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A007B1">
        <w:tc>
          <w:tcPr>
            <w:tcW w:w="10790" w:type="dxa"/>
            <w:shd w:val="clear" w:color="auto" w:fill="F9FAD2"/>
          </w:tcPr>
          <w:p w14:paraId="76334D08" w14:textId="0FA967ED"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7C95CA20" w14:textId="44E14CD9" w:rsidR="00502B67" w:rsidRDefault="003F7545" w:rsidP="00CF5322">
            <w:pPr>
              <w:pStyle w:val="ListParagraph"/>
              <w:numPr>
                <w:ilvl w:val="0"/>
                <w:numId w:val="4"/>
              </w:numPr>
              <w:ind w:left="334" w:hanging="334"/>
            </w:pPr>
            <w:r>
              <w:t>C</w:t>
            </w:r>
            <w:r w:rsidR="00502B67">
              <w:t>omplet</w:t>
            </w:r>
            <w:r>
              <w:t>e and submit this</w:t>
            </w:r>
            <w:r w:rsidR="00502B67">
              <w:t xml:space="preserve"> </w:t>
            </w:r>
            <w:r>
              <w:t xml:space="preserve">form </w:t>
            </w:r>
            <w:r w:rsidR="00502B67">
              <w:t xml:space="preserve">to </w:t>
            </w:r>
            <w:hyperlink r:id="rId11" w:history="1">
              <w:r w:rsidR="00547A76" w:rsidRPr="00B17E20">
                <w:rPr>
                  <w:rStyle w:val="Hyperlink"/>
                </w:rPr>
                <w:t>iacuc@une.edu</w:t>
              </w:r>
            </w:hyperlink>
            <w:r>
              <w:t xml:space="preserve"> as soon as possible, but no later than 48 hours </w:t>
            </w:r>
            <w:r w:rsidR="00EC5D9D">
              <w:t>after</w:t>
            </w:r>
            <w:r>
              <w:t xml:space="preserve"> discovering any unexpected or adverse event involving animals used in research, teaching, or testing</w:t>
            </w:r>
            <w:r w:rsidR="00EC5D9D">
              <w:t xml:space="preserve"> activities.</w:t>
            </w:r>
          </w:p>
          <w:p w14:paraId="124DF415" w14:textId="53997589" w:rsidR="00D077C9" w:rsidRPr="00D077C9" w:rsidRDefault="00D077C9" w:rsidP="00D077C9">
            <w:pPr>
              <w:pStyle w:val="ListParagraph"/>
              <w:ind w:left="334"/>
              <w:rPr>
                <w:sz w:val="8"/>
                <w:szCs w:val="8"/>
              </w:rPr>
            </w:pPr>
          </w:p>
          <w:p w14:paraId="760F20A5" w14:textId="64A3B856" w:rsidR="00D077C9" w:rsidRPr="00B41444" w:rsidRDefault="00D077C9" w:rsidP="00D077C9">
            <w:pPr>
              <w:pStyle w:val="ListParagraph"/>
              <w:ind w:left="334"/>
              <w:rPr>
                <w:i/>
              </w:rPr>
            </w:pPr>
            <w:r w:rsidRPr="00B41444">
              <w:rPr>
                <w:b/>
                <w:i/>
              </w:rPr>
              <w:t>Note</w:t>
            </w:r>
            <w:r w:rsidR="00FB4D59">
              <w:rPr>
                <w:b/>
                <w:i/>
              </w:rPr>
              <w:t xml:space="preserve"> 1</w:t>
            </w:r>
            <w:r w:rsidRPr="00B41444">
              <w:rPr>
                <w:i/>
              </w:rPr>
              <w:t xml:space="preserve">: </w:t>
            </w:r>
            <w:r w:rsidR="00CD478E">
              <w:rPr>
                <w:i/>
              </w:rPr>
              <w:t>See</w:t>
            </w:r>
            <w:r>
              <w:rPr>
                <w:i/>
              </w:rPr>
              <w:t xml:space="preserve"> </w:t>
            </w:r>
            <w:hyperlink w:anchor="AppendixA" w:history="1">
              <w:r w:rsidRPr="00CD478E">
                <w:rPr>
                  <w:rStyle w:val="Hyperlink"/>
                  <w:i/>
                </w:rPr>
                <w:t>Appendix A</w:t>
              </w:r>
            </w:hyperlink>
            <w:r>
              <w:rPr>
                <w:i/>
              </w:rPr>
              <w:t xml:space="preserve"> for examples of situations </w:t>
            </w:r>
            <w:r w:rsidR="00CD478E">
              <w:rPr>
                <w:i/>
              </w:rPr>
              <w:t>not normally required to be reported</w:t>
            </w:r>
            <w:r w:rsidR="00FB4D59">
              <w:rPr>
                <w:i/>
              </w:rPr>
              <w:t xml:space="preserve"> to the IACUC.</w:t>
            </w:r>
          </w:p>
          <w:p w14:paraId="4DE25B18" w14:textId="77777777" w:rsidR="003F7545" w:rsidRPr="003F7545" w:rsidRDefault="003F7545" w:rsidP="003F7545">
            <w:pPr>
              <w:rPr>
                <w:sz w:val="8"/>
                <w:szCs w:val="8"/>
              </w:rPr>
            </w:pPr>
          </w:p>
          <w:p w14:paraId="4E80A4B2" w14:textId="4E5A7C62" w:rsidR="003F7545" w:rsidRPr="00FB4D59" w:rsidRDefault="00FB4D59" w:rsidP="00FB4D59">
            <w:pPr>
              <w:pStyle w:val="ListParagraph"/>
              <w:ind w:left="334"/>
              <w:rPr>
                <w:i/>
              </w:rPr>
            </w:pPr>
            <w:r w:rsidRPr="00FB4D59">
              <w:rPr>
                <w:b/>
                <w:i/>
              </w:rPr>
              <w:t>Note 2</w:t>
            </w:r>
            <w:r w:rsidRPr="00FB4D59">
              <w:rPr>
                <w:i/>
              </w:rPr>
              <w:t xml:space="preserve">: </w:t>
            </w:r>
            <w:r w:rsidR="003F7545" w:rsidRPr="00FB4D59">
              <w:rPr>
                <w:i/>
              </w:rPr>
              <w:t xml:space="preserve">If there is an immediate animal welfare concern, contact Dr. Arthur Lage (the UNE attending veterinarian) at </w:t>
            </w:r>
            <w:hyperlink r:id="rId12" w:history="1">
              <w:r w:rsidR="003F7545" w:rsidRPr="00FB4D59">
                <w:rPr>
                  <w:rStyle w:val="Hyperlink"/>
                  <w:i/>
                </w:rPr>
                <w:t>artlage123@gmail.com</w:t>
              </w:r>
            </w:hyperlink>
            <w:r w:rsidR="003F7545" w:rsidRPr="00FB4D59">
              <w:rPr>
                <w:i/>
              </w:rPr>
              <w:t xml:space="preserve"> or via phone/text</w:t>
            </w:r>
            <w:r w:rsidR="00EC5D9D" w:rsidRPr="00FB4D59">
              <w:rPr>
                <w:i/>
              </w:rPr>
              <w:t xml:space="preserve"> message</w:t>
            </w:r>
            <w:r w:rsidR="003F7545" w:rsidRPr="00FB4D59">
              <w:rPr>
                <w:i/>
              </w:rPr>
              <w:t xml:space="preserve"> at (617) 699-2256.</w:t>
            </w:r>
          </w:p>
          <w:p w14:paraId="19783938" w14:textId="77777777" w:rsidR="00502B67" w:rsidRPr="0084676D" w:rsidRDefault="00502B67" w:rsidP="00B4401E">
            <w:pPr>
              <w:ind w:left="334" w:hanging="334"/>
              <w:rPr>
                <w:sz w:val="8"/>
              </w:rPr>
            </w:pPr>
          </w:p>
          <w:p w14:paraId="0D296360" w14:textId="77777777" w:rsidR="00B4401E" w:rsidRDefault="00652C12" w:rsidP="00CF5322">
            <w:pPr>
              <w:pStyle w:val="ListParagraph"/>
              <w:numPr>
                <w:ilvl w:val="0"/>
                <w:numId w:val="4"/>
              </w:numPr>
              <w:ind w:left="334" w:hanging="334"/>
            </w:pPr>
            <w:r>
              <w:t>E-mail</w:t>
            </w:r>
            <w:r w:rsidR="00502B67">
              <w:t xml:space="preserve"> </w:t>
            </w:r>
            <w:hyperlink r:id="rId13" w:history="1">
              <w:r w:rsidR="00547A76" w:rsidRPr="00B17E20">
                <w:rPr>
                  <w:rStyle w:val="Hyperlink"/>
                </w:rPr>
                <w:t>iacuc@une.edu</w:t>
              </w:r>
            </w:hyperlink>
            <w:r w:rsidR="00502B67">
              <w:t xml:space="preserve"> for any questions you may have with regard to </w:t>
            </w:r>
            <w:r>
              <w:t>this form</w:t>
            </w:r>
            <w:r w:rsidR="00502B67">
              <w:t xml:space="preserve">. </w:t>
            </w:r>
          </w:p>
          <w:p w14:paraId="3437DC1B" w14:textId="1C809D90" w:rsidR="00652C12" w:rsidRPr="00652C12" w:rsidRDefault="00652C12" w:rsidP="00652C12">
            <w:pPr>
              <w:rPr>
                <w:sz w:val="4"/>
                <w:szCs w:val="4"/>
              </w:rPr>
            </w:pP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DA492C" w14:paraId="30BA703D" w14:textId="77777777" w:rsidTr="001709E9">
        <w:trPr>
          <w:trHeight w:val="360"/>
        </w:trPr>
        <w:tc>
          <w:tcPr>
            <w:tcW w:w="2245" w:type="dxa"/>
            <w:shd w:val="clear" w:color="auto" w:fill="A9A1A4"/>
            <w:vAlign w:val="center"/>
          </w:tcPr>
          <w:p w14:paraId="294DB639" w14:textId="77777777" w:rsidR="00DA492C" w:rsidRPr="007D27EF" w:rsidRDefault="00DA492C" w:rsidP="001709E9">
            <w:pPr>
              <w:tabs>
                <w:tab w:val="left" w:pos="4874"/>
              </w:tabs>
              <w:rPr>
                <w:color w:val="FFFFFF" w:themeColor="background1"/>
              </w:rPr>
            </w:pPr>
            <w:r>
              <w:rPr>
                <w:color w:val="FFFFFF" w:themeColor="background1"/>
              </w:rPr>
              <w:t>Version Date</w:t>
            </w:r>
            <w:r w:rsidRPr="007D27EF">
              <w:rPr>
                <w:color w:val="FFFFFF" w:themeColor="background1"/>
              </w:rPr>
              <w:t>:</w:t>
            </w:r>
          </w:p>
        </w:tc>
        <w:sdt>
          <w:sdtPr>
            <w:rPr>
              <w:rStyle w:val="Style2"/>
            </w:rPr>
            <w:id w:val="-1450235131"/>
            <w:placeholder>
              <w:docPart w:val="608345CCC9424DC6843B05AD6D99329F"/>
            </w:placeholder>
            <w:showingPlcHdr/>
            <w15:color w:val="333399"/>
          </w:sdtPr>
          <w:sdtEndPr>
            <w:rPr>
              <w:rStyle w:val="DefaultParagraphFont"/>
              <w:color w:val="auto"/>
            </w:rPr>
          </w:sdtEndPr>
          <w:sdtContent>
            <w:tc>
              <w:tcPr>
                <w:tcW w:w="8545" w:type="dxa"/>
                <w:vAlign w:val="center"/>
              </w:tcPr>
              <w:p w14:paraId="25545E82" w14:textId="77777777" w:rsidR="00DA492C" w:rsidRPr="007F09D4" w:rsidRDefault="00DA492C" w:rsidP="001709E9">
                <w:pPr>
                  <w:tabs>
                    <w:tab w:val="left" w:pos="4874"/>
                  </w:tabs>
                  <w:rPr>
                    <w:color w:val="163E70"/>
                  </w:rPr>
                </w:pPr>
                <w:r>
                  <w:rPr>
                    <w:rStyle w:val="PlaceholderText"/>
                    <w:color w:val="163E70"/>
                  </w:rPr>
                  <w:t xml:space="preserve">Enter date when form is first completed or date when form is last updated </w:t>
                </w:r>
              </w:p>
            </w:tc>
          </w:sdtContent>
        </w:sdt>
      </w:tr>
      <w:tr w:rsidR="00DA492C" w14:paraId="3997DEE4" w14:textId="77777777" w:rsidTr="001709E9">
        <w:trPr>
          <w:trHeight w:val="360"/>
        </w:trPr>
        <w:tc>
          <w:tcPr>
            <w:tcW w:w="2245" w:type="dxa"/>
            <w:shd w:val="clear" w:color="auto" w:fill="A9A1A4"/>
            <w:vAlign w:val="center"/>
          </w:tcPr>
          <w:p w14:paraId="34F15D90" w14:textId="77777777" w:rsidR="00DA492C" w:rsidRDefault="00DA492C" w:rsidP="001709E9">
            <w:pPr>
              <w:tabs>
                <w:tab w:val="left" w:pos="4874"/>
              </w:tabs>
              <w:rPr>
                <w:color w:val="FFFFFF" w:themeColor="background1"/>
              </w:rPr>
            </w:pPr>
            <w:r>
              <w:rPr>
                <w:color w:val="FFFFFF" w:themeColor="background1"/>
              </w:rPr>
              <w:t>IACUC #:</w:t>
            </w:r>
          </w:p>
        </w:tc>
        <w:sdt>
          <w:sdtPr>
            <w:rPr>
              <w:color w:val="163E70"/>
            </w:rPr>
            <w:id w:val="-500973247"/>
            <w:placeholder>
              <w:docPart w:val="17E8BCA1D1324C5396F568ED6045A46E"/>
            </w:placeholder>
            <w:showingPlcHdr/>
            <w15:color w:val="333399"/>
          </w:sdtPr>
          <w:sdtEndPr/>
          <w:sdtContent>
            <w:tc>
              <w:tcPr>
                <w:tcW w:w="8545" w:type="dxa"/>
                <w:vAlign w:val="center"/>
              </w:tcPr>
              <w:p w14:paraId="2A9F3A9A" w14:textId="227EC944" w:rsidR="00DA492C" w:rsidRDefault="00DA492C" w:rsidP="001709E9">
                <w:pPr>
                  <w:tabs>
                    <w:tab w:val="left" w:pos="4874"/>
                  </w:tabs>
                  <w:rPr>
                    <w:color w:val="163E70"/>
                  </w:rPr>
                </w:pPr>
                <w:r w:rsidRPr="007F09D4">
                  <w:rPr>
                    <w:rStyle w:val="PlaceholderText"/>
                    <w:color w:val="163E70"/>
                  </w:rPr>
                  <w:t>Enter text</w:t>
                </w:r>
              </w:p>
            </w:tc>
          </w:sdtContent>
        </w:sdt>
      </w:tr>
      <w:tr w:rsidR="00DA492C" w14:paraId="4CC7B983" w14:textId="77777777" w:rsidTr="001709E9">
        <w:trPr>
          <w:trHeight w:val="360"/>
        </w:trPr>
        <w:tc>
          <w:tcPr>
            <w:tcW w:w="2245" w:type="dxa"/>
            <w:shd w:val="clear" w:color="auto" w:fill="A9A1A4"/>
            <w:vAlign w:val="center"/>
          </w:tcPr>
          <w:p w14:paraId="124EAC78" w14:textId="1471D7E8" w:rsidR="00DA492C" w:rsidRDefault="00C40750" w:rsidP="001709E9">
            <w:pPr>
              <w:tabs>
                <w:tab w:val="left" w:pos="4874"/>
              </w:tabs>
              <w:rPr>
                <w:color w:val="FFFFFF" w:themeColor="background1"/>
              </w:rPr>
            </w:pPr>
            <w:r>
              <w:rPr>
                <w:color w:val="FFFFFF" w:themeColor="background1"/>
              </w:rPr>
              <w:t>Project</w:t>
            </w:r>
            <w:r w:rsidR="00DA492C">
              <w:rPr>
                <w:color w:val="FFFFFF" w:themeColor="background1"/>
              </w:rPr>
              <w:t xml:space="preserve"> Title:</w:t>
            </w:r>
          </w:p>
        </w:tc>
        <w:sdt>
          <w:sdtPr>
            <w:rPr>
              <w:color w:val="163E70"/>
            </w:rPr>
            <w:id w:val="-374313292"/>
            <w:placeholder>
              <w:docPart w:val="5D33C4ECBA734B93BFB07DA933F8593F"/>
            </w:placeholder>
            <w:showingPlcHdr/>
            <w15:color w:val="333399"/>
          </w:sdtPr>
          <w:sdtEndPr/>
          <w:sdtContent>
            <w:tc>
              <w:tcPr>
                <w:tcW w:w="8545" w:type="dxa"/>
                <w:vAlign w:val="center"/>
              </w:tcPr>
              <w:p w14:paraId="6F3B30B0" w14:textId="77777777" w:rsidR="00DA492C" w:rsidRDefault="00DA492C" w:rsidP="001709E9">
                <w:pPr>
                  <w:tabs>
                    <w:tab w:val="left" w:pos="4874"/>
                  </w:tabs>
                  <w:rPr>
                    <w:color w:val="163E70"/>
                  </w:rPr>
                </w:pPr>
                <w:r w:rsidRPr="007F09D4">
                  <w:rPr>
                    <w:rStyle w:val="PlaceholderText"/>
                    <w:color w:val="163E70"/>
                  </w:rPr>
                  <w:t>Enter text</w:t>
                </w:r>
              </w:p>
            </w:tc>
          </w:sdtContent>
        </w:sdt>
      </w:tr>
    </w:tbl>
    <w:p w14:paraId="1C558E33" w14:textId="77777777" w:rsidR="00DA492C" w:rsidRDefault="00DA492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5"/>
        <w:gridCol w:w="720"/>
        <w:gridCol w:w="2880"/>
        <w:gridCol w:w="1350"/>
        <w:gridCol w:w="2340"/>
        <w:gridCol w:w="3145"/>
      </w:tblGrid>
      <w:tr w:rsidR="003F5AFD" w14:paraId="4985B06D" w14:textId="77777777" w:rsidTr="00111100">
        <w:trPr>
          <w:trHeight w:val="647"/>
          <w:tblHeader/>
        </w:trPr>
        <w:tc>
          <w:tcPr>
            <w:tcW w:w="10790" w:type="dxa"/>
            <w:gridSpan w:val="6"/>
            <w:shd w:val="clear" w:color="auto" w:fill="163E70"/>
            <w:vAlign w:val="center"/>
          </w:tcPr>
          <w:p w14:paraId="368C9039" w14:textId="2D57FC40" w:rsidR="003F5AFD" w:rsidRPr="002764D2" w:rsidRDefault="00A40D25" w:rsidP="00CF5322">
            <w:pPr>
              <w:pStyle w:val="ListParagraph"/>
              <w:numPr>
                <w:ilvl w:val="0"/>
                <w:numId w:val="2"/>
              </w:numPr>
              <w:ind w:left="335" w:hanging="335"/>
              <w:rPr>
                <w:b/>
              </w:rPr>
            </w:pPr>
            <w:bookmarkStart w:id="0" w:name="_Hlk91787173"/>
            <w:r>
              <w:rPr>
                <w:b/>
              </w:rPr>
              <w:t>ADMINISTRATIVE</w:t>
            </w:r>
            <w:r w:rsidR="009B11AA">
              <w:rPr>
                <w:b/>
              </w:rPr>
              <w:t xml:space="preserve"> INFORMATION</w:t>
            </w:r>
          </w:p>
        </w:tc>
      </w:tr>
      <w:bookmarkEnd w:id="0"/>
      <w:tr w:rsidR="00652C12" w14:paraId="0C9565B3" w14:textId="77777777" w:rsidTr="00BA1F57">
        <w:trPr>
          <w:trHeight w:val="730"/>
        </w:trPr>
        <w:tc>
          <w:tcPr>
            <w:tcW w:w="3955" w:type="dxa"/>
            <w:gridSpan w:val="3"/>
          </w:tcPr>
          <w:p w14:paraId="28CE17A5" w14:textId="2209DA33" w:rsidR="00652C12" w:rsidRPr="002C1F85" w:rsidRDefault="00652C12" w:rsidP="00786A5D">
            <w:r w:rsidRPr="002C1F85">
              <w:rPr>
                <w:b/>
              </w:rPr>
              <w:t>Principal Investigator Name</w:t>
            </w:r>
            <w:r>
              <w:rPr>
                <w:rFonts w:cstheme="minorHAnsi"/>
                <w:b/>
                <w:color w:val="0096D6"/>
                <w:vertAlign w:val="superscript"/>
              </w:rPr>
              <w:t>¥</w:t>
            </w:r>
            <w:r w:rsidRPr="002C1F85">
              <w:t>:</w:t>
            </w:r>
          </w:p>
          <w:p w14:paraId="056DEAD0" w14:textId="77777777" w:rsidR="00652C12" w:rsidRPr="002C1F85" w:rsidRDefault="00652C12" w:rsidP="00786A5D">
            <w:pPr>
              <w:rPr>
                <w:color w:val="163E70"/>
                <w:sz w:val="8"/>
              </w:rPr>
            </w:pPr>
          </w:p>
          <w:sdt>
            <w:sdtPr>
              <w:rPr>
                <w:color w:val="163E70"/>
              </w:rPr>
              <w:id w:val="1072467485"/>
              <w:placeholder>
                <w:docPart w:val="1FD44668F1BA44D7B6DDEC3CA117105E"/>
              </w:placeholder>
              <w15:color w:val="333399"/>
            </w:sdtPr>
            <w:sdtEndPr/>
            <w:sdtContent>
              <w:sdt>
                <w:sdtPr>
                  <w:rPr>
                    <w:color w:val="163E70"/>
                  </w:rPr>
                  <w:id w:val="1515187368"/>
                  <w:placeholder>
                    <w:docPart w:val="A421C27B23E14DD19660C8FE163CFCE7"/>
                  </w:placeholder>
                </w:sdtPr>
                <w:sdtEndPr/>
                <w:sdtContent>
                  <w:sdt>
                    <w:sdtPr>
                      <w:rPr>
                        <w:rStyle w:val="Style1"/>
                      </w:rPr>
                      <w:id w:val="-177966583"/>
                      <w:placeholder>
                        <w:docPart w:val="FCFA04DD1BFE478D86DD7231EFBF1F9A"/>
                      </w:placeholder>
                      <w15:color w:val="333399"/>
                    </w:sdtPr>
                    <w:sdtEndPr>
                      <w:rPr>
                        <w:rStyle w:val="DefaultParagraphFont"/>
                        <w:color w:val="auto"/>
                      </w:rPr>
                    </w:sdtEndPr>
                    <w:sdtContent>
                      <w:sdt>
                        <w:sdtPr>
                          <w:rPr>
                            <w:rStyle w:val="Style1"/>
                          </w:rPr>
                          <w:id w:val="-1005598993"/>
                          <w:placeholder>
                            <w:docPart w:val="FA6E4A0DEE644D4A85B9327E21E09010"/>
                          </w:placeholder>
                          <w15:color w:val="333399"/>
                        </w:sdtPr>
                        <w:sdtEndPr>
                          <w:rPr>
                            <w:rStyle w:val="DefaultParagraphFont"/>
                            <w:color w:val="auto"/>
                          </w:rPr>
                        </w:sdtEndPr>
                        <w:sdtContent>
                          <w:sdt>
                            <w:sdtPr>
                              <w:rPr>
                                <w:rStyle w:val="Style1"/>
                              </w:rPr>
                              <w:id w:val="1296717098"/>
                              <w:placeholder>
                                <w:docPart w:val="34194FA1F11B43369EC86859E44251E2"/>
                              </w:placeholder>
                              <w:showingPlcHdr/>
                              <w15:color w:val="333399"/>
                            </w:sdtPr>
                            <w:sdtEndPr>
                              <w:rPr>
                                <w:rStyle w:val="DefaultParagraphFont"/>
                                <w:color w:val="auto"/>
                              </w:rPr>
                            </w:sdtEndPr>
                            <w:sdtContent>
                              <w:p w14:paraId="64D5E72E" w14:textId="77777777" w:rsidR="00652C12" w:rsidRPr="002C1F85" w:rsidRDefault="00652C12"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652C12" w:rsidRDefault="00652C12" w:rsidP="00786A5D">
            <w:r>
              <w:rPr>
                <w:b/>
              </w:rPr>
              <w:t>You are</w:t>
            </w:r>
            <w:r>
              <w:t>:</w:t>
            </w:r>
          </w:p>
          <w:p w14:paraId="53EA8AC2" w14:textId="77777777" w:rsidR="00652C12" w:rsidRPr="003E241F" w:rsidRDefault="00652C12" w:rsidP="00786A5D">
            <w:pPr>
              <w:rPr>
                <w:sz w:val="8"/>
              </w:rPr>
            </w:pPr>
          </w:p>
          <w:p w14:paraId="67DA217F" w14:textId="77777777" w:rsidR="00652C12" w:rsidRDefault="00612C19" w:rsidP="00786A5D">
            <w:sdt>
              <w:sdtPr>
                <w:id w:val="-1511139258"/>
                <w14:checkbox>
                  <w14:checked w14:val="0"/>
                  <w14:checkedState w14:val="2612" w14:font="MS Gothic"/>
                  <w14:uncheckedState w14:val="2610" w14:font="MS Gothic"/>
                </w14:checkbox>
              </w:sdtPr>
              <w:sdtEndPr/>
              <w:sdtContent>
                <w:r w:rsidR="00652C12">
                  <w:rPr>
                    <w:rFonts w:ascii="MS Gothic" w:eastAsia="MS Gothic" w:hAnsi="MS Gothic" w:hint="eastAsia"/>
                  </w:rPr>
                  <w:t>☐</w:t>
                </w:r>
              </w:sdtContent>
            </w:sdt>
            <w:r w:rsidR="00652C12">
              <w:t xml:space="preserve"> Faculty</w:t>
            </w:r>
          </w:p>
          <w:p w14:paraId="3643E9FE" w14:textId="77777777" w:rsidR="00652C12" w:rsidRDefault="00612C19" w:rsidP="00786A5D">
            <w:sdt>
              <w:sdtPr>
                <w:id w:val="1461927914"/>
                <w14:checkbox>
                  <w14:checked w14:val="0"/>
                  <w14:checkedState w14:val="2612" w14:font="MS Gothic"/>
                  <w14:uncheckedState w14:val="2610" w14:font="MS Gothic"/>
                </w14:checkbox>
              </w:sdtPr>
              <w:sdtEndPr/>
              <w:sdtContent>
                <w:r w:rsidR="00652C12">
                  <w:rPr>
                    <w:rFonts w:ascii="MS Gothic" w:eastAsia="MS Gothic" w:hAnsi="MS Gothic" w:hint="eastAsia"/>
                  </w:rPr>
                  <w:t>☐</w:t>
                </w:r>
              </w:sdtContent>
            </w:sdt>
            <w:r w:rsidR="00652C12">
              <w:t xml:space="preserve"> Staff</w:t>
            </w:r>
          </w:p>
          <w:p w14:paraId="66747B7B" w14:textId="66333600" w:rsidR="00652C12" w:rsidRDefault="00652C12" w:rsidP="00FA7276"/>
          <w:p w14:paraId="1DB1FF18" w14:textId="7730A0FE" w:rsidR="00652C12" w:rsidRDefault="00652C12" w:rsidP="00B63F73"/>
        </w:tc>
        <w:tc>
          <w:tcPr>
            <w:tcW w:w="2340" w:type="dxa"/>
          </w:tcPr>
          <w:p w14:paraId="5093F44A" w14:textId="08914D16" w:rsidR="00652C12" w:rsidRDefault="00652C12" w:rsidP="003E241F">
            <w:pPr>
              <w:jc w:val="right"/>
            </w:pPr>
            <w:r>
              <w:rPr>
                <w:b/>
              </w:rPr>
              <w:t>UNE Center or College</w:t>
            </w:r>
            <w:r>
              <w:t>:</w:t>
            </w:r>
          </w:p>
        </w:tc>
        <w:sdt>
          <w:sdtPr>
            <w:rPr>
              <w:color w:val="163E70"/>
            </w:rPr>
            <w:id w:val="1777905167"/>
            <w:placeholder>
              <w:docPart w:val="39C87A2A492F419CB1ED69240D49C241"/>
            </w:placeholder>
            <w:showingPlcHdr/>
            <w15:color w:val="333399"/>
          </w:sdtPr>
          <w:sdtEndPr/>
          <w:sdtContent>
            <w:tc>
              <w:tcPr>
                <w:tcW w:w="3145" w:type="dxa"/>
              </w:tcPr>
              <w:p w14:paraId="570F9A0A" w14:textId="63F3A817" w:rsidR="00652C12" w:rsidRPr="007F09D4" w:rsidRDefault="00652C12" w:rsidP="00786A5D">
                <w:pPr>
                  <w:rPr>
                    <w:color w:val="163E70"/>
                  </w:rPr>
                </w:pPr>
                <w:r w:rsidRPr="007F09D4">
                  <w:rPr>
                    <w:rStyle w:val="PlaceholderText"/>
                    <w:color w:val="163E70"/>
                  </w:rPr>
                  <w:t>Enter text</w:t>
                </w:r>
              </w:p>
            </w:tc>
          </w:sdtContent>
        </w:sdt>
      </w:tr>
      <w:tr w:rsidR="00652C12" w14:paraId="37FFEAE3" w14:textId="77777777" w:rsidTr="00B44E4E">
        <w:trPr>
          <w:trHeight w:val="360"/>
        </w:trPr>
        <w:tc>
          <w:tcPr>
            <w:tcW w:w="1075" w:type="dxa"/>
            <w:gridSpan w:val="2"/>
          </w:tcPr>
          <w:p w14:paraId="1BF56D20" w14:textId="77777777" w:rsidR="00652C12" w:rsidRDefault="00652C12" w:rsidP="00786A5D">
            <w:r w:rsidRPr="00111100">
              <w:rPr>
                <w:b/>
              </w:rPr>
              <w:t>E-Mail</w:t>
            </w:r>
            <w:r>
              <w:t>:</w:t>
            </w:r>
          </w:p>
        </w:tc>
        <w:sdt>
          <w:sdtPr>
            <w:rPr>
              <w:color w:val="163E70"/>
            </w:rPr>
            <w:id w:val="-2041197220"/>
            <w:placeholder>
              <w:docPart w:val="494E26DD345D4AB18A145B9E9B744678"/>
            </w:placeholder>
            <w15:color w:val="333399"/>
          </w:sdtPr>
          <w:sdtEndPr/>
          <w:sdtContent>
            <w:sdt>
              <w:sdtPr>
                <w:rPr>
                  <w:color w:val="163E70"/>
                </w:rPr>
                <w:id w:val="-1059774514"/>
                <w:placeholder>
                  <w:docPart w:val="13B64E707E784FD489989A1D1B2CC879"/>
                </w:placeholder>
              </w:sdtPr>
              <w:sdtEndPr/>
              <w:sdtContent>
                <w:sdt>
                  <w:sdtPr>
                    <w:rPr>
                      <w:color w:val="163E70"/>
                    </w:rPr>
                    <w:id w:val="1681854844"/>
                    <w:placeholder>
                      <w:docPart w:val="1C4EA08FA1D044BA98FCF8C481A310CE"/>
                    </w:placeholder>
                    <w15:color w:val="333399"/>
                  </w:sdtPr>
                  <w:sdtEndPr/>
                  <w:sdtContent>
                    <w:sdt>
                      <w:sdtPr>
                        <w:rPr>
                          <w:color w:val="163E70"/>
                        </w:rPr>
                        <w:id w:val="1215850714"/>
                        <w:placeholder>
                          <w:docPart w:val="B46E62301F2D4987830789435810A940"/>
                        </w:placeholder>
                        <w:showingPlcHdr/>
                        <w15:color w:val="333399"/>
                      </w:sdtPr>
                      <w:sdtEndPr/>
                      <w:sdtContent>
                        <w:tc>
                          <w:tcPr>
                            <w:tcW w:w="2880" w:type="dxa"/>
                          </w:tcPr>
                          <w:p w14:paraId="3168206B" w14:textId="77777777" w:rsidR="00652C12" w:rsidRPr="007F09D4" w:rsidRDefault="00652C12" w:rsidP="00786A5D">
                            <w:pPr>
                              <w:rPr>
                                <w:color w:val="163E70"/>
                              </w:rPr>
                            </w:pPr>
                            <w:r w:rsidRPr="007F09D4">
                              <w:rPr>
                                <w:rStyle w:val="PlaceholderText"/>
                                <w:color w:val="163E70"/>
                              </w:rPr>
                              <w:t>Enter text</w:t>
                            </w:r>
                          </w:p>
                        </w:tc>
                      </w:sdtContent>
                    </w:sdt>
                  </w:sdtContent>
                </w:sdt>
              </w:sdtContent>
            </w:sdt>
          </w:sdtContent>
        </w:sdt>
        <w:tc>
          <w:tcPr>
            <w:tcW w:w="1350" w:type="dxa"/>
            <w:vMerge/>
          </w:tcPr>
          <w:p w14:paraId="02B080C4" w14:textId="77777777" w:rsidR="00652C12" w:rsidRDefault="00652C12" w:rsidP="00786A5D"/>
        </w:tc>
        <w:tc>
          <w:tcPr>
            <w:tcW w:w="2340" w:type="dxa"/>
            <w:vMerge w:val="restart"/>
          </w:tcPr>
          <w:p w14:paraId="48489527" w14:textId="45268645" w:rsidR="00652C12" w:rsidRDefault="00652C12" w:rsidP="00111100">
            <w:pPr>
              <w:jc w:val="right"/>
            </w:pPr>
            <w:r>
              <w:rPr>
                <w:b/>
              </w:rPr>
              <w:t>UNE Department</w:t>
            </w:r>
            <w:r>
              <w:t>:</w:t>
            </w:r>
          </w:p>
        </w:tc>
        <w:sdt>
          <w:sdtPr>
            <w:rPr>
              <w:color w:val="163E70"/>
            </w:rPr>
            <w:id w:val="707298625"/>
            <w:placeholder>
              <w:docPart w:val="7F8174704D544A8EB4C6CFFAC7C98354"/>
            </w:placeholder>
            <w:showingPlcHdr/>
            <w15:color w:val="333399"/>
          </w:sdtPr>
          <w:sdtEndPr/>
          <w:sdtContent>
            <w:tc>
              <w:tcPr>
                <w:tcW w:w="3145" w:type="dxa"/>
                <w:vMerge w:val="restart"/>
              </w:tcPr>
              <w:p w14:paraId="238ECA9F" w14:textId="3F6AFAF0" w:rsidR="00652C12" w:rsidRPr="007F09D4" w:rsidRDefault="00652C12" w:rsidP="00786A5D">
                <w:pPr>
                  <w:rPr>
                    <w:color w:val="163E70"/>
                  </w:rPr>
                </w:pPr>
                <w:r w:rsidRPr="007F09D4">
                  <w:rPr>
                    <w:rStyle w:val="PlaceholderText"/>
                    <w:color w:val="163E70"/>
                  </w:rPr>
                  <w:t>Enter text</w:t>
                </w:r>
              </w:p>
            </w:tc>
          </w:sdtContent>
        </w:sdt>
      </w:tr>
      <w:tr w:rsidR="00652C12" w14:paraId="5F5E9CB1" w14:textId="77777777" w:rsidTr="00B44E4E">
        <w:trPr>
          <w:trHeight w:val="360"/>
        </w:trPr>
        <w:tc>
          <w:tcPr>
            <w:tcW w:w="1075" w:type="dxa"/>
            <w:gridSpan w:val="2"/>
            <w:tcBorders>
              <w:bottom w:val="single" w:sz="4" w:space="0" w:color="auto"/>
            </w:tcBorders>
          </w:tcPr>
          <w:p w14:paraId="6FE2D7FC" w14:textId="77777777" w:rsidR="00652C12" w:rsidRDefault="00652C12" w:rsidP="00786A5D">
            <w:r w:rsidRPr="00111100">
              <w:rPr>
                <w:b/>
              </w:rPr>
              <w:t>Phone #</w:t>
            </w:r>
            <w:r>
              <w:t>:</w:t>
            </w:r>
          </w:p>
        </w:tc>
        <w:sdt>
          <w:sdtPr>
            <w:rPr>
              <w:color w:val="163E70"/>
            </w:rPr>
            <w:id w:val="1177234746"/>
            <w:placeholder>
              <w:docPart w:val="7F4345E0FBCB4D928789606A86070763"/>
            </w:placeholder>
            <w15:color w:val="333399"/>
          </w:sdtPr>
          <w:sdtEndPr/>
          <w:sdtContent>
            <w:sdt>
              <w:sdtPr>
                <w:rPr>
                  <w:color w:val="163E70"/>
                </w:rPr>
                <w:id w:val="1591656930"/>
                <w:placeholder>
                  <w:docPart w:val="DBE4EED61883446AAA4004DA4FFD7EB7"/>
                </w:placeholder>
              </w:sdtPr>
              <w:sdtEndPr/>
              <w:sdtContent>
                <w:sdt>
                  <w:sdtPr>
                    <w:rPr>
                      <w:color w:val="163E70"/>
                    </w:rPr>
                    <w:id w:val="-1562705682"/>
                    <w:placeholder>
                      <w:docPart w:val="71BDAC0ED7334479B800B000EED4D566"/>
                    </w:placeholder>
                    <w15:color w:val="333399"/>
                  </w:sdtPr>
                  <w:sdtEndPr/>
                  <w:sdtContent>
                    <w:sdt>
                      <w:sdtPr>
                        <w:rPr>
                          <w:color w:val="163E70"/>
                        </w:rPr>
                        <w:id w:val="-1972812154"/>
                        <w:placeholder>
                          <w:docPart w:val="068720E4D23C4188A5958F06C74CE61F"/>
                        </w:placeholder>
                        <w:showingPlcHdr/>
                        <w15:color w:val="333399"/>
                      </w:sdtPr>
                      <w:sdtEndPr/>
                      <w:sdtContent>
                        <w:tc>
                          <w:tcPr>
                            <w:tcW w:w="2880" w:type="dxa"/>
                            <w:tcBorders>
                              <w:bottom w:val="single" w:sz="4" w:space="0" w:color="auto"/>
                            </w:tcBorders>
                          </w:tcPr>
                          <w:p w14:paraId="6C84D05C" w14:textId="77777777" w:rsidR="00652C12" w:rsidRPr="007F09D4" w:rsidRDefault="00652C12"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652C12" w:rsidRDefault="00652C12" w:rsidP="00786A5D"/>
        </w:tc>
        <w:tc>
          <w:tcPr>
            <w:tcW w:w="2340" w:type="dxa"/>
            <w:vMerge/>
            <w:tcBorders>
              <w:bottom w:val="single" w:sz="4" w:space="0" w:color="auto"/>
            </w:tcBorders>
          </w:tcPr>
          <w:p w14:paraId="5F0EA68F" w14:textId="01CE45C4" w:rsidR="00652C12" w:rsidRDefault="00652C12" w:rsidP="00111100">
            <w:pPr>
              <w:jc w:val="right"/>
            </w:pPr>
          </w:p>
        </w:tc>
        <w:tc>
          <w:tcPr>
            <w:tcW w:w="3145" w:type="dxa"/>
            <w:vMerge/>
            <w:tcBorders>
              <w:bottom w:val="single" w:sz="4" w:space="0" w:color="auto"/>
            </w:tcBorders>
          </w:tcPr>
          <w:p w14:paraId="5018B82E" w14:textId="48787E13" w:rsidR="00652C12" w:rsidRPr="007F09D4" w:rsidRDefault="00652C12" w:rsidP="00786A5D">
            <w:pPr>
              <w:rPr>
                <w:color w:val="163E70"/>
              </w:rPr>
            </w:pPr>
          </w:p>
        </w:tc>
      </w:tr>
      <w:tr w:rsidR="00FE71DD" w14:paraId="1E30A0D8" w14:textId="77777777" w:rsidTr="00321692">
        <w:trPr>
          <w:trHeight w:val="360"/>
        </w:trPr>
        <w:tc>
          <w:tcPr>
            <w:tcW w:w="355" w:type="dxa"/>
            <w:tcBorders>
              <w:left w:val="nil"/>
              <w:bottom w:val="nil"/>
              <w:right w:val="nil"/>
            </w:tcBorders>
          </w:tcPr>
          <w:p w14:paraId="50F419C2" w14:textId="1E3482C2" w:rsidR="00FE71DD" w:rsidRPr="00934A5F" w:rsidRDefault="00321692" w:rsidP="00D60832">
            <w:pPr>
              <w:ind w:left="360" w:hanging="295"/>
              <w:jc w:val="both"/>
            </w:pPr>
            <w:r w:rsidRPr="00934A5F">
              <w:rPr>
                <w:rFonts w:cstheme="minorHAnsi"/>
                <w:color w:val="0096D6"/>
              </w:rPr>
              <w:t>¥</w:t>
            </w:r>
          </w:p>
        </w:tc>
        <w:tc>
          <w:tcPr>
            <w:tcW w:w="10435" w:type="dxa"/>
            <w:gridSpan w:val="5"/>
            <w:tcBorders>
              <w:left w:val="nil"/>
              <w:bottom w:val="nil"/>
              <w:right w:val="nil"/>
            </w:tcBorders>
          </w:tcPr>
          <w:p w14:paraId="3F8CF8C6" w14:textId="48BAAA0B" w:rsidR="00FE71DD" w:rsidRPr="00321692" w:rsidRDefault="00321692" w:rsidP="004C333E">
            <w:pPr>
              <w:rPr>
                <w:i/>
              </w:rPr>
            </w:pPr>
            <w:r w:rsidRPr="00321692">
              <w:rPr>
                <w:i/>
                <w:color w:val="0096D6"/>
              </w:rPr>
              <w:t xml:space="preserve">Per the federal regulations, only </w:t>
            </w:r>
            <w:r w:rsidRPr="005E189A">
              <w:rPr>
                <w:i/>
                <w:color w:val="0096D6"/>
                <w:u w:val="single"/>
              </w:rPr>
              <w:t>one</w:t>
            </w:r>
            <w:r w:rsidRPr="00321692">
              <w:rPr>
                <w:i/>
                <w:color w:val="0096D6"/>
              </w:rPr>
              <w:t xml:space="preserve"> individual can be named as the principal investigator of the </w:t>
            </w:r>
            <w:r w:rsidR="00FA7276">
              <w:rPr>
                <w:i/>
                <w:color w:val="0096D6"/>
              </w:rPr>
              <w:t>project</w:t>
            </w:r>
            <w:r w:rsidRPr="00321692">
              <w:rPr>
                <w:i/>
                <w:color w:val="0096D6"/>
              </w:rPr>
              <w:t>.</w:t>
            </w:r>
            <w:r w:rsidR="00652C12">
              <w:rPr>
                <w:i/>
                <w:color w:val="0096D6"/>
              </w:rPr>
              <w:t xml:space="preserve"> UNE students are NOT permitted to serve in the role of principal investigator.</w:t>
            </w:r>
          </w:p>
        </w:tc>
      </w:tr>
    </w:tbl>
    <w:p w14:paraId="07B83417" w14:textId="77777777" w:rsidR="004A059D" w:rsidRPr="00AD6469" w:rsidRDefault="004A059D" w:rsidP="00786A5D">
      <w:pPr>
        <w:spacing w:after="0" w:line="240" w:lineRule="auto"/>
        <w:rPr>
          <w:sz w:val="12"/>
          <w:szCs w:val="12"/>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307CD944" w14:textId="77777777" w:rsidTr="000C3119">
        <w:trPr>
          <w:trHeight w:val="648"/>
          <w:tblHeader/>
        </w:trPr>
        <w:tc>
          <w:tcPr>
            <w:tcW w:w="10790" w:type="dxa"/>
            <w:tcBorders>
              <w:bottom w:val="single" w:sz="4" w:space="0" w:color="auto"/>
            </w:tcBorders>
            <w:shd w:val="clear" w:color="auto" w:fill="163E70"/>
            <w:vAlign w:val="center"/>
          </w:tcPr>
          <w:p w14:paraId="40B31015" w14:textId="3C9AEB36" w:rsidR="004C7550" w:rsidRPr="002764D2" w:rsidRDefault="00EC5D9D" w:rsidP="00CF5322">
            <w:pPr>
              <w:pStyle w:val="ListParagraph"/>
              <w:numPr>
                <w:ilvl w:val="0"/>
                <w:numId w:val="2"/>
              </w:numPr>
              <w:ind w:left="335" w:hanging="335"/>
              <w:rPr>
                <w:b/>
              </w:rPr>
            </w:pPr>
            <w:r>
              <w:rPr>
                <w:b/>
              </w:rPr>
              <w:t>EVENT INFORMATION</w:t>
            </w:r>
          </w:p>
        </w:tc>
      </w:tr>
      <w:tr w:rsidR="004D765D" w14:paraId="54A16117" w14:textId="77777777" w:rsidTr="003A22A7">
        <w:trPr>
          <w:trHeight w:val="360"/>
        </w:trPr>
        <w:tc>
          <w:tcPr>
            <w:tcW w:w="10790" w:type="dxa"/>
            <w:shd w:val="clear" w:color="auto" w:fill="F2F2F2" w:themeFill="background1" w:themeFillShade="F2"/>
          </w:tcPr>
          <w:p w14:paraId="120ED5DF" w14:textId="3DA9CCE6" w:rsidR="004D765D" w:rsidRPr="00EC5D9D" w:rsidRDefault="00EC5D9D" w:rsidP="00CF5322">
            <w:pPr>
              <w:pStyle w:val="ListParagraph"/>
              <w:numPr>
                <w:ilvl w:val="0"/>
                <w:numId w:val="3"/>
              </w:numPr>
              <w:ind w:left="335" w:hanging="335"/>
              <w:rPr>
                <w:b/>
              </w:rPr>
            </w:pPr>
            <w:r>
              <w:rPr>
                <w:b/>
              </w:rPr>
              <w:t>Specify the date and time of the event</w:t>
            </w:r>
            <w:r>
              <w:t>:</w:t>
            </w:r>
            <w:r w:rsidR="004D765D">
              <w:rPr>
                <w:b/>
              </w:rPr>
              <w:t xml:space="preserve"> </w:t>
            </w:r>
          </w:p>
          <w:p w14:paraId="117EEA2E" w14:textId="36265D5C" w:rsidR="00EC5D9D" w:rsidRPr="00EC5D9D" w:rsidRDefault="00EC5D9D" w:rsidP="00EC5D9D">
            <w:pPr>
              <w:pStyle w:val="ListParagraph"/>
              <w:ind w:left="335"/>
              <w:rPr>
                <w:b/>
                <w:sz w:val="8"/>
                <w:szCs w:val="8"/>
              </w:rPr>
            </w:pPr>
          </w:p>
          <w:sdt>
            <w:sdtPr>
              <w:rPr>
                <w:rStyle w:val="Style1"/>
              </w:rPr>
              <w:id w:val="392169091"/>
              <w:placeholder>
                <w:docPart w:val="BCC21F9711074E12A4342DE2B93C1DC8"/>
              </w:placeholder>
              <w:showingPlcHdr/>
              <w15:color w:val="333399"/>
            </w:sdtPr>
            <w:sdtEndPr>
              <w:rPr>
                <w:rStyle w:val="DefaultParagraphFont"/>
                <w:color w:val="auto"/>
              </w:rPr>
            </w:sdtEndPr>
            <w:sdtContent>
              <w:p w14:paraId="08850F0B" w14:textId="77777777" w:rsidR="00EC5D9D" w:rsidRDefault="00EC5D9D" w:rsidP="00EC5D9D">
                <w:pPr>
                  <w:ind w:left="335"/>
                  <w:rPr>
                    <w:rStyle w:val="Style1"/>
                  </w:rPr>
                </w:pPr>
                <w:r w:rsidRPr="00151FA3">
                  <w:rPr>
                    <w:rStyle w:val="PlaceholderText"/>
                    <w:color w:val="163E70"/>
                  </w:rPr>
                  <w:t>Enter text</w:t>
                </w:r>
              </w:p>
            </w:sdtContent>
          </w:sdt>
          <w:p w14:paraId="2F89CD9A" w14:textId="464CFD03" w:rsidR="004D765D" w:rsidRPr="00EC5D9D" w:rsidRDefault="004D765D" w:rsidP="00EC5D9D">
            <w:pPr>
              <w:pStyle w:val="ListParagraph"/>
              <w:ind w:left="335"/>
              <w:rPr>
                <w:b/>
                <w:sz w:val="8"/>
                <w:szCs w:val="8"/>
              </w:rPr>
            </w:pPr>
          </w:p>
        </w:tc>
      </w:tr>
      <w:tr w:rsidR="00D86DEF" w14:paraId="19621DE3" w14:textId="77777777" w:rsidTr="00806457">
        <w:trPr>
          <w:trHeight w:val="360"/>
        </w:trPr>
        <w:tc>
          <w:tcPr>
            <w:tcW w:w="10790" w:type="dxa"/>
            <w:shd w:val="clear" w:color="auto" w:fill="FFFFFF" w:themeFill="background1"/>
          </w:tcPr>
          <w:p w14:paraId="4CE39336" w14:textId="6BC71F1E" w:rsidR="00D86DEF" w:rsidRPr="00EC5D9D" w:rsidRDefault="00EC5D9D" w:rsidP="00CF5322">
            <w:pPr>
              <w:pStyle w:val="ListParagraph"/>
              <w:numPr>
                <w:ilvl w:val="0"/>
                <w:numId w:val="3"/>
              </w:numPr>
              <w:ind w:left="335" w:hanging="335"/>
              <w:rPr>
                <w:b/>
              </w:rPr>
            </w:pPr>
            <w:bookmarkStart w:id="1" w:name="_Hlk159930972"/>
            <w:r>
              <w:rPr>
                <w:b/>
              </w:rPr>
              <w:t>Specify the location of the event</w:t>
            </w:r>
            <w:r>
              <w:t>:</w:t>
            </w:r>
          </w:p>
          <w:p w14:paraId="5101BDE7" w14:textId="4ADF386F" w:rsidR="00EC5D9D" w:rsidRPr="00EC5D9D" w:rsidRDefault="00EC5D9D" w:rsidP="00EC5D9D">
            <w:pPr>
              <w:pStyle w:val="ListParagraph"/>
              <w:ind w:left="335"/>
              <w:rPr>
                <w:b/>
                <w:sz w:val="8"/>
                <w:szCs w:val="8"/>
              </w:rPr>
            </w:pPr>
          </w:p>
          <w:sdt>
            <w:sdtPr>
              <w:rPr>
                <w:rStyle w:val="Style1"/>
              </w:rPr>
              <w:id w:val="1165974466"/>
              <w:placeholder>
                <w:docPart w:val="2CCE34255F0041E38C9A553544AB5885"/>
              </w:placeholder>
              <w:showingPlcHdr/>
              <w15:color w:val="333399"/>
            </w:sdtPr>
            <w:sdtEndPr>
              <w:rPr>
                <w:rStyle w:val="DefaultParagraphFont"/>
                <w:color w:val="auto"/>
              </w:rPr>
            </w:sdtEndPr>
            <w:sdtContent>
              <w:p w14:paraId="3BDD1B72" w14:textId="77777777" w:rsidR="00EC5D9D" w:rsidRDefault="00EC5D9D" w:rsidP="00EC5D9D">
                <w:pPr>
                  <w:ind w:left="335"/>
                  <w:rPr>
                    <w:rStyle w:val="Style1"/>
                  </w:rPr>
                </w:pPr>
                <w:r w:rsidRPr="00151FA3">
                  <w:rPr>
                    <w:rStyle w:val="PlaceholderText"/>
                    <w:color w:val="163E70"/>
                  </w:rPr>
                  <w:t>Enter text</w:t>
                </w:r>
              </w:p>
            </w:sdtContent>
          </w:sdt>
          <w:p w14:paraId="3D379BD5" w14:textId="4A0B1680" w:rsidR="00FA0262" w:rsidRPr="00FA0262" w:rsidRDefault="00FA0262" w:rsidP="00EC5D9D">
            <w:pPr>
              <w:rPr>
                <w:color w:val="163E70"/>
                <w:sz w:val="8"/>
                <w:szCs w:val="8"/>
              </w:rPr>
            </w:pPr>
          </w:p>
        </w:tc>
      </w:tr>
      <w:tr w:rsidR="00794065" w14:paraId="4676C386" w14:textId="77777777" w:rsidTr="00806457">
        <w:trPr>
          <w:trHeight w:val="360"/>
        </w:trPr>
        <w:tc>
          <w:tcPr>
            <w:tcW w:w="10790" w:type="dxa"/>
            <w:shd w:val="clear" w:color="auto" w:fill="F2F2F2" w:themeFill="background1" w:themeFillShade="F2"/>
          </w:tcPr>
          <w:p w14:paraId="4500AC8F" w14:textId="29A84977" w:rsidR="00794065" w:rsidRPr="00EC5D9D" w:rsidRDefault="00EC5D9D" w:rsidP="00CF5322">
            <w:pPr>
              <w:pStyle w:val="ListParagraph"/>
              <w:numPr>
                <w:ilvl w:val="0"/>
                <w:numId w:val="3"/>
              </w:numPr>
              <w:ind w:left="335" w:hanging="335"/>
              <w:rPr>
                <w:b/>
              </w:rPr>
            </w:pPr>
            <w:r>
              <w:rPr>
                <w:b/>
              </w:rPr>
              <w:t>Type of Event</w:t>
            </w:r>
            <w:r>
              <w:t>:</w:t>
            </w:r>
            <w:r w:rsidR="00BB3221">
              <w:rPr>
                <w:b/>
              </w:rPr>
              <w:t xml:space="preserve"> </w:t>
            </w:r>
            <w:r w:rsidR="00BB3221">
              <w:rPr>
                <w:i/>
              </w:rPr>
              <w:t>(</w:t>
            </w:r>
            <w:r>
              <w:rPr>
                <w:i/>
              </w:rPr>
              <w:t>select all that apply</w:t>
            </w:r>
            <w:r w:rsidR="00BB3221">
              <w:rPr>
                <w:i/>
              </w:rPr>
              <w:t>)</w:t>
            </w:r>
          </w:p>
          <w:p w14:paraId="3817155A" w14:textId="5D5941BE" w:rsidR="00EC5D9D" w:rsidRDefault="00EC5D9D" w:rsidP="00EC5D9D">
            <w:pPr>
              <w:pStyle w:val="ListParagraph"/>
              <w:ind w:left="335"/>
              <w:rPr>
                <w:sz w:val="8"/>
                <w:szCs w:val="8"/>
              </w:rPr>
            </w:pPr>
          </w:p>
          <w:p w14:paraId="443C0F08" w14:textId="4F198D28" w:rsidR="000E3CDB" w:rsidRDefault="000E3CDB" w:rsidP="00EC5D9D">
            <w:pPr>
              <w:pStyle w:val="ListParagraph"/>
              <w:ind w:left="335"/>
              <w:rPr>
                <w:sz w:val="8"/>
                <w:szCs w:val="8"/>
              </w:rPr>
            </w:pPr>
          </w:p>
          <w:tbl>
            <w:tblPr>
              <w:tblStyle w:val="TableGrid"/>
              <w:tblW w:w="7997" w:type="dxa"/>
              <w:tblInd w:w="335" w:type="dxa"/>
              <w:shd w:val="clear" w:color="auto" w:fill="FFFFFF" w:themeFill="background1"/>
              <w:tblLayout w:type="fixed"/>
              <w:tblLook w:val="04A0" w:firstRow="1" w:lastRow="0" w:firstColumn="1" w:lastColumn="0" w:noHBand="0" w:noVBand="1"/>
            </w:tblPr>
            <w:tblGrid>
              <w:gridCol w:w="4037"/>
              <w:gridCol w:w="3960"/>
            </w:tblGrid>
            <w:tr w:rsidR="000E3CDB" w14:paraId="67CC9CBF" w14:textId="77777777" w:rsidTr="003E52D5">
              <w:tc>
                <w:tcPr>
                  <w:tcW w:w="4037" w:type="dxa"/>
                  <w:shd w:val="clear" w:color="auto" w:fill="FFFFFF" w:themeFill="background1"/>
                </w:tcPr>
                <w:p w14:paraId="12DB6ED2" w14:textId="3151E2FE" w:rsidR="000E3CDB" w:rsidRDefault="00612C19" w:rsidP="003E52D5">
                  <w:pPr>
                    <w:pStyle w:val="ListParagraph"/>
                    <w:ind w:left="335" w:hanging="365"/>
                  </w:pPr>
                  <w:sdt>
                    <w:sdtPr>
                      <w:id w:val="-899365326"/>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Unexpected morbidity or mortality</w:t>
                  </w:r>
                </w:p>
              </w:tc>
              <w:tc>
                <w:tcPr>
                  <w:tcW w:w="3960" w:type="dxa"/>
                  <w:shd w:val="clear" w:color="auto" w:fill="FFFFFF" w:themeFill="background1"/>
                </w:tcPr>
                <w:p w14:paraId="07371927" w14:textId="562758A2" w:rsidR="000E3CDB" w:rsidRDefault="00612C19" w:rsidP="003E52D5">
                  <w:pPr>
                    <w:pStyle w:val="ListParagraph"/>
                    <w:ind w:left="335" w:hanging="384"/>
                  </w:pPr>
                  <w:sdt>
                    <w:sdtPr>
                      <w:id w:val="671619658"/>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Adverse drug or treatment reaction</w:t>
                  </w:r>
                </w:p>
              </w:tc>
            </w:tr>
            <w:tr w:rsidR="000E3CDB" w14:paraId="332BFC48" w14:textId="77777777" w:rsidTr="003E52D5">
              <w:tc>
                <w:tcPr>
                  <w:tcW w:w="4037" w:type="dxa"/>
                  <w:shd w:val="clear" w:color="auto" w:fill="FFFFFF" w:themeFill="background1"/>
                </w:tcPr>
                <w:p w14:paraId="2FA63257" w14:textId="3F52F70C" w:rsidR="000E3CDB" w:rsidRDefault="00612C19" w:rsidP="003E52D5">
                  <w:pPr>
                    <w:pStyle w:val="ListParagraph"/>
                    <w:ind w:left="335" w:hanging="365"/>
                  </w:pPr>
                  <w:sdt>
                    <w:sdtPr>
                      <w:id w:val="-1414158776"/>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Unanticipated pain or distress</w:t>
                  </w:r>
                </w:p>
              </w:tc>
              <w:tc>
                <w:tcPr>
                  <w:tcW w:w="3960" w:type="dxa"/>
                  <w:shd w:val="clear" w:color="auto" w:fill="FFFFFF" w:themeFill="background1"/>
                </w:tcPr>
                <w:p w14:paraId="15E5FD1D" w14:textId="5FB40E03" w:rsidR="000E3CDB" w:rsidRDefault="00612C19" w:rsidP="003E52D5">
                  <w:pPr>
                    <w:pStyle w:val="ListParagraph"/>
                    <w:ind w:left="335" w:hanging="384"/>
                  </w:pPr>
                  <w:sdt>
                    <w:sdtPr>
                      <w:id w:val="-1417554418"/>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Protocol deviation</w:t>
                  </w:r>
                </w:p>
              </w:tc>
            </w:tr>
            <w:tr w:rsidR="000E3CDB" w14:paraId="02D6C055" w14:textId="77777777" w:rsidTr="003E52D5">
              <w:tc>
                <w:tcPr>
                  <w:tcW w:w="4037" w:type="dxa"/>
                  <w:shd w:val="clear" w:color="auto" w:fill="FFFFFF" w:themeFill="background1"/>
                </w:tcPr>
                <w:p w14:paraId="397A1938" w14:textId="26A160EA" w:rsidR="000E3CDB" w:rsidRDefault="00612C19" w:rsidP="003E52D5">
                  <w:pPr>
                    <w:pStyle w:val="ListParagraph"/>
                    <w:ind w:left="335" w:hanging="365"/>
                  </w:pPr>
                  <w:sdt>
                    <w:sdtPr>
                      <w:id w:val="-1208407698"/>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Animal escape</w:t>
                  </w:r>
                </w:p>
              </w:tc>
              <w:tc>
                <w:tcPr>
                  <w:tcW w:w="3960" w:type="dxa"/>
                  <w:shd w:val="clear" w:color="auto" w:fill="FFFFFF" w:themeFill="background1"/>
                </w:tcPr>
                <w:p w14:paraId="1C2642A0" w14:textId="7DF256F6" w:rsidR="000E3CDB" w:rsidRDefault="00612C19" w:rsidP="003E52D5">
                  <w:pPr>
                    <w:pStyle w:val="ListParagraph"/>
                    <w:ind w:left="335" w:hanging="384"/>
                  </w:pPr>
                  <w:sdt>
                    <w:sdtPr>
                      <w:id w:val="-467364792"/>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Personnel error</w:t>
                  </w:r>
                </w:p>
              </w:tc>
            </w:tr>
            <w:tr w:rsidR="003E52D5" w14:paraId="339C4B84" w14:textId="77777777" w:rsidTr="003E52D5">
              <w:tc>
                <w:tcPr>
                  <w:tcW w:w="4037" w:type="dxa"/>
                  <w:shd w:val="clear" w:color="auto" w:fill="FFFFFF" w:themeFill="background1"/>
                </w:tcPr>
                <w:p w14:paraId="039D25F2" w14:textId="7FD8E86A" w:rsidR="003E52D5" w:rsidRDefault="00612C19" w:rsidP="003E52D5">
                  <w:pPr>
                    <w:pStyle w:val="ListParagraph"/>
                    <w:ind w:left="335" w:hanging="365"/>
                  </w:pPr>
                  <w:sdt>
                    <w:sdtPr>
                      <w:id w:val="1486974806"/>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Equipment or facility failure</w:t>
                  </w:r>
                </w:p>
              </w:tc>
              <w:tc>
                <w:tcPr>
                  <w:tcW w:w="3960" w:type="dxa"/>
                  <w:vMerge w:val="restart"/>
                  <w:shd w:val="clear" w:color="auto" w:fill="FFFFFF" w:themeFill="background1"/>
                </w:tcPr>
                <w:p w14:paraId="3EC556B6" w14:textId="6D9F5F26" w:rsidR="003E52D5" w:rsidRPr="003E52D5" w:rsidRDefault="00612C19" w:rsidP="003E52D5">
                  <w:pPr>
                    <w:pStyle w:val="ListParagraph"/>
                    <w:ind w:left="335" w:hanging="384"/>
                    <w:rPr>
                      <w:i/>
                    </w:rPr>
                  </w:pPr>
                  <w:sdt>
                    <w:sdtPr>
                      <w:id w:val="-1314718232"/>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Other </w:t>
                  </w:r>
                  <w:r w:rsidR="003E52D5">
                    <w:rPr>
                      <w:i/>
                    </w:rPr>
                    <w:t>(specify below)</w:t>
                  </w:r>
                </w:p>
              </w:tc>
              <w:bookmarkStart w:id="2" w:name="_GoBack"/>
              <w:bookmarkEnd w:id="2"/>
            </w:tr>
            <w:tr w:rsidR="003E52D5" w14:paraId="497875C5" w14:textId="77777777" w:rsidTr="003E52D5">
              <w:tc>
                <w:tcPr>
                  <w:tcW w:w="4037" w:type="dxa"/>
                  <w:shd w:val="clear" w:color="auto" w:fill="FFFFFF" w:themeFill="background1"/>
                </w:tcPr>
                <w:p w14:paraId="0E09D57B" w14:textId="470EDE0F" w:rsidR="003E52D5" w:rsidRDefault="00612C19" w:rsidP="003E52D5">
                  <w:pPr>
                    <w:pStyle w:val="ListParagraph"/>
                    <w:ind w:left="335" w:hanging="365"/>
                  </w:pPr>
                  <w:sdt>
                    <w:sdtPr>
                      <w:id w:val="-1224366572"/>
                      <w14:checkbox>
                        <w14:checked w14:val="0"/>
                        <w14:checkedState w14:val="2612" w14:font="MS Gothic"/>
                        <w14:uncheckedState w14:val="2610" w14:font="MS Gothic"/>
                      </w14:checkbox>
                    </w:sdtPr>
                    <w:sdtEndPr/>
                    <w:sdtContent>
                      <w:r w:rsidR="003E52D5">
                        <w:rPr>
                          <w:rFonts w:ascii="MS Gothic" w:eastAsia="MS Gothic" w:hAnsi="MS Gothic" w:hint="eastAsia"/>
                        </w:rPr>
                        <w:t>☐</w:t>
                      </w:r>
                    </w:sdtContent>
                  </w:sdt>
                  <w:r w:rsidR="003E52D5">
                    <w:t xml:space="preserve"> Dosing or procedural error</w:t>
                  </w:r>
                </w:p>
              </w:tc>
              <w:tc>
                <w:tcPr>
                  <w:tcW w:w="3960" w:type="dxa"/>
                  <w:vMerge/>
                  <w:shd w:val="clear" w:color="auto" w:fill="FFFFFF" w:themeFill="background1"/>
                </w:tcPr>
                <w:p w14:paraId="2A4F90F3" w14:textId="77777777" w:rsidR="003E52D5" w:rsidRDefault="003E52D5" w:rsidP="00EC5D9D">
                  <w:pPr>
                    <w:pStyle w:val="ListParagraph"/>
                    <w:ind w:left="0"/>
                  </w:pPr>
                </w:p>
              </w:tc>
            </w:tr>
          </w:tbl>
          <w:p w14:paraId="163D189F" w14:textId="40E6550B" w:rsidR="00CB7BBC" w:rsidRPr="00CB7BBC" w:rsidRDefault="00CB7BBC" w:rsidP="00CB7BBC">
            <w:pPr>
              <w:pStyle w:val="ListParagraph"/>
              <w:ind w:left="335"/>
              <w:rPr>
                <w:b/>
                <w:sz w:val="8"/>
                <w:szCs w:val="8"/>
              </w:rPr>
            </w:pPr>
          </w:p>
          <w:sdt>
            <w:sdtPr>
              <w:rPr>
                <w:rStyle w:val="Style1"/>
              </w:rPr>
              <w:id w:val="305124434"/>
              <w:placeholder>
                <w:docPart w:val="B932C92E891245CD9AB514D4CE7B1458"/>
              </w:placeholder>
              <w:showingPlcHdr/>
              <w15:color w:val="333399"/>
            </w:sdtPr>
            <w:sdtEndPr>
              <w:rPr>
                <w:rStyle w:val="DefaultParagraphFont"/>
                <w:color w:val="auto"/>
              </w:rPr>
            </w:sdtEndPr>
            <w:sdtContent>
              <w:p w14:paraId="64CC4470" w14:textId="77777777" w:rsidR="00CB7BBC" w:rsidRDefault="00CB7BBC" w:rsidP="00CB7BBC">
                <w:pPr>
                  <w:ind w:left="335"/>
                  <w:rPr>
                    <w:rStyle w:val="Style1"/>
                  </w:rPr>
                </w:pPr>
                <w:r w:rsidRPr="00151FA3">
                  <w:rPr>
                    <w:rStyle w:val="PlaceholderText"/>
                    <w:color w:val="163E70"/>
                  </w:rPr>
                  <w:t>Enter text</w:t>
                </w:r>
              </w:p>
            </w:sdtContent>
          </w:sdt>
          <w:p w14:paraId="2FC8D3EC" w14:textId="4EF91753" w:rsidR="005F55B9" w:rsidRPr="00CB7BBC" w:rsidRDefault="005F55B9" w:rsidP="005F55B9">
            <w:pPr>
              <w:pStyle w:val="ListParagraph"/>
              <w:ind w:left="335"/>
              <w:rPr>
                <w:b/>
                <w:sz w:val="8"/>
                <w:szCs w:val="8"/>
              </w:rPr>
            </w:pPr>
          </w:p>
        </w:tc>
      </w:tr>
      <w:tr w:rsidR="007868BA" w14:paraId="7C1BB60A" w14:textId="77777777" w:rsidTr="000545BE">
        <w:trPr>
          <w:trHeight w:val="360"/>
        </w:trPr>
        <w:tc>
          <w:tcPr>
            <w:tcW w:w="10790" w:type="dxa"/>
            <w:shd w:val="clear" w:color="auto" w:fill="FFFFFF" w:themeFill="background1"/>
          </w:tcPr>
          <w:p w14:paraId="389BA38C" w14:textId="77777777" w:rsidR="007868BA" w:rsidRPr="007868BA" w:rsidRDefault="007868BA" w:rsidP="007868BA">
            <w:pPr>
              <w:pStyle w:val="ListParagraph"/>
              <w:numPr>
                <w:ilvl w:val="0"/>
                <w:numId w:val="3"/>
              </w:numPr>
              <w:ind w:left="326" w:hanging="326"/>
              <w:rPr>
                <w:b/>
              </w:rPr>
            </w:pPr>
            <w:r>
              <w:rPr>
                <w:b/>
              </w:rPr>
              <w:t>Specify the number of animals affected</w:t>
            </w:r>
            <w:r>
              <w:t>:</w:t>
            </w:r>
          </w:p>
          <w:p w14:paraId="45DE14D7" w14:textId="77777777" w:rsidR="007868BA" w:rsidRPr="007868BA" w:rsidRDefault="007868BA" w:rsidP="007868BA">
            <w:pPr>
              <w:pStyle w:val="ListParagraph"/>
              <w:ind w:left="326"/>
              <w:rPr>
                <w:b/>
                <w:sz w:val="8"/>
                <w:szCs w:val="8"/>
              </w:rPr>
            </w:pPr>
          </w:p>
          <w:sdt>
            <w:sdtPr>
              <w:rPr>
                <w:rStyle w:val="Style1"/>
              </w:rPr>
              <w:id w:val="1012957034"/>
              <w:placeholder>
                <w:docPart w:val="D999326486D74A158A5EF86C538C8EBF"/>
              </w:placeholder>
              <w:showingPlcHdr/>
              <w15:color w:val="333399"/>
            </w:sdtPr>
            <w:sdtEndPr>
              <w:rPr>
                <w:rStyle w:val="DefaultParagraphFont"/>
                <w:color w:val="auto"/>
              </w:rPr>
            </w:sdtEndPr>
            <w:sdtContent>
              <w:p w14:paraId="73D253EB" w14:textId="77777777" w:rsidR="007868BA" w:rsidRDefault="007868BA" w:rsidP="007868BA">
                <w:pPr>
                  <w:ind w:left="335"/>
                  <w:rPr>
                    <w:rStyle w:val="Style1"/>
                  </w:rPr>
                </w:pPr>
                <w:r w:rsidRPr="00151FA3">
                  <w:rPr>
                    <w:rStyle w:val="PlaceholderText"/>
                    <w:color w:val="163E70"/>
                  </w:rPr>
                  <w:t>Enter text</w:t>
                </w:r>
              </w:p>
            </w:sdtContent>
          </w:sdt>
          <w:p w14:paraId="583B759C" w14:textId="77777777" w:rsidR="007868BA" w:rsidRPr="007868BA" w:rsidRDefault="007868BA" w:rsidP="007868BA">
            <w:pPr>
              <w:pStyle w:val="ListParagraph"/>
              <w:ind w:left="335"/>
              <w:rPr>
                <w:b/>
                <w:sz w:val="8"/>
                <w:szCs w:val="8"/>
              </w:rPr>
            </w:pPr>
          </w:p>
        </w:tc>
      </w:tr>
      <w:tr w:rsidR="007868BA" w14:paraId="6BDD5ACA" w14:textId="77777777" w:rsidTr="00806457">
        <w:trPr>
          <w:trHeight w:val="360"/>
        </w:trPr>
        <w:tc>
          <w:tcPr>
            <w:tcW w:w="10790" w:type="dxa"/>
            <w:shd w:val="clear" w:color="auto" w:fill="F2F2F2" w:themeFill="background1" w:themeFillShade="F2"/>
          </w:tcPr>
          <w:p w14:paraId="7EB3C03D" w14:textId="77777777" w:rsidR="007868BA" w:rsidRPr="007868BA" w:rsidRDefault="007868BA" w:rsidP="00CF5322">
            <w:pPr>
              <w:pStyle w:val="ListParagraph"/>
              <w:numPr>
                <w:ilvl w:val="0"/>
                <w:numId w:val="3"/>
              </w:numPr>
              <w:ind w:left="335" w:hanging="335"/>
              <w:rPr>
                <w:b/>
              </w:rPr>
            </w:pPr>
            <w:r>
              <w:rPr>
                <w:b/>
              </w:rPr>
              <w:t>Specify the species/strain(s) affected</w:t>
            </w:r>
            <w:r>
              <w:t>:</w:t>
            </w:r>
          </w:p>
          <w:p w14:paraId="29DE66DD" w14:textId="77777777" w:rsidR="007868BA" w:rsidRPr="007868BA" w:rsidRDefault="007868BA" w:rsidP="007868BA">
            <w:pPr>
              <w:pStyle w:val="ListParagraph"/>
              <w:ind w:left="335"/>
              <w:rPr>
                <w:b/>
                <w:sz w:val="8"/>
                <w:szCs w:val="8"/>
              </w:rPr>
            </w:pPr>
          </w:p>
          <w:sdt>
            <w:sdtPr>
              <w:rPr>
                <w:rStyle w:val="Style1"/>
              </w:rPr>
              <w:id w:val="641163823"/>
              <w:placeholder>
                <w:docPart w:val="70F119CA0A5340CD82596B7C012ED00B"/>
              </w:placeholder>
              <w:showingPlcHdr/>
              <w15:color w:val="333399"/>
            </w:sdtPr>
            <w:sdtEndPr>
              <w:rPr>
                <w:rStyle w:val="DefaultParagraphFont"/>
                <w:color w:val="auto"/>
              </w:rPr>
            </w:sdtEndPr>
            <w:sdtContent>
              <w:p w14:paraId="7965F77F" w14:textId="77777777" w:rsidR="007868BA" w:rsidRDefault="007868BA" w:rsidP="007868BA">
                <w:pPr>
                  <w:ind w:left="335"/>
                  <w:rPr>
                    <w:rStyle w:val="Style1"/>
                  </w:rPr>
                </w:pPr>
                <w:r w:rsidRPr="00151FA3">
                  <w:rPr>
                    <w:rStyle w:val="PlaceholderText"/>
                    <w:color w:val="163E70"/>
                  </w:rPr>
                  <w:t>Enter text</w:t>
                </w:r>
              </w:p>
            </w:sdtContent>
          </w:sdt>
          <w:p w14:paraId="4825C402" w14:textId="50E2DA52" w:rsidR="007868BA" w:rsidRPr="007868BA" w:rsidRDefault="007868BA" w:rsidP="007868BA">
            <w:pPr>
              <w:pStyle w:val="ListParagraph"/>
              <w:ind w:left="335"/>
              <w:rPr>
                <w:b/>
                <w:sz w:val="8"/>
                <w:szCs w:val="8"/>
              </w:rPr>
            </w:pPr>
          </w:p>
        </w:tc>
      </w:tr>
      <w:tr w:rsidR="004F69D6" w14:paraId="10BAD98E" w14:textId="77777777" w:rsidTr="004F69D6">
        <w:trPr>
          <w:trHeight w:val="360"/>
        </w:trPr>
        <w:tc>
          <w:tcPr>
            <w:tcW w:w="10790" w:type="dxa"/>
            <w:shd w:val="clear" w:color="auto" w:fill="FFFFFF" w:themeFill="background1"/>
          </w:tcPr>
          <w:p w14:paraId="44722BDF" w14:textId="30C4DE16" w:rsidR="002E7834" w:rsidRDefault="005F0558" w:rsidP="00CF5322">
            <w:pPr>
              <w:pStyle w:val="ListParagraph"/>
              <w:numPr>
                <w:ilvl w:val="0"/>
                <w:numId w:val="3"/>
              </w:numPr>
              <w:ind w:left="335" w:hanging="335"/>
              <w:rPr>
                <w:b/>
              </w:rPr>
            </w:pPr>
            <w:r>
              <w:rPr>
                <w:b/>
              </w:rPr>
              <w:lastRenderedPageBreak/>
              <w:t>W</w:t>
            </w:r>
            <w:r w:rsidR="002E7834">
              <w:rPr>
                <w:b/>
              </w:rPr>
              <w:t>ere</w:t>
            </w:r>
            <w:r>
              <w:rPr>
                <w:b/>
              </w:rPr>
              <w:t xml:space="preserve"> the </w:t>
            </w:r>
            <w:r w:rsidR="002E7834">
              <w:rPr>
                <w:b/>
              </w:rPr>
              <w:t>A</w:t>
            </w:r>
            <w:r>
              <w:rPr>
                <w:b/>
              </w:rPr>
              <w:t xml:space="preserve">ttending </w:t>
            </w:r>
            <w:r w:rsidR="002E7834">
              <w:rPr>
                <w:b/>
              </w:rPr>
              <w:t>V</w:t>
            </w:r>
            <w:r>
              <w:rPr>
                <w:b/>
              </w:rPr>
              <w:t>eterinarian</w:t>
            </w:r>
            <w:r w:rsidR="002E7834">
              <w:rPr>
                <w:b/>
              </w:rPr>
              <w:t xml:space="preserve"> and the IACUC Office</w:t>
            </w:r>
            <w:r>
              <w:rPr>
                <w:b/>
              </w:rPr>
              <w:t xml:space="preserve"> notified </w:t>
            </w:r>
            <w:r w:rsidR="002E7834">
              <w:rPr>
                <w:b/>
              </w:rPr>
              <w:t>within 48 hours of the event</w:t>
            </w:r>
            <w:r>
              <w:rPr>
                <w:b/>
              </w:rPr>
              <w:t xml:space="preserve">?  </w:t>
            </w:r>
          </w:p>
          <w:p w14:paraId="22D005FA" w14:textId="77777777" w:rsidR="002E7834" w:rsidRPr="002E7834" w:rsidRDefault="002E7834" w:rsidP="002E7834">
            <w:pPr>
              <w:pStyle w:val="ListParagraph"/>
              <w:ind w:left="335"/>
              <w:rPr>
                <w:sz w:val="8"/>
                <w:szCs w:val="8"/>
              </w:rPr>
            </w:pPr>
          </w:p>
          <w:p w14:paraId="144750A0" w14:textId="0893B871" w:rsidR="002E7834" w:rsidRPr="002E7834" w:rsidRDefault="00612C19" w:rsidP="002E7834">
            <w:pPr>
              <w:pStyle w:val="ListParagraph"/>
              <w:ind w:left="335"/>
              <w:rPr>
                <w:i/>
              </w:rPr>
            </w:pPr>
            <w:sdt>
              <w:sdtPr>
                <w:id w:val="-831065002"/>
                <w14:checkbox>
                  <w14:checked w14:val="0"/>
                  <w14:checkedState w14:val="2612" w14:font="MS Gothic"/>
                  <w14:uncheckedState w14:val="2610" w14:font="MS Gothic"/>
                </w14:checkbox>
              </w:sdtPr>
              <w:sdtEndPr/>
              <w:sdtContent>
                <w:r w:rsidR="005F0558" w:rsidRPr="005F0558">
                  <w:rPr>
                    <w:rFonts w:ascii="MS Gothic" w:eastAsia="MS Gothic" w:hAnsi="MS Gothic" w:hint="eastAsia"/>
                  </w:rPr>
                  <w:t>☐</w:t>
                </w:r>
              </w:sdtContent>
            </w:sdt>
            <w:r w:rsidR="005F0558">
              <w:t xml:space="preserve"> No </w:t>
            </w:r>
            <w:r w:rsidR="002E7834">
              <w:rPr>
                <w:i/>
              </w:rPr>
              <w:t>(provide an explanation below)</w:t>
            </w:r>
          </w:p>
          <w:p w14:paraId="27D95CA3" w14:textId="218206B0" w:rsidR="004F69D6" w:rsidRPr="005F0558" w:rsidRDefault="00612C19" w:rsidP="002E7834">
            <w:pPr>
              <w:pStyle w:val="ListParagraph"/>
              <w:ind w:left="335"/>
              <w:rPr>
                <w:b/>
              </w:rPr>
            </w:pPr>
            <w:sdt>
              <w:sdtPr>
                <w:id w:val="-9217858"/>
                <w14:checkbox>
                  <w14:checked w14:val="0"/>
                  <w14:checkedState w14:val="2612" w14:font="MS Gothic"/>
                  <w14:uncheckedState w14:val="2610" w14:font="MS Gothic"/>
                </w14:checkbox>
              </w:sdtPr>
              <w:sdtEndPr/>
              <w:sdtContent>
                <w:r w:rsidR="005F0558">
                  <w:rPr>
                    <w:rFonts w:ascii="MS Gothic" w:eastAsia="MS Gothic" w:hAnsi="MS Gothic" w:hint="eastAsia"/>
                  </w:rPr>
                  <w:t>☐</w:t>
                </w:r>
              </w:sdtContent>
            </w:sdt>
            <w:r w:rsidR="005F0558">
              <w:t xml:space="preserve"> Yes </w:t>
            </w:r>
            <w:r w:rsidR="005F0558">
              <w:rPr>
                <w:i/>
              </w:rPr>
              <w:t>(specify the date and time below)</w:t>
            </w:r>
          </w:p>
          <w:p w14:paraId="6143F09C" w14:textId="77777777" w:rsidR="005F0558" w:rsidRPr="005F0558" w:rsidRDefault="005F0558" w:rsidP="005F0558">
            <w:pPr>
              <w:pStyle w:val="ListParagraph"/>
              <w:ind w:left="335"/>
              <w:rPr>
                <w:b/>
                <w:sz w:val="8"/>
                <w:szCs w:val="8"/>
              </w:rPr>
            </w:pPr>
          </w:p>
          <w:sdt>
            <w:sdtPr>
              <w:rPr>
                <w:rStyle w:val="Style1"/>
              </w:rPr>
              <w:id w:val="1390621233"/>
              <w:placeholder>
                <w:docPart w:val="3B575EBF0E8B4182BBB7866919162948"/>
              </w:placeholder>
              <w:showingPlcHdr/>
              <w15:color w:val="333399"/>
            </w:sdtPr>
            <w:sdtEndPr>
              <w:rPr>
                <w:rStyle w:val="DefaultParagraphFont"/>
                <w:color w:val="auto"/>
              </w:rPr>
            </w:sdtEndPr>
            <w:sdtContent>
              <w:p w14:paraId="6EC4142A" w14:textId="77777777" w:rsidR="005F0558" w:rsidRDefault="005F0558" w:rsidP="005F0558">
                <w:pPr>
                  <w:ind w:left="335"/>
                  <w:rPr>
                    <w:rStyle w:val="Style1"/>
                  </w:rPr>
                </w:pPr>
                <w:r w:rsidRPr="00151FA3">
                  <w:rPr>
                    <w:rStyle w:val="PlaceholderText"/>
                    <w:color w:val="163E70"/>
                  </w:rPr>
                  <w:t>Enter text</w:t>
                </w:r>
              </w:p>
            </w:sdtContent>
          </w:sdt>
          <w:p w14:paraId="622A6D95" w14:textId="06727202" w:rsidR="005F0558" w:rsidRPr="005F0558" w:rsidRDefault="005F0558" w:rsidP="005F0558">
            <w:pPr>
              <w:pStyle w:val="ListParagraph"/>
              <w:ind w:left="335"/>
              <w:rPr>
                <w:b/>
                <w:sz w:val="8"/>
                <w:szCs w:val="8"/>
              </w:rPr>
            </w:pPr>
          </w:p>
        </w:tc>
      </w:tr>
      <w:bookmarkEnd w:id="1"/>
    </w:tbl>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754F15" w14:paraId="3BE6DF79" w14:textId="77777777" w:rsidTr="00E03CEA">
        <w:trPr>
          <w:trHeight w:val="648"/>
          <w:tblHeader/>
        </w:trPr>
        <w:tc>
          <w:tcPr>
            <w:tcW w:w="10790" w:type="dxa"/>
            <w:tcBorders>
              <w:bottom w:val="single" w:sz="4" w:space="0" w:color="auto"/>
            </w:tcBorders>
            <w:shd w:val="clear" w:color="auto" w:fill="163E70"/>
            <w:vAlign w:val="center"/>
          </w:tcPr>
          <w:p w14:paraId="26984DA1" w14:textId="6AB4834D" w:rsidR="00754F15" w:rsidRPr="002764D2" w:rsidRDefault="007868BA" w:rsidP="00CF5322">
            <w:pPr>
              <w:pStyle w:val="ListParagraph"/>
              <w:numPr>
                <w:ilvl w:val="0"/>
                <w:numId w:val="2"/>
              </w:numPr>
              <w:ind w:left="335" w:hanging="335"/>
              <w:rPr>
                <w:b/>
              </w:rPr>
            </w:pPr>
            <w:bookmarkStart w:id="3" w:name="_Hlk201158083"/>
            <w:r>
              <w:rPr>
                <w:b/>
              </w:rPr>
              <w:t>DESCRIPTION OF EVENT &amp; OUTCOME FOR ANIMALS</w:t>
            </w:r>
          </w:p>
        </w:tc>
      </w:tr>
      <w:tr w:rsidR="00754F15" w14:paraId="404F6132" w14:textId="77777777" w:rsidTr="00E03CEA">
        <w:trPr>
          <w:trHeight w:val="360"/>
        </w:trPr>
        <w:tc>
          <w:tcPr>
            <w:tcW w:w="10790" w:type="dxa"/>
            <w:shd w:val="clear" w:color="auto" w:fill="F2F2F2" w:themeFill="background1" w:themeFillShade="F2"/>
          </w:tcPr>
          <w:p w14:paraId="2317F176" w14:textId="7B29E4D7" w:rsidR="00754F15" w:rsidRPr="007868BA" w:rsidRDefault="00AA13BA" w:rsidP="007868BA">
            <w:pPr>
              <w:pStyle w:val="ListParagraph"/>
              <w:numPr>
                <w:ilvl w:val="0"/>
                <w:numId w:val="10"/>
              </w:numPr>
              <w:ind w:left="326" w:hanging="326"/>
            </w:pPr>
            <w:r>
              <w:rPr>
                <w:b/>
              </w:rPr>
              <w:t>Provide a clear, factual description of the event, including what occurred</w:t>
            </w:r>
            <w:r w:rsidR="00BC4AF4">
              <w:rPr>
                <w:b/>
              </w:rPr>
              <w:t xml:space="preserve"> </w:t>
            </w:r>
            <w:r>
              <w:rPr>
                <w:b/>
              </w:rPr>
              <w:t>and who was involved</w:t>
            </w:r>
            <w:r w:rsidRPr="00AA13BA">
              <w:t>:</w:t>
            </w:r>
          </w:p>
          <w:p w14:paraId="18EEA89A" w14:textId="16C6E77A" w:rsidR="007868BA" w:rsidRPr="007868BA" w:rsidRDefault="007868BA" w:rsidP="007868BA">
            <w:pPr>
              <w:pStyle w:val="ListParagraph"/>
              <w:ind w:left="326"/>
              <w:rPr>
                <w:sz w:val="8"/>
                <w:szCs w:val="8"/>
              </w:rPr>
            </w:pPr>
          </w:p>
          <w:sdt>
            <w:sdtPr>
              <w:rPr>
                <w:rStyle w:val="Style1"/>
              </w:rPr>
              <w:id w:val="-1422795480"/>
              <w:placeholder>
                <w:docPart w:val="98804557FEBA4A428611D90C367C5297"/>
              </w:placeholder>
              <w:showingPlcHdr/>
              <w15:color w:val="333399"/>
            </w:sdtPr>
            <w:sdtEndPr>
              <w:rPr>
                <w:rStyle w:val="DefaultParagraphFont"/>
                <w:color w:val="auto"/>
              </w:rPr>
            </w:sdtEndPr>
            <w:sdtContent>
              <w:p w14:paraId="519048CD" w14:textId="77777777" w:rsidR="007868BA" w:rsidRDefault="007868BA" w:rsidP="007868BA">
                <w:pPr>
                  <w:ind w:left="335"/>
                  <w:rPr>
                    <w:rStyle w:val="Style1"/>
                  </w:rPr>
                </w:pPr>
                <w:r w:rsidRPr="00151FA3">
                  <w:rPr>
                    <w:rStyle w:val="PlaceholderText"/>
                    <w:color w:val="163E70"/>
                  </w:rPr>
                  <w:t>Enter text</w:t>
                </w:r>
              </w:p>
            </w:sdtContent>
          </w:sdt>
          <w:p w14:paraId="19147168" w14:textId="77777777" w:rsidR="00754F15" w:rsidRPr="00FA0262" w:rsidRDefault="00754F15" w:rsidP="00754F15">
            <w:pPr>
              <w:ind w:left="335"/>
              <w:rPr>
                <w:color w:val="163E70"/>
                <w:sz w:val="8"/>
                <w:szCs w:val="8"/>
              </w:rPr>
            </w:pPr>
          </w:p>
        </w:tc>
      </w:tr>
      <w:tr w:rsidR="007868BA" w14:paraId="0D09BB03" w14:textId="77777777" w:rsidTr="007868BA">
        <w:trPr>
          <w:trHeight w:val="360"/>
        </w:trPr>
        <w:tc>
          <w:tcPr>
            <w:tcW w:w="10790" w:type="dxa"/>
            <w:shd w:val="clear" w:color="auto" w:fill="FFFFFF" w:themeFill="background1"/>
          </w:tcPr>
          <w:p w14:paraId="1B8126E4" w14:textId="5EAE526D" w:rsidR="007868BA" w:rsidRPr="000545BE" w:rsidRDefault="000545BE" w:rsidP="000545BE">
            <w:pPr>
              <w:pStyle w:val="ListParagraph"/>
              <w:numPr>
                <w:ilvl w:val="0"/>
                <w:numId w:val="10"/>
              </w:numPr>
              <w:ind w:left="326" w:hanging="326"/>
              <w:rPr>
                <w:b/>
              </w:rPr>
            </w:pPr>
            <w:r>
              <w:rPr>
                <w:b/>
              </w:rPr>
              <w:t>Indicate the outcome of the event</w:t>
            </w:r>
            <w:r>
              <w:t xml:space="preserve">: </w:t>
            </w:r>
            <w:r>
              <w:rPr>
                <w:i/>
              </w:rPr>
              <w:t>(select all that apply)</w:t>
            </w:r>
          </w:p>
          <w:p w14:paraId="609D1B01" w14:textId="0621D56D" w:rsidR="000545BE" w:rsidRPr="000545BE" w:rsidRDefault="000545BE" w:rsidP="000545BE">
            <w:pPr>
              <w:pStyle w:val="ListParagraph"/>
              <w:ind w:left="326"/>
              <w:rPr>
                <w:sz w:val="8"/>
                <w:szCs w:val="8"/>
              </w:rPr>
            </w:pPr>
          </w:p>
          <w:p w14:paraId="5B0564D4" w14:textId="2BA836D0" w:rsidR="000545BE" w:rsidRDefault="00612C19" w:rsidP="000545BE">
            <w:pPr>
              <w:pStyle w:val="ListParagraph"/>
              <w:ind w:left="326"/>
            </w:pPr>
            <w:sdt>
              <w:sdtPr>
                <w:id w:val="-2048671062"/>
                <w14:checkbox>
                  <w14:checked w14:val="0"/>
                  <w14:checkedState w14:val="2612" w14:font="MS Gothic"/>
                  <w14:uncheckedState w14:val="2610" w14:font="MS Gothic"/>
                </w14:checkbox>
              </w:sdtPr>
              <w:sdtEndPr/>
              <w:sdtContent>
                <w:r w:rsidR="000545BE">
                  <w:rPr>
                    <w:rFonts w:ascii="MS Gothic" w:eastAsia="MS Gothic" w:hAnsi="MS Gothic" w:hint="eastAsia"/>
                  </w:rPr>
                  <w:t>☐</w:t>
                </w:r>
              </w:sdtContent>
            </w:sdt>
            <w:r w:rsidR="000545BE">
              <w:t xml:space="preserve"> Animals were treated and fully recovered</w:t>
            </w:r>
          </w:p>
          <w:p w14:paraId="6F4B8B6C" w14:textId="269A6038" w:rsidR="000545BE" w:rsidRDefault="00612C19" w:rsidP="000545BE">
            <w:pPr>
              <w:pStyle w:val="ListParagraph"/>
              <w:ind w:left="326"/>
              <w:rPr>
                <w:i/>
              </w:rPr>
            </w:pPr>
            <w:sdt>
              <w:sdtPr>
                <w:id w:val="1615943073"/>
                <w14:checkbox>
                  <w14:checked w14:val="0"/>
                  <w14:checkedState w14:val="2612" w14:font="MS Gothic"/>
                  <w14:uncheckedState w14:val="2610" w14:font="MS Gothic"/>
                </w14:checkbox>
              </w:sdtPr>
              <w:sdtEndPr/>
              <w:sdtContent>
                <w:r w:rsidR="000545BE">
                  <w:rPr>
                    <w:rFonts w:ascii="MS Gothic" w:eastAsia="MS Gothic" w:hAnsi="MS Gothic" w:hint="eastAsia"/>
                  </w:rPr>
                  <w:t>☐</w:t>
                </w:r>
              </w:sdtContent>
            </w:sdt>
            <w:r w:rsidR="000545BE">
              <w:t xml:space="preserve"> Animals were treated but subsequently euthanized</w:t>
            </w:r>
          </w:p>
          <w:p w14:paraId="19D61BFD" w14:textId="03117046" w:rsidR="000545BE" w:rsidRDefault="00612C19" w:rsidP="000545BE">
            <w:pPr>
              <w:pStyle w:val="ListParagraph"/>
              <w:ind w:left="326"/>
              <w:rPr>
                <w:i/>
              </w:rPr>
            </w:pPr>
            <w:sdt>
              <w:sdtPr>
                <w:id w:val="827868344"/>
                <w14:checkbox>
                  <w14:checked w14:val="0"/>
                  <w14:checkedState w14:val="2612" w14:font="MS Gothic"/>
                  <w14:uncheckedState w14:val="2610" w14:font="MS Gothic"/>
                </w14:checkbox>
              </w:sdtPr>
              <w:sdtEndPr/>
              <w:sdtContent>
                <w:r w:rsidR="000545BE">
                  <w:rPr>
                    <w:rFonts w:ascii="MS Gothic" w:eastAsia="MS Gothic" w:hAnsi="MS Gothic" w:hint="eastAsia"/>
                  </w:rPr>
                  <w:t>☐</w:t>
                </w:r>
              </w:sdtContent>
            </w:sdt>
            <w:r w:rsidR="000545BE">
              <w:t xml:space="preserve"> Animals were euthanized without treatment </w:t>
            </w:r>
          </w:p>
          <w:p w14:paraId="4F0CD092" w14:textId="4768B7CE" w:rsidR="002A6A12" w:rsidRDefault="00612C19" w:rsidP="000545BE">
            <w:pPr>
              <w:pStyle w:val="ListParagraph"/>
              <w:ind w:left="326"/>
            </w:pPr>
            <w:sdt>
              <w:sdtPr>
                <w:id w:val="690187551"/>
                <w14:checkbox>
                  <w14:checked w14:val="0"/>
                  <w14:checkedState w14:val="2612" w14:font="MS Gothic"/>
                  <w14:uncheckedState w14:val="2610" w14:font="MS Gothic"/>
                </w14:checkbox>
              </w:sdtPr>
              <w:sdtEndPr/>
              <w:sdtContent>
                <w:r w:rsidR="002A6A12">
                  <w:rPr>
                    <w:rFonts w:ascii="MS Gothic" w:eastAsia="MS Gothic" w:hAnsi="MS Gothic" w:hint="eastAsia"/>
                  </w:rPr>
                  <w:t>☐</w:t>
                </w:r>
              </w:sdtContent>
            </w:sdt>
            <w:r w:rsidR="002A6A12">
              <w:t xml:space="preserve"> The event resulted in the unanticipated death of one or more animals</w:t>
            </w:r>
          </w:p>
          <w:p w14:paraId="1760236B" w14:textId="36029384" w:rsidR="002A6A12" w:rsidRPr="002A6A12" w:rsidRDefault="00612C19" w:rsidP="000545BE">
            <w:pPr>
              <w:pStyle w:val="ListParagraph"/>
              <w:ind w:left="326"/>
            </w:pPr>
            <w:sdt>
              <w:sdtPr>
                <w:id w:val="-1433666308"/>
                <w14:checkbox>
                  <w14:checked w14:val="0"/>
                  <w14:checkedState w14:val="2612" w14:font="MS Gothic"/>
                  <w14:uncheckedState w14:val="2610" w14:font="MS Gothic"/>
                </w14:checkbox>
              </w:sdtPr>
              <w:sdtEndPr/>
              <w:sdtContent>
                <w:r w:rsidR="002A6A12">
                  <w:rPr>
                    <w:rFonts w:ascii="MS Gothic" w:eastAsia="MS Gothic" w:hAnsi="MS Gothic" w:hint="eastAsia"/>
                  </w:rPr>
                  <w:t>☐</w:t>
                </w:r>
              </w:sdtContent>
            </w:sdt>
            <w:r w:rsidR="002A6A12">
              <w:t xml:space="preserve"> No clinical signs were observed, and no treatment was required</w:t>
            </w:r>
          </w:p>
          <w:p w14:paraId="09AC4A24" w14:textId="7803670A" w:rsidR="000545BE" w:rsidRDefault="00612C19" w:rsidP="000545BE">
            <w:pPr>
              <w:pStyle w:val="ListParagraph"/>
              <w:ind w:left="326"/>
            </w:pPr>
            <w:sdt>
              <w:sdtPr>
                <w:id w:val="1646083231"/>
                <w14:checkbox>
                  <w14:checked w14:val="0"/>
                  <w14:checkedState w14:val="2612" w14:font="MS Gothic"/>
                  <w14:uncheckedState w14:val="2610" w14:font="MS Gothic"/>
                </w14:checkbox>
              </w:sdtPr>
              <w:sdtEndPr/>
              <w:sdtContent>
                <w:r w:rsidR="000545BE">
                  <w:rPr>
                    <w:rFonts w:ascii="MS Gothic" w:eastAsia="MS Gothic" w:hAnsi="MS Gothic" w:hint="eastAsia"/>
                  </w:rPr>
                  <w:t>☐</w:t>
                </w:r>
              </w:sdtContent>
            </w:sdt>
            <w:r w:rsidR="000545BE">
              <w:t xml:space="preserve"> </w:t>
            </w:r>
            <w:r w:rsidR="002A6A12">
              <w:t>The event had no impact on the animals</w:t>
            </w:r>
          </w:p>
          <w:p w14:paraId="07167169" w14:textId="49D02911" w:rsidR="000545BE" w:rsidRPr="000545BE" w:rsidRDefault="00612C19" w:rsidP="000545BE">
            <w:pPr>
              <w:pStyle w:val="ListParagraph"/>
              <w:ind w:left="326"/>
              <w:rPr>
                <w:i/>
              </w:rPr>
            </w:pPr>
            <w:sdt>
              <w:sdtPr>
                <w:id w:val="-490414658"/>
                <w14:checkbox>
                  <w14:checked w14:val="0"/>
                  <w14:checkedState w14:val="2612" w14:font="MS Gothic"/>
                  <w14:uncheckedState w14:val="2610" w14:font="MS Gothic"/>
                </w14:checkbox>
              </w:sdtPr>
              <w:sdtEndPr/>
              <w:sdtContent>
                <w:r w:rsidR="000545BE">
                  <w:rPr>
                    <w:rFonts w:ascii="MS Gothic" w:eastAsia="MS Gothic" w:hAnsi="MS Gothic" w:hint="eastAsia"/>
                  </w:rPr>
                  <w:t>☐</w:t>
                </w:r>
              </w:sdtContent>
            </w:sdt>
            <w:r w:rsidR="000545BE">
              <w:t xml:space="preserve"> Other </w:t>
            </w:r>
            <w:r w:rsidR="000545BE">
              <w:rPr>
                <w:i/>
              </w:rPr>
              <w:t>(</w:t>
            </w:r>
            <w:r w:rsidR="002A6A12">
              <w:rPr>
                <w:i/>
              </w:rPr>
              <w:t>specify</w:t>
            </w:r>
            <w:r w:rsidR="000545BE">
              <w:rPr>
                <w:i/>
              </w:rPr>
              <w:t xml:space="preserve"> below)</w:t>
            </w:r>
          </w:p>
          <w:p w14:paraId="3D932679" w14:textId="77777777" w:rsidR="007868BA" w:rsidRPr="007868BA" w:rsidRDefault="007868BA" w:rsidP="007868BA">
            <w:pPr>
              <w:pStyle w:val="ListParagraph"/>
              <w:ind w:left="326"/>
              <w:rPr>
                <w:b/>
                <w:sz w:val="8"/>
                <w:szCs w:val="8"/>
              </w:rPr>
            </w:pPr>
          </w:p>
          <w:sdt>
            <w:sdtPr>
              <w:rPr>
                <w:rStyle w:val="Style1"/>
              </w:rPr>
              <w:id w:val="-1236463716"/>
              <w:placeholder>
                <w:docPart w:val="D085BAC2802A48A9A9ADD07ECEC90F5B"/>
              </w:placeholder>
              <w:showingPlcHdr/>
              <w15:color w:val="333399"/>
            </w:sdtPr>
            <w:sdtEndPr>
              <w:rPr>
                <w:rStyle w:val="DefaultParagraphFont"/>
                <w:color w:val="auto"/>
              </w:rPr>
            </w:sdtEndPr>
            <w:sdtContent>
              <w:p w14:paraId="0FAAF45F" w14:textId="77777777" w:rsidR="007868BA" w:rsidRDefault="007868BA" w:rsidP="007868BA">
                <w:pPr>
                  <w:ind w:left="335"/>
                  <w:rPr>
                    <w:rStyle w:val="Style1"/>
                  </w:rPr>
                </w:pPr>
                <w:r w:rsidRPr="00151FA3">
                  <w:rPr>
                    <w:rStyle w:val="PlaceholderText"/>
                    <w:color w:val="163E70"/>
                  </w:rPr>
                  <w:t>Enter text</w:t>
                </w:r>
              </w:p>
            </w:sdtContent>
          </w:sdt>
          <w:p w14:paraId="5D8D33D1" w14:textId="44BDB9F1" w:rsidR="007868BA" w:rsidRPr="007868BA" w:rsidRDefault="007868BA" w:rsidP="007868BA">
            <w:pPr>
              <w:pStyle w:val="ListParagraph"/>
              <w:ind w:left="326"/>
              <w:rPr>
                <w:b/>
                <w:sz w:val="8"/>
                <w:szCs w:val="8"/>
              </w:rPr>
            </w:pPr>
          </w:p>
        </w:tc>
      </w:tr>
      <w:tr w:rsidR="002A6A12" w14:paraId="64B80543" w14:textId="77777777" w:rsidTr="002A6A12">
        <w:trPr>
          <w:trHeight w:val="360"/>
        </w:trPr>
        <w:tc>
          <w:tcPr>
            <w:tcW w:w="10790" w:type="dxa"/>
            <w:shd w:val="clear" w:color="auto" w:fill="F2F2F2" w:themeFill="background1" w:themeFillShade="F2"/>
          </w:tcPr>
          <w:p w14:paraId="7F9E3FAC" w14:textId="77777777" w:rsidR="002A6A12" w:rsidRDefault="002A6A12" w:rsidP="000545BE">
            <w:pPr>
              <w:pStyle w:val="ListParagraph"/>
              <w:numPr>
                <w:ilvl w:val="0"/>
                <w:numId w:val="10"/>
              </w:numPr>
              <w:ind w:left="326" w:hanging="326"/>
              <w:rPr>
                <w:b/>
              </w:rPr>
            </w:pPr>
            <w:r>
              <w:rPr>
                <w:b/>
              </w:rPr>
              <w:t xml:space="preserve">Were any animals euthanized as a result of the event?  </w:t>
            </w:r>
          </w:p>
          <w:p w14:paraId="2E4D5AB4" w14:textId="77777777" w:rsidR="002A6A12" w:rsidRPr="002A6A12" w:rsidRDefault="002A6A12" w:rsidP="002A6A12">
            <w:pPr>
              <w:pStyle w:val="ListParagraph"/>
              <w:ind w:left="326"/>
              <w:rPr>
                <w:sz w:val="8"/>
                <w:szCs w:val="8"/>
              </w:rPr>
            </w:pPr>
          </w:p>
          <w:p w14:paraId="6EB3A70D" w14:textId="6F21A843" w:rsidR="002A6A12" w:rsidRPr="002A6A12" w:rsidRDefault="00612C19" w:rsidP="002A6A12">
            <w:pPr>
              <w:pStyle w:val="ListParagraph"/>
              <w:ind w:left="326"/>
              <w:rPr>
                <w:b/>
              </w:rPr>
            </w:pPr>
            <w:sdt>
              <w:sdtPr>
                <w:id w:val="176398371"/>
                <w14:checkbox>
                  <w14:checked w14:val="0"/>
                  <w14:checkedState w14:val="2612" w14:font="MS Gothic"/>
                  <w14:uncheckedState w14:val="2610" w14:font="MS Gothic"/>
                </w14:checkbox>
              </w:sdtPr>
              <w:sdtEndPr/>
              <w:sdtContent>
                <w:r w:rsidR="002A6A12" w:rsidRPr="002A6A12">
                  <w:rPr>
                    <w:rFonts w:ascii="MS Gothic" w:eastAsia="MS Gothic" w:hAnsi="MS Gothic" w:hint="eastAsia"/>
                  </w:rPr>
                  <w:t>☐</w:t>
                </w:r>
              </w:sdtContent>
            </w:sdt>
            <w:r w:rsidR="002A6A12">
              <w:t xml:space="preserve"> No  </w:t>
            </w:r>
            <w:sdt>
              <w:sdtPr>
                <w:id w:val="-2055615202"/>
                <w14:checkbox>
                  <w14:checked w14:val="0"/>
                  <w14:checkedState w14:val="2612" w14:font="MS Gothic"/>
                  <w14:uncheckedState w14:val="2610" w14:font="MS Gothic"/>
                </w14:checkbox>
              </w:sdtPr>
              <w:sdtEndPr/>
              <w:sdtContent>
                <w:r w:rsidR="002A6A12">
                  <w:rPr>
                    <w:rFonts w:ascii="MS Gothic" w:eastAsia="MS Gothic" w:hAnsi="MS Gothic" w:hint="eastAsia"/>
                  </w:rPr>
                  <w:t>☐</w:t>
                </w:r>
              </w:sdtContent>
            </w:sdt>
            <w:r w:rsidR="002A6A12">
              <w:t xml:space="preserve"> Yes </w:t>
            </w:r>
            <w:r w:rsidR="002A6A12">
              <w:rPr>
                <w:i/>
              </w:rPr>
              <w:t>(describe the method used and the rationale below)</w:t>
            </w:r>
          </w:p>
          <w:p w14:paraId="49881106" w14:textId="4D15D3A9" w:rsidR="002A6A12" w:rsidRPr="002A6A12" w:rsidRDefault="002A6A12" w:rsidP="002A6A12">
            <w:pPr>
              <w:pStyle w:val="ListParagraph"/>
              <w:ind w:left="326"/>
              <w:rPr>
                <w:b/>
                <w:sz w:val="8"/>
                <w:szCs w:val="8"/>
              </w:rPr>
            </w:pPr>
          </w:p>
          <w:sdt>
            <w:sdtPr>
              <w:rPr>
                <w:rStyle w:val="Style1"/>
              </w:rPr>
              <w:id w:val="1694498885"/>
              <w:placeholder>
                <w:docPart w:val="DBE3193F1D884FA295D9F9CE09D3ED85"/>
              </w:placeholder>
              <w:showingPlcHdr/>
              <w15:color w:val="333399"/>
            </w:sdtPr>
            <w:sdtEndPr>
              <w:rPr>
                <w:rStyle w:val="DefaultParagraphFont"/>
                <w:color w:val="auto"/>
              </w:rPr>
            </w:sdtEndPr>
            <w:sdtContent>
              <w:p w14:paraId="533BFFF6" w14:textId="77777777" w:rsidR="002A6A12" w:rsidRDefault="002A6A12" w:rsidP="002A6A12">
                <w:pPr>
                  <w:ind w:left="335"/>
                  <w:rPr>
                    <w:rStyle w:val="Style1"/>
                  </w:rPr>
                </w:pPr>
                <w:r w:rsidRPr="00151FA3">
                  <w:rPr>
                    <w:rStyle w:val="PlaceholderText"/>
                    <w:color w:val="163E70"/>
                  </w:rPr>
                  <w:t>Enter text</w:t>
                </w:r>
              </w:p>
            </w:sdtContent>
          </w:sdt>
          <w:p w14:paraId="72ACA80E" w14:textId="7D1C80D9" w:rsidR="002A6A12" w:rsidRPr="002A6A12" w:rsidRDefault="002A6A12" w:rsidP="002A6A12">
            <w:pPr>
              <w:pStyle w:val="ListParagraph"/>
              <w:ind w:left="326"/>
              <w:rPr>
                <w:b/>
                <w:sz w:val="8"/>
                <w:szCs w:val="8"/>
              </w:rPr>
            </w:pPr>
          </w:p>
        </w:tc>
      </w:tr>
      <w:bookmarkEnd w:id="3"/>
    </w:tbl>
    <w:p w14:paraId="7363993D" w14:textId="21E13F9E" w:rsidR="000151D7" w:rsidRPr="007E6146" w:rsidRDefault="000151D7" w:rsidP="000151D7">
      <w:pPr>
        <w:spacing w:after="0" w:line="240" w:lineRule="auto"/>
        <w:rPr>
          <w:sz w:val="2"/>
          <w:szCs w:val="2"/>
        </w:rPr>
      </w:pPr>
    </w:p>
    <w:p w14:paraId="4F463DB1" w14:textId="1711B1E8" w:rsidR="002A6A12" w:rsidRDefault="002A6A12" w:rsidP="002A6A12">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6A12" w14:paraId="46AEFCE4" w14:textId="77777777" w:rsidTr="00337489">
        <w:trPr>
          <w:trHeight w:val="648"/>
          <w:tblHeader/>
        </w:trPr>
        <w:tc>
          <w:tcPr>
            <w:tcW w:w="10790" w:type="dxa"/>
            <w:tcBorders>
              <w:bottom w:val="single" w:sz="4" w:space="0" w:color="auto"/>
            </w:tcBorders>
            <w:shd w:val="clear" w:color="auto" w:fill="163E70"/>
            <w:vAlign w:val="center"/>
          </w:tcPr>
          <w:p w14:paraId="4C6B2D20" w14:textId="3FB72974" w:rsidR="002A6A12" w:rsidRPr="002764D2" w:rsidRDefault="003E1817" w:rsidP="00337489">
            <w:pPr>
              <w:pStyle w:val="ListParagraph"/>
              <w:numPr>
                <w:ilvl w:val="0"/>
                <w:numId w:val="2"/>
              </w:numPr>
              <w:ind w:left="335" w:hanging="335"/>
              <w:rPr>
                <w:b/>
              </w:rPr>
            </w:pPr>
            <w:r>
              <w:rPr>
                <w:b/>
              </w:rPr>
              <w:t>ROOT CAUSE ANALYSIS &amp; CORRECTIVE ACTIONS</w:t>
            </w:r>
          </w:p>
        </w:tc>
      </w:tr>
      <w:tr w:rsidR="002A6A12" w14:paraId="30CF8E5E" w14:textId="77777777" w:rsidTr="00337489">
        <w:trPr>
          <w:trHeight w:val="360"/>
        </w:trPr>
        <w:tc>
          <w:tcPr>
            <w:tcW w:w="10790" w:type="dxa"/>
            <w:shd w:val="clear" w:color="auto" w:fill="F2F2F2" w:themeFill="background1" w:themeFillShade="F2"/>
          </w:tcPr>
          <w:p w14:paraId="42288F9E" w14:textId="67CD0686" w:rsidR="002A6A12" w:rsidRDefault="00AA13BA" w:rsidP="00CE0E24">
            <w:pPr>
              <w:pStyle w:val="ListParagraph"/>
              <w:numPr>
                <w:ilvl w:val="0"/>
                <w:numId w:val="11"/>
              </w:numPr>
              <w:ind w:left="326" w:hanging="326"/>
            </w:pPr>
            <w:r>
              <w:rPr>
                <w:b/>
              </w:rPr>
              <w:t>Identify and explain the root cause(s) or contributing factors that resulted in the event</w:t>
            </w:r>
            <w:r w:rsidR="003E1817">
              <w:t>:</w:t>
            </w:r>
          </w:p>
          <w:p w14:paraId="1C637530" w14:textId="2E936C95" w:rsidR="003E1817" w:rsidRPr="003E1817" w:rsidRDefault="003E1817" w:rsidP="003E1817">
            <w:pPr>
              <w:pStyle w:val="ListParagraph"/>
              <w:ind w:left="326"/>
              <w:rPr>
                <w:b/>
                <w:sz w:val="8"/>
                <w:szCs w:val="8"/>
              </w:rPr>
            </w:pPr>
          </w:p>
          <w:p w14:paraId="68B9682B" w14:textId="1EB516AE" w:rsidR="003E1817" w:rsidRDefault="003E1817" w:rsidP="003E1817">
            <w:pPr>
              <w:pStyle w:val="ListParagraph"/>
              <w:ind w:left="326"/>
              <w:rPr>
                <w:i/>
              </w:rPr>
            </w:pPr>
            <w:r w:rsidRPr="003E1817">
              <w:rPr>
                <w:b/>
                <w:i/>
                <w:color w:val="0096D6"/>
              </w:rPr>
              <w:t>Instructions</w:t>
            </w:r>
            <w:r>
              <w:rPr>
                <w:i/>
              </w:rPr>
              <w:t xml:space="preserve">: A Root Cause Analysis </w:t>
            </w:r>
            <w:r w:rsidR="008B11D9">
              <w:rPr>
                <w:i/>
              </w:rPr>
              <w:t>is used to</w:t>
            </w:r>
            <w:r>
              <w:rPr>
                <w:i/>
              </w:rPr>
              <w:t xml:space="preserve"> identify the underlying </w:t>
            </w:r>
            <w:r w:rsidR="008B11D9">
              <w:rPr>
                <w:i/>
              </w:rPr>
              <w:t xml:space="preserve">factors that contributed to the unexpected or adverse event </w:t>
            </w:r>
            <w:r w:rsidR="008B11D9">
              <w:t>—</w:t>
            </w:r>
            <w:r>
              <w:rPr>
                <w:i/>
              </w:rPr>
              <w:t xml:space="preserve"> beyond the obvious or </w:t>
            </w:r>
            <w:r w:rsidR="008B11D9">
              <w:rPr>
                <w:i/>
              </w:rPr>
              <w:t>most apparent causes</w:t>
            </w:r>
            <w:r>
              <w:rPr>
                <w:i/>
              </w:rPr>
              <w:t xml:space="preserve">. When completing this section, consider the following areas: </w:t>
            </w:r>
          </w:p>
          <w:p w14:paraId="2777F9C3" w14:textId="40B58342" w:rsidR="00D86801" w:rsidRPr="00801A5A" w:rsidRDefault="00D86801" w:rsidP="003E1817">
            <w:pPr>
              <w:pStyle w:val="ListParagraph"/>
              <w:ind w:left="326"/>
              <w:rPr>
                <w:sz w:val="8"/>
                <w:szCs w:val="8"/>
              </w:rPr>
            </w:pPr>
          </w:p>
          <w:p w14:paraId="6CCEE096" w14:textId="5514FE46" w:rsidR="003E1817" w:rsidRDefault="003E1817" w:rsidP="00B9036B">
            <w:pPr>
              <w:pStyle w:val="ListParagraph"/>
              <w:numPr>
                <w:ilvl w:val="0"/>
                <w:numId w:val="12"/>
              </w:numPr>
              <w:ind w:left="686" w:hanging="270"/>
              <w:rPr>
                <w:i/>
              </w:rPr>
            </w:pPr>
            <w:r w:rsidRPr="003E1817">
              <w:rPr>
                <w:i/>
                <w:u w:val="single"/>
              </w:rPr>
              <w:t>Human Factors</w:t>
            </w:r>
            <w:r>
              <w:rPr>
                <w:i/>
              </w:rPr>
              <w:t xml:space="preserve">: Were personnel properly trained? Was there fatigue, distraction, or misunderstanding? </w:t>
            </w:r>
          </w:p>
          <w:p w14:paraId="216B964D" w14:textId="77777777" w:rsidR="00B9036B" w:rsidRPr="00B9036B" w:rsidRDefault="00B9036B" w:rsidP="00B9036B">
            <w:pPr>
              <w:pStyle w:val="ListParagraph"/>
              <w:ind w:left="686" w:hanging="270"/>
              <w:rPr>
                <w:i/>
                <w:sz w:val="4"/>
                <w:szCs w:val="4"/>
              </w:rPr>
            </w:pPr>
          </w:p>
          <w:p w14:paraId="0C136DAF" w14:textId="27F7B372" w:rsidR="003E1817" w:rsidRDefault="003E1817" w:rsidP="00B9036B">
            <w:pPr>
              <w:pStyle w:val="ListParagraph"/>
              <w:numPr>
                <w:ilvl w:val="0"/>
                <w:numId w:val="12"/>
              </w:numPr>
              <w:ind w:left="686" w:hanging="270"/>
              <w:rPr>
                <w:i/>
              </w:rPr>
            </w:pPr>
            <w:r>
              <w:rPr>
                <w:i/>
                <w:u w:val="single"/>
              </w:rPr>
              <w:t>Communication</w:t>
            </w:r>
            <w:r w:rsidR="008B11D9">
              <w:rPr>
                <w:i/>
                <w:u w:val="single"/>
              </w:rPr>
              <w:t xml:space="preserve"> Issues</w:t>
            </w:r>
            <w:r>
              <w:rPr>
                <w:i/>
              </w:rPr>
              <w:t>: Was there a failure to communicate changes, procedures, or responsibilities?</w:t>
            </w:r>
          </w:p>
          <w:p w14:paraId="26558138" w14:textId="77777777" w:rsidR="00B9036B" w:rsidRPr="00B9036B" w:rsidRDefault="00B9036B" w:rsidP="00B9036B">
            <w:pPr>
              <w:ind w:left="686" w:hanging="270"/>
              <w:rPr>
                <w:i/>
                <w:sz w:val="4"/>
                <w:szCs w:val="4"/>
              </w:rPr>
            </w:pPr>
          </w:p>
          <w:p w14:paraId="1A2CC9BD" w14:textId="23BF22CC" w:rsidR="003E1817" w:rsidRDefault="003E1817" w:rsidP="00B9036B">
            <w:pPr>
              <w:pStyle w:val="ListParagraph"/>
              <w:numPr>
                <w:ilvl w:val="0"/>
                <w:numId w:val="12"/>
              </w:numPr>
              <w:ind w:left="686" w:hanging="270"/>
              <w:rPr>
                <w:i/>
              </w:rPr>
            </w:pPr>
            <w:r>
              <w:rPr>
                <w:i/>
                <w:u w:val="single"/>
              </w:rPr>
              <w:t>Procedural</w:t>
            </w:r>
            <w:r w:rsidR="008B11D9">
              <w:rPr>
                <w:i/>
                <w:u w:val="single"/>
              </w:rPr>
              <w:t xml:space="preserve"> or </w:t>
            </w:r>
            <w:r>
              <w:rPr>
                <w:i/>
                <w:u w:val="single"/>
              </w:rPr>
              <w:t>Protocol Factors</w:t>
            </w:r>
            <w:r w:rsidR="00B9036B">
              <w:rPr>
                <w:i/>
              </w:rPr>
              <w:t>: Were SOPs or the approved protocol unclear, incomplete, or not followed?</w:t>
            </w:r>
          </w:p>
          <w:p w14:paraId="48E46EB9" w14:textId="77777777" w:rsidR="00B9036B" w:rsidRPr="00B9036B" w:rsidRDefault="00B9036B" w:rsidP="00B9036B">
            <w:pPr>
              <w:pStyle w:val="ListParagraph"/>
              <w:ind w:left="686" w:hanging="270"/>
              <w:rPr>
                <w:i/>
                <w:sz w:val="4"/>
                <w:szCs w:val="4"/>
              </w:rPr>
            </w:pPr>
          </w:p>
          <w:p w14:paraId="252649A8" w14:textId="77777777" w:rsidR="00B9036B" w:rsidRPr="00B9036B" w:rsidRDefault="00B9036B" w:rsidP="00B9036B">
            <w:pPr>
              <w:ind w:left="686" w:hanging="270"/>
              <w:rPr>
                <w:i/>
                <w:sz w:val="4"/>
                <w:szCs w:val="4"/>
              </w:rPr>
            </w:pPr>
          </w:p>
          <w:p w14:paraId="06427FCB" w14:textId="6DDCEDFA" w:rsidR="00B9036B" w:rsidRDefault="00B9036B" w:rsidP="00B9036B">
            <w:pPr>
              <w:pStyle w:val="ListParagraph"/>
              <w:numPr>
                <w:ilvl w:val="0"/>
                <w:numId w:val="12"/>
              </w:numPr>
              <w:ind w:left="686" w:hanging="270"/>
              <w:rPr>
                <w:i/>
              </w:rPr>
            </w:pPr>
            <w:r>
              <w:rPr>
                <w:i/>
                <w:u w:val="single"/>
              </w:rPr>
              <w:t>Equipment/Facility Factors</w:t>
            </w:r>
            <w:r>
              <w:rPr>
                <w:i/>
              </w:rPr>
              <w:t>: Did equipment fail or malfunction? Were environmental controls adequate?</w:t>
            </w:r>
          </w:p>
          <w:p w14:paraId="4FA27306" w14:textId="77777777" w:rsidR="00B9036B" w:rsidRPr="00B9036B" w:rsidRDefault="00B9036B" w:rsidP="00B9036B">
            <w:pPr>
              <w:ind w:left="686" w:hanging="270"/>
              <w:rPr>
                <w:i/>
                <w:sz w:val="4"/>
                <w:szCs w:val="4"/>
              </w:rPr>
            </w:pPr>
          </w:p>
          <w:p w14:paraId="5C0661A7" w14:textId="466CC02B" w:rsidR="00B9036B" w:rsidRPr="003E1817" w:rsidRDefault="00B9036B" w:rsidP="00B9036B">
            <w:pPr>
              <w:pStyle w:val="ListParagraph"/>
              <w:numPr>
                <w:ilvl w:val="0"/>
                <w:numId w:val="12"/>
              </w:numPr>
              <w:ind w:left="686" w:hanging="270"/>
              <w:rPr>
                <w:i/>
              </w:rPr>
            </w:pPr>
            <w:r>
              <w:rPr>
                <w:i/>
                <w:u w:val="single"/>
              </w:rPr>
              <w:t>Management/Systems Issues</w:t>
            </w:r>
            <w:r>
              <w:rPr>
                <w:i/>
              </w:rPr>
              <w:t>: Were workloads, resources, or oversight insufficient?</w:t>
            </w:r>
          </w:p>
          <w:p w14:paraId="291A839B" w14:textId="77777777" w:rsidR="002A6A12" w:rsidRPr="007868BA" w:rsidRDefault="002A6A12" w:rsidP="00337489">
            <w:pPr>
              <w:pStyle w:val="ListParagraph"/>
              <w:ind w:left="326"/>
              <w:rPr>
                <w:sz w:val="8"/>
                <w:szCs w:val="8"/>
              </w:rPr>
            </w:pPr>
          </w:p>
          <w:sdt>
            <w:sdtPr>
              <w:rPr>
                <w:rStyle w:val="Style1"/>
              </w:rPr>
              <w:id w:val="-1604485597"/>
              <w:placeholder>
                <w:docPart w:val="B6B96E589F56496F922CFAFD5C02FAB6"/>
              </w:placeholder>
              <w:showingPlcHdr/>
              <w15:color w:val="333399"/>
            </w:sdtPr>
            <w:sdtEndPr>
              <w:rPr>
                <w:rStyle w:val="DefaultParagraphFont"/>
                <w:color w:val="auto"/>
              </w:rPr>
            </w:sdtEndPr>
            <w:sdtContent>
              <w:p w14:paraId="793797AA" w14:textId="77777777" w:rsidR="002A6A12" w:rsidRDefault="002A6A12" w:rsidP="00337489">
                <w:pPr>
                  <w:ind w:left="335"/>
                  <w:rPr>
                    <w:rStyle w:val="Style1"/>
                  </w:rPr>
                </w:pPr>
                <w:r w:rsidRPr="00151FA3">
                  <w:rPr>
                    <w:rStyle w:val="PlaceholderText"/>
                    <w:color w:val="163E70"/>
                  </w:rPr>
                  <w:t>Enter text</w:t>
                </w:r>
              </w:p>
            </w:sdtContent>
          </w:sdt>
          <w:p w14:paraId="0BBB704A" w14:textId="77777777" w:rsidR="002A6A12" w:rsidRPr="00FA0262" w:rsidRDefault="002A6A12" w:rsidP="00337489">
            <w:pPr>
              <w:ind w:left="335"/>
              <w:rPr>
                <w:color w:val="163E70"/>
                <w:sz w:val="8"/>
                <w:szCs w:val="8"/>
              </w:rPr>
            </w:pPr>
          </w:p>
        </w:tc>
      </w:tr>
      <w:tr w:rsidR="002A6A12" w14:paraId="22271C06" w14:textId="77777777" w:rsidTr="00337489">
        <w:trPr>
          <w:trHeight w:val="360"/>
        </w:trPr>
        <w:tc>
          <w:tcPr>
            <w:tcW w:w="10790" w:type="dxa"/>
            <w:shd w:val="clear" w:color="auto" w:fill="FFFFFF" w:themeFill="background1"/>
          </w:tcPr>
          <w:p w14:paraId="25956A91" w14:textId="713E6F1B" w:rsidR="002A6A12" w:rsidRPr="000545BE" w:rsidRDefault="00AA13BA" w:rsidP="00CE0E24">
            <w:pPr>
              <w:pStyle w:val="ListParagraph"/>
              <w:numPr>
                <w:ilvl w:val="0"/>
                <w:numId w:val="11"/>
              </w:numPr>
              <w:ind w:left="326" w:hanging="326"/>
              <w:rPr>
                <w:b/>
              </w:rPr>
            </w:pPr>
            <w:r>
              <w:rPr>
                <w:b/>
              </w:rPr>
              <w:lastRenderedPageBreak/>
              <w:t>Describe all immediate actions taken in response to the event, including steps to manage the situation, minimize animal suffering, and notify appropriate personnel. Include any temporary or permanent corrective measures implemented.</w:t>
            </w:r>
          </w:p>
          <w:p w14:paraId="7025FBEA" w14:textId="77777777" w:rsidR="002A6A12" w:rsidRPr="000545BE" w:rsidRDefault="002A6A12" w:rsidP="00337489">
            <w:pPr>
              <w:pStyle w:val="ListParagraph"/>
              <w:ind w:left="326"/>
              <w:rPr>
                <w:sz w:val="8"/>
                <w:szCs w:val="8"/>
              </w:rPr>
            </w:pPr>
          </w:p>
          <w:sdt>
            <w:sdtPr>
              <w:rPr>
                <w:rStyle w:val="Style1"/>
              </w:rPr>
              <w:id w:val="699216461"/>
              <w:placeholder>
                <w:docPart w:val="2B8DE917BA374530879664EC2AAA072B"/>
              </w:placeholder>
              <w:showingPlcHdr/>
              <w15:color w:val="333399"/>
            </w:sdtPr>
            <w:sdtEndPr>
              <w:rPr>
                <w:rStyle w:val="DefaultParagraphFont"/>
                <w:color w:val="auto"/>
              </w:rPr>
            </w:sdtEndPr>
            <w:sdtContent>
              <w:p w14:paraId="2820ADB7" w14:textId="77777777" w:rsidR="002A6A12" w:rsidRDefault="002A6A12" w:rsidP="00337489">
                <w:pPr>
                  <w:ind w:left="335"/>
                  <w:rPr>
                    <w:rStyle w:val="Style1"/>
                  </w:rPr>
                </w:pPr>
                <w:r w:rsidRPr="00151FA3">
                  <w:rPr>
                    <w:rStyle w:val="PlaceholderText"/>
                    <w:color w:val="163E70"/>
                  </w:rPr>
                  <w:t>Enter text</w:t>
                </w:r>
              </w:p>
            </w:sdtContent>
          </w:sdt>
          <w:p w14:paraId="08B4FBA8" w14:textId="77777777" w:rsidR="002A6A12" w:rsidRPr="007868BA" w:rsidRDefault="002A6A12" w:rsidP="00337489">
            <w:pPr>
              <w:pStyle w:val="ListParagraph"/>
              <w:ind w:left="326"/>
              <w:rPr>
                <w:b/>
                <w:sz w:val="8"/>
                <w:szCs w:val="8"/>
              </w:rPr>
            </w:pPr>
          </w:p>
        </w:tc>
      </w:tr>
      <w:tr w:rsidR="002A6A12" w14:paraId="3F2A3F2D" w14:textId="77777777" w:rsidTr="00337489">
        <w:trPr>
          <w:trHeight w:val="360"/>
        </w:trPr>
        <w:tc>
          <w:tcPr>
            <w:tcW w:w="10790" w:type="dxa"/>
            <w:shd w:val="clear" w:color="auto" w:fill="F2F2F2" w:themeFill="background1" w:themeFillShade="F2"/>
          </w:tcPr>
          <w:p w14:paraId="380DA42E" w14:textId="79196658" w:rsidR="00C4600D" w:rsidRPr="00C4600D" w:rsidRDefault="00C4600D" w:rsidP="00CE0E24">
            <w:pPr>
              <w:pStyle w:val="ListParagraph"/>
              <w:numPr>
                <w:ilvl w:val="0"/>
                <w:numId w:val="11"/>
              </w:numPr>
              <w:ind w:left="326" w:hanging="326"/>
              <w:rPr>
                <w:b/>
              </w:rPr>
            </w:pPr>
            <w:r>
              <w:rPr>
                <w:b/>
              </w:rPr>
              <w:t>Summarize any additional planned follow-up actions, including a timeline for completion</w:t>
            </w:r>
            <w:r w:rsidRPr="00C4600D">
              <w:t>:</w:t>
            </w:r>
          </w:p>
          <w:p w14:paraId="5E7834E1" w14:textId="77777777" w:rsidR="00C4600D" w:rsidRPr="00C4600D" w:rsidRDefault="00C4600D" w:rsidP="00C4600D">
            <w:pPr>
              <w:pStyle w:val="ListParagraph"/>
              <w:ind w:left="326"/>
              <w:rPr>
                <w:b/>
                <w:sz w:val="8"/>
                <w:szCs w:val="8"/>
              </w:rPr>
            </w:pPr>
          </w:p>
          <w:p w14:paraId="1437D51E" w14:textId="2E8FB491" w:rsidR="00C4600D" w:rsidRDefault="00C4600D" w:rsidP="00C4600D">
            <w:pPr>
              <w:pStyle w:val="ListParagraph"/>
              <w:ind w:left="326"/>
              <w:rPr>
                <w:b/>
              </w:rPr>
            </w:pPr>
            <w:r w:rsidRPr="00FB2D8B">
              <w:rPr>
                <w:b/>
                <w:i/>
                <w:color w:val="0096D6"/>
              </w:rPr>
              <w:t>Note</w:t>
            </w:r>
            <w:r w:rsidRPr="00FB2D8B">
              <w:rPr>
                <w:i/>
              </w:rPr>
              <w:t>:</w:t>
            </w:r>
            <w:r w:rsidRPr="00FB2D8B">
              <w:t xml:space="preserve"> </w:t>
            </w:r>
            <w:r>
              <w:rPr>
                <w:i/>
              </w:rPr>
              <w:t xml:space="preserve">Describe any additional actions intended to prevent recurrence of the event. </w:t>
            </w:r>
            <w:r w:rsidRPr="00FF6FA8">
              <w:rPr>
                <w:i/>
              </w:rPr>
              <w:t xml:space="preserve">Examples include </w:t>
            </w:r>
            <w:r>
              <w:rPr>
                <w:i/>
              </w:rPr>
              <w:t>staff</w:t>
            </w:r>
            <w:r w:rsidRPr="00FF6FA8">
              <w:rPr>
                <w:i/>
              </w:rPr>
              <w:t xml:space="preserve"> </w:t>
            </w:r>
            <w:r>
              <w:rPr>
                <w:i/>
              </w:rPr>
              <w:t>re</w:t>
            </w:r>
            <w:r w:rsidRPr="00FF6FA8">
              <w:rPr>
                <w:i/>
              </w:rPr>
              <w:t xml:space="preserve">training, </w:t>
            </w:r>
            <w:r>
              <w:rPr>
                <w:i/>
              </w:rPr>
              <w:t>SOP or protocol revisions</w:t>
            </w:r>
            <w:r w:rsidRPr="00FF6FA8">
              <w:rPr>
                <w:i/>
              </w:rPr>
              <w:t>, change in study team responsibilities, ongoing monitoring or audits, equipment updates, process or system improvements</w:t>
            </w:r>
            <w:r>
              <w:rPr>
                <w:i/>
              </w:rPr>
              <w:t>. For each planned action, indicate the anticipated timeline for completion.</w:t>
            </w:r>
          </w:p>
          <w:p w14:paraId="08DFC7B0" w14:textId="77777777" w:rsidR="002A6A12" w:rsidRPr="002A6A12" w:rsidRDefault="002A6A12" w:rsidP="00337489">
            <w:pPr>
              <w:pStyle w:val="ListParagraph"/>
              <w:ind w:left="326"/>
              <w:rPr>
                <w:sz w:val="8"/>
                <w:szCs w:val="8"/>
              </w:rPr>
            </w:pPr>
          </w:p>
          <w:sdt>
            <w:sdtPr>
              <w:rPr>
                <w:rStyle w:val="Style1"/>
              </w:rPr>
              <w:id w:val="-630701186"/>
              <w:placeholder>
                <w:docPart w:val="8A645FECF7DE40529EA1FE4FF51ECC89"/>
              </w:placeholder>
              <w:showingPlcHdr/>
              <w15:color w:val="333399"/>
            </w:sdtPr>
            <w:sdtEndPr>
              <w:rPr>
                <w:rStyle w:val="DefaultParagraphFont"/>
                <w:color w:val="auto"/>
              </w:rPr>
            </w:sdtEndPr>
            <w:sdtContent>
              <w:p w14:paraId="71FA6DBB" w14:textId="77777777" w:rsidR="002A6A12" w:rsidRDefault="002A6A12" w:rsidP="00337489">
                <w:pPr>
                  <w:ind w:left="335"/>
                  <w:rPr>
                    <w:rStyle w:val="Style1"/>
                  </w:rPr>
                </w:pPr>
                <w:r w:rsidRPr="00151FA3">
                  <w:rPr>
                    <w:rStyle w:val="PlaceholderText"/>
                    <w:color w:val="163E70"/>
                  </w:rPr>
                  <w:t>Enter text</w:t>
                </w:r>
              </w:p>
            </w:sdtContent>
          </w:sdt>
          <w:p w14:paraId="2F5085D0" w14:textId="77777777" w:rsidR="002A6A12" w:rsidRPr="002A6A12" w:rsidRDefault="002A6A12" w:rsidP="00337489">
            <w:pPr>
              <w:pStyle w:val="ListParagraph"/>
              <w:ind w:left="326"/>
              <w:rPr>
                <w:b/>
                <w:sz w:val="8"/>
                <w:szCs w:val="8"/>
              </w:rPr>
            </w:pPr>
          </w:p>
        </w:tc>
      </w:tr>
    </w:tbl>
    <w:p w14:paraId="7F9C13B6" w14:textId="1A30F605" w:rsidR="004D4ED2" w:rsidRDefault="004D4ED2" w:rsidP="008B11D9"/>
    <w:p w14:paraId="635AD63C" w14:textId="2ED9B362" w:rsidR="00CD478E" w:rsidRDefault="00CD478E">
      <w:r>
        <w:br w:type="page"/>
      </w:r>
    </w:p>
    <w:p w14:paraId="70C38C8B" w14:textId="1CE6B2AE" w:rsidR="00CD478E" w:rsidRDefault="00CD478E" w:rsidP="00CD478E">
      <w:pPr>
        <w:spacing w:after="0" w:line="240" w:lineRule="auto"/>
        <w:rPr>
          <w:b/>
        </w:rPr>
      </w:pPr>
      <w:bookmarkStart w:id="4" w:name="AppendixA"/>
      <w:r w:rsidRPr="00CD478E">
        <w:rPr>
          <w:b/>
        </w:rPr>
        <w:lastRenderedPageBreak/>
        <w:t>Appendix A</w:t>
      </w:r>
      <w:bookmarkEnd w:id="4"/>
    </w:p>
    <w:p w14:paraId="596171CF" w14:textId="725782FF" w:rsidR="00CD478E" w:rsidRDefault="00CD478E" w:rsidP="00CD478E">
      <w:pPr>
        <w:spacing w:after="0" w:line="240" w:lineRule="auto"/>
        <w:rPr>
          <w:b/>
        </w:rPr>
      </w:pPr>
    </w:p>
    <w:p w14:paraId="2249648E" w14:textId="38D9BEBF" w:rsidR="00CD478E" w:rsidRPr="00FB5721" w:rsidRDefault="00152190" w:rsidP="00CD478E">
      <w:pPr>
        <w:spacing w:after="0" w:line="240" w:lineRule="auto"/>
        <w:rPr>
          <w:color w:val="163E70"/>
        </w:rPr>
      </w:pPr>
      <w:r>
        <w:rPr>
          <w:b/>
          <w:color w:val="163E70"/>
        </w:rPr>
        <w:t>S</w:t>
      </w:r>
      <w:r w:rsidR="00CD478E" w:rsidRPr="00FB5721">
        <w:rPr>
          <w:b/>
          <w:color w:val="163E70"/>
        </w:rPr>
        <w:t xml:space="preserve">ituations </w:t>
      </w:r>
      <w:r w:rsidR="00D33CBB" w:rsidRPr="00FB5721">
        <w:rPr>
          <w:b/>
          <w:color w:val="163E70"/>
        </w:rPr>
        <w:t xml:space="preserve">that </w:t>
      </w:r>
      <w:r>
        <w:rPr>
          <w:b/>
          <w:color w:val="163E70"/>
        </w:rPr>
        <w:t xml:space="preserve">usually </w:t>
      </w:r>
      <w:r w:rsidR="00D33CBB" w:rsidRPr="00FB5721">
        <w:rPr>
          <w:b/>
          <w:color w:val="163E70"/>
        </w:rPr>
        <w:t>do not</w:t>
      </w:r>
      <w:r w:rsidR="00CD478E" w:rsidRPr="00FB5721">
        <w:rPr>
          <w:b/>
          <w:color w:val="163E70"/>
        </w:rPr>
        <w:t xml:space="preserve"> requir</w:t>
      </w:r>
      <w:r w:rsidR="00D33CBB" w:rsidRPr="00FB5721">
        <w:rPr>
          <w:b/>
          <w:color w:val="163E70"/>
        </w:rPr>
        <w:t>e</w:t>
      </w:r>
      <w:r w:rsidR="00CD478E" w:rsidRPr="00FB5721">
        <w:rPr>
          <w:b/>
          <w:color w:val="163E70"/>
        </w:rPr>
        <w:t xml:space="preserve"> reporting as unexpected/adverse events</w:t>
      </w:r>
      <w:r w:rsidR="00CD478E" w:rsidRPr="00FB5721">
        <w:rPr>
          <w:color w:val="163E70"/>
        </w:rPr>
        <w:t>:</w:t>
      </w:r>
    </w:p>
    <w:p w14:paraId="2BD1CCFE" w14:textId="2AB1EDD6" w:rsidR="00FB5721" w:rsidRPr="00FB5721" w:rsidRDefault="00FB5721" w:rsidP="00CD478E">
      <w:pPr>
        <w:spacing w:after="0" w:line="240" w:lineRule="auto"/>
        <w:rPr>
          <w:color w:val="0096D6"/>
          <w:sz w:val="8"/>
          <w:szCs w:val="8"/>
        </w:rPr>
      </w:pPr>
    </w:p>
    <w:p w14:paraId="06FE021D" w14:textId="547E6F45" w:rsidR="00FB5721" w:rsidRPr="00FB5721" w:rsidRDefault="00FB5721" w:rsidP="00CD478E">
      <w:pPr>
        <w:spacing w:after="0" w:line="240" w:lineRule="auto"/>
        <w:rPr>
          <w:i/>
          <w:color w:val="0096D6"/>
        </w:rPr>
      </w:pPr>
      <w:r w:rsidRPr="00FB5721">
        <w:rPr>
          <w:b/>
          <w:i/>
          <w:color w:val="0096D6"/>
        </w:rPr>
        <w:t>Note</w:t>
      </w:r>
      <w:r w:rsidRPr="00FB5721">
        <w:rPr>
          <w:i/>
          <w:color w:val="0096D6"/>
        </w:rPr>
        <w:t>: The</w:t>
      </w:r>
      <w:r w:rsidR="00152190">
        <w:rPr>
          <w:i/>
          <w:color w:val="0096D6"/>
        </w:rPr>
        <w:t xml:space="preserve"> following</w:t>
      </w:r>
      <w:r w:rsidRPr="00FB5721">
        <w:rPr>
          <w:i/>
          <w:color w:val="0096D6"/>
        </w:rPr>
        <w:t xml:space="preserve"> </w:t>
      </w:r>
      <w:r>
        <w:rPr>
          <w:i/>
          <w:color w:val="0096D6"/>
        </w:rPr>
        <w:t xml:space="preserve">examples assume the actions and outcomes are consistent with the approved protocol and/or standard operating procedures. If there is any significant deviation, unexpected pain/distress, or animal death, it should be reported to the IACUC. </w:t>
      </w:r>
    </w:p>
    <w:p w14:paraId="07307A4E" w14:textId="69D0B97B" w:rsidR="00CD478E" w:rsidRDefault="00CD478E" w:rsidP="00CD478E">
      <w:pPr>
        <w:spacing w:after="0" w:line="240" w:lineRule="auto"/>
        <w:rPr>
          <w:color w:val="0096D6"/>
        </w:rPr>
      </w:pPr>
    </w:p>
    <w:p w14:paraId="136AEB44" w14:textId="3C082B02" w:rsidR="00D37547" w:rsidRPr="00AD694F" w:rsidRDefault="00D37547" w:rsidP="00CD478E">
      <w:pPr>
        <w:pStyle w:val="ListParagraph"/>
        <w:numPr>
          <w:ilvl w:val="0"/>
          <w:numId w:val="13"/>
        </w:numPr>
        <w:spacing w:after="120" w:line="240" w:lineRule="auto"/>
        <w:contextualSpacing w:val="0"/>
        <w:rPr>
          <w:color w:val="0096D6"/>
        </w:rPr>
      </w:pPr>
      <w:r>
        <w:t>Death of animals that have reached the end of their natural life spans.</w:t>
      </w:r>
    </w:p>
    <w:p w14:paraId="2066CC76" w14:textId="67F916C9" w:rsidR="00AD694F" w:rsidRPr="00D33CBB" w:rsidRDefault="00AD694F" w:rsidP="00CD478E">
      <w:pPr>
        <w:pStyle w:val="ListParagraph"/>
        <w:numPr>
          <w:ilvl w:val="0"/>
          <w:numId w:val="13"/>
        </w:numPr>
        <w:spacing w:after="120" w:line="240" w:lineRule="auto"/>
        <w:contextualSpacing w:val="0"/>
        <w:rPr>
          <w:color w:val="0096D6"/>
        </w:rPr>
      </w:pPr>
      <w:r>
        <w:t xml:space="preserve">Expected mortality rates in early life stages (e.g., larval or juvenile zebrafish). </w:t>
      </w:r>
    </w:p>
    <w:p w14:paraId="16FCD6DD" w14:textId="5A4926D1" w:rsidR="00AD694F" w:rsidRPr="00D37547" w:rsidRDefault="00AD694F" w:rsidP="00CD478E">
      <w:pPr>
        <w:pStyle w:val="ListParagraph"/>
        <w:numPr>
          <w:ilvl w:val="0"/>
          <w:numId w:val="13"/>
        </w:numPr>
        <w:spacing w:after="120" w:line="240" w:lineRule="auto"/>
        <w:contextualSpacing w:val="0"/>
        <w:rPr>
          <w:color w:val="0096D6"/>
        </w:rPr>
      </w:pPr>
      <w:r>
        <w:t>Deaths during shipping, acclimation, or field capture that fall within expected and approved mortality thresholds.</w:t>
      </w:r>
    </w:p>
    <w:p w14:paraId="076897E7" w14:textId="0F3C3286" w:rsidR="00CD478E" w:rsidRPr="00CD478E" w:rsidRDefault="00CD478E" w:rsidP="00CD478E">
      <w:pPr>
        <w:pStyle w:val="ListParagraph"/>
        <w:numPr>
          <w:ilvl w:val="0"/>
          <w:numId w:val="13"/>
        </w:numPr>
        <w:spacing w:after="120" w:line="240" w:lineRule="auto"/>
        <w:contextualSpacing w:val="0"/>
        <w:rPr>
          <w:color w:val="0096D6"/>
        </w:rPr>
      </w:pPr>
      <w:r>
        <w:t>Planned euthanasia performed according to an approved protocol or veterinary recommendation.</w:t>
      </w:r>
    </w:p>
    <w:p w14:paraId="55EABC24" w14:textId="68B47110" w:rsidR="00CD478E" w:rsidRPr="00D37547" w:rsidRDefault="00CD478E" w:rsidP="00CD478E">
      <w:pPr>
        <w:pStyle w:val="ListParagraph"/>
        <w:numPr>
          <w:ilvl w:val="0"/>
          <w:numId w:val="13"/>
        </w:numPr>
        <w:spacing w:after="120" w:line="240" w:lineRule="auto"/>
        <w:contextualSpacing w:val="0"/>
        <w:rPr>
          <w:color w:val="0096D6"/>
        </w:rPr>
      </w:pPr>
      <w:r>
        <w:t>Expected outcomes or clinical signs that are clearly described and anticipated in the approved protocol or project design.</w:t>
      </w:r>
    </w:p>
    <w:p w14:paraId="6D62611B" w14:textId="5E66EBBD" w:rsidR="00D37547" w:rsidRPr="00CD478E" w:rsidRDefault="00D37547" w:rsidP="00CD478E">
      <w:pPr>
        <w:pStyle w:val="ListParagraph"/>
        <w:numPr>
          <w:ilvl w:val="0"/>
          <w:numId w:val="13"/>
        </w:numPr>
        <w:spacing w:after="120" w:line="240" w:lineRule="auto"/>
        <w:contextualSpacing w:val="0"/>
        <w:rPr>
          <w:color w:val="0096D6"/>
        </w:rPr>
      </w:pPr>
      <w:r>
        <w:t>Animal death or illness from spontaneous disease when appropriate quarantine, preventive medical, surveillance, diagnostic, and therapeutic procedures were in place and followed.</w:t>
      </w:r>
    </w:p>
    <w:p w14:paraId="4D7F331E" w14:textId="51B3D580" w:rsidR="00CD478E" w:rsidRPr="00CD478E" w:rsidRDefault="00CD478E" w:rsidP="00CD478E">
      <w:pPr>
        <w:pStyle w:val="ListParagraph"/>
        <w:numPr>
          <w:ilvl w:val="0"/>
          <w:numId w:val="13"/>
        </w:numPr>
        <w:spacing w:after="120" w:line="240" w:lineRule="auto"/>
        <w:contextualSpacing w:val="0"/>
        <w:rPr>
          <w:color w:val="0096D6"/>
        </w:rPr>
      </w:pPr>
      <w:r>
        <w:t>Minor, transient health changes that resolve quickly without intervention and do no cause pain or distress beyond what is approved.</w:t>
      </w:r>
    </w:p>
    <w:p w14:paraId="7B126584" w14:textId="1A5E69CA" w:rsidR="00CD478E" w:rsidRPr="00CD478E" w:rsidRDefault="00CD478E" w:rsidP="00CD478E">
      <w:pPr>
        <w:pStyle w:val="ListParagraph"/>
        <w:numPr>
          <w:ilvl w:val="0"/>
          <w:numId w:val="13"/>
        </w:numPr>
        <w:spacing w:after="120" w:line="240" w:lineRule="auto"/>
        <w:contextualSpacing w:val="0"/>
        <w:rPr>
          <w:color w:val="0096D6"/>
        </w:rPr>
      </w:pPr>
      <w:r>
        <w:t>Normal animal behavior or life stage changes, such as weaning, estrus cycling, or seasonal shedding.</w:t>
      </w:r>
    </w:p>
    <w:p w14:paraId="330D3084" w14:textId="6A0D6B10" w:rsidR="00CD478E" w:rsidRPr="00CD478E" w:rsidRDefault="00CD478E" w:rsidP="00CD478E">
      <w:pPr>
        <w:pStyle w:val="ListParagraph"/>
        <w:numPr>
          <w:ilvl w:val="0"/>
          <w:numId w:val="13"/>
        </w:numPr>
        <w:spacing w:after="120" w:line="240" w:lineRule="auto"/>
        <w:contextualSpacing w:val="0"/>
        <w:rPr>
          <w:color w:val="0096D6"/>
        </w:rPr>
      </w:pPr>
      <w:r>
        <w:t>Routine procedural complications that are well documented, anticipated, and managed as per standard operating procedures (e.g., minor bleeding during blood collection).</w:t>
      </w:r>
    </w:p>
    <w:p w14:paraId="1FD13FFF" w14:textId="12C36AED" w:rsidR="00CD478E" w:rsidRPr="00CD478E" w:rsidRDefault="00CD478E" w:rsidP="00CD478E">
      <w:pPr>
        <w:pStyle w:val="ListParagraph"/>
        <w:numPr>
          <w:ilvl w:val="0"/>
          <w:numId w:val="13"/>
        </w:numPr>
        <w:spacing w:after="120" w:line="240" w:lineRule="auto"/>
        <w:contextualSpacing w:val="0"/>
        <w:rPr>
          <w:color w:val="0096D6"/>
        </w:rPr>
      </w:pPr>
      <w:r>
        <w:t>Non-animal-related incidents such as minor administrative errors, paperwork issues, or delays in project timelines that do not impact animal welfare.</w:t>
      </w:r>
    </w:p>
    <w:p w14:paraId="6DE9B12E" w14:textId="05F54C18" w:rsidR="00CD478E" w:rsidRPr="00D37547" w:rsidRDefault="00CD478E" w:rsidP="00CD478E">
      <w:pPr>
        <w:pStyle w:val="ListParagraph"/>
        <w:numPr>
          <w:ilvl w:val="0"/>
          <w:numId w:val="13"/>
        </w:numPr>
        <w:spacing w:after="120" w:line="240" w:lineRule="auto"/>
        <w:contextualSpacing w:val="0"/>
        <w:rPr>
          <w:color w:val="0096D6"/>
        </w:rPr>
      </w:pPr>
      <w:r>
        <w:t xml:space="preserve">Equipment failures or environmental control issues that are promptly </w:t>
      </w:r>
      <w:r w:rsidR="00D37547">
        <w:t xml:space="preserve">fixed and did not adversely affect the animals (though these may require notification to animal care staff and/or facilities management). </w:t>
      </w:r>
    </w:p>
    <w:p w14:paraId="2E74E353" w14:textId="3797D4D0" w:rsidR="00D37547" w:rsidRPr="00D37547" w:rsidRDefault="00D37547" w:rsidP="00CD478E">
      <w:pPr>
        <w:pStyle w:val="ListParagraph"/>
        <w:numPr>
          <w:ilvl w:val="0"/>
          <w:numId w:val="13"/>
        </w:numPr>
        <w:spacing w:after="120" w:line="240" w:lineRule="auto"/>
        <w:contextualSpacing w:val="0"/>
        <w:rPr>
          <w:color w:val="0096D6"/>
        </w:rPr>
      </w:pPr>
      <w:r>
        <w:t>Observations of isolated, self-limiting behaviors (e.g., brief scratching, mild grooming changes) that do not indicate pain, distress, or health problems.</w:t>
      </w:r>
    </w:p>
    <w:p w14:paraId="08099B39" w14:textId="4363132A" w:rsidR="00D37547" w:rsidRPr="00AD694F" w:rsidRDefault="00D37547" w:rsidP="00CD478E">
      <w:pPr>
        <w:pStyle w:val="ListParagraph"/>
        <w:numPr>
          <w:ilvl w:val="0"/>
          <w:numId w:val="13"/>
        </w:numPr>
        <w:spacing w:after="120" w:line="240" w:lineRule="auto"/>
        <w:contextualSpacing w:val="0"/>
        <w:rPr>
          <w:color w:val="0096D6"/>
        </w:rPr>
      </w:pPr>
      <w:r>
        <w:t>Non-target species briefly captured and released unharmed during approved field work or wildlife studies.</w:t>
      </w:r>
    </w:p>
    <w:p w14:paraId="4AE31A08" w14:textId="52C4EE5C" w:rsidR="00AD694F" w:rsidRPr="00AD694F" w:rsidRDefault="00AD694F" w:rsidP="00CD478E">
      <w:pPr>
        <w:pStyle w:val="ListParagraph"/>
        <w:numPr>
          <w:ilvl w:val="0"/>
          <w:numId w:val="13"/>
        </w:numPr>
        <w:spacing w:after="120" w:line="240" w:lineRule="auto"/>
        <w:contextualSpacing w:val="0"/>
        <w:rPr>
          <w:color w:val="0096D6"/>
        </w:rPr>
      </w:pPr>
      <w:r>
        <w:t>Minor handling injuries (e.g., superficial abrasions or scale loss in fish or amphibians) that occur infrequently</w:t>
      </w:r>
      <w:r w:rsidR="00D33CBB">
        <w:t xml:space="preserve"> and are addressed in the approved protocol. </w:t>
      </w:r>
    </w:p>
    <w:p w14:paraId="0F82B6D2" w14:textId="7484EFE2" w:rsidR="00AD694F" w:rsidRPr="00D33CBB" w:rsidRDefault="00AD694F" w:rsidP="00CD478E">
      <w:pPr>
        <w:pStyle w:val="ListParagraph"/>
        <w:numPr>
          <w:ilvl w:val="0"/>
          <w:numId w:val="13"/>
        </w:numPr>
        <w:spacing w:after="120" w:line="240" w:lineRule="auto"/>
        <w:contextualSpacing w:val="0"/>
        <w:rPr>
          <w:color w:val="0096D6"/>
        </w:rPr>
      </w:pPr>
      <w:r>
        <w:t xml:space="preserve">Temporary stress behaviors during routine capture, restraint, or sampling (e.g., elevated breathing, </w:t>
      </w:r>
      <w:r w:rsidR="00D33CBB">
        <w:t xml:space="preserve">increased swimming, </w:t>
      </w:r>
      <w:r>
        <w:t xml:space="preserve">escape attempts), if recovery is prompt. </w:t>
      </w:r>
    </w:p>
    <w:p w14:paraId="2AF39F79" w14:textId="48A9A6B1" w:rsidR="00D33CBB" w:rsidRPr="00CD478E" w:rsidRDefault="00D33CBB" w:rsidP="00CD478E">
      <w:pPr>
        <w:pStyle w:val="ListParagraph"/>
        <w:numPr>
          <w:ilvl w:val="0"/>
          <w:numId w:val="13"/>
        </w:numPr>
        <w:spacing w:after="120" w:line="240" w:lineRule="auto"/>
        <w:contextualSpacing w:val="0"/>
        <w:rPr>
          <w:color w:val="0096D6"/>
        </w:rPr>
      </w:pPr>
      <w:r>
        <w:t>Short-term environmental disturbances (e.g., brief turbidity, noise, or human presence) that are part of routine field procedures.</w:t>
      </w:r>
    </w:p>
    <w:p w14:paraId="2A7EF802" w14:textId="77777777" w:rsidR="00CD478E" w:rsidRPr="00CD478E" w:rsidRDefault="00CD478E" w:rsidP="00CD478E">
      <w:pPr>
        <w:pStyle w:val="ListParagraph"/>
        <w:spacing w:after="120" w:line="240" w:lineRule="auto"/>
        <w:rPr>
          <w:color w:val="0096D6"/>
        </w:rPr>
      </w:pPr>
    </w:p>
    <w:p w14:paraId="73475901" w14:textId="77777777" w:rsidR="00CD478E" w:rsidRPr="00CD478E" w:rsidRDefault="00CD478E" w:rsidP="00CD478E">
      <w:pPr>
        <w:spacing w:after="0" w:line="240" w:lineRule="auto"/>
        <w:rPr>
          <w:color w:val="0096D6"/>
        </w:rPr>
      </w:pPr>
    </w:p>
    <w:p w14:paraId="1B722FA8" w14:textId="77777777" w:rsidR="00CD478E" w:rsidRPr="00CD478E" w:rsidRDefault="00CD478E" w:rsidP="008B11D9">
      <w:pPr>
        <w:rPr>
          <w:b/>
        </w:rPr>
      </w:pPr>
    </w:p>
    <w:sectPr w:rsidR="00CD478E" w:rsidRPr="00CD478E" w:rsidSect="00F44EB4">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8F6A" w14:textId="77777777" w:rsidR="00E3595B" w:rsidRDefault="00E3595B" w:rsidP="00BE67B0">
      <w:pPr>
        <w:spacing w:after="0" w:line="240" w:lineRule="auto"/>
      </w:pPr>
      <w:r>
        <w:separator/>
      </w:r>
    </w:p>
  </w:endnote>
  <w:endnote w:type="continuationSeparator" w:id="0">
    <w:p w14:paraId="5495E239" w14:textId="77777777" w:rsidR="00E3595B" w:rsidRDefault="00E3595B"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DF97" w14:textId="77777777" w:rsidR="00E3595B" w:rsidRDefault="00E3595B"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E3595B" w:rsidRPr="000A33D4" w14:paraId="3923E30A" w14:textId="77777777" w:rsidTr="005B7940">
      <w:tc>
        <w:tcPr>
          <w:tcW w:w="10790" w:type="dxa"/>
          <w:tcBorders>
            <w:top w:val="nil"/>
            <w:left w:val="nil"/>
            <w:bottom w:val="nil"/>
            <w:right w:val="nil"/>
          </w:tcBorders>
          <w:shd w:val="clear" w:color="auto" w:fill="DDDDDD"/>
          <w:vAlign w:val="center"/>
        </w:tcPr>
        <w:p w14:paraId="53993F72" w14:textId="78CF9682" w:rsidR="00E3595B" w:rsidRPr="000A33D4" w:rsidRDefault="00E3595B" w:rsidP="005B7940">
          <w:pPr>
            <w:jc w:val="center"/>
            <w:rPr>
              <w:rFonts w:cstheme="minorHAnsi"/>
            </w:rPr>
          </w:pPr>
          <w:r>
            <w:rPr>
              <w:rFonts w:cstheme="minorHAnsi"/>
            </w:rPr>
            <w:t>RES-F-02</w:t>
          </w:r>
          <w:r w:rsidR="003F7545">
            <w:rPr>
              <w:rFonts w:cstheme="minorHAnsi"/>
            </w:rPr>
            <w:t>7</w:t>
          </w:r>
          <w:r w:rsidRPr="000A33D4">
            <w:rPr>
              <w:rFonts w:cstheme="minorHAnsi"/>
            </w:rPr>
            <w:t xml:space="preserve">; Rev </w:t>
          </w:r>
          <w:r>
            <w:rPr>
              <w:rFonts w:cstheme="minorHAnsi"/>
            </w:rPr>
            <w:t xml:space="preserve">0; </w:t>
          </w:r>
          <w:r w:rsidRPr="000A33D4">
            <w:rPr>
              <w:rFonts w:cstheme="minorHAnsi"/>
            </w:rPr>
            <w:t>Effective Date:</w:t>
          </w:r>
          <w:r>
            <w:rPr>
              <w:rFonts w:cstheme="minorHAnsi"/>
            </w:rPr>
            <w:t xml:space="preserve"> </w:t>
          </w:r>
          <w:r w:rsidR="00612C19">
            <w:rPr>
              <w:rFonts w:cstheme="minorHAnsi"/>
            </w:rPr>
            <w:t>7/24/2025</w:t>
          </w:r>
        </w:p>
      </w:tc>
    </w:tr>
  </w:tbl>
  <w:p w14:paraId="30C9BC51" w14:textId="77777777" w:rsidR="00E3595B" w:rsidRPr="00646293" w:rsidRDefault="00E3595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466B" w14:textId="77777777" w:rsidR="00E3595B" w:rsidRDefault="00E3595B" w:rsidP="00BE67B0">
      <w:pPr>
        <w:spacing w:after="0" w:line="240" w:lineRule="auto"/>
      </w:pPr>
      <w:r>
        <w:separator/>
      </w:r>
    </w:p>
  </w:footnote>
  <w:footnote w:type="continuationSeparator" w:id="0">
    <w:p w14:paraId="2A7C4C4A" w14:textId="77777777" w:rsidR="00E3595B" w:rsidRDefault="00E3595B"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E3595B" w:rsidRPr="000A33D4" w14:paraId="2DF801CF" w14:textId="77777777" w:rsidTr="00D52D5E">
      <w:trPr>
        <w:trHeight w:val="864"/>
      </w:trPr>
      <w:tc>
        <w:tcPr>
          <w:tcW w:w="2425" w:type="dxa"/>
          <w:vAlign w:val="center"/>
        </w:tcPr>
        <w:p w14:paraId="09E4893B" w14:textId="77777777" w:rsidR="00E3595B" w:rsidRPr="000A33D4" w:rsidRDefault="00E3595B"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0FC2791A">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715DA0" w14:textId="37A55253" w:rsidR="00E3595B" w:rsidRPr="000A33D4" w:rsidRDefault="00E3595B" w:rsidP="00F047CE">
          <w:pPr>
            <w:pStyle w:val="Header"/>
            <w:tabs>
              <w:tab w:val="clear" w:pos="4680"/>
              <w:tab w:val="clear" w:pos="9360"/>
              <w:tab w:val="left" w:pos="1052"/>
            </w:tabs>
            <w:jc w:val="center"/>
            <w:rPr>
              <w:rFonts w:cstheme="minorHAnsi"/>
              <w:sz w:val="32"/>
            </w:rPr>
          </w:pPr>
          <w:r>
            <w:rPr>
              <w:rFonts w:cstheme="minorHAnsi"/>
              <w:b/>
              <w:sz w:val="32"/>
            </w:rPr>
            <w:t xml:space="preserve">IACUC </w:t>
          </w:r>
          <w:r w:rsidR="003F7545">
            <w:rPr>
              <w:rFonts w:cstheme="minorHAnsi"/>
              <w:b/>
              <w:sz w:val="32"/>
            </w:rPr>
            <w:t>Unexpected/Adverse Event Reporting</w:t>
          </w:r>
          <w:r>
            <w:rPr>
              <w:rFonts w:cstheme="minorHAnsi"/>
              <w:b/>
              <w:sz w:val="32"/>
            </w:rPr>
            <w:t xml:space="preserve"> Form</w:t>
          </w:r>
        </w:p>
      </w:tc>
      <w:tc>
        <w:tcPr>
          <w:tcW w:w="2413" w:type="dxa"/>
          <w:vAlign w:val="center"/>
        </w:tcPr>
        <w:p w14:paraId="5B2177A6" w14:textId="77777777" w:rsidR="00E3595B" w:rsidRPr="000A33D4" w:rsidRDefault="00E3595B"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E3595B" w:rsidRDefault="00E3595B"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598"/>
    <w:multiLevelType w:val="hybridMultilevel"/>
    <w:tmpl w:val="D924E12A"/>
    <w:lvl w:ilvl="0" w:tplc="1D244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33F5"/>
    <w:multiLevelType w:val="hybridMultilevel"/>
    <w:tmpl w:val="9D6CEA36"/>
    <w:lvl w:ilvl="0" w:tplc="9E18854E">
      <w:start w:val="1"/>
      <w:numFmt w:val="lowerLetter"/>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22CDC"/>
    <w:multiLevelType w:val="hybridMultilevel"/>
    <w:tmpl w:val="5FDE4DCA"/>
    <w:lvl w:ilvl="0" w:tplc="96525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A1D37"/>
    <w:multiLevelType w:val="hybridMultilevel"/>
    <w:tmpl w:val="5FDE4DCA"/>
    <w:lvl w:ilvl="0" w:tplc="96525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65273"/>
    <w:multiLevelType w:val="hybridMultilevel"/>
    <w:tmpl w:val="EADC82BC"/>
    <w:lvl w:ilvl="0" w:tplc="F2CC200E">
      <w:start w:val="1"/>
      <w:numFmt w:val="bullet"/>
      <w:lvlText w:val=""/>
      <w:lvlJc w:val="left"/>
      <w:pPr>
        <w:ind w:left="1046" w:hanging="360"/>
      </w:pPr>
      <w:rPr>
        <w:rFonts w:ascii="Wingdings" w:hAnsi="Wingdings" w:hint="default"/>
        <w:color w:val="auto"/>
        <w:sz w:val="22"/>
        <w:szCs w:val="22"/>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6" w15:restartNumberingAfterBreak="0">
    <w:nsid w:val="4F720B63"/>
    <w:multiLevelType w:val="hybridMultilevel"/>
    <w:tmpl w:val="EA38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D56AE"/>
    <w:multiLevelType w:val="hybridMultilevel"/>
    <w:tmpl w:val="09AEBE4E"/>
    <w:lvl w:ilvl="0" w:tplc="42089E50">
      <w:start w:val="1"/>
      <w:numFmt w:val="bullet"/>
      <w:lvlText w:val=""/>
      <w:lvlJc w:val="left"/>
      <w:pPr>
        <w:ind w:left="720" w:hanging="360"/>
      </w:pPr>
      <w:rPr>
        <w:rFonts w:ascii="Wingdings" w:hAnsi="Wingdings" w:hint="default"/>
        <w:color w:val="00AEE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46534"/>
    <w:multiLevelType w:val="hybridMultilevel"/>
    <w:tmpl w:val="ABA0AE60"/>
    <w:lvl w:ilvl="0" w:tplc="18D617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700D6"/>
    <w:multiLevelType w:val="hybridMultilevel"/>
    <w:tmpl w:val="C66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917A2"/>
    <w:multiLevelType w:val="hybridMultilevel"/>
    <w:tmpl w:val="9454DEB0"/>
    <w:lvl w:ilvl="0" w:tplc="499E9242">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1" w15:restartNumberingAfterBreak="0">
    <w:nsid w:val="78FD438C"/>
    <w:multiLevelType w:val="hybridMultilevel"/>
    <w:tmpl w:val="FBBE33B2"/>
    <w:lvl w:ilvl="0" w:tplc="AFC801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52567"/>
    <w:multiLevelType w:val="hybridMultilevel"/>
    <w:tmpl w:val="B7606424"/>
    <w:lvl w:ilvl="0" w:tplc="3D1252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num w:numId="1">
    <w:abstractNumId w:val="7"/>
  </w:num>
  <w:num w:numId="2">
    <w:abstractNumId w:val="2"/>
  </w:num>
  <w:num w:numId="3">
    <w:abstractNumId w:val="9"/>
  </w:num>
  <w:num w:numId="4">
    <w:abstractNumId w:val="6"/>
  </w:num>
  <w:num w:numId="5">
    <w:abstractNumId w:val="11"/>
  </w:num>
  <w:num w:numId="6">
    <w:abstractNumId w:val="1"/>
  </w:num>
  <w:num w:numId="7">
    <w:abstractNumId w:val="12"/>
  </w:num>
  <w:num w:numId="8">
    <w:abstractNumId w:val="10"/>
  </w:num>
  <w:num w:numId="9">
    <w:abstractNumId w:val="0"/>
  </w:num>
  <w:num w:numId="10">
    <w:abstractNumId w:val="3"/>
  </w:num>
  <w:num w:numId="11">
    <w:abstractNumId w:val="4"/>
  </w:num>
  <w:num w:numId="12">
    <w:abstractNumId w:val="5"/>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0523"/>
    <w:rsid w:val="00001167"/>
    <w:rsid w:val="00002AE6"/>
    <w:rsid w:val="0000637A"/>
    <w:rsid w:val="00006828"/>
    <w:rsid w:val="00006E54"/>
    <w:rsid w:val="0001103A"/>
    <w:rsid w:val="000113FD"/>
    <w:rsid w:val="00012B25"/>
    <w:rsid w:val="0001355A"/>
    <w:rsid w:val="00014694"/>
    <w:rsid w:val="00014861"/>
    <w:rsid w:val="0001486E"/>
    <w:rsid w:val="000151D7"/>
    <w:rsid w:val="0001663B"/>
    <w:rsid w:val="00021298"/>
    <w:rsid w:val="00022572"/>
    <w:rsid w:val="000256D8"/>
    <w:rsid w:val="00026F69"/>
    <w:rsid w:val="000327A3"/>
    <w:rsid w:val="000335BE"/>
    <w:rsid w:val="000344B1"/>
    <w:rsid w:val="00035005"/>
    <w:rsid w:val="00043033"/>
    <w:rsid w:val="00043736"/>
    <w:rsid w:val="00044BA2"/>
    <w:rsid w:val="00047B84"/>
    <w:rsid w:val="00047F4C"/>
    <w:rsid w:val="000544AE"/>
    <w:rsid w:val="000545BE"/>
    <w:rsid w:val="00056076"/>
    <w:rsid w:val="00057078"/>
    <w:rsid w:val="00063476"/>
    <w:rsid w:val="00065CF7"/>
    <w:rsid w:val="000706D3"/>
    <w:rsid w:val="00070C6A"/>
    <w:rsid w:val="00073260"/>
    <w:rsid w:val="00075CA0"/>
    <w:rsid w:val="000763D8"/>
    <w:rsid w:val="00076D09"/>
    <w:rsid w:val="000813F2"/>
    <w:rsid w:val="000814C1"/>
    <w:rsid w:val="00083CA3"/>
    <w:rsid w:val="00084761"/>
    <w:rsid w:val="00085AD1"/>
    <w:rsid w:val="00096F9A"/>
    <w:rsid w:val="000978AF"/>
    <w:rsid w:val="000A03BF"/>
    <w:rsid w:val="000A2358"/>
    <w:rsid w:val="000A33D4"/>
    <w:rsid w:val="000A381B"/>
    <w:rsid w:val="000A4FBB"/>
    <w:rsid w:val="000B0761"/>
    <w:rsid w:val="000B1842"/>
    <w:rsid w:val="000B2E5A"/>
    <w:rsid w:val="000B3701"/>
    <w:rsid w:val="000B57D3"/>
    <w:rsid w:val="000B6AAD"/>
    <w:rsid w:val="000C1627"/>
    <w:rsid w:val="000C3119"/>
    <w:rsid w:val="000C6820"/>
    <w:rsid w:val="000C7826"/>
    <w:rsid w:val="000D0BD8"/>
    <w:rsid w:val="000D1AC3"/>
    <w:rsid w:val="000D1F64"/>
    <w:rsid w:val="000D5448"/>
    <w:rsid w:val="000D5595"/>
    <w:rsid w:val="000D5D16"/>
    <w:rsid w:val="000D7554"/>
    <w:rsid w:val="000E003B"/>
    <w:rsid w:val="000E08CB"/>
    <w:rsid w:val="000E18DD"/>
    <w:rsid w:val="000E3CDB"/>
    <w:rsid w:val="000E78BD"/>
    <w:rsid w:val="000E78C0"/>
    <w:rsid w:val="000F0FCA"/>
    <w:rsid w:val="000F2432"/>
    <w:rsid w:val="000F253B"/>
    <w:rsid w:val="000F42DD"/>
    <w:rsid w:val="000F676D"/>
    <w:rsid w:val="00100BD0"/>
    <w:rsid w:val="001010E3"/>
    <w:rsid w:val="0010334C"/>
    <w:rsid w:val="00104E31"/>
    <w:rsid w:val="00105424"/>
    <w:rsid w:val="00106033"/>
    <w:rsid w:val="00107542"/>
    <w:rsid w:val="00107785"/>
    <w:rsid w:val="00111100"/>
    <w:rsid w:val="00111ACE"/>
    <w:rsid w:val="00113E82"/>
    <w:rsid w:val="00117A5C"/>
    <w:rsid w:val="00122A3F"/>
    <w:rsid w:val="00122AF5"/>
    <w:rsid w:val="001233D2"/>
    <w:rsid w:val="00123FD9"/>
    <w:rsid w:val="001244F3"/>
    <w:rsid w:val="001248E0"/>
    <w:rsid w:val="00124EDB"/>
    <w:rsid w:val="00125785"/>
    <w:rsid w:val="001304C0"/>
    <w:rsid w:val="00133702"/>
    <w:rsid w:val="00134BCF"/>
    <w:rsid w:val="00141224"/>
    <w:rsid w:val="00142F21"/>
    <w:rsid w:val="00151C0F"/>
    <w:rsid w:val="00151FA3"/>
    <w:rsid w:val="00152190"/>
    <w:rsid w:val="001537BE"/>
    <w:rsid w:val="00154CC3"/>
    <w:rsid w:val="00155AAD"/>
    <w:rsid w:val="00156BC0"/>
    <w:rsid w:val="00161C35"/>
    <w:rsid w:val="00161E84"/>
    <w:rsid w:val="001632FD"/>
    <w:rsid w:val="00163DEE"/>
    <w:rsid w:val="001709E9"/>
    <w:rsid w:val="00170AC6"/>
    <w:rsid w:val="00172F03"/>
    <w:rsid w:val="00174AD8"/>
    <w:rsid w:val="001755EF"/>
    <w:rsid w:val="00175D01"/>
    <w:rsid w:val="001778A2"/>
    <w:rsid w:val="001803FF"/>
    <w:rsid w:val="00180869"/>
    <w:rsid w:val="0018110B"/>
    <w:rsid w:val="00182B25"/>
    <w:rsid w:val="00184D29"/>
    <w:rsid w:val="0018536E"/>
    <w:rsid w:val="0018547D"/>
    <w:rsid w:val="001871E5"/>
    <w:rsid w:val="00190203"/>
    <w:rsid w:val="0019087F"/>
    <w:rsid w:val="00192594"/>
    <w:rsid w:val="00193F5F"/>
    <w:rsid w:val="00194452"/>
    <w:rsid w:val="00196ABC"/>
    <w:rsid w:val="00197614"/>
    <w:rsid w:val="00197F29"/>
    <w:rsid w:val="001A18F8"/>
    <w:rsid w:val="001A27E4"/>
    <w:rsid w:val="001B3884"/>
    <w:rsid w:val="001B3915"/>
    <w:rsid w:val="001C067B"/>
    <w:rsid w:val="001C12CD"/>
    <w:rsid w:val="001C3922"/>
    <w:rsid w:val="001C4D4A"/>
    <w:rsid w:val="001D00E2"/>
    <w:rsid w:val="001D04EA"/>
    <w:rsid w:val="001D0D6C"/>
    <w:rsid w:val="001D1DB5"/>
    <w:rsid w:val="001D3083"/>
    <w:rsid w:val="001D3CC0"/>
    <w:rsid w:val="001D5AED"/>
    <w:rsid w:val="001D7E6E"/>
    <w:rsid w:val="001E00B2"/>
    <w:rsid w:val="001E0551"/>
    <w:rsid w:val="001E1242"/>
    <w:rsid w:val="001E31F3"/>
    <w:rsid w:val="001E3886"/>
    <w:rsid w:val="001E6654"/>
    <w:rsid w:val="001F1507"/>
    <w:rsid w:val="001F1593"/>
    <w:rsid w:val="001F268A"/>
    <w:rsid w:val="001F3EE9"/>
    <w:rsid w:val="001F7373"/>
    <w:rsid w:val="001F750A"/>
    <w:rsid w:val="00200118"/>
    <w:rsid w:val="0020298E"/>
    <w:rsid w:val="00202AB6"/>
    <w:rsid w:val="0020617C"/>
    <w:rsid w:val="00207CD1"/>
    <w:rsid w:val="0021174F"/>
    <w:rsid w:val="0021280D"/>
    <w:rsid w:val="00214A19"/>
    <w:rsid w:val="002161A2"/>
    <w:rsid w:val="002162E8"/>
    <w:rsid w:val="00223C8C"/>
    <w:rsid w:val="002242C3"/>
    <w:rsid w:val="00230258"/>
    <w:rsid w:val="00231643"/>
    <w:rsid w:val="00233D82"/>
    <w:rsid w:val="002363C4"/>
    <w:rsid w:val="00237087"/>
    <w:rsid w:val="002377CE"/>
    <w:rsid w:val="002408DB"/>
    <w:rsid w:val="00243043"/>
    <w:rsid w:val="002449DA"/>
    <w:rsid w:val="00245421"/>
    <w:rsid w:val="00245C48"/>
    <w:rsid w:val="00246537"/>
    <w:rsid w:val="0024697F"/>
    <w:rsid w:val="00250546"/>
    <w:rsid w:val="0025132E"/>
    <w:rsid w:val="0025339B"/>
    <w:rsid w:val="0025480A"/>
    <w:rsid w:val="00254F74"/>
    <w:rsid w:val="00255880"/>
    <w:rsid w:val="0026206F"/>
    <w:rsid w:val="00262EE9"/>
    <w:rsid w:val="00263B03"/>
    <w:rsid w:val="00265274"/>
    <w:rsid w:val="0026576F"/>
    <w:rsid w:val="00271221"/>
    <w:rsid w:val="00271B49"/>
    <w:rsid w:val="002752F8"/>
    <w:rsid w:val="00275480"/>
    <w:rsid w:val="002764D2"/>
    <w:rsid w:val="00277807"/>
    <w:rsid w:val="002779DD"/>
    <w:rsid w:val="002807E8"/>
    <w:rsid w:val="002819DE"/>
    <w:rsid w:val="002834DD"/>
    <w:rsid w:val="00286855"/>
    <w:rsid w:val="00293255"/>
    <w:rsid w:val="002973EC"/>
    <w:rsid w:val="0029769C"/>
    <w:rsid w:val="002A0FA8"/>
    <w:rsid w:val="002A29FD"/>
    <w:rsid w:val="002A3367"/>
    <w:rsid w:val="002A5F15"/>
    <w:rsid w:val="002A62B3"/>
    <w:rsid w:val="002A6A12"/>
    <w:rsid w:val="002B0CF2"/>
    <w:rsid w:val="002B160B"/>
    <w:rsid w:val="002B6BD0"/>
    <w:rsid w:val="002C1F85"/>
    <w:rsid w:val="002C1FC0"/>
    <w:rsid w:val="002C2599"/>
    <w:rsid w:val="002C6145"/>
    <w:rsid w:val="002C7F67"/>
    <w:rsid w:val="002D0F31"/>
    <w:rsid w:val="002D4029"/>
    <w:rsid w:val="002D6085"/>
    <w:rsid w:val="002D7937"/>
    <w:rsid w:val="002E4539"/>
    <w:rsid w:val="002E7834"/>
    <w:rsid w:val="002E7DB6"/>
    <w:rsid w:val="002F2BC8"/>
    <w:rsid w:val="002F30BB"/>
    <w:rsid w:val="002F35E3"/>
    <w:rsid w:val="002F48F4"/>
    <w:rsid w:val="002F64A0"/>
    <w:rsid w:val="00301594"/>
    <w:rsid w:val="00302D01"/>
    <w:rsid w:val="00303E5A"/>
    <w:rsid w:val="003040EC"/>
    <w:rsid w:val="00304228"/>
    <w:rsid w:val="00306D71"/>
    <w:rsid w:val="003071C5"/>
    <w:rsid w:val="003107DF"/>
    <w:rsid w:val="003125B9"/>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5B7"/>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4E53"/>
    <w:rsid w:val="00375B0B"/>
    <w:rsid w:val="00375E64"/>
    <w:rsid w:val="00377460"/>
    <w:rsid w:val="00380610"/>
    <w:rsid w:val="003807F6"/>
    <w:rsid w:val="00381A85"/>
    <w:rsid w:val="003822BB"/>
    <w:rsid w:val="00382E97"/>
    <w:rsid w:val="00385237"/>
    <w:rsid w:val="00390C5D"/>
    <w:rsid w:val="0039171C"/>
    <w:rsid w:val="003920E6"/>
    <w:rsid w:val="00392547"/>
    <w:rsid w:val="003927ED"/>
    <w:rsid w:val="00394E36"/>
    <w:rsid w:val="00395613"/>
    <w:rsid w:val="00395A3D"/>
    <w:rsid w:val="00396DD8"/>
    <w:rsid w:val="00397A2D"/>
    <w:rsid w:val="003A0E5E"/>
    <w:rsid w:val="003A1D85"/>
    <w:rsid w:val="003A22A7"/>
    <w:rsid w:val="003A292D"/>
    <w:rsid w:val="003A5308"/>
    <w:rsid w:val="003A654A"/>
    <w:rsid w:val="003A6746"/>
    <w:rsid w:val="003B1E72"/>
    <w:rsid w:val="003B1E90"/>
    <w:rsid w:val="003B3107"/>
    <w:rsid w:val="003B536E"/>
    <w:rsid w:val="003B6333"/>
    <w:rsid w:val="003C1A5E"/>
    <w:rsid w:val="003C1F4A"/>
    <w:rsid w:val="003C3C28"/>
    <w:rsid w:val="003D0B07"/>
    <w:rsid w:val="003D15D1"/>
    <w:rsid w:val="003D1D36"/>
    <w:rsid w:val="003D4583"/>
    <w:rsid w:val="003D55D0"/>
    <w:rsid w:val="003D609D"/>
    <w:rsid w:val="003D7C1B"/>
    <w:rsid w:val="003E0D59"/>
    <w:rsid w:val="003E1772"/>
    <w:rsid w:val="003E1817"/>
    <w:rsid w:val="003E241F"/>
    <w:rsid w:val="003E52D5"/>
    <w:rsid w:val="003E7DCB"/>
    <w:rsid w:val="003E7E12"/>
    <w:rsid w:val="003F1157"/>
    <w:rsid w:val="003F18A5"/>
    <w:rsid w:val="003F1D23"/>
    <w:rsid w:val="003F3333"/>
    <w:rsid w:val="003F5AFD"/>
    <w:rsid w:val="003F5E24"/>
    <w:rsid w:val="003F7545"/>
    <w:rsid w:val="004031C3"/>
    <w:rsid w:val="0040487B"/>
    <w:rsid w:val="0040498C"/>
    <w:rsid w:val="004061DD"/>
    <w:rsid w:val="00407CB2"/>
    <w:rsid w:val="004140EE"/>
    <w:rsid w:val="0041594A"/>
    <w:rsid w:val="0042159D"/>
    <w:rsid w:val="00430178"/>
    <w:rsid w:val="00430B57"/>
    <w:rsid w:val="00430C7A"/>
    <w:rsid w:val="0043210F"/>
    <w:rsid w:val="00436734"/>
    <w:rsid w:val="004409B9"/>
    <w:rsid w:val="004475B9"/>
    <w:rsid w:val="00451B20"/>
    <w:rsid w:val="004535C2"/>
    <w:rsid w:val="00456CFE"/>
    <w:rsid w:val="00457CB6"/>
    <w:rsid w:val="00461B97"/>
    <w:rsid w:val="00466866"/>
    <w:rsid w:val="0046744C"/>
    <w:rsid w:val="00470F96"/>
    <w:rsid w:val="00471095"/>
    <w:rsid w:val="004740A1"/>
    <w:rsid w:val="004743C0"/>
    <w:rsid w:val="0047463A"/>
    <w:rsid w:val="00474DA7"/>
    <w:rsid w:val="00475001"/>
    <w:rsid w:val="00475995"/>
    <w:rsid w:val="0047612C"/>
    <w:rsid w:val="00480394"/>
    <w:rsid w:val="00480AE0"/>
    <w:rsid w:val="004842AC"/>
    <w:rsid w:val="00487A4A"/>
    <w:rsid w:val="00487E18"/>
    <w:rsid w:val="0049148E"/>
    <w:rsid w:val="00491614"/>
    <w:rsid w:val="0049162A"/>
    <w:rsid w:val="004919FE"/>
    <w:rsid w:val="00491C35"/>
    <w:rsid w:val="00492056"/>
    <w:rsid w:val="0049269E"/>
    <w:rsid w:val="004930E6"/>
    <w:rsid w:val="004A058B"/>
    <w:rsid w:val="004A059D"/>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D1645"/>
    <w:rsid w:val="004D4ED2"/>
    <w:rsid w:val="004D51C6"/>
    <w:rsid w:val="004D7141"/>
    <w:rsid w:val="004D765D"/>
    <w:rsid w:val="004D7C8A"/>
    <w:rsid w:val="004E53D2"/>
    <w:rsid w:val="004E577C"/>
    <w:rsid w:val="004E7959"/>
    <w:rsid w:val="004F010D"/>
    <w:rsid w:val="004F69D6"/>
    <w:rsid w:val="004F6C8C"/>
    <w:rsid w:val="004F7EC1"/>
    <w:rsid w:val="005007D7"/>
    <w:rsid w:val="00501B49"/>
    <w:rsid w:val="00502B67"/>
    <w:rsid w:val="00506BB0"/>
    <w:rsid w:val="005108C4"/>
    <w:rsid w:val="00511189"/>
    <w:rsid w:val="00511BCD"/>
    <w:rsid w:val="005124BF"/>
    <w:rsid w:val="00513C1B"/>
    <w:rsid w:val="00514DD5"/>
    <w:rsid w:val="00516DE5"/>
    <w:rsid w:val="005200B4"/>
    <w:rsid w:val="00520E50"/>
    <w:rsid w:val="00520F38"/>
    <w:rsid w:val="00521C20"/>
    <w:rsid w:val="00526B0B"/>
    <w:rsid w:val="00531600"/>
    <w:rsid w:val="0053660D"/>
    <w:rsid w:val="0054124F"/>
    <w:rsid w:val="005428D3"/>
    <w:rsid w:val="00542AAF"/>
    <w:rsid w:val="005470C2"/>
    <w:rsid w:val="00547A76"/>
    <w:rsid w:val="00551D8E"/>
    <w:rsid w:val="00552D2B"/>
    <w:rsid w:val="00552EED"/>
    <w:rsid w:val="00553DC8"/>
    <w:rsid w:val="00560225"/>
    <w:rsid w:val="00562CDB"/>
    <w:rsid w:val="00564E2B"/>
    <w:rsid w:val="00565685"/>
    <w:rsid w:val="005674FF"/>
    <w:rsid w:val="00570006"/>
    <w:rsid w:val="00570B6C"/>
    <w:rsid w:val="00574628"/>
    <w:rsid w:val="00575991"/>
    <w:rsid w:val="00577544"/>
    <w:rsid w:val="00577C83"/>
    <w:rsid w:val="00581E14"/>
    <w:rsid w:val="00582FDA"/>
    <w:rsid w:val="00583A08"/>
    <w:rsid w:val="00586109"/>
    <w:rsid w:val="00593E9C"/>
    <w:rsid w:val="00595EC8"/>
    <w:rsid w:val="005967A5"/>
    <w:rsid w:val="00596CB6"/>
    <w:rsid w:val="005970F1"/>
    <w:rsid w:val="0059761E"/>
    <w:rsid w:val="00597CF0"/>
    <w:rsid w:val="005A0FE9"/>
    <w:rsid w:val="005A199B"/>
    <w:rsid w:val="005A3FEE"/>
    <w:rsid w:val="005A479D"/>
    <w:rsid w:val="005A7531"/>
    <w:rsid w:val="005A7B30"/>
    <w:rsid w:val="005B2C70"/>
    <w:rsid w:val="005B7940"/>
    <w:rsid w:val="005C04FA"/>
    <w:rsid w:val="005C2742"/>
    <w:rsid w:val="005C7262"/>
    <w:rsid w:val="005C73AE"/>
    <w:rsid w:val="005D0C5B"/>
    <w:rsid w:val="005D1A47"/>
    <w:rsid w:val="005D335B"/>
    <w:rsid w:val="005D401E"/>
    <w:rsid w:val="005D6758"/>
    <w:rsid w:val="005E1054"/>
    <w:rsid w:val="005E189A"/>
    <w:rsid w:val="005E23F2"/>
    <w:rsid w:val="005E25E0"/>
    <w:rsid w:val="005E4194"/>
    <w:rsid w:val="005E4CF4"/>
    <w:rsid w:val="005E4E50"/>
    <w:rsid w:val="005E6A73"/>
    <w:rsid w:val="005E73EC"/>
    <w:rsid w:val="005F0558"/>
    <w:rsid w:val="005F0974"/>
    <w:rsid w:val="005F1033"/>
    <w:rsid w:val="005F1449"/>
    <w:rsid w:val="005F2AB0"/>
    <w:rsid w:val="005F3AD4"/>
    <w:rsid w:val="005F55B9"/>
    <w:rsid w:val="005F5D36"/>
    <w:rsid w:val="005F645C"/>
    <w:rsid w:val="006008DE"/>
    <w:rsid w:val="0060295D"/>
    <w:rsid w:val="00602B39"/>
    <w:rsid w:val="00605787"/>
    <w:rsid w:val="00605EE4"/>
    <w:rsid w:val="006105BD"/>
    <w:rsid w:val="00611560"/>
    <w:rsid w:val="00612437"/>
    <w:rsid w:val="00612904"/>
    <w:rsid w:val="00612C19"/>
    <w:rsid w:val="006138F2"/>
    <w:rsid w:val="006154D9"/>
    <w:rsid w:val="00615A85"/>
    <w:rsid w:val="00617DED"/>
    <w:rsid w:val="006216E1"/>
    <w:rsid w:val="006257E6"/>
    <w:rsid w:val="00625D57"/>
    <w:rsid w:val="006326E0"/>
    <w:rsid w:val="00632CF5"/>
    <w:rsid w:val="00635663"/>
    <w:rsid w:val="006356F6"/>
    <w:rsid w:val="00635F19"/>
    <w:rsid w:val="006445ED"/>
    <w:rsid w:val="00644F27"/>
    <w:rsid w:val="00646293"/>
    <w:rsid w:val="00646F4C"/>
    <w:rsid w:val="00651E53"/>
    <w:rsid w:val="00652C12"/>
    <w:rsid w:val="00655F24"/>
    <w:rsid w:val="00656397"/>
    <w:rsid w:val="0066323D"/>
    <w:rsid w:val="00667819"/>
    <w:rsid w:val="00667F62"/>
    <w:rsid w:val="00670B44"/>
    <w:rsid w:val="0067165A"/>
    <w:rsid w:val="00671694"/>
    <w:rsid w:val="00671723"/>
    <w:rsid w:val="006717B4"/>
    <w:rsid w:val="00671FF0"/>
    <w:rsid w:val="0067208C"/>
    <w:rsid w:val="00672096"/>
    <w:rsid w:val="00672A9C"/>
    <w:rsid w:val="00675009"/>
    <w:rsid w:val="00676042"/>
    <w:rsid w:val="00676CD0"/>
    <w:rsid w:val="006800CC"/>
    <w:rsid w:val="00680D68"/>
    <w:rsid w:val="00681E2D"/>
    <w:rsid w:val="00682719"/>
    <w:rsid w:val="006838FB"/>
    <w:rsid w:val="0068628C"/>
    <w:rsid w:val="00690564"/>
    <w:rsid w:val="00690AFF"/>
    <w:rsid w:val="00692F0C"/>
    <w:rsid w:val="00693713"/>
    <w:rsid w:val="00693FBD"/>
    <w:rsid w:val="00694B7E"/>
    <w:rsid w:val="00696F63"/>
    <w:rsid w:val="006A3453"/>
    <w:rsid w:val="006A4C26"/>
    <w:rsid w:val="006A704F"/>
    <w:rsid w:val="006B50BC"/>
    <w:rsid w:val="006B53A2"/>
    <w:rsid w:val="006B64ED"/>
    <w:rsid w:val="006C3157"/>
    <w:rsid w:val="006C31FE"/>
    <w:rsid w:val="006C3229"/>
    <w:rsid w:val="006C5941"/>
    <w:rsid w:val="006C6EE5"/>
    <w:rsid w:val="006D3BDF"/>
    <w:rsid w:val="006D3D49"/>
    <w:rsid w:val="006D4864"/>
    <w:rsid w:val="006E0DBD"/>
    <w:rsid w:val="006E37BB"/>
    <w:rsid w:val="006E46F4"/>
    <w:rsid w:val="006E4FA4"/>
    <w:rsid w:val="006F1F3C"/>
    <w:rsid w:val="006F2805"/>
    <w:rsid w:val="006F3445"/>
    <w:rsid w:val="006F3471"/>
    <w:rsid w:val="006F4249"/>
    <w:rsid w:val="006F65A7"/>
    <w:rsid w:val="00700DB3"/>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5B6F"/>
    <w:rsid w:val="00716814"/>
    <w:rsid w:val="00717173"/>
    <w:rsid w:val="0072226A"/>
    <w:rsid w:val="00731467"/>
    <w:rsid w:val="00732C41"/>
    <w:rsid w:val="00733A47"/>
    <w:rsid w:val="007347F0"/>
    <w:rsid w:val="00737567"/>
    <w:rsid w:val="00742F27"/>
    <w:rsid w:val="0074370F"/>
    <w:rsid w:val="00743A67"/>
    <w:rsid w:val="00744BDF"/>
    <w:rsid w:val="007476E9"/>
    <w:rsid w:val="00750B89"/>
    <w:rsid w:val="00753D38"/>
    <w:rsid w:val="00754F15"/>
    <w:rsid w:val="00771B38"/>
    <w:rsid w:val="00772565"/>
    <w:rsid w:val="00773206"/>
    <w:rsid w:val="007748E8"/>
    <w:rsid w:val="00775313"/>
    <w:rsid w:val="00782182"/>
    <w:rsid w:val="007828D4"/>
    <w:rsid w:val="007831A2"/>
    <w:rsid w:val="007859D1"/>
    <w:rsid w:val="007865F4"/>
    <w:rsid w:val="007868BA"/>
    <w:rsid w:val="00786A5D"/>
    <w:rsid w:val="00792FD9"/>
    <w:rsid w:val="00794065"/>
    <w:rsid w:val="007946AD"/>
    <w:rsid w:val="007A0AE2"/>
    <w:rsid w:val="007A127C"/>
    <w:rsid w:val="007A14F5"/>
    <w:rsid w:val="007A2E42"/>
    <w:rsid w:val="007A3492"/>
    <w:rsid w:val="007A372F"/>
    <w:rsid w:val="007B086E"/>
    <w:rsid w:val="007B090E"/>
    <w:rsid w:val="007B5D24"/>
    <w:rsid w:val="007B64F2"/>
    <w:rsid w:val="007B6B42"/>
    <w:rsid w:val="007B70A4"/>
    <w:rsid w:val="007B7E36"/>
    <w:rsid w:val="007C0C94"/>
    <w:rsid w:val="007C0F66"/>
    <w:rsid w:val="007C1BA9"/>
    <w:rsid w:val="007C2490"/>
    <w:rsid w:val="007C2C0C"/>
    <w:rsid w:val="007C393E"/>
    <w:rsid w:val="007C6AAC"/>
    <w:rsid w:val="007D0182"/>
    <w:rsid w:val="007D01D5"/>
    <w:rsid w:val="007D187A"/>
    <w:rsid w:val="007D38E2"/>
    <w:rsid w:val="007D39D6"/>
    <w:rsid w:val="007D4147"/>
    <w:rsid w:val="007D4B0C"/>
    <w:rsid w:val="007D7B72"/>
    <w:rsid w:val="007D7EA8"/>
    <w:rsid w:val="007E3FFF"/>
    <w:rsid w:val="007E6146"/>
    <w:rsid w:val="007E6C91"/>
    <w:rsid w:val="007E74D5"/>
    <w:rsid w:val="007E7B71"/>
    <w:rsid w:val="007F09D4"/>
    <w:rsid w:val="007F1132"/>
    <w:rsid w:val="007F4DBE"/>
    <w:rsid w:val="007F5348"/>
    <w:rsid w:val="007F7162"/>
    <w:rsid w:val="007F7386"/>
    <w:rsid w:val="00800BE2"/>
    <w:rsid w:val="00801A5A"/>
    <w:rsid w:val="00802884"/>
    <w:rsid w:val="00802B81"/>
    <w:rsid w:val="008046AF"/>
    <w:rsid w:val="00804EA2"/>
    <w:rsid w:val="00805018"/>
    <w:rsid w:val="0080539D"/>
    <w:rsid w:val="00806457"/>
    <w:rsid w:val="00807844"/>
    <w:rsid w:val="00807B90"/>
    <w:rsid w:val="00815C2A"/>
    <w:rsid w:val="00821B0A"/>
    <w:rsid w:val="00821E26"/>
    <w:rsid w:val="00821E8F"/>
    <w:rsid w:val="00823461"/>
    <w:rsid w:val="008237C6"/>
    <w:rsid w:val="008252CB"/>
    <w:rsid w:val="00825942"/>
    <w:rsid w:val="00825A5D"/>
    <w:rsid w:val="00826201"/>
    <w:rsid w:val="00826B97"/>
    <w:rsid w:val="00826E67"/>
    <w:rsid w:val="008272B2"/>
    <w:rsid w:val="00827871"/>
    <w:rsid w:val="008300C1"/>
    <w:rsid w:val="008311CD"/>
    <w:rsid w:val="00831776"/>
    <w:rsid w:val="008317FF"/>
    <w:rsid w:val="00833B4B"/>
    <w:rsid w:val="00833D62"/>
    <w:rsid w:val="0083551A"/>
    <w:rsid w:val="0083684E"/>
    <w:rsid w:val="008439ED"/>
    <w:rsid w:val="0084676D"/>
    <w:rsid w:val="00846A0C"/>
    <w:rsid w:val="00846EE6"/>
    <w:rsid w:val="00851BA0"/>
    <w:rsid w:val="008560BB"/>
    <w:rsid w:val="00862916"/>
    <w:rsid w:val="00863B52"/>
    <w:rsid w:val="00864FF8"/>
    <w:rsid w:val="0086579F"/>
    <w:rsid w:val="008664A7"/>
    <w:rsid w:val="0086772B"/>
    <w:rsid w:val="008717BD"/>
    <w:rsid w:val="008734A5"/>
    <w:rsid w:val="00873FE9"/>
    <w:rsid w:val="00874DE6"/>
    <w:rsid w:val="0087540F"/>
    <w:rsid w:val="00875746"/>
    <w:rsid w:val="008767E2"/>
    <w:rsid w:val="008770AB"/>
    <w:rsid w:val="00881753"/>
    <w:rsid w:val="00891AFE"/>
    <w:rsid w:val="00893362"/>
    <w:rsid w:val="00894564"/>
    <w:rsid w:val="008A269D"/>
    <w:rsid w:val="008A2DBE"/>
    <w:rsid w:val="008A51CA"/>
    <w:rsid w:val="008A64A2"/>
    <w:rsid w:val="008A6791"/>
    <w:rsid w:val="008A6A17"/>
    <w:rsid w:val="008A7181"/>
    <w:rsid w:val="008A7332"/>
    <w:rsid w:val="008B084E"/>
    <w:rsid w:val="008B11D9"/>
    <w:rsid w:val="008B136D"/>
    <w:rsid w:val="008B4217"/>
    <w:rsid w:val="008B5474"/>
    <w:rsid w:val="008B5F13"/>
    <w:rsid w:val="008B60A5"/>
    <w:rsid w:val="008C1BE9"/>
    <w:rsid w:val="008C1D04"/>
    <w:rsid w:val="008D0D2E"/>
    <w:rsid w:val="008D192F"/>
    <w:rsid w:val="008D1C03"/>
    <w:rsid w:val="008D295B"/>
    <w:rsid w:val="008D3CA6"/>
    <w:rsid w:val="008D4B93"/>
    <w:rsid w:val="008D5128"/>
    <w:rsid w:val="008D6467"/>
    <w:rsid w:val="008D6EEC"/>
    <w:rsid w:val="008E2E81"/>
    <w:rsid w:val="008E52C3"/>
    <w:rsid w:val="008E589D"/>
    <w:rsid w:val="008E6F99"/>
    <w:rsid w:val="008E7C90"/>
    <w:rsid w:val="008E7D6C"/>
    <w:rsid w:val="008F0574"/>
    <w:rsid w:val="008F2CB3"/>
    <w:rsid w:val="0090050A"/>
    <w:rsid w:val="00906576"/>
    <w:rsid w:val="00907170"/>
    <w:rsid w:val="0090726F"/>
    <w:rsid w:val="0091142E"/>
    <w:rsid w:val="009130FD"/>
    <w:rsid w:val="0091420B"/>
    <w:rsid w:val="00914895"/>
    <w:rsid w:val="009167DC"/>
    <w:rsid w:val="0091762D"/>
    <w:rsid w:val="009204DC"/>
    <w:rsid w:val="009221BB"/>
    <w:rsid w:val="00924E54"/>
    <w:rsid w:val="00925280"/>
    <w:rsid w:val="0093008F"/>
    <w:rsid w:val="009307E8"/>
    <w:rsid w:val="0093128C"/>
    <w:rsid w:val="009321B8"/>
    <w:rsid w:val="00933B23"/>
    <w:rsid w:val="0093477B"/>
    <w:rsid w:val="00934A5F"/>
    <w:rsid w:val="00942498"/>
    <w:rsid w:val="0094445F"/>
    <w:rsid w:val="00945B84"/>
    <w:rsid w:val="009468D5"/>
    <w:rsid w:val="009528A3"/>
    <w:rsid w:val="0095325F"/>
    <w:rsid w:val="00954323"/>
    <w:rsid w:val="00957F5D"/>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56E5"/>
    <w:rsid w:val="00986078"/>
    <w:rsid w:val="009879AE"/>
    <w:rsid w:val="00992676"/>
    <w:rsid w:val="009930B9"/>
    <w:rsid w:val="0099537F"/>
    <w:rsid w:val="00996F6C"/>
    <w:rsid w:val="009A249D"/>
    <w:rsid w:val="009A2949"/>
    <w:rsid w:val="009A38C8"/>
    <w:rsid w:val="009B0E70"/>
    <w:rsid w:val="009B11AA"/>
    <w:rsid w:val="009B4128"/>
    <w:rsid w:val="009B6BC6"/>
    <w:rsid w:val="009B7791"/>
    <w:rsid w:val="009C045E"/>
    <w:rsid w:val="009C126E"/>
    <w:rsid w:val="009C3BA9"/>
    <w:rsid w:val="009C4583"/>
    <w:rsid w:val="009D05D4"/>
    <w:rsid w:val="009D11C8"/>
    <w:rsid w:val="009D1806"/>
    <w:rsid w:val="009D29B1"/>
    <w:rsid w:val="009D29C4"/>
    <w:rsid w:val="009D3E06"/>
    <w:rsid w:val="009D47CB"/>
    <w:rsid w:val="009D5497"/>
    <w:rsid w:val="009D6064"/>
    <w:rsid w:val="009D6935"/>
    <w:rsid w:val="009D780F"/>
    <w:rsid w:val="009E15AE"/>
    <w:rsid w:val="009E31A1"/>
    <w:rsid w:val="009E7088"/>
    <w:rsid w:val="009F2033"/>
    <w:rsid w:val="009F3BC9"/>
    <w:rsid w:val="009F6CA5"/>
    <w:rsid w:val="00A007B1"/>
    <w:rsid w:val="00A01925"/>
    <w:rsid w:val="00A020B5"/>
    <w:rsid w:val="00A03463"/>
    <w:rsid w:val="00A04DEF"/>
    <w:rsid w:val="00A06772"/>
    <w:rsid w:val="00A073D9"/>
    <w:rsid w:val="00A11A6E"/>
    <w:rsid w:val="00A12881"/>
    <w:rsid w:val="00A12CAE"/>
    <w:rsid w:val="00A130DC"/>
    <w:rsid w:val="00A13587"/>
    <w:rsid w:val="00A20347"/>
    <w:rsid w:val="00A2131A"/>
    <w:rsid w:val="00A22FF2"/>
    <w:rsid w:val="00A2479C"/>
    <w:rsid w:val="00A2534D"/>
    <w:rsid w:val="00A2561E"/>
    <w:rsid w:val="00A3130C"/>
    <w:rsid w:val="00A31AE7"/>
    <w:rsid w:val="00A33747"/>
    <w:rsid w:val="00A350E5"/>
    <w:rsid w:val="00A36C2F"/>
    <w:rsid w:val="00A40D25"/>
    <w:rsid w:val="00A41F08"/>
    <w:rsid w:val="00A4371B"/>
    <w:rsid w:val="00A4390C"/>
    <w:rsid w:val="00A45AEF"/>
    <w:rsid w:val="00A45EDA"/>
    <w:rsid w:val="00A5080F"/>
    <w:rsid w:val="00A565E1"/>
    <w:rsid w:val="00A56697"/>
    <w:rsid w:val="00A570C9"/>
    <w:rsid w:val="00A57466"/>
    <w:rsid w:val="00A57F0C"/>
    <w:rsid w:val="00A60457"/>
    <w:rsid w:val="00A623C3"/>
    <w:rsid w:val="00A658F8"/>
    <w:rsid w:val="00A658FE"/>
    <w:rsid w:val="00A66480"/>
    <w:rsid w:val="00A67648"/>
    <w:rsid w:val="00A6775A"/>
    <w:rsid w:val="00A7059A"/>
    <w:rsid w:val="00A7304A"/>
    <w:rsid w:val="00A73125"/>
    <w:rsid w:val="00A73779"/>
    <w:rsid w:val="00A73DC0"/>
    <w:rsid w:val="00A76645"/>
    <w:rsid w:val="00A775F6"/>
    <w:rsid w:val="00A83784"/>
    <w:rsid w:val="00A871CD"/>
    <w:rsid w:val="00A87CA6"/>
    <w:rsid w:val="00A90729"/>
    <w:rsid w:val="00A92383"/>
    <w:rsid w:val="00A947CE"/>
    <w:rsid w:val="00A9533A"/>
    <w:rsid w:val="00A95B30"/>
    <w:rsid w:val="00A95C86"/>
    <w:rsid w:val="00AA0B11"/>
    <w:rsid w:val="00AA13BA"/>
    <w:rsid w:val="00AA204A"/>
    <w:rsid w:val="00AA581A"/>
    <w:rsid w:val="00AA5AEB"/>
    <w:rsid w:val="00AA789C"/>
    <w:rsid w:val="00AB3184"/>
    <w:rsid w:val="00AB44D1"/>
    <w:rsid w:val="00AB5594"/>
    <w:rsid w:val="00AB60D4"/>
    <w:rsid w:val="00AB7963"/>
    <w:rsid w:val="00AC0612"/>
    <w:rsid w:val="00AC11D6"/>
    <w:rsid w:val="00AC15A5"/>
    <w:rsid w:val="00AC49FE"/>
    <w:rsid w:val="00AC5747"/>
    <w:rsid w:val="00AD1C83"/>
    <w:rsid w:val="00AD2A48"/>
    <w:rsid w:val="00AD367A"/>
    <w:rsid w:val="00AD3C26"/>
    <w:rsid w:val="00AD4D21"/>
    <w:rsid w:val="00AD6469"/>
    <w:rsid w:val="00AD694F"/>
    <w:rsid w:val="00AE000B"/>
    <w:rsid w:val="00AE1616"/>
    <w:rsid w:val="00AE170C"/>
    <w:rsid w:val="00AE203C"/>
    <w:rsid w:val="00AE3A7C"/>
    <w:rsid w:val="00AE461B"/>
    <w:rsid w:val="00AE5F16"/>
    <w:rsid w:val="00AF28D5"/>
    <w:rsid w:val="00AF5328"/>
    <w:rsid w:val="00B03362"/>
    <w:rsid w:val="00B03E4D"/>
    <w:rsid w:val="00B13C73"/>
    <w:rsid w:val="00B25115"/>
    <w:rsid w:val="00B27BAB"/>
    <w:rsid w:val="00B41444"/>
    <w:rsid w:val="00B42671"/>
    <w:rsid w:val="00B42DA1"/>
    <w:rsid w:val="00B43470"/>
    <w:rsid w:val="00B43A26"/>
    <w:rsid w:val="00B4401E"/>
    <w:rsid w:val="00B44AD6"/>
    <w:rsid w:val="00B44E4E"/>
    <w:rsid w:val="00B5396C"/>
    <w:rsid w:val="00B62152"/>
    <w:rsid w:val="00B63C69"/>
    <w:rsid w:val="00B63F73"/>
    <w:rsid w:val="00B643F7"/>
    <w:rsid w:val="00B651C1"/>
    <w:rsid w:val="00B65D75"/>
    <w:rsid w:val="00B671D5"/>
    <w:rsid w:val="00B70679"/>
    <w:rsid w:val="00B75EE6"/>
    <w:rsid w:val="00B767A5"/>
    <w:rsid w:val="00B82C83"/>
    <w:rsid w:val="00B83071"/>
    <w:rsid w:val="00B86411"/>
    <w:rsid w:val="00B87D6D"/>
    <w:rsid w:val="00B9036B"/>
    <w:rsid w:val="00B9086E"/>
    <w:rsid w:val="00B9214F"/>
    <w:rsid w:val="00B93994"/>
    <w:rsid w:val="00B94762"/>
    <w:rsid w:val="00B947AC"/>
    <w:rsid w:val="00B94B15"/>
    <w:rsid w:val="00B94C48"/>
    <w:rsid w:val="00B95EAE"/>
    <w:rsid w:val="00B97EC5"/>
    <w:rsid w:val="00BA0948"/>
    <w:rsid w:val="00BA12A4"/>
    <w:rsid w:val="00BA2150"/>
    <w:rsid w:val="00BA3244"/>
    <w:rsid w:val="00BA3D75"/>
    <w:rsid w:val="00BA3E11"/>
    <w:rsid w:val="00BA4981"/>
    <w:rsid w:val="00BA55E3"/>
    <w:rsid w:val="00BA5DB7"/>
    <w:rsid w:val="00BA6065"/>
    <w:rsid w:val="00BB13EB"/>
    <w:rsid w:val="00BB201A"/>
    <w:rsid w:val="00BB2F22"/>
    <w:rsid w:val="00BB3221"/>
    <w:rsid w:val="00BB4584"/>
    <w:rsid w:val="00BB6019"/>
    <w:rsid w:val="00BB62E9"/>
    <w:rsid w:val="00BB655A"/>
    <w:rsid w:val="00BB664B"/>
    <w:rsid w:val="00BB7070"/>
    <w:rsid w:val="00BC32C3"/>
    <w:rsid w:val="00BC36FF"/>
    <w:rsid w:val="00BC40E2"/>
    <w:rsid w:val="00BC4AF4"/>
    <w:rsid w:val="00BC4E9F"/>
    <w:rsid w:val="00BC6518"/>
    <w:rsid w:val="00BC7A54"/>
    <w:rsid w:val="00BC7EFF"/>
    <w:rsid w:val="00BD22A1"/>
    <w:rsid w:val="00BD3C0D"/>
    <w:rsid w:val="00BD53E9"/>
    <w:rsid w:val="00BD71F4"/>
    <w:rsid w:val="00BE67B0"/>
    <w:rsid w:val="00BF31B3"/>
    <w:rsid w:val="00BF3239"/>
    <w:rsid w:val="00BF70A6"/>
    <w:rsid w:val="00C05992"/>
    <w:rsid w:val="00C07178"/>
    <w:rsid w:val="00C10AEB"/>
    <w:rsid w:val="00C10C0A"/>
    <w:rsid w:val="00C110A4"/>
    <w:rsid w:val="00C113FB"/>
    <w:rsid w:val="00C14FD0"/>
    <w:rsid w:val="00C20F6A"/>
    <w:rsid w:val="00C23362"/>
    <w:rsid w:val="00C26781"/>
    <w:rsid w:val="00C27096"/>
    <w:rsid w:val="00C3038C"/>
    <w:rsid w:val="00C308DA"/>
    <w:rsid w:val="00C30E2C"/>
    <w:rsid w:val="00C31347"/>
    <w:rsid w:val="00C36018"/>
    <w:rsid w:val="00C37F67"/>
    <w:rsid w:val="00C40750"/>
    <w:rsid w:val="00C40F17"/>
    <w:rsid w:val="00C43598"/>
    <w:rsid w:val="00C45267"/>
    <w:rsid w:val="00C459C7"/>
    <w:rsid w:val="00C4600D"/>
    <w:rsid w:val="00C47316"/>
    <w:rsid w:val="00C47539"/>
    <w:rsid w:val="00C55A22"/>
    <w:rsid w:val="00C60A2A"/>
    <w:rsid w:val="00C66708"/>
    <w:rsid w:val="00C67373"/>
    <w:rsid w:val="00C67520"/>
    <w:rsid w:val="00C7574B"/>
    <w:rsid w:val="00C766F0"/>
    <w:rsid w:val="00C7691D"/>
    <w:rsid w:val="00C775F4"/>
    <w:rsid w:val="00C802A7"/>
    <w:rsid w:val="00C82E73"/>
    <w:rsid w:val="00C8586C"/>
    <w:rsid w:val="00C861B4"/>
    <w:rsid w:val="00C91292"/>
    <w:rsid w:val="00C92E0A"/>
    <w:rsid w:val="00C935F0"/>
    <w:rsid w:val="00C956C3"/>
    <w:rsid w:val="00C95AC7"/>
    <w:rsid w:val="00C96387"/>
    <w:rsid w:val="00C96F7E"/>
    <w:rsid w:val="00CA7E28"/>
    <w:rsid w:val="00CB10BD"/>
    <w:rsid w:val="00CB37B8"/>
    <w:rsid w:val="00CB76CD"/>
    <w:rsid w:val="00CB7BBC"/>
    <w:rsid w:val="00CC4882"/>
    <w:rsid w:val="00CC6B92"/>
    <w:rsid w:val="00CD1AB8"/>
    <w:rsid w:val="00CD30DB"/>
    <w:rsid w:val="00CD4689"/>
    <w:rsid w:val="00CD478E"/>
    <w:rsid w:val="00CD6D60"/>
    <w:rsid w:val="00CE0E24"/>
    <w:rsid w:val="00CE1DB2"/>
    <w:rsid w:val="00CE2CDB"/>
    <w:rsid w:val="00CE42FB"/>
    <w:rsid w:val="00CE5467"/>
    <w:rsid w:val="00CE562A"/>
    <w:rsid w:val="00CE59D5"/>
    <w:rsid w:val="00CE61C0"/>
    <w:rsid w:val="00CE7D97"/>
    <w:rsid w:val="00CF1352"/>
    <w:rsid w:val="00CF2436"/>
    <w:rsid w:val="00CF3D4C"/>
    <w:rsid w:val="00CF3E9D"/>
    <w:rsid w:val="00CF5322"/>
    <w:rsid w:val="00CF5E63"/>
    <w:rsid w:val="00CF69E3"/>
    <w:rsid w:val="00CF70F2"/>
    <w:rsid w:val="00CF711F"/>
    <w:rsid w:val="00D00FC3"/>
    <w:rsid w:val="00D0158C"/>
    <w:rsid w:val="00D03C03"/>
    <w:rsid w:val="00D04E0B"/>
    <w:rsid w:val="00D05216"/>
    <w:rsid w:val="00D07496"/>
    <w:rsid w:val="00D077C9"/>
    <w:rsid w:val="00D10185"/>
    <w:rsid w:val="00D1101C"/>
    <w:rsid w:val="00D11748"/>
    <w:rsid w:val="00D13668"/>
    <w:rsid w:val="00D152B9"/>
    <w:rsid w:val="00D16716"/>
    <w:rsid w:val="00D16E3E"/>
    <w:rsid w:val="00D17A5E"/>
    <w:rsid w:val="00D2052A"/>
    <w:rsid w:val="00D206D7"/>
    <w:rsid w:val="00D20D7D"/>
    <w:rsid w:val="00D21300"/>
    <w:rsid w:val="00D23A5A"/>
    <w:rsid w:val="00D245EE"/>
    <w:rsid w:val="00D256B6"/>
    <w:rsid w:val="00D27013"/>
    <w:rsid w:val="00D27DB6"/>
    <w:rsid w:val="00D3067C"/>
    <w:rsid w:val="00D3171E"/>
    <w:rsid w:val="00D32421"/>
    <w:rsid w:val="00D32C3B"/>
    <w:rsid w:val="00D33CBB"/>
    <w:rsid w:val="00D35A71"/>
    <w:rsid w:val="00D36A56"/>
    <w:rsid w:val="00D36DA1"/>
    <w:rsid w:val="00D37547"/>
    <w:rsid w:val="00D4532E"/>
    <w:rsid w:val="00D52D5E"/>
    <w:rsid w:val="00D5567B"/>
    <w:rsid w:val="00D55A90"/>
    <w:rsid w:val="00D567B5"/>
    <w:rsid w:val="00D60832"/>
    <w:rsid w:val="00D74739"/>
    <w:rsid w:val="00D75AC5"/>
    <w:rsid w:val="00D76935"/>
    <w:rsid w:val="00D80A23"/>
    <w:rsid w:val="00D80A5F"/>
    <w:rsid w:val="00D81569"/>
    <w:rsid w:val="00D81DAF"/>
    <w:rsid w:val="00D825DF"/>
    <w:rsid w:val="00D827DA"/>
    <w:rsid w:val="00D8354F"/>
    <w:rsid w:val="00D85F29"/>
    <w:rsid w:val="00D85FA9"/>
    <w:rsid w:val="00D86801"/>
    <w:rsid w:val="00D869DC"/>
    <w:rsid w:val="00D86DEF"/>
    <w:rsid w:val="00D910E2"/>
    <w:rsid w:val="00D921A2"/>
    <w:rsid w:val="00D92250"/>
    <w:rsid w:val="00D94147"/>
    <w:rsid w:val="00D9493F"/>
    <w:rsid w:val="00DA18BB"/>
    <w:rsid w:val="00DA1982"/>
    <w:rsid w:val="00DA1EAA"/>
    <w:rsid w:val="00DA2A45"/>
    <w:rsid w:val="00DA2DC4"/>
    <w:rsid w:val="00DA492C"/>
    <w:rsid w:val="00DA4B62"/>
    <w:rsid w:val="00DA5B0F"/>
    <w:rsid w:val="00DA6615"/>
    <w:rsid w:val="00DA6DBE"/>
    <w:rsid w:val="00DA74D7"/>
    <w:rsid w:val="00DA79B4"/>
    <w:rsid w:val="00DB05EF"/>
    <w:rsid w:val="00DB12AD"/>
    <w:rsid w:val="00DB312D"/>
    <w:rsid w:val="00DB4B37"/>
    <w:rsid w:val="00DB5505"/>
    <w:rsid w:val="00DB57B3"/>
    <w:rsid w:val="00DC3368"/>
    <w:rsid w:val="00DC4D12"/>
    <w:rsid w:val="00DC4F50"/>
    <w:rsid w:val="00DC57AF"/>
    <w:rsid w:val="00DC7FD0"/>
    <w:rsid w:val="00DD34A0"/>
    <w:rsid w:val="00DD7336"/>
    <w:rsid w:val="00DE025E"/>
    <w:rsid w:val="00DE05B5"/>
    <w:rsid w:val="00DE0AAA"/>
    <w:rsid w:val="00DE2D38"/>
    <w:rsid w:val="00DE5A75"/>
    <w:rsid w:val="00DE7EF6"/>
    <w:rsid w:val="00DF0690"/>
    <w:rsid w:val="00DF15BF"/>
    <w:rsid w:val="00DF3B03"/>
    <w:rsid w:val="00DF5F21"/>
    <w:rsid w:val="00DF6421"/>
    <w:rsid w:val="00E004E5"/>
    <w:rsid w:val="00E00945"/>
    <w:rsid w:val="00E034B0"/>
    <w:rsid w:val="00E0401C"/>
    <w:rsid w:val="00E04732"/>
    <w:rsid w:val="00E04A91"/>
    <w:rsid w:val="00E060D6"/>
    <w:rsid w:val="00E0668F"/>
    <w:rsid w:val="00E12961"/>
    <w:rsid w:val="00E129D3"/>
    <w:rsid w:val="00E136EB"/>
    <w:rsid w:val="00E1503C"/>
    <w:rsid w:val="00E15668"/>
    <w:rsid w:val="00E15BC3"/>
    <w:rsid w:val="00E17C90"/>
    <w:rsid w:val="00E2224C"/>
    <w:rsid w:val="00E256BA"/>
    <w:rsid w:val="00E25AC9"/>
    <w:rsid w:val="00E2750D"/>
    <w:rsid w:val="00E30A52"/>
    <w:rsid w:val="00E30C1F"/>
    <w:rsid w:val="00E329D6"/>
    <w:rsid w:val="00E3530E"/>
    <w:rsid w:val="00E3595B"/>
    <w:rsid w:val="00E40321"/>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84608"/>
    <w:rsid w:val="00E9285D"/>
    <w:rsid w:val="00E933D0"/>
    <w:rsid w:val="00E93A1E"/>
    <w:rsid w:val="00E95336"/>
    <w:rsid w:val="00E95E1A"/>
    <w:rsid w:val="00EA0B1C"/>
    <w:rsid w:val="00EA16D9"/>
    <w:rsid w:val="00EA225B"/>
    <w:rsid w:val="00EA28EF"/>
    <w:rsid w:val="00EA4FA5"/>
    <w:rsid w:val="00EA7D46"/>
    <w:rsid w:val="00EB2581"/>
    <w:rsid w:val="00EB4AB7"/>
    <w:rsid w:val="00EC1835"/>
    <w:rsid w:val="00EC1A1B"/>
    <w:rsid w:val="00EC2081"/>
    <w:rsid w:val="00EC2B78"/>
    <w:rsid w:val="00EC2E1F"/>
    <w:rsid w:val="00EC3440"/>
    <w:rsid w:val="00EC5D9D"/>
    <w:rsid w:val="00EC6FBE"/>
    <w:rsid w:val="00ED4176"/>
    <w:rsid w:val="00ED5CE9"/>
    <w:rsid w:val="00ED6519"/>
    <w:rsid w:val="00EE2320"/>
    <w:rsid w:val="00EE2C3F"/>
    <w:rsid w:val="00EE5796"/>
    <w:rsid w:val="00EE6323"/>
    <w:rsid w:val="00EE7561"/>
    <w:rsid w:val="00EE75D8"/>
    <w:rsid w:val="00EE7F06"/>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325AF"/>
    <w:rsid w:val="00F32996"/>
    <w:rsid w:val="00F36E5C"/>
    <w:rsid w:val="00F37481"/>
    <w:rsid w:val="00F44EB4"/>
    <w:rsid w:val="00F46D17"/>
    <w:rsid w:val="00F537F0"/>
    <w:rsid w:val="00F54659"/>
    <w:rsid w:val="00F56A65"/>
    <w:rsid w:val="00F60E41"/>
    <w:rsid w:val="00F61EC1"/>
    <w:rsid w:val="00F62CCE"/>
    <w:rsid w:val="00F62DBA"/>
    <w:rsid w:val="00F65881"/>
    <w:rsid w:val="00F676CA"/>
    <w:rsid w:val="00F719CB"/>
    <w:rsid w:val="00F71D7A"/>
    <w:rsid w:val="00F7224A"/>
    <w:rsid w:val="00F740B8"/>
    <w:rsid w:val="00F74548"/>
    <w:rsid w:val="00F75996"/>
    <w:rsid w:val="00F772C4"/>
    <w:rsid w:val="00F7768A"/>
    <w:rsid w:val="00F779FF"/>
    <w:rsid w:val="00F77DF0"/>
    <w:rsid w:val="00F836F0"/>
    <w:rsid w:val="00F84E7F"/>
    <w:rsid w:val="00F90D77"/>
    <w:rsid w:val="00F92ACF"/>
    <w:rsid w:val="00F92E09"/>
    <w:rsid w:val="00F95DA6"/>
    <w:rsid w:val="00F96007"/>
    <w:rsid w:val="00FA0262"/>
    <w:rsid w:val="00FA0435"/>
    <w:rsid w:val="00FA09AF"/>
    <w:rsid w:val="00FA0D88"/>
    <w:rsid w:val="00FA1BCE"/>
    <w:rsid w:val="00FA298F"/>
    <w:rsid w:val="00FA2B1E"/>
    <w:rsid w:val="00FA3B7C"/>
    <w:rsid w:val="00FA4852"/>
    <w:rsid w:val="00FA4C1A"/>
    <w:rsid w:val="00FA7276"/>
    <w:rsid w:val="00FA75A1"/>
    <w:rsid w:val="00FB0C6A"/>
    <w:rsid w:val="00FB2D8B"/>
    <w:rsid w:val="00FB411D"/>
    <w:rsid w:val="00FB4D59"/>
    <w:rsid w:val="00FB5721"/>
    <w:rsid w:val="00FB5D6D"/>
    <w:rsid w:val="00FB5DE7"/>
    <w:rsid w:val="00FC1D24"/>
    <w:rsid w:val="00FC4863"/>
    <w:rsid w:val="00FC4FA9"/>
    <w:rsid w:val="00FD1613"/>
    <w:rsid w:val="00FD627A"/>
    <w:rsid w:val="00FD628B"/>
    <w:rsid w:val="00FD7B98"/>
    <w:rsid w:val="00FE0BE4"/>
    <w:rsid w:val="00FE16E7"/>
    <w:rsid w:val="00FE2051"/>
    <w:rsid w:val="00FE2118"/>
    <w:rsid w:val="00FE3C47"/>
    <w:rsid w:val="00FE3C67"/>
    <w:rsid w:val="00FE5E89"/>
    <w:rsid w:val="00FE623C"/>
    <w:rsid w:val="00FE63B9"/>
    <w:rsid w:val="00FE71DD"/>
    <w:rsid w:val="00FE74D9"/>
    <w:rsid w:val="00FE79C3"/>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n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lage123@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u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345CCC9424DC6843B05AD6D99329F"/>
        <w:category>
          <w:name w:val="General"/>
          <w:gallery w:val="placeholder"/>
        </w:category>
        <w:types>
          <w:type w:val="bbPlcHdr"/>
        </w:types>
        <w:behaviors>
          <w:behavior w:val="content"/>
        </w:behaviors>
        <w:guid w:val="{D5A6CCB7-90FA-4D8A-B230-73B637308D9C}"/>
      </w:docPartPr>
      <w:docPartBody>
        <w:p w:rsidR="00D32F5B" w:rsidRDefault="008833ED" w:rsidP="008833ED">
          <w:pPr>
            <w:pStyle w:val="608345CCC9424DC6843B05AD6D99329F"/>
          </w:pPr>
          <w:r>
            <w:rPr>
              <w:rStyle w:val="PlaceholderText"/>
              <w:color w:val="163E70"/>
            </w:rPr>
            <w:t xml:space="preserve">Enter date when form is first completed or date when form is last updated </w:t>
          </w:r>
        </w:p>
      </w:docPartBody>
    </w:docPart>
    <w:docPart>
      <w:docPartPr>
        <w:name w:val="5D33C4ECBA734B93BFB07DA933F8593F"/>
        <w:category>
          <w:name w:val="General"/>
          <w:gallery w:val="placeholder"/>
        </w:category>
        <w:types>
          <w:type w:val="bbPlcHdr"/>
        </w:types>
        <w:behaviors>
          <w:behavior w:val="content"/>
        </w:behaviors>
        <w:guid w:val="{A3CDB33D-D5DD-41FE-863B-1752640448CF}"/>
      </w:docPartPr>
      <w:docPartBody>
        <w:p w:rsidR="00D32F5B" w:rsidRDefault="008833ED" w:rsidP="008833ED">
          <w:pPr>
            <w:pStyle w:val="5D33C4ECBA734B93BFB07DA933F8593F"/>
          </w:pPr>
          <w:r w:rsidRPr="007F09D4">
            <w:rPr>
              <w:rStyle w:val="PlaceholderText"/>
              <w:color w:val="163E70"/>
            </w:rPr>
            <w:t>Enter text</w:t>
          </w:r>
        </w:p>
      </w:docPartBody>
    </w:docPart>
    <w:docPart>
      <w:docPartPr>
        <w:name w:val="17E8BCA1D1324C5396F568ED6045A46E"/>
        <w:category>
          <w:name w:val="General"/>
          <w:gallery w:val="placeholder"/>
        </w:category>
        <w:types>
          <w:type w:val="bbPlcHdr"/>
        </w:types>
        <w:behaviors>
          <w:behavior w:val="content"/>
        </w:behaviors>
        <w:guid w:val="{D0256C96-541D-40B7-A8C4-228DFF01529B}"/>
      </w:docPartPr>
      <w:docPartBody>
        <w:p w:rsidR="00D32F5B" w:rsidRDefault="008833ED" w:rsidP="008833ED">
          <w:pPr>
            <w:pStyle w:val="17E8BCA1D1324C5396F568ED6045A46E"/>
          </w:pPr>
          <w:r w:rsidRPr="007F09D4">
            <w:rPr>
              <w:rStyle w:val="PlaceholderText"/>
              <w:color w:val="163E70"/>
            </w:rPr>
            <w:t>Enter text</w:t>
          </w:r>
        </w:p>
      </w:docPartBody>
    </w:docPart>
    <w:docPart>
      <w:docPartPr>
        <w:name w:val="B932C92E891245CD9AB514D4CE7B1458"/>
        <w:category>
          <w:name w:val="General"/>
          <w:gallery w:val="placeholder"/>
        </w:category>
        <w:types>
          <w:type w:val="bbPlcHdr"/>
        </w:types>
        <w:behaviors>
          <w:behavior w:val="content"/>
        </w:behaviors>
        <w:guid w:val="{71E5721A-7990-458E-A016-1A2C0EFF4D47}"/>
      </w:docPartPr>
      <w:docPartBody>
        <w:p w:rsidR="00D32F5B" w:rsidRDefault="008833ED" w:rsidP="008833ED">
          <w:pPr>
            <w:pStyle w:val="B932C92E891245CD9AB514D4CE7B1458"/>
          </w:pPr>
          <w:r w:rsidRPr="00151FA3">
            <w:rPr>
              <w:rStyle w:val="PlaceholderText"/>
              <w:color w:val="163E70"/>
            </w:rPr>
            <w:t>Enter text</w:t>
          </w:r>
        </w:p>
      </w:docPartBody>
    </w:docPart>
    <w:docPart>
      <w:docPartPr>
        <w:name w:val="1FD44668F1BA44D7B6DDEC3CA117105E"/>
        <w:category>
          <w:name w:val="General"/>
          <w:gallery w:val="placeholder"/>
        </w:category>
        <w:types>
          <w:type w:val="bbPlcHdr"/>
        </w:types>
        <w:behaviors>
          <w:behavior w:val="content"/>
        </w:behaviors>
        <w:guid w:val="{2191E951-66E6-487D-AA33-1DBEEA66E0BA}"/>
      </w:docPartPr>
      <w:docPartBody>
        <w:p w:rsidR="001909F9" w:rsidRDefault="00562E2E" w:rsidP="00562E2E">
          <w:pPr>
            <w:pStyle w:val="1FD44668F1BA44D7B6DDEC3CA117105E"/>
          </w:pPr>
          <w:r>
            <w:rPr>
              <w:rStyle w:val="PlaceholderText"/>
            </w:rPr>
            <w:t>Enter text</w:t>
          </w:r>
        </w:p>
      </w:docPartBody>
    </w:docPart>
    <w:docPart>
      <w:docPartPr>
        <w:name w:val="A421C27B23E14DD19660C8FE163CFCE7"/>
        <w:category>
          <w:name w:val="General"/>
          <w:gallery w:val="placeholder"/>
        </w:category>
        <w:types>
          <w:type w:val="bbPlcHdr"/>
        </w:types>
        <w:behaviors>
          <w:behavior w:val="content"/>
        </w:behaviors>
        <w:guid w:val="{80C9A14A-3646-4AEC-8743-45929D240C2A}"/>
      </w:docPartPr>
      <w:docPartBody>
        <w:p w:rsidR="001909F9" w:rsidRDefault="00562E2E" w:rsidP="00562E2E">
          <w:pPr>
            <w:pStyle w:val="A421C27B23E14DD19660C8FE163CFCE7"/>
          </w:pPr>
          <w:r>
            <w:rPr>
              <w:rStyle w:val="PlaceholderText"/>
            </w:rPr>
            <w:t>Enter text</w:t>
          </w:r>
        </w:p>
      </w:docPartBody>
    </w:docPart>
    <w:docPart>
      <w:docPartPr>
        <w:name w:val="FCFA04DD1BFE478D86DD7231EFBF1F9A"/>
        <w:category>
          <w:name w:val="General"/>
          <w:gallery w:val="placeholder"/>
        </w:category>
        <w:types>
          <w:type w:val="bbPlcHdr"/>
        </w:types>
        <w:behaviors>
          <w:behavior w:val="content"/>
        </w:behaviors>
        <w:guid w:val="{54F68118-503C-45F6-BF8C-29FBE0908EA8}"/>
      </w:docPartPr>
      <w:docPartBody>
        <w:p w:rsidR="001909F9" w:rsidRDefault="00562E2E" w:rsidP="00562E2E">
          <w:pPr>
            <w:pStyle w:val="FCFA04DD1BFE478D86DD7231EFBF1F9A"/>
          </w:pPr>
          <w:r>
            <w:rPr>
              <w:rStyle w:val="PlaceholderText"/>
            </w:rPr>
            <w:t>Enter text</w:t>
          </w:r>
        </w:p>
      </w:docPartBody>
    </w:docPart>
    <w:docPart>
      <w:docPartPr>
        <w:name w:val="FA6E4A0DEE644D4A85B9327E21E09010"/>
        <w:category>
          <w:name w:val="General"/>
          <w:gallery w:val="placeholder"/>
        </w:category>
        <w:types>
          <w:type w:val="bbPlcHdr"/>
        </w:types>
        <w:behaviors>
          <w:behavior w:val="content"/>
        </w:behaviors>
        <w:guid w:val="{8B51CEBF-F523-4E9F-91DC-9F74BC7FCD51}"/>
      </w:docPartPr>
      <w:docPartBody>
        <w:p w:rsidR="001909F9" w:rsidRDefault="00562E2E" w:rsidP="00562E2E">
          <w:pPr>
            <w:pStyle w:val="FA6E4A0DEE644D4A85B9327E21E09010"/>
          </w:pPr>
          <w:r>
            <w:rPr>
              <w:rStyle w:val="PlaceholderText"/>
            </w:rPr>
            <w:t>Enter text</w:t>
          </w:r>
        </w:p>
      </w:docPartBody>
    </w:docPart>
    <w:docPart>
      <w:docPartPr>
        <w:name w:val="34194FA1F11B43369EC86859E44251E2"/>
        <w:category>
          <w:name w:val="General"/>
          <w:gallery w:val="placeholder"/>
        </w:category>
        <w:types>
          <w:type w:val="bbPlcHdr"/>
        </w:types>
        <w:behaviors>
          <w:behavior w:val="content"/>
        </w:behaviors>
        <w:guid w:val="{D032190A-BD0E-4201-A2B0-AA4279CFAD2E}"/>
      </w:docPartPr>
      <w:docPartBody>
        <w:p w:rsidR="001909F9" w:rsidRDefault="00562E2E" w:rsidP="00562E2E">
          <w:pPr>
            <w:pStyle w:val="34194FA1F11B43369EC86859E44251E2"/>
          </w:pPr>
          <w:r w:rsidRPr="002C1F85">
            <w:rPr>
              <w:rStyle w:val="PlaceholderText"/>
              <w:color w:val="163E70"/>
            </w:rPr>
            <w:t>Enter text</w:t>
          </w:r>
        </w:p>
      </w:docPartBody>
    </w:docPart>
    <w:docPart>
      <w:docPartPr>
        <w:name w:val="494E26DD345D4AB18A145B9E9B744678"/>
        <w:category>
          <w:name w:val="General"/>
          <w:gallery w:val="placeholder"/>
        </w:category>
        <w:types>
          <w:type w:val="bbPlcHdr"/>
        </w:types>
        <w:behaviors>
          <w:behavior w:val="content"/>
        </w:behaviors>
        <w:guid w:val="{FE2F0A37-8F8F-481E-BA9D-153CCC70FF7D}"/>
      </w:docPartPr>
      <w:docPartBody>
        <w:p w:rsidR="001909F9" w:rsidRDefault="00562E2E" w:rsidP="00562E2E">
          <w:pPr>
            <w:pStyle w:val="494E26DD345D4AB18A145B9E9B744678"/>
          </w:pPr>
          <w:r>
            <w:rPr>
              <w:rStyle w:val="PlaceholderText"/>
            </w:rPr>
            <w:t>Enter text</w:t>
          </w:r>
        </w:p>
      </w:docPartBody>
    </w:docPart>
    <w:docPart>
      <w:docPartPr>
        <w:name w:val="13B64E707E784FD489989A1D1B2CC879"/>
        <w:category>
          <w:name w:val="General"/>
          <w:gallery w:val="placeholder"/>
        </w:category>
        <w:types>
          <w:type w:val="bbPlcHdr"/>
        </w:types>
        <w:behaviors>
          <w:behavior w:val="content"/>
        </w:behaviors>
        <w:guid w:val="{B0B2C6C0-29EA-486A-B23C-EA58A342CCA9}"/>
      </w:docPartPr>
      <w:docPartBody>
        <w:p w:rsidR="001909F9" w:rsidRDefault="00562E2E" w:rsidP="00562E2E">
          <w:pPr>
            <w:pStyle w:val="13B64E707E784FD489989A1D1B2CC879"/>
          </w:pPr>
          <w:r>
            <w:rPr>
              <w:rStyle w:val="PlaceholderText"/>
            </w:rPr>
            <w:t>Enter text</w:t>
          </w:r>
        </w:p>
      </w:docPartBody>
    </w:docPart>
    <w:docPart>
      <w:docPartPr>
        <w:name w:val="1C4EA08FA1D044BA98FCF8C481A310CE"/>
        <w:category>
          <w:name w:val="General"/>
          <w:gallery w:val="placeholder"/>
        </w:category>
        <w:types>
          <w:type w:val="bbPlcHdr"/>
        </w:types>
        <w:behaviors>
          <w:behavior w:val="content"/>
        </w:behaviors>
        <w:guid w:val="{CB52246D-0650-449F-A7F1-4FF1235924CD}"/>
      </w:docPartPr>
      <w:docPartBody>
        <w:p w:rsidR="001909F9" w:rsidRDefault="00562E2E" w:rsidP="00562E2E">
          <w:pPr>
            <w:pStyle w:val="1C4EA08FA1D044BA98FCF8C481A310CE"/>
          </w:pPr>
          <w:r>
            <w:rPr>
              <w:rStyle w:val="PlaceholderText"/>
            </w:rPr>
            <w:t>Enter text</w:t>
          </w:r>
        </w:p>
      </w:docPartBody>
    </w:docPart>
    <w:docPart>
      <w:docPartPr>
        <w:name w:val="B46E62301F2D4987830789435810A940"/>
        <w:category>
          <w:name w:val="General"/>
          <w:gallery w:val="placeholder"/>
        </w:category>
        <w:types>
          <w:type w:val="bbPlcHdr"/>
        </w:types>
        <w:behaviors>
          <w:behavior w:val="content"/>
        </w:behaviors>
        <w:guid w:val="{1BC61860-71F2-4D83-914C-34DDA0127813}"/>
      </w:docPartPr>
      <w:docPartBody>
        <w:p w:rsidR="001909F9" w:rsidRDefault="00562E2E" w:rsidP="00562E2E">
          <w:pPr>
            <w:pStyle w:val="B46E62301F2D4987830789435810A940"/>
          </w:pPr>
          <w:r w:rsidRPr="007F09D4">
            <w:rPr>
              <w:rStyle w:val="PlaceholderText"/>
              <w:color w:val="163E70"/>
            </w:rPr>
            <w:t>Enter text</w:t>
          </w:r>
        </w:p>
      </w:docPartBody>
    </w:docPart>
    <w:docPart>
      <w:docPartPr>
        <w:name w:val="7F4345E0FBCB4D928789606A86070763"/>
        <w:category>
          <w:name w:val="General"/>
          <w:gallery w:val="placeholder"/>
        </w:category>
        <w:types>
          <w:type w:val="bbPlcHdr"/>
        </w:types>
        <w:behaviors>
          <w:behavior w:val="content"/>
        </w:behaviors>
        <w:guid w:val="{869830A1-72B5-4DF2-9C3D-C1757D05C199}"/>
      </w:docPartPr>
      <w:docPartBody>
        <w:p w:rsidR="001909F9" w:rsidRDefault="00562E2E" w:rsidP="00562E2E">
          <w:pPr>
            <w:pStyle w:val="7F4345E0FBCB4D928789606A86070763"/>
          </w:pPr>
          <w:r>
            <w:rPr>
              <w:rStyle w:val="PlaceholderText"/>
            </w:rPr>
            <w:t>Enter text</w:t>
          </w:r>
        </w:p>
      </w:docPartBody>
    </w:docPart>
    <w:docPart>
      <w:docPartPr>
        <w:name w:val="DBE4EED61883446AAA4004DA4FFD7EB7"/>
        <w:category>
          <w:name w:val="General"/>
          <w:gallery w:val="placeholder"/>
        </w:category>
        <w:types>
          <w:type w:val="bbPlcHdr"/>
        </w:types>
        <w:behaviors>
          <w:behavior w:val="content"/>
        </w:behaviors>
        <w:guid w:val="{8D5375A4-B171-41BC-A4A4-240B01877C20}"/>
      </w:docPartPr>
      <w:docPartBody>
        <w:p w:rsidR="001909F9" w:rsidRDefault="00562E2E" w:rsidP="00562E2E">
          <w:pPr>
            <w:pStyle w:val="DBE4EED61883446AAA4004DA4FFD7EB7"/>
          </w:pPr>
          <w:r>
            <w:rPr>
              <w:rStyle w:val="PlaceholderText"/>
            </w:rPr>
            <w:t>Enter text</w:t>
          </w:r>
        </w:p>
      </w:docPartBody>
    </w:docPart>
    <w:docPart>
      <w:docPartPr>
        <w:name w:val="71BDAC0ED7334479B800B000EED4D566"/>
        <w:category>
          <w:name w:val="General"/>
          <w:gallery w:val="placeholder"/>
        </w:category>
        <w:types>
          <w:type w:val="bbPlcHdr"/>
        </w:types>
        <w:behaviors>
          <w:behavior w:val="content"/>
        </w:behaviors>
        <w:guid w:val="{3FB0370E-521F-4172-8483-41B79D3DE8DF}"/>
      </w:docPartPr>
      <w:docPartBody>
        <w:p w:rsidR="001909F9" w:rsidRDefault="00562E2E" w:rsidP="00562E2E">
          <w:pPr>
            <w:pStyle w:val="71BDAC0ED7334479B800B000EED4D566"/>
          </w:pPr>
          <w:r>
            <w:rPr>
              <w:rStyle w:val="PlaceholderText"/>
            </w:rPr>
            <w:t>Enter text</w:t>
          </w:r>
        </w:p>
      </w:docPartBody>
    </w:docPart>
    <w:docPart>
      <w:docPartPr>
        <w:name w:val="068720E4D23C4188A5958F06C74CE61F"/>
        <w:category>
          <w:name w:val="General"/>
          <w:gallery w:val="placeholder"/>
        </w:category>
        <w:types>
          <w:type w:val="bbPlcHdr"/>
        </w:types>
        <w:behaviors>
          <w:behavior w:val="content"/>
        </w:behaviors>
        <w:guid w:val="{F8682A21-C3EF-4659-8896-1A80C6E7B4DA}"/>
      </w:docPartPr>
      <w:docPartBody>
        <w:p w:rsidR="001909F9" w:rsidRDefault="00562E2E" w:rsidP="00562E2E">
          <w:pPr>
            <w:pStyle w:val="068720E4D23C4188A5958F06C74CE61F"/>
          </w:pPr>
          <w:r w:rsidRPr="007F09D4">
            <w:rPr>
              <w:rStyle w:val="PlaceholderText"/>
              <w:color w:val="163E70"/>
            </w:rPr>
            <w:t>Enter text</w:t>
          </w:r>
        </w:p>
      </w:docPartBody>
    </w:docPart>
    <w:docPart>
      <w:docPartPr>
        <w:name w:val="39C87A2A492F419CB1ED69240D49C241"/>
        <w:category>
          <w:name w:val="General"/>
          <w:gallery w:val="placeholder"/>
        </w:category>
        <w:types>
          <w:type w:val="bbPlcHdr"/>
        </w:types>
        <w:behaviors>
          <w:behavior w:val="content"/>
        </w:behaviors>
        <w:guid w:val="{38F49F87-B614-4CA5-BF9B-BA37361F8CCE}"/>
      </w:docPartPr>
      <w:docPartBody>
        <w:p w:rsidR="001909F9" w:rsidRDefault="00562E2E" w:rsidP="00562E2E">
          <w:pPr>
            <w:pStyle w:val="39C87A2A492F419CB1ED69240D49C241"/>
          </w:pPr>
          <w:r w:rsidRPr="007F09D4">
            <w:rPr>
              <w:rStyle w:val="PlaceholderText"/>
              <w:color w:val="163E70"/>
            </w:rPr>
            <w:t>Enter text</w:t>
          </w:r>
        </w:p>
      </w:docPartBody>
    </w:docPart>
    <w:docPart>
      <w:docPartPr>
        <w:name w:val="7F8174704D544A8EB4C6CFFAC7C98354"/>
        <w:category>
          <w:name w:val="General"/>
          <w:gallery w:val="placeholder"/>
        </w:category>
        <w:types>
          <w:type w:val="bbPlcHdr"/>
        </w:types>
        <w:behaviors>
          <w:behavior w:val="content"/>
        </w:behaviors>
        <w:guid w:val="{A19A11B7-729B-4B4F-AE5B-B04989FC576C}"/>
      </w:docPartPr>
      <w:docPartBody>
        <w:p w:rsidR="001909F9" w:rsidRDefault="00562E2E" w:rsidP="00562E2E">
          <w:pPr>
            <w:pStyle w:val="7F8174704D544A8EB4C6CFFAC7C98354"/>
          </w:pPr>
          <w:r w:rsidRPr="007F09D4">
            <w:rPr>
              <w:rStyle w:val="PlaceholderText"/>
              <w:color w:val="163E70"/>
            </w:rPr>
            <w:t>Enter text</w:t>
          </w:r>
        </w:p>
      </w:docPartBody>
    </w:docPart>
    <w:docPart>
      <w:docPartPr>
        <w:name w:val="BCC21F9711074E12A4342DE2B93C1DC8"/>
        <w:category>
          <w:name w:val="General"/>
          <w:gallery w:val="placeholder"/>
        </w:category>
        <w:types>
          <w:type w:val="bbPlcHdr"/>
        </w:types>
        <w:behaviors>
          <w:behavior w:val="content"/>
        </w:behaviors>
        <w:guid w:val="{3B79B853-7E8B-4E43-95ED-4615DDC04071}"/>
      </w:docPartPr>
      <w:docPartBody>
        <w:p w:rsidR="009035F5" w:rsidRDefault="0045321E" w:rsidP="0045321E">
          <w:pPr>
            <w:pStyle w:val="BCC21F9711074E12A4342DE2B93C1DC8"/>
          </w:pPr>
          <w:r w:rsidRPr="00151FA3">
            <w:rPr>
              <w:rStyle w:val="PlaceholderText"/>
              <w:color w:val="163E70"/>
            </w:rPr>
            <w:t>Enter text</w:t>
          </w:r>
        </w:p>
      </w:docPartBody>
    </w:docPart>
    <w:docPart>
      <w:docPartPr>
        <w:name w:val="2CCE34255F0041E38C9A553544AB5885"/>
        <w:category>
          <w:name w:val="General"/>
          <w:gallery w:val="placeholder"/>
        </w:category>
        <w:types>
          <w:type w:val="bbPlcHdr"/>
        </w:types>
        <w:behaviors>
          <w:behavior w:val="content"/>
        </w:behaviors>
        <w:guid w:val="{D2855620-AEC2-47DB-91E6-D7F1C6AE96AD}"/>
      </w:docPartPr>
      <w:docPartBody>
        <w:p w:rsidR="009035F5" w:rsidRDefault="0045321E" w:rsidP="0045321E">
          <w:pPr>
            <w:pStyle w:val="2CCE34255F0041E38C9A553544AB5885"/>
          </w:pPr>
          <w:r w:rsidRPr="00151FA3">
            <w:rPr>
              <w:rStyle w:val="PlaceholderText"/>
              <w:color w:val="163E70"/>
            </w:rPr>
            <w:t>Enter text</w:t>
          </w:r>
        </w:p>
      </w:docPartBody>
    </w:docPart>
    <w:docPart>
      <w:docPartPr>
        <w:name w:val="98804557FEBA4A428611D90C367C5297"/>
        <w:category>
          <w:name w:val="General"/>
          <w:gallery w:val="placeholder"/>
        </w:category>
        <w:types>
          <w:type w:val="bbPlcHdr"/>
        </w:types>
        <w:behaviors>
          <w:behavior w:val="content"/>
        </w:behaviors>
        <w:guid w:val="{1DC7AF77-644F-425B-AE65-23BF1197DDB7}"/>
      </w:docPartPr>
      <w:docPartBody>
        <w:p w:rsidR="009035F5" w:rsidRDefault="0045321E" w:rsidP="0045321E">
          <w:pPr>
            <w:pStyle w:val="98804557FEBA4A428611D90C367C5297"/>
          </w:pPr>
          <w:r w:rsidRPr="00151FA3">
            <w:rPr>
              <w:rStyle w:val="PlaceholderText"/>
              <w:color w:val="163E70"/>
            </w:rPr>
            <w:t>Enter text</w:t>
          </w:r>
        </w:p>
      </w:docPartBody>
    </w:docPart>
    <w:docPart>
      <w:docPartPr>
        <w:name w:val="D085BAC2802A48A9A9ADD07ECEC90F5B"/>
        <w:category>
          <w:name w:val="General"/>
          <w:gallery w:val="placeholder"/>
        </w:category>
        <w:types>
          <w:type w:val="bbPlcHdr"/>
        </w:types>
        <w:behaviors>
          <w:behavior w:val="content"/>
        </w:behaviors>
        <w:guid w:val="{969E37DB-9F1A-4DC7-9144-087AFD4112D5}"/>
      </w:docPartPr>
      <w:docPartBody>
        <w:p w:rsidR="009035F5" w:rsidRDefault="0045321E" w:rsidP="0045321E">
          <w:pPr>
            <w:pStyle w:val="D085BAC2802A48A9A9ADD07ECEC90F5B"/>
          </w:pPr>
          <w:r w:rsidRPr="00151FA3">
            <w:rPr>
              <w:rStyle w:val="PlaceholderText"/>
              <w:color w:val="163E70"/>
            </w:rPr>
            <w:t>Enter text</w:t>
          </w:r>
        </w:p>
      </w:docPartBody>
    </w:docPart>
    <w:docPart>
      <w:docPartPr>
        <w:name w:val="D999326486D74A158A5EF86C538C8EBF"/>
        <w:category>
          <w:name w:val="General"/>
          <w:gallery w:val="placeholder"/>
        </w:category>
        <w:types>
          <w:type w:val="bbPlcHdr"/>
        </w:types>
        <w:behaviors>
          <w:behavior w:val="content"/>
        </w:behaviors>
        <w:guid w:val="{C4063B98-20AA-424F-846E-D246C345181E}"/>
      </w:docPartPr>
      <w:docPartBody>
        <w:p w:rsidR="009035F5" w:rsidRDefault="0045321E" w:rsidP="0045321E">
          <w:pPr>
            <w:pStyle w:val="D999326486D74A158A5EF86C538C8EBF"/>
          </w:pPr>
          <w:r w:rsidRPr="00151FA3">
            <w:rPr>
              <w:rStyle w:val="PlaceholderText"/>
              <w:color w:val="163E70"/>
            </w:rPr>
            <w:t>Enter text</w:t>
          </w:r>
        </w:p>
      </w:docPartBody>
    </w:docPart>
    <w:docPart>
      <w:docPartPr>
        <w:name w:val="70F119CA0A5340CD82596B7C012ED00B"/>
        <w:category>
          <w:name w:val="General"/>
          <w:gallery w:val="placeholder"/>
        </w:category>
        <w:types>
          <w:type w:val="bbPlcHdr"/>
        </w:types>
        <w:behaviors>
          <w:behavior w:val="content"/>
        </w:behaviors>
        <w:guid w:val="{BFAF9860-9130-47BE-9FE6-BE0B50063D94}"/>
      </w:docPartPr>
      <w:docPartBody>
        <w:p w:rsidR="009035F5" w:rsidRDefault="0045321E" w:rsidP="0045321E">
          <w:pPr>
            <w:pStyle w:val="70F119CA0A5340CD82596B7C012ED00B"/>
          </w:pPr>
          <w:r w:rsidRPr="00151FA3">
            <w:rPr>
              <w:rStyle w:val="PlaceholderText"/>
              <w:color w:val="163E70"/>
            </w:rPr>
            <w:t>Enter text</w:t>
          </w:r>
        </w:p>
      </w:docPartBody>
    </w:docPart>
    <w:docPart>
      <w:docPartPr>
        <w:name w:val="DBE3193F1D884FA295D9F9CE09D3ED85"/>
        <w:category>
          <w:name w:val="General"/>
          <w:gallery w:val="placeholder"/>
        </w:category>
        <w:types>
          <w:type w:val="bbPlcHdr"/>
        </w:types>
        <w:behaviors>
          <w:behavior w:val="content"/>
        </w:behaviors>
        <w:guid w:val="{874286EF-9EEB-46DA-92E2-9A991CF08FA9}"/>
      </w:docPartPr>
      <w:docPartBody>
        <w:p w:rsidR="009035F5" w:rsidRDefault="0045321E" w:rsidP="0045321E">
          <w:pPr>
            <w:pStyle w:val="DBE3193F1D884FA295D9F9CE09D3ED85"/>
          </w:pPr>
          <w:r w:rsidRPr="00151FA3">
            <w:rPr>
              <w:rStyle w:val="PlaceholderText"/>
              <w:color w:val="163E70"/>
            </w:rPr>
            <w:t>Enter text</w:t>
          </w:r>
        </w:p>
      </w:docPartBody>
    </w:docPart>
    <w:docPart>
      <w:docPartPr>
        <w:name w:val="B6B96E589F56496F922CFAFD5C02FAB6"/>
        <w:category>
          <w:name w:val="General"/>
          <w:gallery w:val="placeholder"/>
        </w:category>
        <w:types>
          <w:type w:val="bbPlcHdr"/>
        </w:types>
        <w:behaviors>
          <w:behavior w:val="content"/>
        </w:behaviors>
        <w:guid w:val="{B8B405E0-B55D-4653-B852-E9E3E0B9C706}"/>
      </w:docPartPr>
      <w:docPartBody>
        <w:p w:rsidR="009035F5" w:rsidRDefault="0045321E" w:rsidP="0045321E">
          <w:pPr>
            <w:pStyle w:val="B6B96E589F56496F922CFAFD5C02FAB6"/>
          </w:pPr>
          <w:r w:rsidRPr="00151FA3">
            <w:rPr>
              <w:rStyle w:val="PlaceholderText"/>
              <w:color w:val="163E70"/>
            </w:rPr>
            <w:t>Enter text</w:t>
          </w:r>
        </w:p>
      </w:docPartBody>
    </w:docPart>
    <w:docPart>
      <w:docPartPr>
        <w:name w:val="2B8DE917BA374530879664EC2AAA072B"/>
        <w:category>
          <w:name w:val="General"/>
          <w:gallery w:val="placeholder"/>
        </w:category>
        <w:types>
          <w:type w:val="bbPlcHdr"/>
        </w:types>
        <w:behaviors>
          <w:behavior w:val="content"/>
        </w:behaviors>
        <w:guid w:val="{D110FCF6-2469-48F4-99C1-ECE632BAB4C4}"/>
      </w:docPartPr>
      <w:docPartBody>
        <w:p w:rsidR="009035F5" w:rsidRDefault="0045321E" w:rsidP="0045321E">
          <w:pPr>
            <w:pStyle w:val="2B8DE917BA374530879664EC2AAA072B"/>
          </w:pPr>
          <w:r w:rsidRPr="00151FA3">
            <w:rPr>
              <w:rStyle w:val="PlaceholderText"/>
              <w:color w:val="163E70"/>
            </w:rPr>
            <w:t>Enter text</w:t>
          </w:r>
        </w:p>
      </w:docPartBody>
    </w:docPart>
    <w:docPart>
      <w:docPartPr>
        <w:name w:val="8A645FECF7DE40529EA1FE4FF51ECC89"/>
        <w:category>
          <w:name w:val="General"/>
          <w:gallery w:val="placeholder"/>
        </w:category>
        <w:types>
          <w:type w:val="bbPlcHdr"/>
        </w:types>
        <w:behaviors>
          <w:behavior w:val="content"/>
        </w:behaviors>
        <w:guid w:val="{A6CEC7AB-2DFD-4191-B978-1999F5D032DB}"/>
      </w:docPartPr>
      <w:docPartBody>
        <w:p w:rsidR="009035F5" w:rsidRDefault="0045321E" w:rsidP="0045321E">
          <w:pPr>
            <w:pStyle w:val="8A645FECF7DE40529EA1FE4FF51ECC89"/>
          </w:pPr>
          <w:r w:rsidRPr="00151FA3">
            <w:rPr>
              <w:rStyle w:val="PlaceholderText"/>
              <w:color w:val="163E70"/>
            </w:rPr>
            <w:t>Enter text</w:t>
          </w:r>
        </w:p>
      </w:docPartBody>
    </w:docPart>
    <w:docPart>
      <w:docPartPr>
        <w:name w:val="3B575EBF0E8B4182BBB7866919162948"/>
        <w:category>
          <w:name w:val="General"/>
          <w:gallery w:val="placeholder"/>
        </w:category>
        <w:types>
          <w:type w:val="bbPlcHdr"/>
        </w:types>
        <w:behaviors>
          <w:behavior w:val="content"/>
        </w:behaviors>
        <w:guid w:val="{B7D20027-E76B-4161-A037-9FA0947BF5A9}"/>
      </w:docPartPr>
      <w:docPartBody>
        <w:p w:rsidR="009035F5" w:rsidRDefault="0045321E" w:rsidP="0045321E">
          <w:pPr>
            <w:pStyle w:val="3B575EBF0E8B4182BBB7866919162948"/>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B164C"/>
    <w:rsid w:val="001909F9"/>
    <w:rsid w:val="001B0540"/>
    <w:rsid w:val="001F54AC"/>
    <w:rsid w:val="003577A2"/>
    <w:rsid w:val="00364811"/>
    <w:rsid w:val="00367DA4"/>
    <w:rsid w:val="004333E7"/>
    <w:rsid w:val="0045321E"/>
    <w:rsid w:val="00487680"/>
    <w:rsid w:val="004E4E33"/>
    <w:rsid w:val="004E656D"/>
    <w:rsid w:val="004F5636"/>
    <w:rsid w:val="004F7EEE"/>
    <w:rsid w:val="00541020"/>
    <w:rsid w:val="00562E2E"/>
    <w:rsid w:val="00574B4E"/>
    <w:rsid w:val="005E1ACB"/>
    <w:rsid w:val="006030AE"/>
    <w:rsid w:val="006749C0"/>
    <w:rsid w:val="00690AF3"/>
    <w:rsid w:val="0069352E"/>
    <w:rsid w:val="006E10D6"/>
    <w:rsid w:val="00753A5B"/>
    <w:rsid w:val="00766A91"/>
    <w:rsid w:val="007B12C7"/>
    <w:rsid w:val="00813AC7"/>
    <w:rsid w:val="00823F2C"/>
    <w:rsid w:val="008833ED"/>
    <w:rsid w:val="009035F5"/>
    <w:rsid w:val="0095280D"/>
    <w:rsid w:val="00963F1C"/>
    <w:rsid w:val="00984B8E"/>
    <w:rsid w:val="00A245B0"/>
    <w:rsid w:val="00AA690C"/>
    <w:rsid w:val="00AC51F1"/>
    <w:rsid w:val="00B45847"/>
    <w:rsid w:val="00B607A7"/>
    <w:rsid w:val="00B946AB"/>
    <w:rsid w:val="00CC036F"/>
    <w:rsid w:val="00CD50A6"/>
    <w:rsid w:val="00D31926"/>
    <w:rsid w:val="00D32F5B"/>
    <w:rsid w:val="00D56081"/>
    <w:rsid w:val="00E03DFC"/>
    <w:rsid w:val="00F03008"/>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21E"/>
    <w:rPr>
      <w:color w:val="808080"/>
    </w:rPr>
  </w:style>
  <w:style w:type="paragraph" w:customStyle="1" w:styleId="9D89C42E86EF4B4B99BF4E67C07788E2">
    <w:name w:val="9D89C42E86EF4B4B99BF4E67C07788E2"/>
    <w:rsid w:val="0069352E"/>
  </w:style>
  <w:style w:type="paragraph" w:customStyle="1" w:styleId="34CE15273DDA449D96DC5133D95C52F0">
    <w:name w:val="34CE15273DDA449D96DC5133D95C52F0"/>
    <w:rsid w:val="0069352E"/>
  </w:style>
  <w:style w:type="paragraph" w:customStyle="1" w:styleId="A60F34DB55EA4FC4A0DF340B2171A93A">
    <w:name w:val="A60F34DB55EA4FC4A0DF340B2171A93A"/>
    <w:rsid w:val="00FC38ED"/>
    <w:rPr>
      <w:rFonts w:eastAsiaTheme="minorHAnsi"/>
    </w:rPr>
  </w:style>
  <w:style w:type="paragraph" w:customStyle="1" w:styleId="9D89C42E86EF4B4B99BF4E67C07788E21">
    <w:name w:val="9D89C42E86EF4B4B99BF4E67C07788E21"/>
    <w:rsid w:val="00FC38ED"/>
    <w:rPr>
      <w:rFonts w:eastAsiaTheme="minorHAnsi"/>
    </w:rPr>
  </w:style>
  <w:style w:type="paragraph" w:customStyle="1" w:styleId="C7BFA61677DF4137AC89D260594F9052">
    <w:name w:val="C7BFA61677DF4137AC89D260594F9052"/>
    <w:rsid w:val="00FC38ED"/>
  </w:style>
  <w:style w:type="paragraph" w:customStyle="1" w:styleId="CC8A2D0B1F9D44CCA3B831926F392683">
    <w:name w:val="CC8A2D0B1F9D44CCA3B831926F392683"/>
    <w:rsid w:val="00FC38ED"/>
  </w:style>
  <w:style w:type="paragraph" w:customStyle="1" w:styleId="3C4B5DC6507545C4A8866D0C12453EEA">
    <w:name w:val="3C4B5DC6507545C4A8866D0C12453EEA"/>
    <w:rsid w:val="00FC38ED"/>
  </w:style>
  <w:style w:type="paragraph" w:customStyle="1" w:styleId="C0BFE03E30964E0E902D7108F992A5EB">
    <w:name w:val="C0BFE03E30964E0E902D7108F992A5EB"/>
    <w:rsid w:val="00FC38ED"/>
  </w:style>
  <w:style w:type="paragraph" w:customStyle="1" w:styleId="972DBE257F9540B988731A879F4ECBF5">
    <w:name w:val="972DBE257F9540B988731A879F4ECBF5"/>
    <w:rsid w:val="00FC38ED"/>
  </w:style>
  <w:style w:type="paragraph" w:customStyle="1" w:styleId="37047FAA96E04E77AAFD2F400F239669">
    <w:name w:val="37047FAA96E04E77AAFD2F400F239669"/>
    <w:rsid w:val="00FC38ED"/>
  </w:style>
  <w:style w:type="paragraph" w:customStyle="1" w:styleId="8903EB9E40AF4DEBB2B1AE86F15009BE">
    <w:name w:val="8903EB9E40AF4DEBB2B1AE86F15009BE"/>
    <w:rsid w:val="00FC38ED"/>
  </w:style>
  <w:style w:type="paragraph" w:customStyle="1" w:styleId="9694D490B7B24945828F33F82A20E194">
    <w:name w:val="9694D490B7B24945828F33F82A20E194"/>
    <w:rsid w:val="00FC38ED"/>
  </w:style>
  <w:style w:type="paragraph" w:customStyle="1" w:styleId="9D5C5CF505F34DE3A51B3EC3C56C636C">
    <w:name w:val="9D5C5CF505F34DE3A51B3EC3C56C636C"/>
    <w:rsid w:val="00FC38ED"/>
  </w:style>
  <w:style w:type="paragraph" w:customStyle="1" w:styleId="60C5359E5097456A88B7D7A33AE79B45">
    <w:name w:val="60C5359E5097456A88B7D7A33AE79B45"/>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36E915D24ECA419AA74B33BEEC40FEEF">
    <w:name w:val="36E915D24ECA419AA74B33BEEC40FEEF"/>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DA21FAABC1BA48459ECEA45425508BF8">
    <w:name w:val="DA21FAABC1BA48459ECEA45425508BF8"/>
    <w:rsid w:val="00FC38ED"/>
  </w:style>
  <w:style w:type="paragraph" w:customStyle="1" w:styleId="1B9D4C69014C4F0CA996A53B3E8F3F40">
    <w:name w:val="1B9D4C69014C4F0CA996A53B3E8F3F40"/>
    <w:rsid w:val="00FC38ED"/>
  </w:style>
  <w:style w:type="paragraph" w:customStyle="1" w:styleId="ADAC6F9EB15443FAA6D8D7C09495A7AB">
    <w:name w:val="ADAC6F9EB15443FAA6D8D7C09495A7AB"/>
    <w:rsid w:val="00FC38ED"/>
  </w:style>
  <w:style w:type="paragraph" w:customStyle="1" w:styleId="ED6BEA4094C143EFA998AAE422CCF82D">
    <w:name w:val="ED6BEA4094C143EFA998AAE422CCF82D"/>
    <w:rsid w:val="00FC38ED"/>
  </w:style>
  <w:style w:type="paragraph" w:customStyle="1" w:styleId="07220D83F1344FA883741886264F4A5D">
    <w:name w:val="07220D83F1344FA883741886264F4A5D"/>
    <w:rsid w:val="00FC38ED"/>
  </w:style>
  <w:style w:type="paragraph" w:customStyle="1" w:styleId="55F064969A62499FBBA7E31873B43CB3">
    <w:name w:val="55F064969A62499FBBA7E31873B43CB3"/>
    <w:rsid w:val="00FC38ED"/>
  </w:style>
  <w:style w:type="paragraph" w:customStyle="1" w:styleId="C8D2AAC87C2545588652C734FE458D78">
    <w:name w:val="C8D2AAC87C2545588652C734FE458D78"/>
    <w:rsid w:val="00FC38ED"/>
  </w:style>
  <w:style w:type="paragraph" w:customStyle="1" w:styleId="354910B2F1C34A8DB3C1CAD73DDA4704">
    <w:name w:val="354910B2F1C34A8DB3C1CAD73DDA4704"/>
    <w:rsid w:val="00FC38ED"/>
  </w:style>
  <w:style w:type="paragraph" w:customStyle="1" w:styleId="9D0398E8434043D2860BD1914E8E690F">
    <w:name w:val="9D0398E8434043D2860BD1914E8E690F"/>
    <w:rsid w:val="00FC38ED"/>
  </w:style>
  <w:style w:type="paragraph" w:customStyle="1" w:styleId="967AB4656FF54AA8BD995991906FC01E">
    <w:name w:val="967AB4656FF54AA8BD995991906FC01E"/>
    <w:rsid w:val="00FC38ED"/>
  </w:style>
  <w:style w:type="paragraph" w:customStyle="1" w:styleId="2FA3E30063D340EEB162EB28FFECC13A">
    <w:name w:val="2FA3E30063D340EEB162EB28FFECC13A"/>
    <w:rsid w:val="00FC38ED"/>
  </w:style>
  <w:style w:type="paragraph" w:customStyle="1" w:styleId="C19817A200A74145BF7516D8583142DC">
    <w:name w:val="C19817A200A74145BF7516D8583142DC"/>
    <w:rsid w:val="00FC38ED"/>
  </w:style>
  <w:style w:type="paragraph" w:customStyle="1" w:styleId="4C3FFDED80F84B83B20653A80D974695">
    <w:name w:val="4C3FFDED80F84B83B20653A80D974695"/>
    <w:rsid w:val="00FC38ED"/>
  </w:style>
  <w:style w:type="paragraph" w:customStyle="1" w:styleId="17D688D049FC486491A9242FB4A33BB6">
    <w:name w:val="17D688D049FC486491A9242FB4A33BB6"/>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819C205C721A40FBAE97FEA1BABCAFA1">
    <w:name w:val="819C205C721A40FBAE97FEA1BABCAFA1"/>
    <w:rsid w:val="00FC38ED"/>
  </w:style>
  <w:style w:type="paragraph" w:customStyle="1" w:styleId="23046AFC816642D68A1A2E691B622F95">
    <w:name w:val="23046AFC816642D68A1A2E691B622F95"/>
    <w:rsid w:val="00FC38ED"/>
  </w:style>
  <w:style w:type="paragraph" w:customStyle="1" w:styleId="7378BBDF9DF548BBA08511FA279145D4">
    <w:name w:val="7378BBDF9DF548BBA08511FA279145D4"/>
    <w:rsid w:val="00FC38ED"/>
  </w:style>
  <w:style w:type="paragraph" w:customStyle="1" w:styleId="3073BE860FDF4C3D890AAA838B060CEA">
    <w:name w:val="3073BE860FDF4C3D890AAA838B060CEA"/>
    <w:rsid w:val="00FC38ED"/>
  </w:style>
  <w:style w:type="paragraph" w:customStyle="1" w:styleId="BF0F92E05B8B45A0AC228D4DC0B7EDAE">
    <w:name w:val="BF0F92E05B8B45A0AC228D4DC0B7EDAE"/>
    <w:rsid w:val="00FC38ED"/>
  </w:style>
  <w:style w:type="paragraph" w:customStyle="1" w:styleId="633FBD3E94084C38840FAD6E234130EF">
    <w:name w:val="633FBD3E94084C38840FAD6E234130EF"/>
    <w:rsid w:val="00FC38ED"/>
  </w:style>
  <w:style w:type="paragraph" w:customStyle="1" w:styleId="C46EE674E4974896AA713530DA5AF9D8">
    <w:name w:val="C46EE674E4974896AA713530DA5AF9D8"/>
    <w:rsid w:val="00FC38ED"/>
  </w:style>
  <w:style w:type="paragraph" w:customStyle="1" w:styleId="FCEB5F8CBD0C479EAF4588A3F015F64C">
    <w:name w:val="FCEB5F8CBD0C479EAF4588A3F015F64C"/>
    <w:rsid w:val="00FC38ED"/>
  </w:style>
  <w:style w:type="paragraph" w:customStyle="1" w:styleId="EB02BD1BF7334C0698613939C00E391A">
    <w:name w:val="EB02BD1BF7334C0698613939C00E391A"/>
    <w:rsid w:val="00FC38ED"/>
  </w:style>
  <w:style w:type="paragraph" w:customStyle="1" w:styleId="B0EB23588E38429BA63CA0CF3C5CA1C6">
    <w:name w:val="B0EB23588E38429BA63CA0CF3C5CA1C6"/>
    <w:rsid w:val="00FC38ED"/>
  </w:style>
  <w:style w:type="paragraph" w:customStyle="1" w:styleId="CF8825571EAC45CC8CF5A67E1FC7EA3F">
    <w:name w:val="CF8825571EAC45CC8CF5A67E1FC7EA3F"/>
    <w:rsid w:val="00FC38ED"/>
  </w:style>
  <w:style w:type="paragraph" w:customStyle="1" w:styleId="394452D73B8242B288BEF7D013A4C512">
    <w:name w:val="394452D73B8242B288BEF7D013A4C512"/>
    <w:rsid w:val="00FC38ED"/>
  </w:style>
  <w:style w:type="paragraph" w:customStyle="1" w:styleId="9CF12D61EFB5461D9D3AC361EB874E1B">
    <w:name w:val="9CF12D61EFB5461D9D3AC361EB874E1B"/>
    <w:rsid w:val="00FC38ED"/>
  </w:style>
  <w:style w:type="paragraph" w:customStyle="1" w:styleId="39D4FC421AC04367BD72BE49A329A3F0">
    <w:name w:val="39D4FC421AC04367BD72BE49A329A3F0"/>
    <w:rsid w:val="00FC38ED"/>
  </w:style>
  <w:style w:type="paragraph" w:customStyle="1" w:styleId="192D266943004AF79EDA9299C28FC3EF">
    <w:name w:val="192D266943004AF79EDA9299C28FC3EF"/>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2B7A6DE0D8714A82A77B13523444A9EB">
    <w:name w:val="2B7A6DE0D8714A82A77B13523444A9EB"/>
    <w:rsid w:val="00FC38ED"/>
  </w:style>
  <w:style w:type="paragraph" w:customStyle="1" w:styleId="49BAB977233F4DA7B9B0B5A79AD3D540">
    <w:name w:val="49BAB977233F4DA7B9B0B5A79AD3D540"/>
    <w:rsid w:val="00FC38ED"/>
  </w:style>
  <w:style w:type="paragraph" w:customStyle="1" w:styleId="ADC7F416A63A431FB831304087433325">
    <w:name w:val="ADC7F416A63A431FB831304087433325"/>
    <w:rsid w:val="00FC38ED"/>
  </w:style>
  <w:style w:type="paragraph" w:customStyle="1" w:styleId="936359C8AF284AFF9599FC98295B5E76">
    <w:name w:val="936359C8AF284AFF9599FC98295B5E76"/>
    <w:rsid w:val="00FC38ED"/>
  </w:style>
  <w:style w:type="paragraph" w:customStyle="1" w:styleId="038EAF74A8C14827BFF86588B4B74904">
    <w:name w:val="038EAF74A8C14827BFF86588B4B74904"/>
    <w:rsid w:val="00FC38ED"/>
  </w:style>
  <w:style w:type="paragraph" w:customStyle="1" w:styleId="6E80F60DB7C04015BF20B0CB74343BAA">
    <w:name w:val="6E80F60DB7C04015BF20B0CB74343BAA"/>
    <w:rsid w:val="00FC38ED"/>
  </w:style>
  <w:style w:type="paragraph" w:customStyle="1" w:styleId="EC88BC2C32FF45F3A044CC322DDCF2CF">
    <w:name w:val="EC88BC2C32FF45F3A044CC322DDCF2CF"/>
    <w:rsid w:val="00FC38ED"/>
  </w:style>
  <w:style w:type="paragraph" w:customStyle="1" w:styleId="7B60C2AADC424AEEB4C84C28B64072B7">
    <w:name w:val="7B60C2AADC424AEEB4C84C28B64072B7"/>
    <w:rsid w:val="00FC38ED"/>
  </w:style>
  <w:style w:type="paragraph" w:customStyle="1" w:styleId="7DAC1488C7444C65A1236AA33BE6844D">
    <w:name w:val="7DAC1488C7444C65A1236AA33BE6844D"/>
    <w:rsid w:val="00FC38ED"/>
  </w:style>
  <w:style w:type="paragraph" w:customStyle="1" w:styleId="C6BACDBCF0134AAC8FF08F09D2FBFA9E">
    <w:name w:val="C6BACDBCF0134AAC8FF08F09D2FBFA9E"/>
    <w:rsid w:val="00FC38ED"/>
  </w:style>
  <w:style w:type="paragraph" w:customStyle="1" w:styleId="8B1E68040BAD4926B44C932C71E4ABFE">
    <w:name w:val="8B1E68040BAD4926B44C932C71E4ABFE"/>
    <w:rsid w:val="00FC38ED"/>
  </w:style>
  <w:style w:type="paragraph" w:customStyle="1" w:styleId="0C539F06DF234496854AA9586F4349BB">
    <w:name w:val="0C539F06DF234496854AA9586F4349BB"/>
    <w:rsid w:val="00FC38ED"/>
  </w:style>
  <w:style w:type="paragraph" w:customStyle="1" w:styleId="49E83797D9264F579AD8383F05A2136A">
    <w:name w:val="49E83797D9264F579AD8383F05A2136A"/>
    <w:rsid w:val="00FC38ED"/>
  </w:style>
  <w:style w:type="paragraph" w:customStyle="1" w:styleId="4FBD4328F9234DE99DFDDC9011EF0B94">
    <w:name w:val="4FBD4328F9234DE99DFDDC9011EF0B94"/>
    <w:rsid w:val="00FC38ED"/>
  </w:style>
  <w:style w:type="paragraph" w:customStyle="1" w:styleId="ACE39D234A7A47A4B6450B127D174B9D">
    <w:name w:val="ACE39D234A7A47A4B6450B127D174B9D"/>
    <w:rsid w:val="00FC38ED"/>
  </w:style>
  <w:style w:type="paragraph" w:customStyle="1" w:styleId="DAAB4450CA2E4F159F7B455FA9C386B2">
    <w:name w:val="DAAB4450CA2E4F159F7B455FA9C386B2"/>
    <w:rsid w:val="00FC38ED"/>
  </w:style>
  <w:style w:type="paragraph" w:customStyle="1" w:styleId="53B32A2B39574A8F85F92AF1393FAD8B">
    <w:name w:val="53B32A2B39574A8F85F92AF1393FAD8B"/>
    <w:rsid w:val="00FC38ED"/>
  </w:style>
  <w:style w:type="paragraph" w:customStyle="1" w:styleId="5D4E7E74AF7042A58325E6BBFA161BAB">
    <w:name w:val="5D4E7E74AF7042A58325E6BBFA161BAB"/>
    <w:rsid w:val="00FC38ED"/>
  </w:style>
  <w:style w:type="paragraph" w:customStyle="1" w:styleId="DD9AD4E07CC644C0B569BE4C30565F9E">
    <w:name w:val="DD9AD4E07CC644C0B569BE4C30565F9E"/>
    <w:rsid w:val="00FC38ED"/>
  </w:style>
  <w:style w:type="paragraph" w:customStyle="1" w:styleId="0C2FD5DA224940089A6B64CCC42E3497">
    <w:name w:val="0C2FD5DA224940089A6B64CCC42E3497"/>
    <w:rsid w:val="00FC38ED"/>
  </w:style>
  <w:style w:type="paragraph" w:customStyle="1" w:styleId="9F93D79BF40A4594A88F0BC16F4A3D18">
    <w:name w:val="9F93D79BF40A4594A88F0BC16F4A3D18"/>
    <w:rsid w:val="00FC38ED"/>
  </w:style>
  <w:style w:type="paragraph" w:customStyle="1" w:styleId="CE81C265821A4D039D8341D51003593A">
    <w:name w:val="CE81C265821A4D039D8341D51003593A"/>
    <w:rsid w:val="00FC38ED"/>
  </w:style>
  <w:style w:type="paragraph" w:customStyle="1" w:styleId="5109ACB8655645B2B09ED7F8FAD57CF8">
    <w:name w:val="5109ACB8655645B2B09ED7F8FAD57CF8"/>
    <w:rsid w:val="00FC38ED"/>
  </w:style>
  <w:style w:type="paragraph" w:customStyle="1" w:styleId="786A382A21FA4448B6332D3342893D23">
    <w:name w:val="786A382A21FA4448B6332D3342893D23"/>
    <w:rsid w:val="00FC38ED"/>
  </w:style>
  <w:style w:type="paragraph" w:customStyle="1" w:styleId="DFB7E82E29BC40F697302A543E6D4458">
    <w:name w:val="DFB7E82E29BC40F697302A543E6D4458"/>
    <w:rsid w:val="00FC38ED"/>
  </w:style>
  <w:style w:type="paragraph" w:customStyle="1" w:styleId="E8816BAA7059483C888027B8598D7B71">
    <w:name w:val="E8816BAA7059483C888027B8598D7B71"/>
    <w:rsid w:val="00FC38ED"/>
  </w:style>
  <w:style w:type="paragraph" w:customStyle="1" w:styleId="A504064CD03E403DBE6164216C690792">
    <w:name w:val="A504064CD03E403DBE6164216C690792"/>
    <w:rsid w:val="00FC38ED"/>
  </w:style>
  <w:style w:type="paragraph" w:customStyle="1" w:styleId="296DD79D54754C05AF666EB6A95D49A0">
    <w:name w:val="296DD79D54754C05AF666EB6A95D49A0"/>
    <w:rsid w:val="00FC38ED"/>
  </w:style>
  <w:style w:type="paragraph" w:customStyle="1" w:styleId="1AB1FA6C78284C30A6AED8C0BA5518E7">
    <w:name w:val="1AB1FA6C78284C30A6AED8C0BA5518E7"/>
    <w:rsid w:val="00FC38ED"/>
  </w:style>
  <w:style w:type="paragraph" w:customStyle="1" w:styleId="1111616B0E414A31A47E829894FD6884">
    <w:name w:val="1111616B0E414A31A47E829894FD6884"/>
    <w:rsid w:val="00FC38ED"/>
  </w:style>
  <w:style w:type="paragraph" w:customStyle="1" w:styleId="BD52707703A34EECB315190A4C960A74">
    <w:name w:val="BD52707703A34EECB315190A4C960A74"/>
    <w:rsid w:val="00FC38ED"/>
  </w:style>
  <w:style w:type="paragraph" w:customStyle="1" w:styleId="B697C8AD77214409A0C74BD96A36E83D">
    <w:name w:val="B697C8AD77214409A0C74BD96A36E83D"/>
    <w:rsid w:val="00FC38ED"/>
  </w:style>
  <w:style w:type="paragraph" w:customStyle="1" w:styleId="5698FB4338A644DBBAD58AD7B0FFDA2E">
    <w:name w:val="5698FB4338A644DBBAD58AD7B0FFDA2E"/>
    <w:rsid w:val="00FC38ED"/>
  </w:style>
  <w:style w:type="paragraph" w:customStyle="1" w:styleId="E7B679B5E0F04BE6A85991FCA2842499">
    <w:name w:val="E7B679B5E0F04BE6A85991FCA2842499"/>
    <w:rsid w:val="00FC38ED"/>
  </w:style>
  <w:style w:type="paragraph" w:customStyle="1" w:styleId="CAEE17AA2D884113B256160F99A0C913">
    <w:name w:val="CAEE17AA2D884113B256160F99A0C913"/>
    <w:rsid w:val="00FC38ED"/>
  </w:style>
  <w:style w:type="paragraph" w:customStyle="1" w:styleId="146944988FC94AA5888F8BD899E865CE">
    <w:name w:val="146944988FC94AA5888F8BD899E865CE"/>
    <w:rsid w:val="00FC38ED"/>
  </w:style>
  <w:style w:type="paragraph" w:customStyle="1" w:styleId="A2BE314052BD4A52BAAE0DB6FCAA33D9">
    <w:name w:val="A2BE314052BD4A52BAAE0DB6FCAA33D9"/>
    <w:rsid w:val="00FC38ED"/>
  </w:style>
  <w:style w:type="paragraph" w:customStyle="1" w:styleId="90F8B556F0B34CF7B3D5EABDF98679B5">
    <w:name w:val="90F8B556F0B34CF7B3D5EABDF98679B5"/>
    <w:rsid w:val="00FC38ED"/>
  </w:style>
  <w:style w:type="paragraph" w:customStyle="1" w:styleId="92EA0B5CD8DD4C83B4B817696C22EC85">
    <w:name w:val="92EA0B5CD8DD4C83B4B817696C22EC85"/>
    <w:rsid w:val="00FC38ED"/>
  </w:style>
  <w:style w:type="paragraph" w:customStyle="1" w:styleId="DE8AF6BB10A4433D8ADA72E5AB20D9D5">
    <w:name w:val="DE8AF6BB10A4433D8ADA72E5AB20D9D5"/>
    <w:rsid w:val="00FC38ED"/>
  </w:style>
  <w:style w:type="paragraph" w:customStyle="1" w:styleId="F7EB692EBE1B41DEB7B98CFCFC063D9A">
    <w:name w:val="F7EB692EBE1B41DEB7B98CFCFC063D9A"/>
    <w:rsid w:val="00FC38ED"/>
  </w:style>
  <w:style w:type="paragraph" w:customStyle="1" w:styleId="8546DBDE1F9F4067B8FD782ED8358C89">
    <w:name w:val="8546DBDE1F9F4067B8FD782ED8358C89"/>
    <w:rsid w:val="00FC38ED"/>
  </w:style>
  <w:style w:type="paragraph" w:customStyle="1" w:styleId="4A873321C94C4A6293345F41592F321F">
    <w:name w:val="4A873321C94C4A6293345F41592F321F"/>
    <w:rsid w:val="00FC38ED"/>
  </w:style>
  <w:style w:type="paragraph" w:customStyle="1" w:styleId="D744865629F54B06AD40A2A51DBE689D">
    <w:name w:val="D744865629F54B06AD40A2A51DBE689D"/>
    <w:rsid w:val="00FC38ED"/>
  </w:style>
  <w:style w:type="paragraph" w:customStyle="1" w:styleId="AC61EF2DD5AC42DA8688F032CD8CC6ED">
    <w:name w:val="AC61EF2DD5AC42DA8688F032CD8CC6ED"/>
    <w:rsid w:val="00FC38ED"/>
  </w:style>
  <w:style w:type="paragraph" w:customStyle="1" w:styleId="419E02A5F8754DF78BCA4AC49F5426E3">
    <w:name w:val="419E02A5F8754DF78BCA4AC49F5426E3"/>
    <w:rsid w:val="00FC38ED"/>
  </w:style>
  <w:style w:type="paragraph" w:customStyle="1" w:styleId="298B4838BB264B0AB1564F3D267F5422">
    <w:name w:val="298B4838BB264B0AB1564F3D267F5422"/>
    <w:rsid w:val="00FC38ED"/>
  </w:style>
  <w:style w:type="paragraph" w:customStyle="1" w:styleId="45232D68F0994ACEAE2D89470913FFAA">
    <w:name w:val="45232D68F0994ACEAE2D89470913FFAA"/>
    <w:rsid w:val="00FC38ED"/>
  </w:style>
  <w:style w:type="paragraph" w:customStyle="1" w:styleId="0588100B05B8486EBBA669E2C53F0B3F">
    <w:name w:val="0588100B05B8486EBBA669E2C53F0B3F"/>
    <w:rsid w:val="00FC38ED"/>
  </w:style>
  <w:style w:type="paragraph" w:customStyle="1" w:styleId="34692B455BAB4C60A4799864CC0443E7">
    <w:name w:val="34692B455BAB4C60A4799864CC0443E7"/>
    <w:rsid w:val="00FC38ED"/>
  </w:style>
  <w:style w:type="paragraph" w:customStyle="1" w:styleId="A248EC80DF51476D8084E1CFC5AC1B4A">
    <w:name w:val="A248EC80DF51476D8084E1CFC5AC1B4A"/>
    <w:rsid w:val="00FC38ED"/>
  </w:style>
  <w:style w:type="paragraph" w:customStyle="1" w:styleId="3C4B5DC6507545C4A8866D0C12453EEA1">
    <w:name w:val="3C4B5DC6507545C4A8866D0C12453EEA1"/>
    <w:rsid w:val="004F5636"/>
    <w:rPr>
      <w:rFonts w:eastAsiaTheme="minorHAnsi"/>
    </w:rPr>
  </w:style>
  <w:style w:type="paragraph" w:customStyle="1" w:styleId="ADC7F416A63A431FB8313040874333251">
    <w:name w:val="ADC7F416A63A431FB8313040874333251"/>
    <w:rsid w:val="004F5636"/>
    <w:rPr>
      <w:rFonts w:eastAsiaTheme="minorHAnsi"/>
    </w:rPr>
  </w:style>
  <w:style w:type="paragraph" w:customStyle="1" w:styleId="8B1E68040BAD4926B44C932C71E4ABFE1">
    <w:name w:val="8B1E68040BAD4926B44C932C71E4ABFE1"/>
    <w:rsid w:val="004F5636"/>
    <w:rPr>
      <w:rFonts w:eastAsiaTheme="minorHAnsi"/>
    </w:rPr>
  </w:style>
  <w:style w:type="paragraph" w:customStyle="1" w:styleId="038EAF74A8C14827BFF86588B4B749041">
    <w:name w:val="038EAF74A8C14827BFF86588B4B749041"/>
    <w:rsid w:val="004F5636"/>
    <w:rPr>
      <w:rFonts w:eastAsiaTheme="minorHAnsi"/>
    </w:rPr>
  </w:style>
  <w:style w:type="paragraph" w:customStyle="1" w:styleId="192D266943004AF79EDA9299C28FC3EF1">
    <w:name w:val="192D266943004AF79EDA9299C28FC3EF1"/>
    <w:rsid w:val="004F5636"/>
    <w:rPr>
      <w:rFonts w:eastAsiaTheme="minorHAnsi"/>
    </w:rPr>
  </w:style>
  <w:style w:type="paragraph" w:customStyle="1" w:styleId="7DAC1488C7444C65A1236AA33BE6844D1">
    <w:name w:val="7DAC1488C7444C65A1236AA33BE6844D1"/>
    <w:rsid w:val="004F5636"/>
    <w:rPr>
      <w:rFonts w:eastAsiaTheme="minorHAnsi"/>
    </w:rPr>
  </w:style>
  <w:style w:type="paragraph" w:customStyle="1" w:styleId="EC88BC2C32FF45F3A044CC322DDCF2CF1">
    <w:name w:val="EC88BC2C32FF45F3A044CC322DDCF2CF1"/>
    <w:rsid w:val="004F5636"/>
    <w:rPr>
      <w:rFonts w:eastAsiaTheme="minorHAnsi"/>
    </w:rPr>
  </w:style>
  <w:style w:type="paragraph" w:customStyle="1" w:styleId="C6BACDBCF0134AAC8FF08F09D2FBFA9E1">
    <w:name w:val="C6BACDBCF0134AAC8FF08F09D2FBFA9E1"/>
    <w:rsid w:val="004F5636"/>
    <w:rPr>
      <w:rFonts w:eastAsiaTheme="minorHAnsi"/>
    </w:rPr>
  </w:style>
  <w:style w:type="paragraph" w:customStyle="1" w:styleId="7B60C2AADC424AEEB4C84C28B64072B71">
    <w:name w:val="7B60C2AADC424AEEB4C84C28B64072B71"/>
    <w:rsid w:val="004F5636"/>
    <w:rPr>
      <w:rFonts w:eastAsiaTheme="minorHAnsi"/>
    </w:rPr>
  </w:style>
  <w:style w:type="paragraph" w:customStyle="1" w:styleId="0C539F06DF234496854AA9586F4349BB1">
    <w:name w:val="0C539F06DF234496854AA9586F4349BB1"/>
    <w:rsid w:val="004F5636"/>
    <w:rPr>
      <w:rFonts w:eastAsiaTheme="minorHAnsi"/>
    </w:rPr>
  </w:style>
  <w:style w:type="paragraph" w:customStyle="1" w:styleId="49E83797D9264F579AD8383F05A2136A1">
    <w:name w:val="49E83797D9264F579AD8383F05A2136A1"/>
    <w:rsid w:val="004F5636"/>
    <w:rPr>
      <w:rFonts w:eastAsiaTheme="minorHAnsi"/>
    </w:rPr>
  </w:style>
  <w:style w:type="paragraph" w:customStyle="1" w:styleId="4FBD4328F9234DE99DFDDC9011EF0B941">
    <w:name w:val="4FBD4328F9234DE99DFDDC9011EF0B941"/>
    <w:rsid w:val="004F5636"/>
    <w:rPr>
      <w:rFonts w:eastAsiaTheme="minorHAnsi"/>
    </w:rPr>
  </w:style>
  <w:style w:type="paragraph" w:customStyle="1" w:styleId="2B7A6DE0D8714A82A77B13523444A9EB1">
    <w:name w:val="2B7A6DE0D8714A82A77B13523444A9EB1"/>
    <w:rsid w:val="004F5636"/>
    <w:rPr>
      <w:rFonts w:eastAsiaTheme="minorHAnsi"/>
    </w:rPr>
  </w:style>
  <w:style w:type="paragraph" w:customStyle="1" w:styleId="A248EC80DF51476D8084E1CFC5AC1B4A1">
    <w:name w:val="A248EC80DF51476D8084E1CFC5AC1B4A1"/>
    <w:rsid w:val="004F5636"/>
    <w:rPr>
      <w:rFonts w:eastAsiaTheme="minorHAnsi"/>
    </w:rPr>
  </w:style>
  <w:style w:type="paragraph" w:customStyle="1" w:styleId="7781860DC28A41D4A4DD8178A78290E0">
    <w:name w:val="7781860DC28A41D4A4DD8178A78290E0"/>
    <w:rsid w:val="004F5636"/>
    <w:rPr>
      <w:rFonts w:eastAsiaTheme="minorHAnsi"/>
    </w:rPr>
  </w:style>
  <w:style w:type="paragraph" w:customStyle="1" w:styleId="9D89C42E86EF4B4B99BF4E67C07788E22">
    <w:name w:val="9D89C42E86EF4B4B99BF4E67C07788E22"/>
    <w:rsid w:val="004F5636"/>
    <w:rPr>
      <w:rFonts w:eastAsiaTheme="minorHAnsi"/>
    </w:rPr>
  </w:style>
  <w:style w:type="paragraph" w:customStyle="1" w:styleId="3C4B5DC6507545C4A8866D0C12453EEA2">
    <w:name w:val="3C4B5DC6507545C4A8866D0C12453EEA2"/>
    <w:rsid w:val="004F5636"/>
    <w:rPr>
      <w:rFonts w:eastAsiaTheme="minorHAnsi"/>
    </w:rPr>
  </w:style>
  <w:style w:type="paragraph" w:customStyle="1" w:styleId="ADC7F416A63A431FB8313040874333252">
    <w:name w:val="ADC7F416A63A431FB8313040874333252"/>
    <w:rsid w:val="004F5636"/>
    <w:rPr>
      <w:rFonts w:eastAsiaTheme="minorHAnsi"/>
    </w:rPr>
  </w:style>
  <w:style w:type="paragraph" w:customStyle="1" w:styleId="8B1E68040BAD4926B44C932C71E4ABFE2">
    <w:name w:val="8B1E68040BAD4926B44C932C71E4ABFE2"/>
    <w:rsid w:val="004F5636"/>
    <w:rPr>
      <w:rFonts w:eastAsiaTheme="minorHAnsi"/>
    </w:rPr>
  </w:style>
  <w:style w:type="paragraph" w:customStyle="1" w:styleId="038EAF74A8C14827BFF86588B4B749042">
    <w:name w:val="038EAF74A8C14827BFF86588B4B749042"/>
    <w:rsid w:val="004F5636"/>
    <w:rPr>
      <w:rFonts w:eastAsiaTheme="minorHAnsi"/>
    </w:rPr>
  </w:style>
  <w:style w:type="paragraph" w:customStyle="1" w:styleId="192D266943004AF79EDA9299C28FC3EF2">
    <w:name w:val="192D266943004AF79EDA9299C28FC3EF2"/>
    <w:rsid w:val="004F5636"/>
    <w:rPr>
      <w:rFonts w:eastAsiaTheme="minorHAnsi"/>
    </w:rPr>
  </w:style>
  <w:style w:type="paragraph" w:customStyle="1" w:styleId="7DAC1488C7444C65A1236AA33BE6844D2">
    <w:name w:val="7DAC1488C7444C65A1236AA33BE6844D2"/>
    <w:rsid w:val="004F5636"/>
    <w:rPr>
      <w:rFonts w:eastAsiaTheme="minorHAnsi"/>
    </w:rPr>
  </w:style>
  <w:style w:type="paragraph" w:customStyle="1" w:styleId="EC88BC2C32FF45F3A044CC322DDCF2CF2">
    <w:name w:val="EC88BC2C32FF45F3A044CC322DDCF2CF2"/>
    <w:rsid w:val="004F5636"/>
    <w:rPr>
      <w:rFonts w:eastAsiaTheme="minorHAnsi"/>
    </w:rPr>
  </w:style>
  <w:style w:type="paragraph" w:customStyle="1" w:styleId="C6BACDBCF0134AAC8FF08F09D2FBFA9E2">
    <w:name w:val="C6BACDBCF0134AAC8FF08F09D2FBFA9E2"/>
    <w:rsid w:val="004F5636"/>
    <w:rPr>
      <w:rFonts w:eastAsiaTheme="minorHAnsi"/>
    </w:rPr>
  </w:style>
  <w:style w:type="paragraph" w:customStyle="1" w:styleId="7B60C2AADC424AEEB4C84C28B64072B72">
    <w:name w:val="7B60C2AADC424AEEB4C84C28B64072B72"/>
    <w:rsid w:val="004F5636"/>
    <w:rPr>
      <w:rFonts w:eastAsiaTheme="minorHAnsi"/>
    </w:rPr>
  </w:style>
  <w:style w:type="paragraph" w:customStyle="1" w:styleId="0C539F06DF234496854AA9586F4349BB2">
    <w:name w:val="0C539F06DF234496854AA9586F4349BB2"/>
    <w:rsid w:val="004F5636"/>
    <w:rPr>
      <w:rFonts w:eastAsiaTheme="minorHAnsi"/>
    </w:rPr>
  </w:style>
  <w:style w:type="paragraph" w:customStyle="1" w:styleId="49E83797D9264F579AD8383F05A2136A2">
    <w:name w:val="49E83797D9264F579AD8383F05A2136A2"/>
    <w:rsid w:val="004F5636"/>
    <w:rPr>
      <w:rFonts w:eastAsiaTheme="minorHAnsi"/>
    </w:rPr>
  </w:style>
  <w:style w:type="paragraph" w:customStyle="1" w:styleId="4FBD4328F9234DE99DFDDC9011EF0B942">
    <w:name w:val="4FBD4328F9234DE99DFDDC9011EF0B942"/>
    <w:rsid w:val="004F5636"/>
    <w:rPr>
      <w:rFonts w:eastAsiaTheme="minorHAnsi"/>
    </w:rPr>
  </w:style>
  <w:style w:type="paragraph" w:customStyle="1" w:styleId="2B7A6DE0D8714A82A77B13523444A9EB2">
    <w:name w:val="2B7A6DE0D8714A82A77B13523444A9EB2"/>
    <w:rsid w:val="004F5636"/>
    <w:rPr>
      <w:rFonts w:eastAsiaTheme="minorHAnsi"/>
    </w:rPr>
  </w:style>
  <w:style w:type="paragraph" w:customStyle="1" w:styleId="A248EC80DF51476D8084E1CFC5AC1B4A2">
    <w:name w:val="A248EC80DF51476D8084E1CFC5AC1B4A2"/>
    <w:rsid w:val="004F5636"/>
    <w:rPr>
      <w:rFonts w:eastAsiaTheme="minorHAnsi"/>
    </w:rPr>
  </w:style>
  <w:style w:type="paragraph" w:customStyle="1" w:styleId="7781860DC28A41D4A4DD8178A78290E01">
    <w:name w:val="7781860DC28A41D4A4DD8178A78290E01"/>
    <w:rsid w:val="004F5636"/>
    <w:rPr>
      <w:rFonts w:eastAsiaTheme="minorHAnsi"/>
    </w:rPr>
  </w:style>
  <w:style w:type="paragraph" w:customStyle="1" w:styleId="9D89C42E86EF4B4B99BF4E67C07788E23">
    <w:name w:val="9D89C42E86EF4B4B99BF4E67C07788E23"/>
    <w:rsid w:val="004F5636"/>
    <w:rPr>
      <w:rFonts w:eastAsiaTheme="minorHAnsi"/>
    </w:rPr>
  </w:style>
  <w:style w:type="paragraph" w:customStyle="1" w:styleId="3C4B5DC6507545C4A8866D0C12453EEA3">
    <w:name w:val="3C4B5DC6507545C4A8866D0C12453EEA3"/>
    <w:rsid w:val="004F5636"/>
    <w:rPr>
      <w:rFonts w:eastAsiaTheme="minorHAnsi"/>
    </w:rPr>
  </w:style>
  <w:style w:type="paragraph" w:customStyle="1" w:styleId="ADC7F416A63A431FB8313040874333253">
    <w:name w:val="ADC7F416A63A431FB8313040874333253"/>
    <w:rsid w:val="004F5636"/>
    <w:rPr>
      <w:rFonts w:eastAsiaTheme="minorHAnsi"/>
    </w:rPr>
  </w:style>
  <w:style w:type="paragraph" w:customStyle="1" w:styleId="8B1E68040BAD4926B44C932C71E4ABFE3">
    <w:name w:val="8B1E68040BAD4926B44C932C71E4ABFE3"/>
    <w:rsid w:val="004F5636"/>
    <w:rPr>
      <w:rFonts w:eastAsiaTheme="minorHAnsi"/>
    </w:rPr>
  </w:style>
  <w:style w:type="paragraph" w:customStyle="1" w:styleId="038EAF74A8C14827BFF86588B4B749043">
    <w:name w:val="038EAF74A8C14827BFF86588B4B749043"/>
    <w:rsid w:val="004F5636"/>
    <w:rPr>
      <w:rFonts w:eastAsiaTheme="minorHAnsi"/>
    </w:rPr>
  </w:style>
  <w:style w:type="paragraph" w:customStyle="1" w:styleId="192D266943004AF79EDA9299C28FC3EF3">
    <w:name w:val="192D266943004AF79EDA9299C28FC3EF3"/>
    <w:rsid w:val="004F5636"/>
    <w:rPr>
      <w:rFonts w:eastAsiaTheme="minorHAnsi"/>
    </w:rPr>
  </w:style>
  <w:style w:type="paragraph" w:customStyle="1" w:styleId="7DAC1488C7444C65A1236AA33BE6844D3">
    <w:name w:val="7DAC1488C7444C65A1236AA33BE6844D3"/>
    <w:rsid w:val="004F5636"/>
    <w:rPr>
      <w:rFonts w:eastAsiaTheme="minorHAnsi"/>
    </w:rPr>
  </w:style>
  <w:style w:type="paragraph" w:customStyle="1" w:styleId="EC88BC2C32FF45F3A044CC322DDCF2CF3">
    <w:name w:val="EC88BC2C32FF45F3A044CC322DDCF2CF3"/>
    <w:rsid w:val="004F5636"/>
    <w:rPr>
      <w:rFonts w:eastAsiaTheme="minorHAnsi"/>
    </w:rPr>
  </w:style>
  <w:style w:type="paragraph" w:customStyle="1" w:styleId="C6BACDBCF0134AAC8FF08F09D2FBFA9E3">
    <w:name w:val="C6BACDBCF0134AAC8FF08F09D2FBFA9E3"/>
    <w:rsid w:val="004F5636"/>
    <w:rPr>
      <w:rFonts w:eastAsiaTheme="minorHAnsi"/>
    </w:rPr>
  </w:style>
  <w:style w:type="paragraph" w:customStyle="1" w:styleId="7B60C2AADC424AEEB4C84C28B64072B73">
    <w:name w:val="7B60C2AADC424AEEB4C84C28B64072B73"/>
    <w:rsid w:val="004F5636"/>
    <w:rPr>
      <w:rFonts w:eastAsiaTheme="minorHAnsi"/>
    </w:rPr>
  </w:style>
  <w:style w:type="paragraph" w:customStyle="1" w:styleId="0C539F06DF234496854AA9586F4349BB3">
    <w:name w:val="0C539F06DF234496854AA9586F4349BB3"/>
    <w:rsid w:val="004F5636"/>
    <w:rPr>
      <w:rFonts w:eastAsiaTheme="minorHAnsi"/>
    </w:rPr>
  </w:style>
  <w:style w:type="paragraph" w:customStyle="1" w:styleId="49E83797D9264F579AD8383F05A2136A3">
    <w:name w:val="49E83797D9264F579AD8383F05A2136A3"/>
    <w:rsid w:val="004F5636"/>
    <w:rPr>
      <w:rFonts w:eastAsiaTheme="minorHAnsi"/>
    </w:rPr>
  </w:style>
  <w:style w:type="paragraph" w:customStyle="1" w:styleId="4FBD4328F9234DE99DFDDC9011EF0B943">
    <w:name w:val="4FBD4328F9234DE99DFDDC9011EF0B943"/>
    <w:rsid w:val="004F5636"/>
    <w:rPr>
      <w:rFonts w:eastAsiaTheme="minorHAnsi"/>
    </w:rPr>
  </w:style>
  <w:style w:type="paragraph" w:customStyle="1" w:styleId="2B7A6DE0D8714A82A77B13523444A9EB3">
    <w:name w:val="2B7A6DE0D8714A82A77B13523444A9EB3"/>
    <w:rsid w:val="004F5636"/>
    <w:rPr>
      <w:rFonts w:eastAsiaTheme="minorHAnsi"/>
    </w:rPr>
  </w:style>
  <w:style w:type="paragraph" w:customStyle="1" w:styleId="A248EC80DF51476D8084E1CFC5AC1B4A3">
    <w:name w:val="A248EC80DF51476D8084E1CFC5AC1B4A3"/>
    <w:rsid w:val="004F5636"/>
    <w:rPr>
      <w:rFonts w:eastAsiaTheme="minorHAnsi"/>
    </w:rPr>
  </w:style>
  <w:style w:type="paragraph" w:customStyle="1" w:styleId="ADA560748E714109B46B565654B9354A">
    <w:name w:val="ADA560748E714109B46B565654B9354A"/>
    <w:rsid w:val="004F5636"/>
    <w:rPr>
      <w:rFonts w:eastAsiaTheme="minorHAnsi"/>
    </w:rPr>
  </w:style>
  <w:style w:type="paragraph" w:customStyle="1" w:styleId="9D89C42E86EF4B4B99BF4E67C07788E24">
    <w:name w:val="9D89C42E86EF4B4B99BF4E67C07788E24"/>
    <w:rsid w:val="004F5636"/>
    <w:rPr>
      <w:rFonts w:eastAsiaTheme="minorHAnsi"/>
    </w:rPr>
  </w:style>
  <w:style w:type="paragraph" w:customStyle="1" w:styleId="3C4B5DC6507545C4A8866D0C12453EEA4">
    <w:name w:val="3C4B5DC6507545C4A8866D0C12453EEA4"/>
    <w:rsid w:val="004F5636"/>
    <w:rPr>
      <w:rFonts w:eastAsiaTheme="minorHAnsi"/>
    </w:rPr>
  </w:style>
  <w:style w:type="paragraph" w:customStyle="1" w:styleId="ADC7F416A63A431FB8313040874333254">
    <w:name w:val="ADC7F416A63A431FB8313040874333254"/>
    <w:rsid w:val="004F5636"/>
    <w:rPr>
      <w:rFonts w:eastAsiaTheme="minorHAnsi"/>
    </w:rPr>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7B60C2AADC424AEEB4C84C28B64072B74">
    <w:name w:val="7B60C2AADC424AEEB4C84C28B64072B74"/>
    <w:rsid w:val="004F5636"/>
    <w:rPr>
      <w:rFonts w:eastAsiaTheme="minorHAnsi"/>
    </w:rPr>
  </w:style>
  <w:style w:type="paragraph" w:customStyle="1" w:styleId="0C539F06DF234496854AA9586F4349BB4">
    <w:name w:val="0C539F06DF234496854AA9586F4349BB4"/>
    <w:rsid w:val="004F5636"/>
    <w:rPr>
      <w:rFonts w:eastAsiaTheme="minorHAnsi"/>
    </w:rPr>
  </w:style>
  <w:style w:type="paragraph" w:customStyle="1" w:styleId="49E83797D9264F579AD8383F05A2136A4">
    <w:name w:val="49E83797D9264F579AD8383F05A2136A4"/>
    <w:rsid w:val="004F5636"/>
    <w:rPr>
      <w:rFonts w:eastAsiaTheme="minorHAnsi"/>
    </w:rPr>
  </w:style>
  <w:style w:type="paragraph" w:customStyle="1" w:styleId="4FBD4328F9234DE99DFDDC9011EF0B944">
    <w:name w:val="4FBD4328F9234DE99DFDDC9011EF0B944"/>
    <w:rsid w:val="004F5636"/>
    <w:rPr>
      <w:rFonts w:eastAsiaTheme="minorHAnsi"/>
    </w:rPr>
  </w:style>
  <w:style w:type="paragraph" w:customStyle="1" w:styleId="2B7A6DE0D8714A82A77B13523444A9EB4">
    <w:name w:val="2B7A6DE0D8714A82A77B13523444A9EB4"/>
    <w:rsid w:val="004F5636"/>
    <w:rPr>
      <w:rFonts w:eastAsiaTheme="minorHAnsi"/>
    </w:rPr>
  </w:style>
  <w:style w:type="paragraph" w:customStyle="1" w:styleId="A248EC80DF51476D8084E1CFC5AC1B4A4">
    <w:name w:val="A248EC80DF51476D8084E1CFC5AC1B4A4"/>
    <w:rsid w:val="004F5636"/>
    <w:rPr>
      <w:rFonts w:eastAsiaTheme="minorHAnsi"/>
    </w:rPr>
  </w:style>
  <w:style w:type="character" w:customStyle="1" w:styleId="Style1">
    <w:name w:val="Style1"/>
    <w:basedOn w:val="DefaultParagraphFont"/>
    <w:uiPriority w:val="1"/>
    <w:rsid w:val="004F5636"/>
    <w:rPr>
      <w:rFonts w:asciiTheme="minorHAnsi" w:hAnsiTheme="minorHAnsi"/>
      <w:color w:val="163E70"/>
      <w:sz w:val="22"/>
    </w:rPr>
  </w:style>
  <w:style w:type="paragraph" w:customStyle="1" w:styleId="344E80C73B1C48A7A3541458E9991615">
    <w:name w:val="344E80C73B1C48A7A3541458E9991615"/>
    <w:rsid w:val="004F5636"/>
    <w:rPr>
      <w:rFonts w:eastAsiaTheme="minorHAnsi"/>
    </w:rPr>
  </w:style>
  <w:style w:type="paragraph" w:customStyle="1" w:styleId="ADA560748E714109B46B565654B9354A1">
    <w:name w:val="ADA560748E714109B46B565654B9354A1"/>
    <w:rsid w:val="004F5636"/>
    <w:rPr>
      <w:rFonts w:eastAsiaTheme="minorHAnsi"/>
    </w:rPr>
  </w:style>
  <w:style w:type="paragraph" w:customStyle="1" w:styleId="9D89C42E86EF4B4B99BF4E67C07788E25">
    <w:name w:val="9D89C42E86EF4B4B99BF4E67C07788E25"/>
    <w:rsid w:val="004F5636"/>
    <w:rPr>
      <w:rFonts w:eastAsiaTheme="minorHAnsi"/>
    </w:rPr>
  </w:style>
  <w:style w:type="paragraph" w:customStyle="1" w:styleId="43CAE74DDEFC4DEB8A2A6DD0386E65F6">
    <w:name w:val="43CAE74DDEFC4DEB8A2A6DD0386E65F6"/>
    <w:rsid w:val="004F5636"/>
  </w:style>
  <w:style w:type="paragraph" w:customStyle="1" w:styleId="CCE919D9E3CB42DE9D01D2F9F77ED8B7">
    <w:name w:val="CCE919D9E3CB42DE9D01D2F9F77ED8B7"/>
    <w:rsid w:val="004F5636"/>
  </w:style>
  <w:style w:type="paragraph" w:customStyle="1" w:styleId="A474E900776F40B8938CB2FA653C2BFC">
    <w:name w:val="A474E900776F40B8938CB2FA653C2BFC"/>
    <w:rsid w:val="004F5636"/>
  </w:style>
  <w:style w:type="paragraph" w:customStyle="1" w:styleId="D40D53251C73457FB9E58C718DC47037">
    <w:name w:val="D40D53251C73457FB9E58C718DC47037"/>
    <w:rsid w:val="004F5636"/>
  </w:style>
  <w:style w:type="paragraph" w:customStyle="1" w:styleId="FCD26347586C411FA7D20EADB38B157B">
    <w:name w:val="FCD26347586C411FA7D20EADB38B157B"/>
    <w:rsid w:val="004F5636"/>
  </w:style>
  <w:style w:type="paragraph" w:customStyle="1" w:styleId="91F9875AB6E949498684C4857E9932E5">
    <w:name w:val="91F9875AB6E949498684C4857E9932E5"/>
    <w:rsid w:val="004F5636"/>
  </w:style>
  <w:style w:type="paragraph" w:customStyle="1" w:styleId="209D233B19D74D4B955B0C3B90C1B4C9">
    <w:name w:val="209D233B19D74D4B955B0C3B90C1B4C9"/>
    <w:rsid w:val="004F5636"/>
  </w:style>
  <w:style w:type="paragraph" w:customStyle="1" w:styleId="408EDCDCFEC24F04991C2BBD5B4ED8D7">
    <w:name w:val="408EDCDCFEC24F04991C2BBD5B4ED8D7"/>
    <w:rsid w:val="004F5636"/>
  </w:style>
  <w:style w:type="paragraph" w:customStyle="1" w:styleId="02AD9459162C4269BDBD6E179BEABCE9">
    <w:name w:val="02AD9459162C4269BDBD6E179BEABCE9"/>
    <w:rsid w:val="004F5636"/>
  </w:style>
  <w:style w:type="paragraph" w:customStyle="1" w:styleId="00F4707E524E4FE8AE1ED9B2C8B3EC16">
    <w:name w:val="00F4707E524E4FE8AE1ED9B2C8B3EC16"/>
    <w:rsid w:val="004F5636"/>
  </w:style>
  <w:style w:type="paragraph" w:customStyle="1" w:styleId="5CBB48FF6939440C8EDD6D704266A861">
    <w:name w:val="5CBB48FF6939440C8EDD6D704266A861"/>
    <w:rsid w:val="004F5636"/>
  </w:style>
  <w:style w:type="paragraph" w:customStyle="1" w:styleId="6061D24F32D546BEB4B98FD2D0D095B5">
    <w:name w:val="6061D24F32D546BEB4B98FD2D0D095B5"/>
    <w:rsid w:val="004F5636"/>
  </w:style>
  <w:style w:type="paragraph" w:customStyle="1" w:styleId="786F049CA96142E887D942A69EE8A58E">
    <w:name w:val="786F049CA96142E887D942A69EE8A58E"/>
    <w:rsid w:val="004F5636"/>
  </w:style>
  <w:style w:type="paragraph" w:customStyle="1" w:styleId="D0626496898C486EB09FDFB5977FCA04">
    <w:name w:val="D0626496898C486EB09FDFB5977FCA04"/>
    <w:rsid w:val="004F5636"/>
  </w:style>
  <w:style w:type="paragraph" w:customStyle="1" w:styleId="852A8F6DBC244E62A02F45F56AFCF0EB">
    <w:name w:val="852A8F6DBC244E62A02F45F56AFCF0EB"/>
    <w:rsid w:val="004F5636"/>
  </w:style>
  <w:style w:type="paragraph" w:customStyle="1" w:styleId="C1D022EACFD5443480E7A8121BE10B5B">
    <w:name w:val="C1D022EACFD5443480E7A8121BE10B5B"/>
    <w:rsid w:val="004F5636"/>
  </w:style>
  <w:style w:type="paragraph" w:customStyle="1" w:styleId="A5A1C452894F4E33847AA988D28657CC">
    <w:name w:val="A5A1C452894F4E33847AA988D28657CC"/>
    <w:rsid w:val="004F5636"/>
  </w:style>
  <w:style w:type="paragraph" w:customStyle="1" w:styleId="130B6C0458F34BDF9300B8641C09A2F6">
    <w:name w:val="130B6C0458F34BDF9300B8641C09A2F6"/>
    <w:rsid w:val="004F5636"/>
  </w:style>
  <w:style w:type="paragraph" w:customStyle="1" w:styleId="449CD8EE39C84821BC4EF0DA74143AA3">
    <w:name w:val="449CD8EE39C84821BC4EF0DA74143AA3"/>
    <w:rsid w:val="004F5636"/>
  </w:style>
  <w:style w:type="paragraph" w:customStyle="1" w:styleId="056B4AFFAE0B4AF3B1369F5E32BC97E7">
    <w:name w:val="056B4AFFAE0B4AF3B1369F5E32BC97E7"/>
    <w:rsid w:val="004F5636"/>
  </w:style>
  <w:style w:type="paragraph" w:customStyle="1" w:styleId="14DDA374BABE4961A692AEB52D1D1BEF">
    <w:name w:val="14DDA374BABE4961A692AEB52D1D1BEF"/>
    <w:rsid w:val="004F5636"/>
  </w:style>
  <w:style w:type="paragraph" w:customStyle="1" w:styleId="E2BDE93C681F4467B932FAA94C362319">
    <w:name w:val="E2BDE93C681F4467B932FAA94C362319"/>
    <w:rsid w:val="004F5636"/>
  </w:style>
  <w:style w:type="paragraph" w:customStyle="1" w:styleId="E25B615008DF401F932CC0F90A8CBEEF">
    <w:name w:val="E25B615008DF401F932CC0F90A8CBEEF"/>
    <w:rsid w:val="004F5636"/>
  </w:style>
  <w:style w:type="paragraph" w:customStyle="1" w:styleId="73FEE3618B134D3C96B4FC2D64925194">
    <w:name w:val="73FEE3618B134D3C96B4FC2D64925194"/>
    <w:rsid w:val="004F5636"/>
  </w:style>
  <w:style w:type="paragraph" w:customStyle="1" w:styleId="98DE6B6620E44282855669B10958DC12">
    <w:name w:val="98DE6B6620E44282855669B10958DC12"/>
    <w:rsid w:val="004F5636"/>
  </w:style>
  <w:style w:type="paragraph" w:customStyle="1" w:styleId="D30C97470C5743E383B6B561D52C28AD">
    <w:name w:val="D30C97470C5743E383B6B561D52C28AD"/>
    <w:rsid w:val="004F5636"/>
  </w:style>
  <w:style w:type="paragraph" w:customStyle="1" w:styleId="89ADAD33FFFB4E9DB64BD9C3F101C6D5">
    <w:name w:val="89ADAD33FFFB4E9DB64BD9C3F101C6D5"/>
    <w:rsid w:val="004F5636"/>
  </w:style>
  <w:style w:type="paragraph" w:customStyle="1" w:styleId="10150D734C4B44689C5C60FFFBFFF95F">
    <w:name w:val="10150D734C4B44689C5C60FFFBFFF95F"/>
    <w:rsid w:val="004F5636"/>
  </w:style>
  <w:style w:type="paragraph" w:customStyle="1" w:styleId="918B1A3D406748B0BC92ACE69A7C3CF5">
    <w:name w:val="918B1A3D406748B0BC92ACE69A7C3CF5"/>
    <w:rsid w:val="004F5636"/>
  </w:style>
  <w:style w:type="paragraph" w:customStyle="1" w:styleId="71B6E328E28A406497EAF499A621F840">
    <w:name w:val="71B6E328E28A406497EAF499A621F840"/>
    <w:rsid w:val="004F5636"/>
  </w:style>
  <w:style w:type="paragraph" w:customStyle="1" w:styleId="EBE7727AA3CF47F0832C5EA62985741F">
    <w:name w:val="EBE7727AA3CF47F0832C5EA62985741F"/>
    <w:rsid w:val="004F5636"/>
  </w:style>
  <w:style w:type="paragraph" w:customStyle="1" w:styleId="08DAEFEC5987499985AC635303290919">
    <w:name w:val="08DAEFEC5987499985AC635303290919"/>
    <w:rsid w:val="004F5636"/>
  </w:style>
  <w:style w:type="paragraph" w:customStyle="1" w:styleId="A9E8DE29FCF34E24BBF5E6769A862C52">
    <w:name w:val="A9E8DE29FCF34E24BBF5E6769A862C52"/>
    <w:rsid w:val="004F5636"/>
  </w:style>
  <w:style w:type="paragraph" w:customStyle="1" w:styleId="B4050CB3C401457E9BA1226D9D1006EA">
    <w:name w:val="B4050CB3C401457E9BA1226D9D1006EA"/>
    <w:rsid w:val="004F5636"/>
  </w:style>
  <w:style w:type="paragraph" w:customStyle="1" w:styleId="A83B94D272CF4E58A0CBF028229A0B14">
    <w:name w:val="A83B94D272CF4E58A0CBF028229A0B14"/>
    <w:rsid w:val="004F5636"/>
  </w:style>
  <w:style w:type="paragraph" w:customStyle="1" w:styleId="5203BC29D4DC4E729A0A7BC68180E233">
    <w:name w:val="5203BC29D4DC4E729A0A7BC68180E233"/>
    <w:rsid w:val="004F5636"/>
  </w:style>
  <w:style w:type="paragraph" w:customStyle="1" w:styleId="EA24453095B14B819EE24E4809BA2C1B">
    <w:name w:val="EA24453095B14B819EE24E4809BA2C1B"/>
    <w:rsid w:val="004F5636"/>
  </w:style>
  <w:style w:type="paragraph" w:customStyle="1" w:styleId="D428C1AB99FC4742A50CE6A1B3AB5F5D">
    <w:name w:val="D428C1AB99FC4742A50CE6A1B3AB5F5D"/>
    <w:rsid w:val="004F5636"/>
  </w:style>
  <w:style w:type="paragraph" w:customStyle="1" w:styleId="BECAFC34C5B646148E19E0075CB026B3">
    <w:name w:val="BECAFC34C5B646148E19E0075CB026B3"/>
    <w:rsid w:val="004F5636"/>
  </w:style>
  <w:style w:type="paragraph" w:customStyle="1" w:styleId="D19DF1F5025A422A8B42C5A7278F92B6">
    <w:name w:val="D19DF1F5025A422A8B42C5A7278F92B6"/>
    <w:rsid w:val="004F5636"/>
  </w:style>
  <w:style w:type="paragraph" w:customStyle="1" w:styleId="54FE08104C9C4F4F9BE11AE1DD5338FB">
    <w:name w:val="54FE08104C9C4F4F9BE11AE1DD5338FB"/>
    <w:rsid w:val="004F5636"/>
  </w:style>
  <w:style w:type="paragraph" w:customStyle="1" w:styleId="C43CC54033B64CB49EC843A27F977A08">
    <w:name w:val="C43CC54033B64CB49EC843A27F977A08"/>
    <w:rsid w:val="004F5636"/>
  </w:style>
  <w:style w:type="paragraph" w:customStyle="1" w:styleId="36995A70ABE84D5389E7D90BA31884F4">
    <w:name w:val="36995A70ABE84D5389E7D90BA31884F4"/>
    <w:rsid w:val="004F5636"/>
  </w:style>
  <w:style w:type="paragraph" w:customStyle="1" w:styleId="60CFCFFAFFF34E1E9C510FA6BABC9393">
    <w:name w:val="60CFCFFAFFF34E1E9C510FA6BABC9393"/>
    <w:rsid w:val="004F7EEE"/>
  </w:style>
  <w:style w:type="paragraph" w:customStyle="1" w:styleId="272B434E1115442AB9AD4552AAF1E98A">
    <w:name w:val="272B434E1115442AB9AD4552AAF1E98A"/>
    <w:rsid w:val="00B946AB"/>
  </w:style>
  <w:style w:type="paragraph" w:customStyle="1" w:styleId="782E38018F9A47A1BE7FFA6925E8BFC6">
    <w:name w:val="782E38018F9A47A1BE7FFA6925E8BFC6"/>
    <w:rsid w:val="00D31926"/>
  </w:style>
  <w:style w:type="paragraph" w:customStyle="1" w:styleId="9E08E498E5C24B2295B19922276E2A8F">
    <w:name w:val="9E08E498E5C24B2295B19922276E2A8F"/>
    <w:rsid w:val="00B45847"/>
    <w:rPr>
      <w:rFonts w:eastAsiaTheme="minorHAnsi"/>
    </w:rPr>
  </w:style>
  <w:style w:type="paragraph" w:customStyle="1" w:styleId="972DBE257F9540B988731A879F4ECBF51">
    <w:name w:val="972DBE257F9540B988731A879F4ECBF51"/>
    <w:rsid w:val="00B45847"/>
    <w:rPr>
      <w:rFonts w:eastAsiaTheme="minorHAnsi"/>
    </w:rPr>
  </w:style>
  <w:style w:type="paragraph" w:customStyle="1" w:styleId="A474E900776F40B8938CB2FA653C2BFC1">
    <w:name w:val="A474E900776F40B8938CB2FA653C2BFC1"/>
    <w:rsid w:val="00B45847"/>
    <w:rPr>
      <w:rFonts w:eastAsiaTheme="minorHAnsi"/>
    </w:rPr>
  </w:style>
  <w:style w:type="paragraph" w:customStyle="1" w:styleId="91F9875AB6E949498684C4857E9932E51">
    <w:name w:val="91F9875AB6E949498684C4857E9932E51"/>
    <w:rsid w:val="00B45847"/>
    <w:rPr>
      <w:rFonts w:eastAsiaTheme="minorHAnsi"/>
    </w:rPr>
  </w:style>
  <w:style w:type="paragraph" w:customStyle="1" w:styleId="209D233B19D74D4B955B0C3B90C1B4C91">
    <w:name w:val="209D233B19D74D4B955B0C3B90C1B4C91"/>
    <w:rsid w:val="00B45847"/>
    <w:rPr>
      <w:rFonts w:eastAsiaTheme="minorHAnsi"/>
    </w:rPr>
  </w:style>
  <w:style w:type="paragraph" w:customStyle="1" w:styleId="D40D53251C73457FB9E58C718DC470371">
    <w:name w:val="D40D53251C73457FB9E58C718DC470371"/>
    <w:rsid w:val="00B45847"/>
    <w:rPr>
      <w:rFonts w:eastAsiaTheme="minorHAnsi"/>
    </w:rPr>
  </w:style>
  <w:style w:type="paragraph" w:customStyle="1" w:styleId="408EDCDCFEC24F04991C2BBD5B4ED8D71">
    <w:name w:val="408EDCDCFEC24F04991C2BBD5B4ED8D71"/>
    <w:rsid w:val="00B45847"/>
    <w:rPr>
      <w:rFonts w:eastAsiaTheme="minorHAnsi"/>
    </w:rPr>
  </w:style>
  <w:style w:type="paragraph" w:customStyle="1" w:styleId="FCD26347586C411FA7D20EADB38B157B1">
    <w:name w:val="FCD26347586C411FA7D20EADB38B157B1"/>
    <w:rsid w:val="00B45847"/>
    <w:rPr>
      <w:rFonts w:eastAsiaTheme="minorHAnsi"/>
    </w:rPr>
  </w:style>
  <w:style w:type="paragraph" w:customStyle="1" w:styleId="02AD9459162C4269BDBD6E179BEABCE91">
    <w:name w:val="02AD9459162C4269BDBD6E179BEABCE91"/>
    <w:rsid w:val="00B45847"/>
    <w:rPr>
      <w:rFonts w:eastAsiaTheme="minorHAnsi"/>
    </w:rPr>
  </w:style>
  <w:style w:type="paragraph" w:customStyle="1" w:styleId="00F4707E524E4FE8AE1ED9B2C8B3EC161">
    <w:name w:val="00F4707E524E4FE8AE1ED9B2C8B3EC161"/>
    <w:rsid w:val="00B45847"/>
    <w:rPr>
      <w:rFonts w:eastAsiaTheme="minorHAnsi"/>
    </w:rPr>
  </w:style>
  <w:style w:type="paragraph" w:customStyle="1" w:styleId="5CBB48FF6939440C8EDD6D704266A8611">
    <w:name w:val="5CBB48FF6939440C8EDD6D704266A8611"/>
    <w:rsid w:val="00B45847"/>
    <w:rPr>
      <w:rFonts w:eastAsiaTheme="minorHAnsi"/>
    </w:rPr>
  </w:style>
  <w:style w:type="paragraph" w:customStyle="1" w:styleId="6061D24F32D546BEB4B98FD2D0D095B51">
    <w:name w:val="6061D24F32D546BEB4B98FD2D0D095B51"/>
    <w:rsid w:val="00B45847"/>
    <w:rPr>
      <w:rFonts w:eastAsiaTheme="minorHAnsi"/>
    </w:rPr>
  </w:style>
  <w:style w:type="paragraph" w:customStyle="1" w:styleId="786F049CA96142E887D942A69EE8A58E1">
    <w:name w:val="786F049CA96142E887D942A69EE8A58E1"/>
    <w:rsid w:val="00B45847"/>
    <w:rPr>
      <w:rFonts w:eastAsiaTheme="minorHAnsi"/>
    </w:rPr>
  </w:style>
  <w:style w:type="paragraph" w:customStyle="1" w:styleId="449CD8EE39C84821BC4EF0DA74143AA31">
    <w:name w:val="449CD8EE39C84821BC4EF0DA74143AA31"/>
    <w:rsid w:val="00B45847"/>
    <w:rPr>
      <w:rFonts w:eastAsiaTheme="minorHAnsi"/>
    </w:rPr>
  </w:style>
  <w:style w:type="paragraph" w:customStyle="1" w:styleId="E2BDE93C681F4467B932FAA94C3623191">
    <w:name w:val="E2BDE93C681F4467B932FAA94C3623191"/>
    <w:rsid w:val="00B45847"/>
    <w:rPr>
      <w:rFonts w:eastAsiaTheme="minorHAnsi"/>
    </w:rPr>
  </w:style>
  <w:style w:type="paragraph" w:customStyle="1" w:styleId="EBE7727AA3CF47F0832C5EA62985741F1">
    <w:name w:val="EBE7727AA3CF47F0832C5EA62985741F1"/>
    <w:rsid w:val="00B45847"/>
    <w:rPr>
      <w:rFonts w:eastAsiaTheme="minorHAnsi"/>
    </w:rPr>
  </w:style>
  <w:style w:type="paragraph" w:customStyle="1" w:styleId="B4050CB3C401457E9BA1226D9D1006EA1">
    <w:name w:val="B4050CB3C401457E9BA1226D9D1006EA1"/>
    <w:rsid w:val="00B45847"/>
    <w:pPr>
      <w:ind w:left="720"/>
      <w:contextualSpacing/>
    </w:pPr>
    <w:rPr>
      <w:rFonts w:eastAsiaTheme="minorHAnsi"/>
    </w:rPr>
  </w:style>
  <w:style w:type="paragraph" w:customStyle="1" w:styleId="54FE08104C9C4F4F9BE11AE1DD5338FB1">
    <w:name w:val="54FE08104C9C4F4F9BE11AE1DD5338FB1"/>
    <w:rsid w:val="00B45847"/>
    <w:pPr>
      <w:ind w:left="720"/>
      <w:contextualSpacing/>
    </w:pPr>
    <w:rPr>
      <w:rFonts w:eastAsiaTheme="minorHAnsi"/>
    </w:rPr>
  </w:style>
  <w:style w:type="paragraph" w:customStyle="1" w:styleId="36995A70ABE84D5389E7D90BA31884F41">
    <w:name w:val="36995A70ABE84D5389E7D90BA31884F41"/>
    <w:rsid w:val="00B45847"/>
    <w:rPr>
      <w:rFonts w:eastAsiaTheme="minorHAnsi"/>
    </w:rPr>
  </w:style>
  <w:style w:type="paragraph" w:customStyle="1" w:styleId="2978C3B662F2469BB35F05D52857612A">
    <w:name w:val="2978C3B662F2469BB35F05D52857612A"/>
    <w:rsid w:val="00023F23"/>
  </w:style>
  <w:style w:type="paragraph" w:customStyle="1" w:styleId="9E08E498E5C24B2295B19922276E2A8F1">
    <w:name w:val="9E08E498E5C24B2295B19922276E2A8F1"/>
    <w:rsid w:val="00023F23"/>
    <w:rPr>
      <w:rFonts w:eastAsiaTheme="minorHAnsi"/>
    </w:rPr>
  </w:style>
  <w:style w:type="paragraph" w:customStyle="1" w:styleId="972DBE257F9540B988731A879F4ECBF52">
    <w:name w:val="972DBE257F9540B988731A879F4ECBF52"/>
    <w:rsid w:val="00023F23"/>
    <w:rPr>
      <w:rFonts w:eastAsiaTheme="minorHAnsi"/>
    </w:rPr>
  </w:style>
  <w:style w:type="paragraph" w:customStyle="1" w:styleId="A474E900776F40B8938CB2FA653C2BFC2">
    <w:name w:val="A474E900776F40B8938CB2FA653C2BFC2"/>
    <w:rsid w:val="00023F23"/>
    <w:rPr>
      <w:rFonts w:eastAsiaTheme="minorHAnsi"/>
    </w:rPr>
  </w:style>
  <w:style w:type="paragraph" w:customStyle="1" w:styleId="91F9875AB6E949498684C4857E9932E52">
    <w:name w:val="91F9875AB6E949498684C4857E9932E52"/>
    <w:rsid w:val="00023F23"/>
    <w:rPr>
      <w:rFonts w:eastAsiaTheme="minorHAnsi"/>
    </w:rPr>
  </w:style>
  <w:style w:type="paragraph" w:customStyle="1" w:styleId="209D233B19D74D4B955B0C3B90C1B4C92">
    <w:name w:val="209D233B19D74D4B955B0C3B90C1B4C92"/>
    <w:rsid w:val="00023F23"/>
    <w:rPr>
      <w:rFonts w:eastAsiaTheme="minorHAnsi"/>
    </w:rPr>
  </w:style>
  <w:style w:type="paragraph" w:customStyle="1" w:styleId="D40D53251C73457FB9E58C718DC470372">
    <w:name w:val="D40D53251C73457FB9E58C718DC470372"/>
    <w:rsid w:val="00023F23"/>
    <w:rPr>
      <w:rFonts w:eastAsiaTheme="minorHAnsi"/>
    </w:rPr>
  </w:style>
  <w:style w:type="paragraph" w:customStyle="1" w:styleId="408EDCDCFEC24F04991C2BBD5B4ED8D72">
    <w:name w:val="408EDCDCFEC24F04991C2BBD5B4ED8D72"/>
    <w:rsid w:val="00023F23"/>
    <w:rPr>
      <w:rFonts w:eastAsiaTheme="minorHAnsi"/>
    </w:rPr>
  </w:style>
  <w:style w:type="paragraph" w:customStyle="1" w:styleId="FCD26347586C411FA7D20EADB38B157B2">
    <w:name w:val="FCD26347586C411FA7D20EADB38B157B2"/>
    <w:rsid w:val="00023F23"/>
    <w:rPr>
      <w:rFonts w:eastAsiaTheme="minorHAnsi"/>
    </w:rPr>
  </w:style>
  <w:style w:type="paragraph" w:customStyle="1" w:styleId="02AD9459162C4269BDBD6E179BEABCE92">
    <w:name w:val="02AD9459162C4269BDBD6E179BEABCE92"/>
    <w:rsid w:val="00023F23"/>
    <w:rPr>
      <w:rFonts w:eastAsiaTheme="minorHAnsi"/>
    </w:rPr>
  </w:style>
  <w:style w:type="paragraph" w:customStyle="1" w:styleId="00F4707E524E4FE8AE1ED9B2C8B3EC162">
    <w:name w:val="00F4707E524E4FE8AE1ED9B2C8B3EC162"/>
    <w:rsid w:val="00023F23"/>
    <w:rPr>
      <w:rFonts w:eastAsiaTheme="minorHAnsi"/>
    </w:rPr>
  </w:style>
  <w:style w:type="paragraph" w:customStyle="1" w:styleId="5CBB48FF6939440C8EDD6D704266A8612">
    <w:name w:val="5CBB48FF6939440C8EDD6D704266A8612"/>
    <w:rsid w:val="00023F23"/>
    <w:rPr>
      <w:rFonts w:eastAsiaTheme="minorHAnsi"/>
    </w:rPr>
  </w:style>
  <w:style w:type="paragraph" w:customStyle="1" w:styleId="6061D24F32D546BEB4B98FD2D0D095B52">
    <w:name w:val="6061D24F32D546BEB4B98FD2D0D095B52"/>
    <w:rsid w:val="00023F23"/>
    <w:rPr>
      <w:rFonts w:eastAsiaTheme="minorHAnsi"/>
    </w:rPr>
  </w:style>
  <w:style w:type="paragraph" w:customStyle="1" w:styleId="786F049CA96142E887D942A69EE8A58E2">
    <w:name w:val="786F049CA96142E887D942A69EE8A58E2"/>
    <w:rsid w:val="00023F23"/>
    <w:rPr>
      <w:rFonts w:eastAsiaTheme="minorHAnsi"/>
    </w:rPr>
  </w:style>
  <w:style w:type="paragraph" w:customStyle="1" w:styleId="449CD8EE39C84821BC4EF0DA74143AA32">
    <w:name w:val="449CD8EE39C84821BC4EF0DA74143AA32"/>
    <w:rsid w:val="00023F23"/>
    <w:rPr>
      <w:rFonts w:eastAsiaTheme="minorHAnsi"/>
    </w:rPr>
  </w:style>
  <w:style w:type="paragraph" w:customStyle="1" w:styleId="E2BDE93C681F4467B932FAA94C3623192">
    <w:name w:val="E2BDE93C681F4467B932FAA94C3623192"/>
    <w:rsid w:val="00023F23"/>
    <w:rPr>
      <w:rFonts w:eastAsiaTheme="minorHAnsi"/>
    </w:rPr>
  </w:style>
  <w:style w:type="paragraph" w:customStyle="1" w:styleId="EBE7727AA3CF47F0832C5EA62985741F2">
    <w:name w:val="EBE7727AA3CF47F0832C5EA62985741F2"/>
    <w:rsid w:val="00023F23"/>
    <w:rPr>
      <w:rFonts w:eastAsiaTheme="minorHAnsi"/>
    </w:rPr>
  </w:style>
  <w:style w:type="paragraph" w:customStyle="1" w:styleId="B4050CB3C401457E9BA1226D9D1006EA2">
    <w:name w:val="B4050CB3C401457E9BA1226D9D1006EA2"/>
    <w:rsid w:val="00023F23"/>
    <w:pPr>
      <w:ind w:left="720"/>
      <w:contextualSpacing/>
    </w:pPr>
    <w:rPr>
      <w:rFonts w:eastAsiaTheme="minorHAnsi"/>
    </w:rPr>
  </w:style>
  <w:style w:type="paragraph" w:customStyle="1" w:styleId="54FE08104C9C4F4F9BE11AE1DD5338FB2">
    <w:name w:val="54FE08104C9C4F4F9BE11AE1DD5338FB2"/>
    <w:rsid w:val="00023F23"/>
    <w:pPr>
      <w:ind w:left="720"/>
      <w:contextualSpacing/>
    </w:pPr>
    <w:rPr>
      <w:rFonts w:eastAsiaTheme="minorHAnsi"/>
    </w:rPr>
  </w:style>
  <w:style w:type="paragraph" w:customStyle="1" w:styleId="C206DD111AF74168BC45E978C75A55B8">
    <w:name w:val="C206DD111AF74168BC45E978C75A55B8"/>
    <w:rsid w:val="00023F23"/>
    <w:rPr>
      <w:rFonts w:eastAsiaTheme="minorHAnsi"/>
    </w:rPr>
  </w:style>
  <w:style w:type="paragraph" w:customStyle="1" w:styleId="A54A65514FFB4A1783E119E32E2290F6">
    <w:name w:val="A54A65514FFB4A1783E119E32E2290F6"/>
    <w:rsid w:val="004E4E33"/>
  </w:style>
  <w:style w:type="paragraph" w:customStyle="1" w:styleId="DB5EF37A184E4BD8A63B086D65AD824A">
    <w:name w:val="DB5EF37A184E4BD8A63B086D65AD824A"/>
    <w:rsid w:val="004E4E33"/>
  </w:style>
  <w:style w:type="paragraph" w:customStyle="1" w:styleId="F3114C9D734A478C8E64AF9BB3EE55A1">
    <w:name w:val="F3114C9D734A478C8E64AF9BB3EE55A1"/>
    <w:rsid w:val="004E4E33"/>
  </w:style>
  <w:style w:type="paragraph" w:customStyle="1" w:styleId="BB31E0593C2A4B8EA9F577B289A65812">
    <w:name w:val="BB31E0593C2A4B8EA9F577B289A65812"/>
    <w:rsid w:val="004E4E33"/>
  </w:style>
  <w:style w:type="paragraph" w:customStyle="1" w:styleId="9445CDD8AAC349C8AB369E9E0DB6ABFC">
    <w:name w:val="9445CDD8AAC349C8AB369E9E0DB6ABFC"/>
    <w:rsid w:val="004E4E33"/>
  </w:style>
  <w:style w:type="paragraph" w:customStyle="1" w:styleId="5E705BC293474A6999051A2805CE075C">
    <w:name w:val="5E705BC293474A6999051A2805CE075C"/>
    <w:rsid w:val="004E4E33"/>
  </w:style>
  <w:style w:type="paragraph" w:customStyle="1" w:styleId="D4C3FFD486C44D5EBFE360CD2E6AA42F">
    <w:name w:val="D4C3FFD486C44D5EBFE360CD2E6AA42F"/>
    <w:rsid w:val="004E4E33"/>
  </w:style>
  <w:style w:type="paragraph" w:customStyle="1" w:styleId="04E77387D07C4E4E888355DF87565BF3">
    <w:name w:val="04E77387D07C4E4E888355DF87565BF3"/>
    <w:rsid w:val="004E4E33"/>
  </w:style>
  <w:style w:type="paragraph" w:customStyle="1" w:styleId="D56024E23AEF451C99F77BE6F395B7F3">
    <w:name w:val="D56024E23AEF451C99F77BE6F395B7F3"/>
    <w:rsid w:val="004E4E33"/>
  </w:style>
  <w:style w:type="paragraph" w:customStyle="1" w:styleId="88E1B2087F034F69B5FB99751FBE514F">
    <w:name w:val="88E1B2087F034F69B5FB99751FBE514F"/>
    <w:rsid w:val="004E4E33"/>
  </w:style>
  <w:style w:type="paragraph" w:customStyle="1" w:styleId="C7BB480E29F2440EBE0C8DCCDB8D46D9">
    <w:name w:val="C7BB480E29F2440EBE0C8DCCDB8D46D9"/>
    <w:rsid w:val="004E4E33"/>
  </w:style>
  <w:style w:type="paragraph" w:customStyle="1" w:styleId="871F5E612CAF4275BBA69687E86FF3ED">
    <w:name w:val="871F5E612CAF4275BBA69687E86FF3ED"/>
    <w:rsid w:val="004E4E33"/>
  </w:style>
  <w:style w:type="paragraph" w:customStyle="1" w:styleId="8CF0AF54F4774E5AB1B068D226EC9DDA">
    <w:name w:val="8CF0AF54F4774E5AB1B068D226EC9DDA"/>
    <w:rsid w:val="004E4E33"/>
  </w:style>
  <w:style w:type="paragraph" w:customStyle="1" w:styleId="6519D5F7FC264572B632A47E2DF5739A">
    <w:name w:val="6519D5F7FC264572B632A47E2DF5739A"/>
    <w:rsid w:val="004E4E33"/>
  </w:style>
  <w:style w:type="paragraph" w:customStyle="1" w:styleId="747523A6D59545A28BD54EFE6F34E83D">
    <w:name w:val="747523A6D59545A28BD54EFE6F34E83D"/>
    <w:rsid w:val="004E4E33"/>
  </w:style>
  <w:style w:type="paragraph" w:customStyle="1" w:styleId="9C3376F988154B8897A75EB077205802">
    <w:name w:val="9C3376F988154B8897A75EB077205802"/>
    <w:rsid w:val="004E4E33"/>
  </w:style>
  <w:style w:type="paragraph" w:customStyle="1" w:styleId="7ADAFFC809264BB0B76F912CE9657150">
    <w:name w:val="7ADAFFC809264BB0B76F912CE9657150"/>
    <w:rsid w:val="004E4E33"/>
  </w:style>
  <w:style w:type="paragraph" w:customStyle="1" w:styleId="8D1805055F434CDAA3C9C4B6D5641CA6">
    <w:name w:val="8D1805055F434CDAA3C9C4B6D5641CA6"/>
    <w:rsid w:val="004E4E33"/>
  </w:style>
  <w:style w:type="paragraph" w:customStyle="1" w:styleId="C5004CBA8A4343D88E9F0D9031E10496">
    <w:name w:val="C5004CBA8A4343D88E9F0D9031E10496"/>
    <w:rsid w:val="004E4E33"/>
  </w:style>
  <w:style w:type="paragraph" w:customStyle="1" w:styleId="15F80FB7F4B4489AB1FC82715F0A827C">
    <w:name w:val="15F80FB7F4B4489AB1FC82715F0A827C"/>
    <w:rsid w:val="004E4E33"/>
  </w:style>
  <w:style w:type="paragraph" w:customStyle="1" w:styleId="B65BC1E4A75449F7BD666C27E322F507">
    <w:name w:val="B65BC1E4A75449F7BD666C27E322F507"/>
    <w:rsid w:val="004E4E33"/>
  </w:style>
  <w:style w:type="paragraph" w:customStyle="1" w:styleId="98D7DFC8B18149D393A0CB07273BFF7C">
    <w:name w:val="98D7DFC8B18149D393A0CB07273BFF7C"/>
    <w:rsid w:val="004E4E33"/>
  </w:style>
  <w:style w:type="paragraph" w:customStyle="1" w:styleId="39CD4DA6C6DE417189B4EA604B3D7D29">
    <w:name w:val="39CD4DA6C6DE417189B4EA604B3D7D29"/>
    <w:rsid w:val="004E4E33"/>
  </w:style>
  <w:style w:type="paragraph" w:customStyle="1" w:styleId="5F00753F419E402E9D3CC43CE202A1BC">
    <w:name w:val="5F00753F419E402E9D3CC43CE202A1BC"/>
    <w:rsid w:val="004E4E33"/>
  </w:style>
  <w:style w:type="paragraph" w:customStyle="1" w:styleId="02624FB396B2464F849633B0E7E2CFC3">
    <w:name w:val="02624FB396B2464F849633B0E7E2CFC3"/>
    <w:rsid w:val="004E4E33"/>
  </w:style>
  <w:style w:type="paragraph" w:customStyle="1" w:styleId="E3D08B2CA4B5403EA5F61C5E45B7B539">
    <w:name w:val="E3D08B2CA4B5403EA5F61C5E45B7B539"/>
    <w:rsid w:val="004E4E33"/>
  </w:style>
  <w:style w:type="paragraph" w:customStyle="1" w:styleId="38902C84197045F597CC0A836E03DC03">
    <w:name w:val="38902C84197045F597CC0A836E03DC03"/>
    <w:rsid w:val="004E4E33"/>
  </w:style>
  <w:style w:type="paragraph" w:customStyle="1" w:styleId="057394DA3A894494AC71169C53829300">
    <w:name w:val="057394DA3A894494AC71169C53829300"/>
    <w:rsid w:val="004E4E33"/>
  </w:style>
  <w:style w:type="paragraph" w:customStyle="1" w:styleId="DEFA04F6B5D64D73B1D2CCBC1C18ECD5">
    <w:name w:val="DEFA04F6B5D64D73B1D2CCBC1C18ECD5"/>
    <w:rsid w:val="004E4E33"/>
  </w:style>
  <w:style w:type="paragraph" w:customStyle="1" w:styleId="AD3497EA14494ECCB7FA56B2AA1D8E66">
    <w:name w:val="AD3497EA14494ECCB7FA56B2AA1D8E66"/>
    <w:rsid w:val="004E4E33"/>
  </w:style>
  <w:style w:type="paragraph" w:customStyle="1" w:styleId="D2D5F21A31244D1895E11D6BC96D77A3">
    <w:name w:val="D2D5F21A31244D1895E11D6BC96D77A3"/>
    <w:rsid w:val="004E4E33"/>
  </w:style>
  <w:style w:type="paragraph" w:customStyle="1" w:styleId="A54A65514FFB4A1783E119E32E2290F61">
    <w:name w:val="A54A65514FFB4A1783E119E32E2290F61"/>
    <w:rsid w:val="004E4E33"/>
    <w:rPr>
      <w:rFonts w:eastAsiaTheme="minorHAnsi"/>
    </w:rPr>
  </w:style>
  <w:style w:type="paragraph" w:customStyle="1" w:styleId="972DBE257F9540B988731A879F4ECBF53">
    <w:name w:val="972DBE257F9540B988731A879F4ECBF53"/>
    <w:rsid w:val="004E4E33"/>
    <w:rPr>
      <w:rFonts w:eastAsiaTheme="minorHAnsi"/>
    </w:rPr>
  </w:style>
  <w:style w:type="paragraph" w:customStyle="1" w:styleId="A474E900776F40B8938CB2FA653C2BFC3">
    <w:name w:val="A474E900776F40B8938CB2FA653C2BFC3"/>
    <w:rsid w:val="004E4E33"/>
    <w:rPr>
      <w:rFonts w:eastAsiaTheme="minorHAnsi"/>
    </w:rPr>
  </w:style>
  <w:style w:type="paragraph" w:customStyle="1" w:styleId="91F9875AB6E949498684C4857E9932E53">
    <w:name w:val="91F9875AB6E949498684C4857E9932E53"/>
    <w:rsid w:val="004E4E33"/>
    <w:rPr>
      <w:rFonts w:eastAsiaTheme="minorHAnsi"/>
    </w:rPr>
  </w:style>
  <w:style w:type="paragraph" w:customStyle="1" w:styleId="209D233B19D74D4B955B0C3B90C1B4C93">
    <w:name w:val="209D233B19D74D4B955B0C3B90C1B4C93"/>
    <w:rsid w:val="004E4E33"/>
    <w:rPr>
      <w:rFonts w:eastAsiaTheme="minorHAnsi"/>
    </w:rPr>
  </w:style>
  <w:style w:type="paragraph" w:customStyle="1" w:styleId="D40D53251C73457FB9E58C718DC470373">
    <w:name w:val="D40D53251C73457FB9E58C718DC470373"/>
    <w:rsid w:val="004E4E33"/>
    <w:rPr>
      <w:rFonts w:eastAsiaTheme="minorHAnsi"/>
    </w:rPr>
  </w:style>
  <w:style w:type="paragraph" w:customStyle="1" w:styleId="408EDCDCFEC24F04991C2BBD5B4ED8D73">
    <w:name w:val="408EDCDCFEC24F04991C2BBD5B4ED8D73"/>
    <w:rsid w:val="004E4E33"/>
    <w:rPr>
      <w:rFonts w:eastAsiaTheme="minorHAnsi"/>
    </w:rPr>
  </w:style>
  <w:style w:type="paragraph" w:customStyle="1" w:styleId="FCD26347586C411FA7D20EADB38B157B3">
    <w:name w:val="FCD26347586C411FA7D20EADB38B157B3"/>
    <w:rsid w:val="004E4E33"/>
    <w:rPr>
      <w:rFonts w:eastAsiaTheme="minorHAnsi"/>
    </w:rPr>
  </w:style>
  <w:style w:type="paragraph" w:customStyle="1" w:styleId="02AD9459162C4269BDBD6E179BEABCE93">
    <w:name w:val="02AD9459162C4269BDBD6E179BEABCE93"/>
    <w:rsid w:val="004E4E33"/>
    <w:rPr>
      <w:rFonts w:eastAsiaTheme="minorHAnsi"/>
    </w:rPr>
  </w:style>
  <w:style w:type="paragraph" w:customStyle="1" w:styleId="00F4707E524E4FE8AE1ED9B2C8B3EC163">
    <w:name w:val="00F4707E524E4FE8AE1ED9B2C8B3EC163"/>
    <w:rsid w:val="004E4E33"/>
    <w:rPr>
      <w:rFonts w:eastAsiaTheme="minorHAnsi"/>
    </w:rPr>
  </w:style>
  <w:style w:type="paragraph" w:customStyle="1" w:styleId="5CBB48FF6939440C8EDD6D704266A8613">
    <w:name w:val="5CBB48FF6939440C8EDD6D704266A8613"/>
    <w:rsid w:val="004E4E33"/>
    <w:rPr>
      <w:rFonts w:eastAsiaTheme="minorHAnsi"/>
    </w:rPr>
  </w:style>
  <w:style w:type="paragraph" w:customStyle="1" w:styleId="6061D24F32D546BEB4B98FD2D0D095B53">
    <w:name w:val="6061D24F32D546BEB4B98FD2D0D095B53"/>
    <w:rsid w:val="004E4E33"/>
    <w:rPr>
      <w:rFonts w:eastAsiaTheme="minorHAnsi"/>
    </w:rPr>
  </w:style>
  <w:style w:type="paragraph" w:customStyle="1" w:styleId="786F049CA96142E887D942A69EE8A58E3">
    <w:name w:val="786F049CA96142E887D942A69EE8A58E3"/>
    <w:rsid w:val="004E4E33"/>
    <w:rPr>
      <w:rFonts w:eastAsiaTheme="minorHAnsi"/>
    </w:rPr>
  </w:style>
  <w:style w:type="paragraph" w:customStyle="1" w:styleId="449CD8EE39C84821BC4EF0DA74143AA33">
    <w:name w:val="449CD8EE39C84821BC4EF0DA74143AA33"/>
    <w:rsid w:val="004E4E33"/>
    <w:rPr>
      <w:rFonts w:eastAsiaTheme="minorHAnsi"/>
    </w:rPr>
  </w:style>
  <w:style w:type="paragraph" w:customStyle="1" w:styleId="E2BDE93C681F4467B932FAA94C3623193">
    <w:name w:val="E2BDE93C681F4467B932FAA94C3623193"/>
    <w:rsid w:val="004E4E33"/>
    <w:rPr>
      <w:rFonts w:eastAsiaTheme="minorHAnsi"/>
    </w:rPr>
  </w:style>
  <w:style w:type="paragraph" w:customStyle="1" w:styleId="EBE7727AA3CF47F0832C5EA62985741F3">
    <w:name w:val="EBE7727AA3CF47F0832C5EA62985741F3"/>
    <w:rsid w:val="004E4E33"/>
    <w:rPr>
      <w:rFonts w:eastAsiaTheme="minorHAnsi"/>
    </w:rPr>
  </w:style>
  <w:style w:type="paragraph" w:customStyle="1" w:styleId="B4050CB3C401457E9BA1226D9D1006EA3">
    <w:name w:val="B4050CB3C401457E9BA1226D9D1006EA3"/>
    <w:rsid w:val="004E4E33"/>
    <w:pPr>
      <w:ind w:left="720"/>
      <w:contextualSpacing/>
    </w:pPr>
    <w:rPr>
      <w:rFonts w:eastAsiaTheme="minorHAnsi"/>
    </w:rPr>
  </w:style>
  <w:style w:type="paragraph" w:customStyle="1" w:styleId="54FE08104C9C4F4F9BE11AE1DD5338FB3">
    <w:name w:val="54FE08104C9C4F4F9BE11AE1DD5338FB3"/>
    <w:rsid w:val="004E4E33"/>
    <w:pPr>
      <w:ind w:left="720"/>
      <w:contextualSpacing/>
    </w:pPr>
    <w:rPr>
      <w:rFonts w:eastAsiaTheme="minorHAnsi"/>
    </w:rPr>
  </w:style>
  <w:style w:type="paragraph" w:customStyle="1" w:styleId="C206DD111AF74168BC45E978C75A55B81">
    <w:name w:val="C206DD111AF74168BC45E978C75A55B81"/>
    <w:rsid w:val="004E4E33"/>
    <w:rPr>
      <w:rFonts w:eastAsiaTheme="minorHAnsi"/>
    </w:rPr>
  </w:style>
  <w:style w:type="paragraph" w:customStyle="1" w:styleId="1CFF12F331264ED7B9DA7DEC9911C059">
    <w:name w:val="1CFF12F331264ED7B9DA7DEC9911C059"/>
    <w:rsid w:val="004E4E33"/>
  </w:style>
  <w:style w:type="paragraph" w:customStyle="1" w:styleId="A54A65514FFB4A1783E119E32E2290F62">
    <w:name w:val="A54A65514FFB4A1783E119E32E2290F62"/>
    <w:rsid w:val="00AA690C"/>
    <w:rPr>
      <w:rFonts w:eastAsiaTheme="minorHAnsi"/>
    </w:rPr>
  </w:style>
  <w:style w:type="paragraph" w:customStyle="1" w:styleId="972DBE257F9540B988731A879F4ECBF54">
    <w:name w:val="972DBE257F9540B988731A879F4ECBF54"/>
    <w:rsid w:val="00AA690C"/>
    <w:rPr>
      <w:rFonts w:eastAsiaTheme="minorHAnsi"/>
    </w:rPr>
  </w:style>
  <w:style w:type="paragraph" w:customStyle="1" w:styleId="A474E900776F40B8938CB2FA653C2BFC4">
    <w:name w:val="A474E900776F40B8938CB2FA653C2BFC4"/>
    <w:rsid w:val="00AA690C"/>
    <w:rPr>
      <w:rFonts w:eastAsiaTheme="minorHAnsi"/>
    </w:rPr>
  </w:style>
  <w:style w:type="paragraph" w:customStyle="1" w:styleId="91F9875AB6E949498684C4857E9932E54">
    <w:name w:val="91F9875AB6E949498684C4857E9932E54"/>
    <w:rsid w:val="00AA690C"/>
    <w:rPr>
      <w:rFonts w:eastAsiaTheme="minorHAnsi"/>
    </w:rPr>
  </w:style>
  <w:style w:type="paragraph" w:customStyle="1" w:styleId="209D233B19D74D4B955B0C3B90C1B4C94">
    <w:name w:val="209D233B19D74D4B955B0C3B90C1B4C94"/>
    <w:rsid w:val="00AA690C"/>
    <w:rPr>
      <w:rFonts w:eastAsiaTheme="minorHAnsi"/>
    </w:rPr>
  </w:style>
  <w:style w:type="paragraph" w:customStyle="1" w:styleId="D40D53251C73457FB9E58C718DC470374">
    <w:name w:val="D40D53251C73457FB9E58C718DC470374"/>
    <w:rsid w:val="00AA690C"/>
    <w:rPr>
      <w:rFonts w:eastAsiaTheme="minorHAnsi"/>
    </w:rPr>
  </w:style>
  <w:style w:type="paragraph" w:customStyle="1" w:styleId="408EDCDCFEC24F04991C2BBD5B4ED8D74">
    <w:name w:val="408EDCDCFEC24F04991C2BBD5B4ED8D74"/>
    <w:rsid w:val="00AA690C"/>
    <w:rPr>
      <w:rFonts w:eastAsiaTheme="minorHAnsi"/>
    </w:rPr>
  </w:style>
  <w:style w:type="paragraph" w:customStyle="1" w:styleId="FCD26347586C411FA7D20EADB38B157B4">
    <w:name w:val="FCD26347586C411FA7D20EADB38B157B4"/>
    <w:rsid w:val="00AA690C"/>
    <w:rPr>
      <w:rFonts w:eastAsiaTheme="minorHAnsi"/>
    </w:rPr>
  </w:style>
  <w:style w:type="paragraph" w:customStyle="1" w:styleId="02AD9459162C4269BDBD6E179BEABCE94">
    <w:name w:val="02AD9459162C4269BDBD6E179BEABCE94"/>
    <w:rsid w:val="00AA690C"/>
    <w:rPr>
      <w:rFonts w:eastAsiaTheme="minorHAnsi"/>
    </w:rPr>
  </w:style>
  <w:style w:type="paragraph" w:customStyle="1" w:styleId="00F4707E524E4FE8AE1ED9B2C8B3EC164">
    <w:name w:val="00F4707E524E4FE8AE1ED9B2C8B3EC164"/>
    <w:rsid w:val="00AA690C"/>
    <w:rPr>
      <w:rFonts w:eastAsiaTheme="minorHAnsi"/>
    </w:rPr>
  </w:style>
  <w:style w:type="paragraph" w:customStyle="1" w:styleId="5CBB48FF6939440C8EDD6D704266A8614">
    <w:name w:val="5CBB48FF6939440C8EDD6D704266A8614"/>
    <w:rsid w:val="00AA690C"/>
    <w:rPr>
      <w:rFonts w:eastAsiaTheme="minorHAnsi"/>
    </w:rPr>
  </w:style>
  <w:style w:type="paragraph" w:customStyle="1" w:styleId="6061D24F32D546BEB4B98FD2D0D095B54">
    <w:name w:val="6061D24F32D546BEB4B98FD2D0D095B54"/>
    <w:rsid w:val="00AA690C"/>
    <w:rPr>
      <w:rFonts w:eastAsiaTheme="minorHAnsi"/>
    </w:rPr>
  </w:style>
  <w:style w:type="paragraph" w:customStyle="1" w:styleId="786F049CA96142E887D942A69EE8A58E4">
    <w:name w:val="786F049CA96142E887D942A69EE8A58E4"/>
    <w:rsid w:val="00AA690C"/>
    <w:rPr>
      <w:rFonts w:eastAsiaTheme="minorHAnsi"/>
    </w:rPr>
  </w:style>
  <w:style w:type="paragraph" w:customStyle="1" w:styleId="449CD8EE39C84821BC4EF0DA74143AA34">
    <w:name w:val="449CD8EE39C84821BC4EF0DA74143AA34"/>
    <w:rsid w:val="00AA690C"/>
    <w:rPr>
      <w:rFonts w:eastAsiaTheme="minorHAnsi"/>
    </w:rPr>
  </w:style>
  <w:style w:type="paragraph" w:customStyle="1" w:styleId="E2BDE93C681F4467B932FAA94C3623194">
    <w:name w:val="E2BDE93C681F4467B932FAA94C3623194"/>
    <w:rsid w:val="00AA690C"/>
    <w:rPr>
      <w:rFonts w:eastAsiaTheme="minorHAnsi"/>
    </w:rPr>
  </w:style>
  <w:style w:type="paragraph" w:customStyle="1" w:styleId="EBE7727AA3CF47F0832C5EA62985741F4">
    <w:name w:val="EBE7727AA3CF47F0832C5EA62985741F4"/>
    <w:rsid w:val="00AA690C"/>
    <w:rPr>
      <w:rFonts w:eastAsiaTheme="minorHAnsi"/>
    </w:rPr>
  </w:style>
  <w:style w:type="paragraph" w:customStyle="1" w:styleId="B4050CB3C401457E9BA1226D9D1006EA4">
    <w:name w:val="B4050CB3C401457E9BA1226D9D1006EA4"/>
    <w:rsid w:val="00AA690C"/>
    <w:pPr>
      <w:ind w:left="720"/>
      <w:contextualSpacing/>
    </w:pPr>
    <w:rPr>
      <w:rFonts w:eastAsiaTheme="minorHAnsi"/>
    </w:rPr>
  </w:style>
  <w:style w:type="paragraph" w:customStyle="1" w:styleId="1CFF12F331264ED7B9DA7DEC9911C0591">
    <w:name w:val="1CFF12F331264ED7B9DA7DEC9911C0591"/>
    <w:rsid w:val="00AA690C"/>
    <w:pPr>
      <w:ind w:left="720"/>
      <w:contextualSpacing/>
    </w:pPr>
    <w:rPr>
      <w:rFonts w:eastAsiaTheme="minorHAnsi"/>
    </w:rPr>
  </w:style>
  <w:style w:type="paragraph" w:customStyle="1" w:styleId="54FE08104C9C4F4F9BE11AE1DD5338FB4">
    <w:name w:val="54FE08104C9C4F4F9BE11AE1DD5338FB4"/>
    <w:rsid w:val="00AA690C"/>
    <w:pPr>
      <w:ind w:left="720"/>
      <w:contextualSpacing/>
    </w:pPr>
    <w:rPr>
      <w:rFonts w:eastAsiaTheme="minorHAnsi"/>
    </w:rPr>
  </w:style>
  <w:style w:type="paragraph" w:customStyle="1" w:styleId="C206DD111AF74168BC45E978C75A55B82">
    <w:name w:val="C206DD111AF74168BC45E978C75A55B82"/>
    <w:rsid w:val="00AA690C"/>
    <w:rPr>
      <w:rFonts w:eastAsiaTheme="minorHAnsi"/>
    </w:rPr>
  </w:style>
  <w:style w:type="paragraph" w:customStyle="1" w:styleId="A54A65514FFB4A1783E119E32E2290F63">
    <w:name w:val="A54A65514FFB4A1783E119E32E2290F63"/>
    <w:rsid w:val="00AA690C"/>
    <w:rPr>
      <w:rFonts w:eastAsiaTheme="minorHAnsi"/>
    </w:rPr>
  </w:style>
  <w:style w:type="paragraph" w:customStyle="1" w:styleId="972DBE257F9540B988731A879F4ECBF55">
    <w:name w:val="972DBE257F9540B988731A879F4ECBF55"/>
    <w:rsid w:val="00AA690C"/>
    <w:rPr>
      <w:rFonts w:eastAsiaTheme="minorHAnsi"/>
    </w:rPr>
  </w:style>
  <w:style w:type="paragraph" w:customStyle="1" w:styleId="A474E900776F40B8938CB2FA653C2BFC5">
    <w:name w:val="A474E900776F40B8938CB2FA653C2BFC5"/>
    <w:rsid w:val="00AA690C"/>
    <w:rPr>
      <w:rFonts w:eastAsiaTheme="minorHAnsi"/>
    </w:rPr>
  </w:style>
  <w:style w:type="paragraph" w:customStyle="1" w:styleId="91F9875AB6E949498684C4857E9932E55">
    <w:name w:val="91F9875AB6E949498684C4857E9932E55"/>
    <w:rsid w:val="00AA690C"/>
    <w:rPr>
      <w:rFonts w:eastAsiaTheme="minorHAnsi"/>
    </w:rPr>
  </w:style>
  <w:style w:type="paragraph" w:customStyle="1" w:styleId="209D233B19D74D4B955B0C3B90C1B4C95">
    <w:name w:val="209D233B19D74D4B955B0C3B90C1B4C95"/>
    <w:rsid w:val="00AA690C"/>
    <w:rPr>
      <w:rFonts w:eastAsiaTheme="minorHAnsi"/>
    </w:rPr>
  </w:style>
  <w:style w:type="paragraph" w:customStyle="1" w:styleId="D40D53251C73457FB9E58C718DC470375">
    <w:name w:val="D40D53251C73457FB9E58C718DC470375"/>
    <w:rsid w:val="00AA690C"/>
    <w:rPr>
      <w:rFonts w:eastAsiaTheme="minorHAnsi"/>
    </w:rPr>
  </w:style>
  <w:style w:type="paragraph" w:customStyle="1" w:styleId="408EDCDCFEC24F04991C2BBD5B4ED8D75">
    <w:name w:val="408EDCDCFEC24F04991C2BBD5B4ED8D75"/>
    <w:rsid w:val="00AA690C"/>
    <w:rPr>
      <w:rFonts w:eastAsiaTheme="minorHAnsi"/>
    </w:rPr>
  </w:style>
  <w:style w:type="paragraph" w:customStyle="1" w:styleId="FCD26347586C411FA7D20EADB38B157B5">
    <w:name w:val="FCD26347586C411FA7D20EADB38B157B5"/>
    <w:rsid w:val="00AA690C"/>
    <w:rPr>
      <w:rFonts w:eastAsiaTheme="minorHAnsi"/>
    </w:rPr>
  </w:style>
  <w:style w:type="paragraph" w:customStyle="1" w:styleId="02AD9459162C4269BDBD6E179BEABCE95">
    <w:name w:val="02AD9459162C4269BDBD6E179BEABCE95"/>
    <w:rsid w:val="00AA690C"/>
    <w:rPr>
      <w:rFonts w:eastAsiaTheme="minorHAnsi"/>
    </w:rPr>
  </w:style>
  <w:style w:type="paragraph" w:customStyle="1" w:styleId="00F4707E524E4FE8AE1ED9B2C8B3EC165">
    <w:name w:val="00F4707E524E4FE8AE1ED9B2C8B3EC165"/>
    <w:rsid w:val="00AA690C"/>
    <w:rPr>
      <w:rFonts w:eastAsiaTheme="minorHAnsi"/>
    </w:rPr>
  </w:style>
  <w:style w:type="paragraph" w:customStyle="1" w:styleId="5CBB48FF6939440C8EDD6D704266A8615">
    <w:name w:val="5CBB48FF6939440C8EDD6D704266A8615"/>
    <w:rsid w:val="00AA690C"/>
    <w:rPr>
      <w:rFonts w:eastAsiaTheme="minorHAnsi"/>
    </w:rPr>
  </w:style>
  <w:style w:type="paragraph" w:customStyle="1" w:styleId="6061D24F32D546BEB4B98FD2D0D095B55">
    <w:name w:val="6061D24F32D546BEB4B98FD2D0D095B55"/>
    <w:rsid w:val="00AA690C"/>
    <w:rPr>
      <w:rFonts w:eastAsiaTheme="minorHAnsi"/>
    </w:rPr>
  </w:style>
  <w:style w:type="paragraph" w:customStyle="1" w:styleId="786F049CA96142E887D942A69EE8A58E5">
    <w:name w:val="786F049CA96142E887D942A69EE8A58E5"/>
    <w:rsid w:val="00AA690C"/>
    <w:rPr>
      <w:rFonts w:eastAsiaTheme="minorHAnsi"/>
    </w:rPr>
  </w:style>
  <w:style w:type="paragraph" w:customStyle="1" w:styleId="449CD8EE39C84821BC4EF0DA74143AA35">
    <w:name w:val="449CD8EE39C84821BC4EF0DA74143AA35"/>
    <w:rsid w:val="00AA690C"/>
    <w:rPr>
      <w:rFonts w:eastAsiaTheme="minorHAnsi"/>
    </w:rPr>
  </w:style>
  <w:style w:type="paragraph" w:customStyle="1" w:styleId="E2BDE93C681F4467B932FAA94C3623195">
    <w:name w:val="E2BDE93C681F4467B932FAA94C3623195"/>
    <w:rsid w:val="00AA690C"/>
    <w:rPr>
      <w:rFonts w:eastAsiaTheme="minorHAnsi"/>
    </w:rPr>
  </w:style>
  <w:style w:type="paragraph" w:customStyle="1" w:styleId="EBE7727AA3CF47F0832C5EA62985741F5">
    <w:name w:val="EBE7727AA3CF47F0832C5EA62985741F5"/>
    <w:rsid w:val="00AA690C"/>
    <w:rPr>
      <w:rFonts w:eastAsiaTheme="minorHAnsi"/>
    </w:rPr>
  </w:style>
  <w:style w:type="paragraph" w:customStyle="1" w:styleId="B4050CB3C401457E9BA1226D9D1006EA5">
    <w:name w:val="B4050CB3C401457E9BA1226D9D1006EA5"/>
    <w:rsid w:val="00AA690C"/>
    <w:pPr>
      <w:ind w:left="720"/>
      <w:contextualSpacing/>
    </w:pPr>
    <w:rPr>
      <w:rFonts w:eastAsiaTheme="minorHAnsi"/>
    </w:rPr>
  </w:style>
  <w:style w:type="paragraph" w:customStyle="1" w:styleId="1CFF12F331264ED7B9DA7DEC9911C0592">
    <w:name w:val="1CFF12F331264ED7B9DA7DEC9911C0592"/>
    <w:rsid w:val="00AA690C"/>
    <w:pPr>
      <w:ind w:left="720"/>
      <w:contextualSpacing/>
    </w:pPr>
    <w:rPr>
      <w:rFonts w:eastAsiaTheme="minorHAnsi"/>
    </w:rPr>
  </w:style>
  <w:style w:type="paragraph" w:customStyle="1" w:styleId="54FE08104C9C4F4F9BE11AE1DD5338FB5">
    <w:name w:val="54FE08104C9C4F4F9BE11AE1DD5338FB5"/>
    <w:rsid w:val="00AA690C"/>
    <w:pPr>
      <w:ind w:left="720"/>
      <w:contextualSpacing/>
    </w:pPr>
    <w:rPr>
      <w:rFonts w:eastAsiaTheme="minorHAnsi"/>
    </w:rPr>
  </w:style>
  <w:style w:type="paragraph" w:customStyle="1" w:styleId="C206DD111AF74168BC45E978C75A55B83">
    <w:name w:val="C206DD111AF74168BC45E978C75A55B83"/>
    <w:rsid w:val="00AA690C"/>
    <w:rPr>
      <w:rFonts w:eastAsiaTheme="minorHAnsi"/>
    </w:rPr>
  </w:style>
  <w:style w:type="paragraph" w:customStyle="1" w:styleId="A54A65514FFB4A1783E119E32E2290F64">
    <w:name w:val="A54A65514FFB4A1783E119E32E2290F64"/>
    <w:rsid w:val="00AA690C"/>
    <w:rPr>
      <w:rFonts w:eastAsiaTheme="minorHAnsi"/>
    </w:rPr>
  </w:style>
  <w:style w:type="paragraph" w:customStyle="1" w:styleId="972DBE257F9540B988731A879F4ECBF56">
    <w:name w:val="972DBE257F9540B988731A879F4ECBF56"/>
    <w:rsid w:val="00AA690C"/>
    <w:rPr>
      <w:rFonts w:eastAsiaTheme="minorHAnsi"/>
    </w:rPr>
  </w:style>
  <w:style w:type="paragraph" w:customStyle="1" w:styleId="A474E900776F40B8938CB2FA653C2BFC6">
    <w:name w:val="A474E900776F40B8938CB2FA653C2BFC6"/>
    <w:rsid w:val="00AA690C"/>
    <w:rPr>
      <w:rFonts w:eastAsiaTheme="minorHAnsi"/>
    </w:rPr>
  </w:style>
  <w:style w:type="paragraph" w:customStyle="1" w:styleId="91F9875AB6E949498684C4857E9932E56">
    <w:name w:val="91F9875AB6E949498684C4857E9932E56"/>
    <w:rsid w:val="00AA690C"/>
    <w:rPr>
      <w:rFonts w:eastAsiaTheme="minorHAnsi"/>
    </w:rPr>
  </w:style>
  <w:style w:type="paragraph" w:customStyle="1" w:styleId="209D233B19D74D4B955B0C3B90C1B4C96">
    <w:name w:val="209D233B19D74D4B955B0C3B90C1B4C96"/>
    <w:rsid w:val="00AA690C"/>
    <w:rPr>
      <w:rFonts w:eastAsiaTheme="minorHAnsi"/>
    </w:rPr>
  </w:style>
  <w:style w:type="paragraph" w:customStyle="1" w:styleId="D40D53251C73457FB9E58C718DC470376">
    <w:name w:val="D40D53251C73457FB9E58C718DC470376"/>
    <w:rsid w:val="00AA690C"/>
    <w:rPr>
      <w:rFonts w:eastAsiaTheme="minorHAnsi"/>
    </w:rPr>
  </w:style>
  <w:style w:type="paragraph" w:customStyle="1" w:styleId="408EDCDCFEC24F04991C2BBD5B4ED8D76">
    <w:name w:val="408EDCDCFEC24F04991C2BBD5B4ED8D76"/>
    <w:rsid w:val="00AA690C"/>
    <w:rPr>
      <w:rFonts w:eastAsiaTheme="minorHAnsi"/>
    </w:rPr>
  </w:style>
  <w:style w:type="paragraph" w:customStyle="1" w:styleId="FCD26347586C411FA7D20EADB38B157B6">
    <w:name w:val="FCD26347586C411FA7D20EADB38B157B6"/>
    <w:rsid w:val="00AA690C"/>
    <w:rPr>
      <w:rFonts w:eastAsiaTheme="minorHAnsi"/>
    </w:rPr>
  </w:style>
  <w:style w:type="paragraph" w:customStyle="1" w:styleId="02AD9459162C4269BDBD6E179BEABCE96">
    <w:name w:val="02AD9459162C4269BDBD6E179BEABCE96"/>
    <w:rsid w:val="00AA690C"/>
    <w:rPr>
      <w:rFonts w:eastAsiaTheme="minorHAnsi"/>
    </w:rPr>
  </w:style>
  <w:style w:type="paragraph" w:customStyle="1" w:styleId="00F4707E524E4FE8AE1ED9B2C8B3EC166">
    <w:name w:val="00F4707E524E4FE8AE1ED9B2C8B3EC166"/>
    <w:rsid w:val="00AA690C"/>
    <w:rPr>
      <w:rFonts w:eastAsiaTheme="minorHAnsi"/>
    </w:rPr>
  </w:style>
  <w:style w:type="paragraph" w:customStyle="1" w:styleId="5CBB48FF6939440C8EDD6D704266A8616">
    <w:name w:val="5CBB48FF6939440C8EDD6D704266A8616"/>
    <w:rsid w:val="00AA690C"/>
    <w:rPr>
      <w:rFonts w:eastAsiaTheme="minorHAnsi"/>
    </w:rPr>
  </w:style>
  <w:style w:type="paragraph" w:customStyle="1" w:styleId="6061D24F32D546BEB4B98FD2D0D095B56">
    <w:name w:val="6061D24F32D546BEB4B98FD2D0D095B56"/>
    <w:rsid w:val="00AA690C"/>
    <w:rPr>
      <w:rFonts w:eastAsiaTheme="minorHAnsi"/>
    </w:rPr>
  </w:style>
  <w:style w:type="paragraph" w:customStyle="1" w:styleId="786F049CA96142E887D942A69EE8A58E6">
    <w:name w:val="786F049CA96142E887D942A69EE8A58E6"/>
    <w:rsid w:val="00AA690C"/>
    <w:rPr>
      <w:rFonts w:eastAsiaTheme="minorHAnsi"/>
    </w:rPr>
  </w:style>
  <w:style w:type="paragraph" w:customStyle="1" w:styleId="449CD8EE39C84821BC4EF0DA74143AA36">
    <w:name w:val="449CD8EE39C84821BC4EF0DA74143AA36"/>
    <w:rsid w:val="00AA690C"/>
    <w:rPr>
      <w:rFonts w:eastAsiaTheme="minorHAnsi"/>
    </w:rPr>
  </w:style>
  <w:style w:type="paragraph" w:customStyle="1" w:styleId="E2BDE93C681F4467B932FAA94C3623196">
    <w:name w:val="E2BDE93C681F4467B932FAA94C3623196"/>
    <w:rsid w:val="00AA690C"/>
    <w:rPr>
      <w:rFonts w:eastAsiaTheme="minorHAnsi"/>
    </w:rPr>
  </w:style>
  <w:style w:type="paragraph" w:customStyle="1" w:styleId="EBE7727AA3CF47F0832C5EA62985741F6">
    <w:name w:val="EBE7727AA3CF47F0832C5EA62985741F6"/>
    <w:rsid w:val="00AA690C"/>
    <w:rPr>
      <w:rFonts w:eastAsiaTheme="minorHAnsi"/>
    </w:rPr>
  </w:style>
  <w:style w:type="paragraph" w:customStyle="1" w:styleId="B4050CB3C401457E9BA1226D9D1006EA6">
    <w:name w:val="B4050CB3C401457E9BA1226D9D1006EA6"/>
    <w:rsid w:val="00AA690C"/>
    <w:pPr>
      <w:ind w:left="720"/>
      <w:contextualSpacing/>
    </w:pPr>
    <w:rPr>
      <w:rFonts w:eastAsiaTheme="minorHAnsi"/>
    </w:rPr>
  </w:style>
  <w:style w:type="paragraph" w:customStyle="1" w:styleId="1CFF12F331264ED7B9DA7DEC9911C0593">
    <w:name w:val="1CFF12F331264ED7B9DA7DEC9911C0593"/>
    <w:rsid w:val="00AA690C"/>
    <w:pPr>
      <w:ind w:left="720"/>
      <w:contextualSpacing/>
    </w:pPr>
    <w:rPr>
      <w:rFonts w:eastAsiaTheme="minorHAnsi"/>
    </w:rPr>
  </w:style>
  <w:style w:type="paragraph" w:customStyle="1" w:styleId="54FE08104C9C4F4F9BE11AE1DD5338FB6">
    <w:name w:val="54FE08104C9C4F4F9BE11AE1DD5338FB6"/>
    <w:rsid w:val="00AA690C"/>
    <w:pPr>
      <w:ind w:left="720"/>
      <w:contextualSpacing/>
    </w:pPr>
    <w:rPr>
      <w:rFonts w:eastAsiaTheme="minorHAnsi"/>
    </w:rPr>
  </w:style>
  <w:style w:type="paragraph" w:customStyle="1" w:styleId="C206DD111AF74168BC45E978C75A55B84">
    <w:name w:val="C206DD111AF74168BC45E978C75A55B84"/>
    <w:rsid w:val="00AA690C"/>
    <w:rPr>
      <w:rFonts w:eastAsiaTheme="minorHAnsi"/>
    </w:rPr>
  </w:style>
  <w:style w:type="paragraph" w:customStyle="1" w:styleId="A54A65514FFB4A1783E119E32E2290F65">
    <w:name w:val="A54A65514FFB4A1783E119E32E2290F65"/>
    <w:rsid w:val="00AA690C"/>
    <w:rPr>
      <w:rFonts w:eastAsiaTheme="minorHAnsi"/>
    </w:rPr>
  </w:style>
  <w:style w:type="paragraph" w:customStyle="1" w:styleId="972DBE257F9540B988731A879F4ECBF57">
    <w:name w:val="972DBE257F9540B988731A879F4ECBF57"/>
    <w:rsid w:val="00AA690C"/>
    <w:rPr>
      <w:rFonts w:eastAsiaTheme="minorHAnsi"/>
    </w:rPr>
  </w:style>
  <w:style w:type="paragraph" w:customStyle="1" w:styleId="A474E900776F40B8938CB2FA653C2BFC7">
    <w:name w:val="A474E900776F40B8938CB2FA653C2BFC7"/>
    <w:rsid w:val="00AA690C"/>
    <w:rPr>
      <w:rFonts w:eastAsiaTheme="minorHAnsi"/>
    </w:rPr>
  </w:style>
  <w:style w:type="paragraph" w:customStyle="1" w:styleId="91F9875AB6E949498684C4857E9932E57">
    <w:name w:val="91F9875AB6E949498684C4857E9932E57"/>
    <w:rsid w:val="00AA690C"/>
    <w:rPr>
      <w:rFonts w:eastAsiaTheme="minorHAnsi"/>
    </w:rPr>
  </w:style>
  <w:style w:type="paragraph" w:customStyle="1" w:styleId="209D233B19D74D4B955B0C3B90C1B4C97">
    <w:name w:val="209D233B19D74D4B955B0C3B90C1B4C97"/>
    <w:rsid w:val="00AA690C"/>
    <w:rPr>
      <w:rFonts w:eastAsiaTheme="minorHAnsi"/>
    </w:rPr>
  </w:style>
  <w:style w:type="paragraph" w:customStyle="1" w:styleId="D40D53251C73457FB9E58C718DC470377">
    <w:name w:val="D40D53251C73457FB9E58C718DC470377"/>
    <w:rsid w:val="00AA690C"/>
    <w:rPr>
      <w:rFonts w:eastAsiaTheme="minorHAnsi"/>
    </w:rPr>
  </w:style>
  <w:style w:type="paragraph" w:customStyle="1" w:styleId="408EDCDCFEC24F04991C2BBD5B4ED8D77">
    <w:name w:val="408EDCDCFEC24F04991C2BBD5B4ED8D77"/>
    <w:rsid w:val="00AA690C"/>
    <w:rPr>
      <w:rFonts w:eastAsiaTheme="minorHAnsi"/>
    </w:rPr>
  </w:style>
  <w:style w:type="paragraph" w:customStyle="1" w:styleId="FCD26347586C411FA7D20EADB38B157B7">
    <w:name w:val="FCD26347586C411FA7D20EADB38B157B7"/>
    <w:rsid w:val="00AA690C"/>
    <w:rPr>
      <w:rFonts w:eastAsiaTheme="minorHAnsi"/>
    </w:rPr>
  </w:style>
  <w:style w:type="paragraph" w:customStyle="1" w:styleId="02AD9459162C4269BDBD6E179BEABCE97">
    <w:name w:val="02AD9459162C4269BDBD6E179BEABCE97"/>
    <w:rsid w:val="00AA690C"/>
    <w:rPr>
      <w:rFonts w:eastAsiaTheme="minorHAnsi"/>
    </w:rPr>
  </w:style>
  <w:style w:type="paragraph" w:customStyle="1" w:styleId="00F4707E524E4FE8AE1ED9B2C8B3EC167">
    <w:name w:val="00F4707E524E4FE8AE1ED9B2C8B3EC167"/>
    <w:rsid w:val="00AA690C"/>
    <w:rPr>
      <w:rFonts w:eastAsiaTheme="minorHAnsi"/>
    </w:rPr>
  </w:style>
  <w:style w:type="paragraph" w:customStyle="1" w:styleId="5CBB48FF6939440C8EDD6D704266A8617">
    <w:name w:val="5CBB48FF6939440C8EDD6D704266A8617"/>
    <w:rsid w:val="00AA690C"/>
    <w:rPr>
      <w:rFonts w:eastAsiaTheme="minorHAnsi"/>
    </w:rPr>
  </w:style>
  <w:style w:type="paragraph" w:customStyle="1" w:styleId="6061D24F32D546BEB4B98FD2D0D095B57">
    <w:name w:val="6061D24F32D546BEB4B98FD2D0D095B57"/>
    <w:rsid w:val="00AA690C"/>
    <w:rPr>
      <w:rFonts w:eastAsiaTheme="minorHAnsi"/>
    </w:rPr>
  </w:style>
  <w:style w:type="paragraph" w:customStyle="1" w:styleId="786F049CA96142E887D942A69EE8A58E7">
    <w:name w:val="786F049CA96142E887D942A69EE8A58E7"/>
    <w:rsid w:val="00AA690C"/>
    <w:rPr>
      <w:rFonts w:eastAsiaTheme="minorHAnsi"/>
    </w:rPr>
  </w:style>
  <w:style w:type="paragraph" w:customStyle="1" w:styleId="449CD8EE39C84821BC4EF0DA74143AA37">
    <w:name w:val="449CD8EE39C84821BC4EF0DA74143AA37"/>
    <w:rsid w:val="00AA690C"/>
    <w:rPr>
      <w:rFonts w:eastAsiaTheme="minorHAnsi"/>
    </w:rPr>
  </w:style>
  <w:style w:type="paragraph" w:customStyle="1" w:styleId="E2BDE93C681F4467B932FAA94C3623197">
    <w:name w:val="E2BDE93C681F4467B932FAA94C3623197"/>
    <w:rsid w:val="00AA690C"/>
    <w:rPr>
      <w:rFonts w:eastAsiaTheme="minorHAnsi"/>
    </w:rPr>
  </w:style>
  <w:style w:type="paragraph" w:customStyle="1" w:styleId="EBE7727AA3CF47F0832C5EA62985741F7">
    <w:name w:val="EBE7727AA3CF47F0832C5EA62985741F7"/>
    <w:rsid w:val="00AA690C"/>
    <w:rPr>
      <w:rFonts w:eastAsiaTheme="minorHAnsi"/>
    </w:rPr>
  </w:style>
  <w:style w:type="paragraph" w:customStyle="1" w:styleId="B4050CB3C401457E9BA1226D9D1006EA7">
    <w:name w:val="B4050CB3C401457E9BA1226D9D1006EA7"/>
    <w:rsid w:val="00AA690C"/>
    <w:pPr>
      <w:ind w:left="720"/>
      <w:contextualSpacing/>
    </w:pPr>
    <w:rPr>
      <w:rFonts w:eastAsiaTheme="minorHAnsi"/>
    </w:rPr>
  </w:style>
  <w:style w:type="paragraph" w:customStyle="1" w:styleId="1CFF12F331264ED7B9DA7DEC9911C0594">
    <w:name w:val="1CFF12F331264ED7B9DA7DEC9911C0594"/>
    <w:rsid w:val="00AA690C"/>
    <w:pPr>
      <w:ind w:left="720"/>
      <w:contextualSpacing/>
    </w:pPr>
    <w:rPr>
      <w:rFonts w:eastAsiaTheme="minorHAnsi"/>
    </w:rPr>
  </w:style>
  <w:style w:type="paragraph" w:customStyle="1" w:styleId="54FE08104C9C4F4F9BE11AE1DD5338FB7">
    <w:name w:val="54FE08104C9C4F4F9BE11AE1DD5338FB7"/>
    <w:rsid w:val="00AA690C"/>
    <w:pPr>
      <w:ind w:left="720"/>
      <w:contextualSpacing/>
    </w:pPr>
    <w:rPr>
      <w:rFonts w:eastAsiaTheme="minorHAnsi"/>
    </w:rPr>
  </w:style>
  <w:style w:type="paragraph" w:customStyle="1" w:styleId="C206DD111AF74168BC45E978C75A55B85">
    <w:name w:val="C206DD111AF74168BC45E978C75A55B85"/>
    <w:rsid w:val="00AA690C"/>
    <w:rPr>
      <w:rFonts w:eastAsiaTheme="minorHAnsi"/>
    </w:rPr>
  </w:style>
  <w:style w:type="paragraph" w:customStyle="1" w:styleId="A54A65514FFB4A1783E119E32E2290F66">
    <w:name w:val="A54A65514FFB4A1783E119E32E2290F66"/>
    <w:rsid w:val="00AA690C"/>
    <w:rPr>
      <w:rFonts w:eastAsiaTheme="minorHAnsi"/>
    </w:rPr>
  </w:style>
  <w:style w:type="paragraph" w:customStyle="1" w:styleId="972DBE257F9540B988731A879F4ECBF58">
    <w:name w:val="972DBE257F9540B988731A879F4ECBF58"/>
    <w:rsid w:val="00AA690C"/>
    <w:rPr>
      <w:rFonts w:eastAsiaTheme="minorHAnsi"/>
    </w:rPr>
  </w:style>
  <w:style w:type="paragraph" w:customStyle="1" w:styleId="A474E900776F40B8938CB2FA653C2BFC8">
    <w:name w:val="A474E900776F40B8938CB2FA653C2BFC8"/>
    <w:rsid w:val="00AA690C"/>
    <w:rPr>
      <w:rFonts w:eastAsiaTheme="minorHAnsi"/>
    </w:rPr>
  </w:style>
  <w:style w:type="paragraph" w:customStyle="1" w:styleId="91F9875AB6E949498684C4857E9932E58">
    <w:name w:val="91F9875AB6E949498684C4857E9932E58"/>
    <w:rsid w:val="00AA690C"/>
    <w:rPr>
      <w:rFonts w:eastAsiaTheme="minorHAnsi"/>
    </w:rPr>
  </w:style>
  <w:style w:type="paragraph" w:customStyle="1" w:styleId="209D233B19D74D4B955B0C3B90C1B4C98">
    <w:name w:val="209D233B19D74D4B955B0C3B90C1B4C98"/>
    <w:rsid w:val="00AA690C"/>
    <w:rPr>
      <w:rFonts w:eastAsiaTheme="minorHAnsi"/>
    </w:rPr>
  </w:style>
  <w:style w:type="paragraph" w:customStyle="1" w:styleId="D40D53251C73457FB9E58C718DC470378">
    <w:name w:val="D40D53251C73457FB9E58C718DC470378"/>
    <w:rsid w:val="00AA690C"/>
    <w:rPr>
      <w:rFonts w:eastAsiaTheme="minorHAnsi"/>
    </w:rPr>
  </w:style>
  <w:style w:type="paragraph" w:customStyle="1" w:styleId="408EDCDCFEC24F04991C2BBD5B4ED8D78">
    <w:name w:val="408EDCDCFEC24F04991C2BBD5B4ED8D78"/>
    <w:rsid w:val="00AA690C"/>
    <w:rPr>
      <w:rFonts w:eastAsiaTheme="minorHAnsi"/>
    </w:rPr>
  </w:style>
  <w:style w:type="paragraph" w:customStyle="1" w:styleId="FCD26347586C411FA7D20EADB38B157B8">
    <w:name w:val="FCD26347586C411FA7D20EADB38B157B8"/>
    <w:rsid w:val="00AA690C"/>
    <w:rPr>
      <w:rFonts w:eastAsiaTheme="minorHAnsi"/>
    </w:rPr>
  </w:style>
  <w:style w:type="paragraph" w:customStyle="1" w:styleId="02AD9459162C4269BDBD6E179BEABCE98">
    <w:name w:val="02AD9459162C4269BDBD6E179BEABCE98"/>
    <w:rsid w:val="00AA690C"/>
    <w:rPr>
      <w:rFonts w:eastAsiaTheme="minorHAnsi"/>
    </w:rPr>
  </w:style>
  <w:style w:type="paragraph" w:customStyle="1" w:styleId="00F4707E524E4FE8AE1ED9B2C8B3EC168">
    <w:name w:val="00F4707E524E4FE8AE1ED9B2C8B3EC168"/>
    <w:rsid w:val="00AA690C"/>
    <w:rPr>
      <w:rFonts w:eastAsiaTheme="minorHAnsi"/>
    </w:rPr>
  </w:style>
  <w:style w:type="paragraph" w:customStyle="1" w:styleId="5CBB48FF6939440C8EDD6D704266A8618">
    <w:name w:val="5CBB48FF6939440C8EDD6D704266A8618"/>
    <w:rsid w:val="00AA690C"/>
    <w:rPr>
      <w:rFonts w:eastAsiaTheme="minorHAnsi"/>
    </w:rPr>
  </w:style>
  <w:style w:type="paragraph" w:customStyle="1" w:styleId="6061D24F32D546BEB4B98FD2D0D095B58">
    <w:name w:val="6061D24F32D546BEB4B98FD2D0D095B58"/>
    <w:rsid w:val="00AA690C"/>
    <w:rPr>
      <w:rFonts w:eastAsiaTheme="minorHAnsi"/>
    </w:rPr>
  </w:style>
  <w:style w:type="paragraph" w:customStyle="1" w:styleId="786F049CA96142E887D942A69EE8A58E8">
    <w:name w:val="786F049CA96142E887D942A69EE8A58E8"/>
    <w:rsid w:val="00AA690C"/>
    <w:rPr>
      <w:rFonts w:eastAsiaTheme="minorHAnsi"/>
    </w:rPr>
  </w:style>
  <w:style w:type="paragraph" w:customStyle="1" w:styleId="449CD8EE39C84821BC4EF0DA74143AA38">
    <w:name w:val="449CD8EE39C84821BC4EF0DA74143AA38"/>
    <w:rsid w:val="00AA690C"/>
    <w:rPr>
      <w:rFonts w:eastAsiaTheme="minorHAnsi"/>
    </w:rPr>
  </w:style>
  <w:style w:type="paragraph" w:customStyle="1" w:styleId="E2BDE93C681F4467B932FAA94C3623198">
    <w:name w:val="E2BDE93C681F4467B932FAA94C3623198"/>
    <w:rsid w:val="00AA690C"/>
    <w:rPr>
      <w:rFonts w:eastAsiaTheme="minorHAnsi"/>
    </w:rPr>
  </w:style>
  <w:style w:type="paragraph" w:customStyle="1" w:styleId="EBE7727AA3CF47F0832C5EA62985741F8">
    <w:name w:val="EBE7727AA3CF47F0832C5EA62985741F8"/>
    <w:rsid w:val="00AA690C"/>
    <w:rPr>
      <w:rFonts w:eastAsiaTheme="minorHAnsi"/>
    </w:rPr>
  </w:style>
  <w:style w:type="paragraph" w:customStyle="1" w:styleId="B4050CB3C401457E9BA1226D9D1006EA8">
    <w:name w:val="B4050CB3C401457E9BA1226D9D1006EA8"/>
    <w:rsid w:val="00AA690C"/>
    <w:pPr>
      <w:ind w:left="720"/>
      <w:contextualSpacing/>
    </w:pPr>
    <w:rPr>
      <w:rFonts w:eastAsiaTheme="minorHAnsi"/>
    </w:rPr>
  </w:style>
  <w:style w:type="paragraph" w:customStyle="1" w:styleId="1CFF12F331264ED7B9DA7DEC9911C0595">
    <w:name w:val="1CFF12F331264ED7B9DA7DEC9911C0595"/>
    <w:rsid w:val="00AA690C"/>
    <w:pPr>
      <w:ind w:left="720"/>
      <w:contextualSpacing/>
    </w:pPr>
    <w:rPr>
      <w:rFonts w:eastAsiaTheme="minorHAnsi"/>
    </w:rPr>
  </w:style>
  <w:style w:type="paragraph" w:customStyle="1" w:styleId="54FE08104C9C4F4F9BE11AE1DD5338FB8">
    <w:name w:val="54FE08104C9C4F4F9BE11AE1DD5338FB8"/>
    <w:rsid w:val="00AA690C"/>
    <w:pPr>
      <w:ind w:left="720"/>
      <w:contextualSpacing/>
    </w:pPr>
    <w:rPr>
      <w:rFonts w:eastAsiaTheme="minorHAnsi"/>
    </w:rPr>
  </w:style>
  <w:style w:type="paragraph" w:customStyle="1" w:styleId="C206DD111AF74168BC45E978C75A55B86">
    <w:name w:val="C206DD111AF74168BC45E978C75A55B86"/>
    <w:rsid w:val="00AA690C"/>
    <w:rPr>
      <w:rFonts w:eastAsiaTheme="minorHAnsi"/>
    </w:rPr>
  </w:style>
  <w:style w:type="paragraph" w:customStyle="1" w:styleId="A54A65514FFB4A1783E119E32E2290F67">
    <w:name w:val="A54A65514FFB4A1783E119E32E2290F67"/>
    <w:rsid w:val="00AA690C"/>
    <w:rPr>
      <w:rFonts w:eastAsiaTheme="minorHAnsi"/>
    </w:rPr>
  </w:style>
  <w:style w:type="paragraph" w:customStyle="1" w:styleId="972DBE257F9540B988731A879F4ECBF59">
    <w:name w:val="972DBE257F9540B988731A879F4ECBF59"/>
    <w:rsid w:val="00AA690C"/>
    <w:rPr>
      <w:rFonts w:eastAsiaTheme="minorHAnsi"/>
    </w:rPr>
  </w:style>
  <w:style w:type="paragraph" w:customStyle="1" w:styleId="A474E900776F40B8938CB2FA653C2BFC9">
    <w:name w:val="A474E900776F40B8938CB2FA653C2BFC9"/>
    <w:rsid w:val="00AA690C"/>
    <w:rPr>
      <w:rFonts w:eastAsiaTheme="minorHAnsi"/>
    </w:rPr>
  </w:style>
  <w:style w:type="paragraph" w:customStyle="1" w:styleId="91F9875AB6E949498684C4857E9932E59">
    <w:name w:val="91F9875AB6E949498684C4857E9932E59"/>
    <w:rsid w:val="00AA690C"/>
    <w:rPr>
      <w:rFonts w:eastAsiaTheme="minorHAnsi"/>
    </w:rPr>
  </w:style>
  <w:style w:type="paragraph" w:customStyle="1" w:styleId="209D233B19D74D4B955B0C3B90C1B4C99">
    <w:name w:val="209D233B19D74D4B955B0C3B90C1B4C99"/>
    <w:rsid w:val="00AA690C"/>
    <w:rPr>
      <w:rFonts w:eastAsiaTheme="minorHAnsi"/>
    </w:rPr>
  </w:style>
  <w:style w:type="paragraph" w:customStyle="1" w:styleId="D40D53251C73457FB9E58C718DC470379">
    <w:name w:val="D40D53251C73457FB9E58C718DC470379"/>
    <w:rsid w:val="00AA690C"/>
    <w:rPr>
      <w:rFonts w:eastAsiaTheme="minorHAnsi"/>
    </w:rPr>
  </w:style>
  <w:style w:type="paragraph" w:customStyle="1" w:styleId="408EDCDCFEC24F04991C2BBD5B4ED8D79">
    <w:name w:val="408EDCDCFEC24F04991C2BBD5B4ED8D79"/>
    <w:rsid w:val="00AA690C"/>
    <w:rPr>
      <w:rFonts w:eastAsiaTheme="minorHAnsi"/>
    </w:rPr>
  </w:style>
  <w:style w:type="paragraph" w:customStyle="1" w:styleId="FCD26347586C411FA7D20EADB38B157B9">
    <w:name w:val="FCD26347586C411FA7D20EADB38B157B9"/>
    <w:rsid w:val="00AA690C"/>
    <w:rPr>
      <w:rFonts w:eastAsiaTheme="minorHAnsi"/>
    </w:rPr>
  </w:style>
  <w:style w:type="paragraph" w:customStyle="1" w:styleId="02AD9459162C4269BDBD6E179BEABCE99">
    <w:name w:val="02AD9459162C4269BDBD6E179BEABCE99"/>
    <w:rsid w:val="00AA690C"/>
    <w:rPr>
      <w:rFonts w:eastAsiaTheme="minorHAnsi"/>
    </w:rPr>
  </w:style>
  <w:style w:type="paragraph" w:customStyle="1" w:styleId="00F4707E524E4FE8AE1ED9B2C8B3EC169">
    <w:name w:val="00F4707E524E4FE8AE1ED9B2C8B3EC169"/>
    <w:rsid w:val="00AA690C"/>
    <w:rPr>
      <w:rFonts w:eastAsiaTheme="minorHAnsi"/>
    </w:rPr>
  </w:style>
  <w:style w:type="paragraph" w:customStyle="1" w:styleId="5CBB48FF6939440C8EDD6D704266A8619">
    <w:name w:val="5CBB48FF6939440C8EDD6D704266A8619"/>
    <w:rsid w:val="00AA690C"/>
    <w:rPr>
      <w:rFonts w:eastAsiaTheme="minorHAnsi"/>
    </w:rPr>
  </w:style>
  <w:style w:type="paragraph" w:customStyle="1" w:styleId="6061D24F32D546BEB4B98FD2D0D095B59">
    <w:name w:val="6061D24F32D546BEB4B98FD2D0D095B59"/>
    <w:rsid w:val="00AA690C"/>
    <w:rPr>
      <w:rFonts w:eastAsiaTheme="minorHAnsi"/>
    </w:rPr>
  </w:style>
  <w:style w:type="paragraph" w:customStyle="1" w:styleId="786F049CA96142E887D942A69EE8A58E9">
    <w:name w:val="786F049CA96142E887D942A69EE8A58E9"/>
    <w:rsid w:val="00AA690C"/>
    <w:rPr>
      <w:rFonts w:eastAsiaTheme="minorHAnsi"/>
    </w:rPr>
  </w:style>
  <w:style w:type="paragraph" w:customStyle="1" w:styleId="449CD8EE39C84821BC4EF0DA74143AA39">
    <w:name w:val="449CD8EE39C84821BC4EF0DA74143AA39"/>
    <w:rsid w:val="00AA690C"/>
    <w:rPr>
      <w:rFonts w:eastAsiaTheme="minorHAnsi"/>
    </w:rPr>
  </w:style>
  <w:style w:type="paragraph" w:customStyle="1" w:styleId="E2BDE93C681F4467B932FAA94C3623199">
    <w:name w:val="E2BDE93C681F4467B932FAA94C3623199"/>
    <w:rsid w:val="00AA690C"/>
    <w:rPr>
      <w:rFonts w:eastAsiaTheme="minorHAnsi"/>
    </w:rPr>
  </w:style>
  <w:style w:type="paragraph" w:customStyle="1" w:styleId="EBE7727AA3CF47F0832C5EA62985741F9">
    <w:name w:val="EBE7727AA3CF47F0832C5EA62985741F9"/>
    <w:rsid w:val="00AA690C"/>
    <w:rPr>
      <w:rFonts w:eastAsiaTheme="minorHAnsi"/>
    </w:rPr>
  </w:style>
  <w:style w:type="paragraph" w:customStyle="1" w:styleId="B4050CB3C401457E9BA1226D9D1006EA9">
    <w:name w:val="B4050CB3C401457E9BA1226D9D1006EA9"/>
    <w:rsid w:val="00AA690C"/>
    <w:pPr>
      <w:ind w:left="720"/>
      <w:contextualSpacing/>
    </w:pPr>
    <w:rPr>
      <w:rFonts w:eastAsiaTheme="minorHAnsi"/>
    </w:rPr>
  </w:style>
  <w:style w:type="paragraph" w:customStyle="1" w:styleId="1CFF12F331264ED7B9DA7DEC9911C0596">
    <w:name w:val="1CFF12F331264ED7B9DA7DEC9911C0596"/>
    <w:rsid w:val="00AA690C"/>
    <w:pPr>
      <w:ind w:left="720"/>
      <w:contextualSpacing/>
    </w:pPr>
    <w:rPr>
      <w:rFonts w:eastAsiaTheme="minorHAnsi"/>
    </w:rPr>
  </w:style>
  <w:style w:type="paragraph" w:customStyle="1" w:styleId="54FE08104C9C4F4F9BE11AE1DD5338FB9">
    <w:name w:val="54FE08104C9C4F4F9BE11AE1DD5338FB9"/>
    <w:rsid w:val="00AA690C"/>
    <w:pPr>
      <w:ind w:left="720"/>
      <w:contextualSpacing/>
    </w:pPr>
    <w:rPr>
      <w:rFonts w:eastAsiaTheme="minorHAnsi"/>
    </w:rPr>
  </w:style>
  <w:style w:type="paragraph" w:customStyle="1" w:styleId="C206DD111AF74168BC45E978C75A55B87">
    <w:name w:val="C206DD111AF74168BC45E978C75A55B87"/>
    <w:rsid w:val="00AA690C"/>
    <w:rPr>
      <w:rFonts w:eastAsiaTheme="minorHAnsi"/>
    </w:rPr>
  </w:style>
  <w:style w:type="paragraph" w:customStyle="1" w:styleId="A54A65514FFB4A1783E119E32E2290F68">
    <w:name w:val="A54A65514FFB4A1783E119E32E2290F68"/>
    <w:rsid w:val="00AA690C"/>
    <w:rPr>
      <w:rFonts w:eastAsiaTheme="minorHAnsi"/>
    </w:rPr>
  </w:style>
  <w:style w:type="paragraph" w:customStyle="1" w:styleId="972DBE257F9540B988731A879F4ECBF510">
    <w:name w:val="972DBE257F9540B988731A879F4ECBF510"/>
    <w:rsid w:val="00AA690C"/>
    <w:rPr>
      <w:rFonts w:eastAsiaTheme="minorHAnsi"/>
    </w:rPr>
  </w:style>
  <w:style w:type="paragraph" w:customStyle="1" w:styleId="A474E900776F40B8938CB2FA653C2BFC10">
    <w:name w:val="A474E900776F40B8938CB2FA653C2BFC10"/>
    <w:rsid w:val="00AA690C"/>
    <w:rPr>
      <w:rFonts w:eastAsiaTheme="minorHAnsi"/>
    </w:rPr>
  </w:style>
  <w:style w:type="paragraph" w:customStyle="1" w:styleId="91F9875AB6E949498684C4857E9932E510">
    <w:name w:val="91F9875AB6E949498684C4857E9932E510"/>
    <w:rsid w:val="00AA690C"/>
    <w:rPr>
      <w:rFonts w:eastAsiaTheme="minorHAnsi"/>
    </w:rPr>
  </w:style>
  <w:style w:type="paragraph" w:customStyle="1" w:styleId="209D233B19D74D4B955B0C3B90C1B4C910">
    <w:name w:val="209D233B19D74D4B955B0C3B90C1B4C910"/>
    <w:rsid w:val="00AA690C"/>
    <w:rPr>
      <w:rFonts w:eastAsiaTheme="minorHAnsi"/>
    </w:rPr>
  </w:style>
  <w:style w:type="paragraph" w:customStyle="1" w:styleId="D40D53251C73457FB9E58C718DC4703710">
    <w:name w:val="D40D53251C73457FB9E58C718DC4703710"/>
    <w:rsid w:val="00AA690C"/>
    <w:rPr>
      <w:rFonts w:eastAsiaTheme="minorHAnsi"/>
    </w:rPr>
  </w:style>
  <w:style w:type="paragraph" w:customStyle="1" w:styleId="408EDCDCFEC24F04991C2BBD5B4ED8D710">
    <w:name w:val="408EDCDCFEC24F04991C2BBD5B4ED8D710"/>
    <w:rsid w:val="00AA690C"/>
    <w:rPr>
      <w:rFonts w:eastAsiaTheme="minorHAnsi"/>
    </w:rPr>
  </w:style>
  <w:style w:type="paragraph" w:customStyle="1" w:styleId="FCD26347586C411FA7D20EADB38B157B10">
    <w:name w:val="FCD26347586C411FA7D20EADB38B157B10"/>
    <w:rsid w:val="00AA690C"/>
    <w:rPr>
      <w:rFonts w:eastAsiaTheme="minorHAnsi"/>
    </w:rPr>
  </w:style>
  <w:style w:type="paragraph" w:customStyle="1" w:styleId="02AD9459162C4269BDBD6E179BEABCE910">
    <w:name w:val="02AD9459162C4269BDBD6E179BEABCE910"/>
    <w:rsid w:val="00AA690C"/>
    <w:rPr>
      <w:rFonts w:eastAsiaTheme="minorHAnsi"/>
    </w:rPr>
  </w:style>
  <w:style w:type="paragraph" w:customStyle="1" w:styleId="00F4707E524E4FE8AE1ED9B2C8B3EC1610">
    <w:name w:val="00F4707E524E4FE8AE1ED9B2C8B3EC1610"/>
    <w:rsid w:val="00AA690C"/>
    <w:rPr>
      <w:rFonts w:eastAsiaTheme="minorHAnsi"/>
    </w:rPr>
  </w:style>
  <w:style w:type="paragraph" w:customStyle="1" w:styleId="5CBB48FF6939440C8EDD6D704266A86110">
    <w:name w:val="5CBB48FF6939440C8EDD6D704266A86110"/>
    <w:rsid w:val="00AA690C"/>
    <w:rPr>
      <w:rFonts w:eastAsiaTheme="minorHAnsi"/>
    </w:rPr>
  </w:style>
  <w:style w:type="paragraph" w:customStyle="1" w:styleId="6061D24F32D546BEB4B98FD2D0D095B510">
    <w:name w:val="6061D24F32D546BEB4B98FD2D0D095B510"/>
    <w:rsid w:val="00AA690C"/>
    <w:rPr>
      <w:rFonts w:eastAsiaTheme="minorHAnsi"/>
    </w:rPr>
  </w:style>
  <w:style w:type="paragraph" w:customStyle="1" w:styleId="786F049CA96142E887D942A69EE8A58E10">
    <w:name w:val="786F049CA96142E887D942A69EE8A58E10"/>
    <w:rsid w:val="00AA690C"/>
    <w:rPr>
      <w:rFonts w:eastAsiaTheme="minorHAnsi"/>
    </w:rPr>
  </w:style>
  <w:style w:type="paragraph" w:customStyle="1" w:styleId="449CD8EE39C84821BC4EF0DA74143AA310">
    <w:name w:val="449CD8EE39C84821BC4EF0DA74143AA310"/>
    <w:rsid w:val="00AA690C"/>
    <w:rPr>
      <w:rFonts w:eastAsiaTheme="minorHAnsi"/>
    </w:rPr>
  </w:style>
  <w:style w:type="paragraph" w:customStyle="1" w:styleId="E2BDE93C681F4467B932FAA94C36231910">
    <w:name w:val="E2BDE93C681F4467B932FAA94C36231910"/>
    <w:rsid w:val="00AA690C"/>
    <w:rPr>
      <w:rFonts w:eastAsiaTheme="minorHAnsi"/>
    </w:rPr>
  </w:style>
  <w:style w:type="paragraph" w:customStyle="1" w:styleId="EBE7727AA3CF47F0832C5EA62985741F10">
    <w:name w:val="EBE7727AA3CF47F0832C5EA62985741F10"/>
    <w:rsid w:val="00AA690C"/>
    <w:rPr>
      <w:rFonts w:eastAsiaTheme="minorHAnsi"/>
    </w:rPr>
  </w:style>
  <w:style w:type="paragraph" w:customStyle="1" w:styleId="B4050CB3C401457E9BA1226D9D1006EA10">
    <w:name w:val="B4050CB3C401457E9BA1226D9D1006EA10"/>
    <w:rsid w:val="00AA690C"/>
    <w:pPr>
      <w:ind w:left="720"/>
      <w:contextualSpacing/>
    </w:pPr>
    <w:rPr>
      <w:rFonts w:eastAsiaTheme="minorHAnsi"/>
    </w:rPr>
  </w:style>
  <w:style w:type="paragraph" w:customStyle="1" w:styleId="1CFF12F331264ED7B9DA7DEC9911C0597">
    <w:name w:val="1CFF12F331264ED7B9DA7DEC9911C0597"/>
    <w:rsid w:val="00AA690C"/>
    <w:pPr>
      <w:ind w:left="720"/>
      <w:contextualSpacing/>
    </w:pPr>
    <w:rPr>
      <w:rFonts w:eastAsiaTheme="minorHAnsi"/>
    </w:rPr>
  </w:style>
  <w:style w:type="paragraph" w:customStyle="1" w:styleId="54FE08104C9C4F4F9BE11AE1DD5338FB10">
    <w:name w:val="54FE08104C9C4F4F9BE11AE1DD5338FB10"/>
    <w:rsid w:val="00AA690C"/>
    <w:pPr>
      <w:ind w:left="720"/>
      <w:contextualSpacing/>
    </w:pPr>
    <w:rPr>
      <w:rFonts w:eastAsiaTheme="minorHAnsi"/>
    </w:rPr>
  </w:style>
  <w:style w:type="paragraph" w:customStyle="1" w:styleId="C206DD111AF74168BC45E978C75A55B88">
    <w:name w:val="C206DD111AF74168BC45E978C75A55B88"/>
    <w:rsid w:val="00AA690C"/>
    <w:rPr>
      <w:rFonts w:eastAsiaTheme="minorHAnsi"/>
    </w:rPr>
  </w:style>
  <w:style w:type="paragraph" w:customStyle="1" w:styleId="A54A65514FFB4A1783E119E32E2290F69">
    <w:name w:val="A54A65514FFB4A1783E119E32E2290F69"/>
    <w:rsid w:val="00AA690C"/>
    <w:rPr>
      <w:rFonts w:eastAsiaTheme="minorHAnsi"/>
    </w:rPr>
  </w:style>
  <w:style w:type="paragraph" w:customStyle="1" w:styleId="972DBE257F9540B988731A879F4ECBF511">
    <w:name w:val="972DBE257F9540B988731A879F4ECBF511"/>
    <w:rsid w:val="00AA690C"/>
    <w:rPr>
      <w:rFonts w:eastAsiaTheme="minorHAnsi"/>
    </w:rPr>
  </w:style>
  <w:style w:type="paragraph" w:customStyle="1" w:styleId="A474E900776F40B8938CB2FA653C2BFC11">
    <w:name w:val="A474E900776F40B8938CB2FA653C2BFC11"/>
    <w:rsid w:val="00AA690C"/>
    <w:rPr>
      <w:rFonts w:eastAsiaTheme="minorHAnsi"/>
    </w:rPr>
  </w:style>
  <w:style w:type="paragraph" w:customStyle="1" w:styleId="91F9875AB6E949498684C4857E9932E511">
    <w:name w:val="91F9875AB6E949498684C4857E9932E511"/>
    <w:rsid w:val="00AA690C"/>
    <w:rPr>
      <w:rFonts w:eastAsiaTheme="minorHAnsi"/>
    </w:rPr>
  </w:style>
  <w:style w:type="paragraph" w:customStyle="1" w:styleId="209D233B19D74D4B955B0C3B90C1B4C911">
    <w:name w:val="209D233B19D74D4B955B0C3B90C1B4C911"/>
    <w:rsid w:val="00AA690C"/>
    <w:rPr>
      <w:rFonts w:eastAsiaTheme="minorHAnsi"/>
    </w:rPr>
  </w:style>
  <w:style w:type="paragraph" w:customStyle="1" w:styleId="D40D53251C73457FB9E58C718DC4703711">
    <w:name w:val="D40D53251C73457FB9E58C718DC4703711"/>
    <w:rsid w:val="00AA690C"/>
    <w:rPr>
      <w:rFonts w:eastAsiaTheme="minorHAnsi"/>
    </w:rPr>
  </w:style>
  <w:style w:type="paragraph" w:customStyle="1" w:styleId="408EDCDCFEC24F04991C2BBD5B4ED8D711">
    <w:name w:val="408EDCDCFEC24F04991C2BBD5B4ED8D711"/>
    <w:rsid w:val="00AA690C"/>
    <w:rPr>
      <w:rFonts w:eastAsiaTheme="minorHAnsi"/>
    </w:rPr>
  </w:style>
  <w:style w:type="paragraph" w:customStyle="1" w:styleId="FCD26347586C411FA7D20EADB38B157B11">
    <w:name w:val="FCD26347586C411FA7D20EADB38B157B11"/>
    <w:rsid w:val="00AA690C"/>
    <w:rPr>
      <w:rFonts w:eastAsiaTheme="minorHAnsi"/>
    </w:rPr>
  </w:style>
  <w:style w:type="paragraph" w:customStyle="1" w:styleId="02AD9459162C4269BDBD6E179BEABCE911">
    <w:name w:val="02AD9459162C4269BDBD6E179BEABCE911"/>
    <w:rsid w:val="00AA690C"/>
    <w:rPr>
      <w:rFonts w:eastAsiaTheme="minorHAnsi"/>
    </w:rPr>
  </w:style>
  <w:style w:type="paragraph" w:customStyle="1" w:styleId="00F4707E524E4FE8AE1ED9B2C8B3EC1611">
    <w:name w:val="00F4707E524E4FE8AE1ED9B2C8B3EC1611"/>
    <w:rsid w:val="00AA690C"/>
    <w:rPr>
      <w:rFonts w:eastAsiaTheme="minorHAnsi"/>
    </w:rPr>
  </w:style>
  <w:style w:type="paragraph" w:customStyle="1" w:styleId="5CBB48FF6939440C8EDD6D704266A86111">
    <w:name w:val="5CBB48FF6939440C8EDD6D704266A86111"/>
    <w:rsid w:val="00AA690C"/>
    <w:rPr>
      <w:rFonts w:eastAsiaTheme="minorHAnsi"/>
    </w:rPr>
  </w:style>
  <w:style w:type="paragraph" w:customStyle="1" w:styleId="6061D24F32D546BEB4B98FD2D0D095B511">
    <w:name w:val="6061D24F32D546BEB4B98FD2D0D095B511"/>
    <w:rsid w:val="00AA690C"/>
    <w:rPr>
      <w:rFonts w:eastAsiaTheme="minorHAnsi"/>
    </w:rPr>
  </w:style>
  <w:style w:type="paragraph" w:customStyle="1" w:styleId="786F049CA96142E887D942A69EE8A58E11">
    <w:name w:val="786F049CA96142E887D942A69EE8A58E11"/>
    <w:rsid w:val="00AA690C"/>
    <w:rPr>
      <w:rFonts w:eastAsiaTheme="minorHAnsi"/>
    </w:rPr>
  </w:style>
  <w:style w:type="paragraph" w:customStyle="1" w:styleId="449CD8EE39C84821BC4EF0DA74143AA311">
    <w:name w:val="449CD8EE39C84821BC4EF0DA74143AA311"/>
    <w:rsid w:val="00AA690C"/>
    <w:rPr>
      <w:rFonts w:eastAsiaTheme="minorHAnsi"/>
    </w:rPr>
  </w:style>
  <w:style w:type="paragraph" w:customStyle="1" w:styleId="E2BDE93C681F4467B932FAA94C36231911">
    <w:name w:val="E2BDE93C681F4467B932FAA94C36231911"/>
    <w:rsid w:val="00AA690C"/>
    <w:rPr>
      <w:rFonts w:eastAsiaTheme="minorHAnsi"/>
    </w:rPr>
  </w:style>
  <w:style w:type="paragraph" w:customStyle="1" w:styleId="EBE7727AA3CF47F0832C5EA62985741F11">
    <w:name w:val="EBE7727AA3CF47F0832C5EA62985741F11"/>
    <w:rsid w:val="00AA690C"/>
    <w:rPr>
      <w:rFonts w:eastAsiaTheme="minorHAnsi"/>
    </w:rPr>
  </w:style>
  <w:style w:type="paragraph" w:customStyle="1" w:styleId="B4050CB3C401457E9BA1226D9D1006EA11">
    <w:name w:val="B4050CB3C401457E9BA1226D9D1006EA11"/>
    <w:rsid w:val="00AA690C"/>
    <w:pPr>
      <w:ind w:left="720"/>
      <w:contextualSpacing/>
    </w:pPr>
    <w:rPr>
      <w:rFonts w:eastAsiaTheme="minorHAnsi"/>
    </w:rPr>
  </w:style>
  <w:style w:type="paragraph" w:customStyle="1" w:styleId="1CFF12F331264ED7B9DA7DEC9911C0598">
    <w:name w:val="1CFF12F331264ED7B9DA7DEC9911C0598"/>
    <w:rsid w:val="00AA690C"/>
    <w:pPr>
      <w:ind w:left="720"/>
      <w:contextualSpacing/>
    </w:pPr>
    <w:rPr>
      <w:rFonts w:eastAsiaTheme="minorHAnsi"/>
    </w:rPr>
  </w:style>
  <w:style w:type="paragraph" w:customStyle="1" w:styleId="54FE08104C9C4F4F9BE11AE1DD5338FB11">
    <w:name w:val="54FE08104C9C4F4F9BE11AE1DD5338FB11"/>
    <w:rsid w:val="00AA690C"/>
    <w:pPr>
      <w:ind w:left="720"/>
      <w:contextualSpacing/>
    </w:pPr>
    <w:rPr>
      <w:rFonts w:eastAsiaTheme="minorHAnsi"/>
    </w:rPr>
  </w:style>
  <w:style w:type="paragraph" w:customStyle="1" w:styleId="C206DD111AF74168BC45E978C75A55B89">
    <w:name w:val="C206DD111AF74168BC45E978C75A55B89"/>
    <w:rsid w:val="00AA690C"/>
    <w:rPr>
      <w:rFonts w:eastAsiaTheme="minorHAnsi"/>
    </w:rPr>
  </w:style>
  <w:style w:type="paragraph" w:customStyle="1" w:styleId="E9DE6C2BA8F840BE8E302D949060769D">
    <w:name w:val="E9DE6C2BA8F840BE8E302D949060769D"/>
    <w:rsid w:val="00813AC7"/>
  </w:style>
  <w:style w:type="paragraph" w:customStyle="1" w:styleId="0C48BCC757774991890AF50EED1944FB">
    <w:name w:val="0C48BCC757774991890AF50EED1944FB"/>
    <w:rsid w:val="00813AC7"/>
  </w:style>
  <w:style w:type="paragraph" w:customStyle="1" w:styleId="D35E5FCDCDC947B7AE2FDBCDA946A98F">
    <w:name w:val="D35E5FCDCDC947B7AE2FDBCDA946A98F"/>
    <w:rsid w:val="00813AC7"/>
  </w:style>
  <w:style w:type="paragraph" w:customStyle="1" w:styleId="9DE9679A2DDD49FE9D9CAE587924DDD6">
    <w:name w:val="9DE9679A2DDD49FE9D9CAE587924DDD6"/>
    <w:rsid w:val="00813AC7"/>
  </w:style>
  <w:style w:type="paragraph" w:customStyle="1" w:styleId="13C3206860654554A7726525B84E6987">
    <w:name w:val="13C3206860654554A7726525B84E6987"/>
    <w:rsid w:val="00813AC7"/>
  </w:style>
  <w:style w:type="paragraph" w:customStyle="1" w:styleId="301BBCC0D5A044CDA957D484FB3AF7E0">
    <w:name w:val="301BBCC0D5A044CDA957D484FB3AF7E0"/>
    <w:rsid w:val="00813AC7"/>
  </w:style>
  <w:style w:type="paragraph" w:customStyle="1" w:styleId="082DB5D1AE5A47EF8883B7229ED98A97">
    <w:name w:val="082DB5D1AE5A47EF8883B7229ED98A97"/>
    <w:rsid w:val="00813AC7"/>
  </w:style>
  <w:style w:type="paragraph" w:customStyle="1" w:styleId="3FED379F0F57422085915B5E7D1C51EC">
    <w:name w:val="3FED379F0F57422085915B5E7D1C51EC"/>
    <w:rsid w:val="00813AC7"/>
  </w:style>
  <w:style w:type="paragraph" w:customStyle="1" w:styleId="E61A6611CAD34C219C8A1EBDA86BB9E1">
    <w:name w:val="E61A6611CAD34C219C8A1EBDA86BB9E1"/>
    <w:rsid w:val="00813AC7"/>
  </w:style>
  <w:style w:type="paragraph" w:customStyle="1" w:styleId="D28ED686472E4BF69533D42C93A0895D">
    <w:name w:val="D28ED686472E4BF69533D42C93A0895D"/>
    <w:rsid w:val="00813AC7"/>
  </w:style>
  <w:style w:type="paragraph" w:customStyle="1" w:styleId="8AA33C7C4C444D0B8A58738A061AB453">
    <w:name w:val="8AA33C7C4C444D0B8A58738A061AB453"/>
    <w:rsid w:val="00813AC7"/>
  </w:style>
  <w:style w:type="paragraph" w:customStyle="1" w:styleId="62248610B6414A7F8F192160544FD88E">
    <w:name w:val="62248610B6414A7F8F192160544FD88E"/>
    <w:rsid w:val="00813AC7"/>
  </w:style>
  <w:style w:type="paragraph" w:customStyle="1" w:styleId="3ED500D4B6D2407C9BB0A53CC5504885">
    <w:name w:val="3ED500D4B6D2407C9BB0A53CC5504885"/>
    <w:rsid w:val="00813AC7"/>
  </w:style>
  <w:style w:type="paragraph" w:customStyle="1" w:styleId="C11AA884FA5A48D681600462EAAB3CD5">
    <w:name w:val="C11AA884FA5A48D681600462EAAB3CD5"/>
    <w:rsid w:val="00813AC7"/>
  </w:style>
  <w:style w:type="paragraph" w:customStyle="1" w:styleId="8D516470A5354FA2B8AE5DC52AEDC598">
    <w:name w:val="8D516470A5354FA2B8AE5DC52AEDC598"/>
    <w:rsid w:val="00813AC7"/>
  </w:style>
  <w:style w:type="paragraph" w:customStyle="1" w:styleId="B245C697D2EB40828F79B3D82ACB486D">
    <w:name w:val="B245C697D2EB40828F79B3D82ACB486D"/>
    <w:rsid w:val="00813AC7"/>
  </w:style>
  <w:style w:type="paragraph" w:customStyle="1" w:styleId="34DFB224A6C940F78F7C9FBA7AB4698A">
    <w:name w:val="34DFB224A6C940F78F7C9FBA7AB4698A"/>
    <w:rsid w:val="00813AC7"/>
  </w:style>
  <w:style w:type="paragraph" w:customStyle="1" w:styleId="C720745E666647618E26F6064E8605D3">
    <w:name w:val="C720745E666647618E26F6064E8605D3"/>
    <w:rsid w:val="00813AC7"/>
  </w:style>
  <w:style w:type="paragraph" w:customStyle="1" w:styleId="02B18924CCD24815A1A2EAA72340E584">
    <w:name w:val="02B18924CCD24815A1A2EAA72340E584"/>
    <w:rsid w:val="00813AC7"/>
  </w:style>
  <w:style w:type="paragraph" w:customStyle="1" w:styleId="238A564C2BDC457CB06ECFA853756F9F">
    <w:name w:val="238A564C2BDC457CB06ECFA853756F9F"/>
    <w:rsid w:val="00813AC7"/>
  </w:style>
  <w:style w:type="paragraph" w:customStyle="1" w:styleId="DC8D102AC5B44170987120A29BBF83B8">
    <w:name w:val="DC8D102AC5B44170987120A29BBF83B8"/>
    <w:rsid w:val="00813AC7"/>
  </w:style>
  <w:style w:type="paragraph" w:customStyle="1" w:styleId="1E3667DADD5244A09ECC7ED0671B9885">
    <w:name w:val="1E3667DADD5244A09ECC7ED0671B9885"/>
    <w:rsid w:val="00813AC7"/>
  </w:style>
  <w:style w:type="paragraph" w:customStyle="1" w:styleId="FD8564A177A34438A22158F893B27170">
    <w:name w:val="FD8564A177A34438A22158F893B27170"/>
    <w:rsid w:val="00813AC7"/>
  </w:style>
  <w:style w:type="paragraph" w:customStyle="1" w:styleId="681EF7C5E96748B1BF43B3CC3B7EECE7">
    <w:name w:val="681EF7C5E96748B1BF43B3CC3B7EECE7"/>
    <w:rsid w:val="00813AC7"/>
  </w:style>
  <w:style w:type="paragraph" w:customStyle="1" w:styleId="AC6255CC932B431094DC8C496D058391">
    <w:name w:val="AC6255CC932B431094DC8C496D058391"/>
    <w:rsid w:val="00813AC7"/>
  </w:style>
  <w:style w:type="paragraph" w:customStyle="1" w:styleId="00171B4D00774C06AF4F8D8A1E6AE976">
    <w:name w:val="00171B4D00774C06AF4F8D8A1E6AE976"/>
    <w:rsid w:val="00813AC7"/>
  </w:style>
  <w:style w:type="paragraph" w:customStyle="1" w:styleId="7E1B0F88B2884933A7CD1C0599DD5848">
    <w:name w:val="7E1B0F88B2884933A7CD1C0599DD5848"/>
    <w:rsid w:val="00813AC7"/>
  </w:style>
  <w:style w:type="paragraph" w:customStyle="1" w:styleId="133437953BB94E7FAC264B96054F8825">
    <w:name w:val="133437953BB94E7FAC264B96054F8825"/>
    <w:rsid w:val="00813AC7"/>
  </w:style>
  <w:style w:type="paragraph" w:customStyle="1" w:styleId="E31993AD0BCD4D78B024B8E7C4842753">
    <w:name w:val="E31993AD0BCD4D78B024B8E7C4842753"/>
    <w:rsid w:val="00813AC7"/>
  </w:style>
  <w:style w:type="paragraph" w:customStyle="1" w:styleId="95ECF829EDF84FBB8B50EE295C53F04F">
    <w:name w:val="95ECF829EDF84FBB8B50EE295C53F04F"/>
    <w:rsid w:val="00813AC7"/>
  </w:style>
  <w:style w:type="paragraph" w:customStyle="1" w:styleId="A45A465853924729A1393DE769BACD9A">
    <w:name w:val="A45A465853924729A1393DE769BACD9A"/>
    <w:rsid w:val="00813AC7"/>
  </w:style>
  <w:style w:type="paragraph" w:customStyle="1" w:styleId="B7BA199C409146FD8B62EBD694CF3007">
    <w:name w:val="B7BA199C409146FD8B62EBD694CF3007"/>
    <w:rsid w:val="00813AC7"/>
  </w:style>
  <w:style w:type="paragraph" w:customStyle="1" w:styleId="8DC45C61C9824125B9B87D004BE8206D">
    <w:name w:val="8DC45C61C9824125B9B87D004BE8206D"/>
    <w:rsid w:val="00813AC7"/>
  </w:style>
  <w:style w:type="paragraph" w:customStyle="1" w:styleId="3639A881C348486C89FFA5863A48DC6F">
    <w:name w:val="3639A881C348486C89FFA5863A48DC6F"/>
    <w:rsid w:val="00813AC7"/>
  </w:style>
  <w:style w:type="paragraph" w:customStyle="1" w:styleId="9AD456EDCE7F4BDE8EB2AF594DBD390C">
    <w:name w:val="9AD456EDCE7F4BDE8EB2AF594DBD390C"/>
    <w:rsid w:val="00813AC7"/>
  </w:style>
  <w:style w:type="paragraph" w:customStyle="1" w:styleId="BE66BC7094184EE6B22AE434FAB0B1C2">
    <w:name w:val="BE66BC7094184EE6B22AE434FAB0B1C2"/>
    <w:rsid w:val="00813AC7"/>
  </w:style>
  <w:style w:type="paragraph" w:customStyle="1" w:styleId="E4B3824244A647B4A0F42706565E648C">
    <w:name w:val="E4B3824244A647B4A0F42706565E648C"/>
    <w:rsid w:val="00813AC7"/>
  </w:style>
  <w:style w:type="paragraph" w:customStyle="1" w:styleId="142E91C0B3B24F8A99CDEADF5DB8AFC7">
    <w:name w:val="142E91C0B3B24F8A99CDEADF5DB8AFC7"/>
    <w:rsid w:val="00813AC7"/>
  </w:style>
  <w:style w:type="paragraph" w:customStyle="1" w:styleId="A8660E33192F4BF18F42E27FFA649F78">
    <w:name w:val="A8660E33192F4BF18F42E27FFA649F78"/>
    <w:rsid w:val="00813AC7"/>
  </w:style>
  <w:style w:type="paragraph" w:customStyle="1" w:styleId="54B47E27FCF94260A38A3D87B1DB02BD">
    <w:name w:val="54B47E27FCF94260A38A3D87B1DB02BD"/>
    <w:rsid w:val="00813AC7"/>
  </w:style>
  <w:style w:type="paragraph" w:customStyle="1" w:styleId="A4FF716AEC224DC38374542C08A0E008">
    <w:name w:val="A4FF716AEC224DC38374542C08A0E008"/>
    <w:rsid w:val="00813AC7"/>
  </w:style>
  <w:style w:type="paragraph" w:customStyle="1" w:styleId="9BFCD6941C5D414E8D9B0BC5EA8F4DF4">
    <w:name w:val="9BFCD6941C5D414E8D9B0BC5EA8F4DF4"/>
    <w:rsid w:val="00813AC7"/>
  </w:style>
  <w:style w:type="paragraph" w:customStyle="1" w:styleId="DE264D92AA8D4F6EBF7CA259C4C0521F">
    <w:name w:val="DE264D92AA8D4F6EBF7CA259C4C0521F"/>
    <w:rsid w:val="00813AC7"/>
  </w:style>
  <w:style w:type="paragraph" w:customStyle="1" w:styleId="309AA6000C83495D8C5DF2DE35146302">
    <w:name w:val="309AA6000C83495D8C5DF2DE35146302"/>
    <w:rsid w:val="00813AC7"/>
  </w:style>
  <w:style w:type="paragraph" w:customStyle="1" w:styleId="0CFB0D3C96724D7BBDBE7057DDBA07A4">
    <w:name w:val="0CFB0D3C96724D7BBDBE7057DDBA07A4"/>
    <w:rsid w:val="00813AC7"/>
  </w:style>
  <w:style w:type="paragraph" w:customStyle="1" w:styleId="F1B28AEC084A4F9C992AA0224439C62F">
    <w:name w:val="F1B28AEC084A4F9C992AA0224439C62F"/>
    <w:rsid w:val="00813AC7"/>
  </w:style>
  <w:style w:type="paragraph" w:customStyle="1" w:styleId="30CA7751784D4653874D5810EDC7F852">
    <w:name w:val="30CA7751784D4653874D5810EDC7F852"/>
    <w:rsid w:val="00813AC7"/>
  </w:style>
  <w:style w:type="paragraph" w:customStyle="1" w:styleId="DC7F07B6C15943118A992591891052FF">
    <w:name w:val="DC7F07B6C15943118A992591891052FF"/>
    <w:rsid w:val="00813AC7"/>
  </w:style>
  <w:style w:type="paragraph" w:customStyle="1" w:styleId="60C516B5D154433686C4AA7572D57D60">
    <w:name w:val="60C516B5D154433686C4AA7572D57D60"/>
    <w:rsid w:val="00813AC7"/>
  </w:style>
  <w:style w:type="paragraph" w:customStyle="1" w:styleId="C7A99721CCE84E70A5657FC7610AF31D">
    <w:name w:val="C7A99721CCE84E70A5657FC7610AF31D"/>
    <w:rsid w:val="00813AC7"/>
  </w:style>
  <w:style w:type="paragraph" w:customStyle="1" w:styleId="C30CC9DDC2354753B9249C7644DFDD21">
    <w:name w:val="C30CC9DDC2354753B9249C7644DFDD21"/>
    <w:rsid w:val="00813AC7"/>
  </w:style>
  <w:style w:type="paragraph" w:customStyle="1" w:styleId="B0BCC1EEB2E04CD29A16A15DD2144E4F">
    <w:name w:val="B0BCC1EEB2E04CD29A16A15DD2144E4F"/>
    <w:rsid w:val="00813AC7"/>
  </w:style>
  <w:style w:type="paragraph" w:customStyle="1" w:styleId="EF314573B05B47D98E46AEEC5816A98C">
    <w:name w:val="EF314573B05B47D98E46AEEC5816A98C"/>
    <w:rsid w:val="00813AC7"/>
  </w:style>
  <w:style w:type="paragraph" w:customStyle="1" w:styleId="B37E2A899A4E4195BA5C01F81125D5C4">
    <w:name w:val="B37E2A899A4E4195BA5C01F81125D5C4"/>
    <w:rsid w:val="00813AC7"/>
  </w:style>
  <w:style w:type="paragraph" w:customStyle="1" w:styleId="5CAF80E077F84987A4589730F4FE96E3">
    <w:name w:val="5CAF80E077F84987A4589730F4FE96E3"/>
    <w:rsid w:val="00813AC7"/>
  </w:style>
  <w:style w:type="paragraph" w:customStyle="1" w:styleId="808AF53BB048429CB95C01798B8C858B">
    <w:name w:val="808AF53BB048429CB95C01798B8C858B"/>
    <w:rsid w:val="00813AC7"/>
  </w:style>
  <w:style w:type="paragraph" w:customStyle="1" w:styleId="F3ABF7E4F66E4BAD9E98DFC938E9EECC">
    <w:name w:val="F3ABF7E4F66E4BAD9E98DFC938E9EECC"/>
    <w:rsid w:val="00813AC7"/>
  </w:style>
  <w:style w:type="paragraph" w:customStyle="1" w:styleId="2F41CE94A95B49F0A000CA328BD33D4C">
    <w:name w:val="2F41CE94A95B49F0A000CA328BD33D4C"/>
    <w:rsid w:val="00813AC7"/>
  </w:style>
  <w:style w:type="paragraph" w:customStyle="1" w:styleId="D11B83C246854751A94154941C35EFF8">
    <w:name w:val="D11B83C246854751A94154941C35EFF8"/>
    <w:rsid w:val="00813AC7"/>
  </w:style>
  <w:style w:type="paragraph" w:customStyle="1" w:styleId="FA2309F6E3784FCD8DFB5D7E2EB4F2DE">
    <w:name w:val="FA2309F6E3784FCD8DFB5D7E2EB4F2DE"/>
    <w:rsid w:val="00813AC7"/>
  </w:style>
  <w:style w:type="paragraph" w:customStyle="1" w:styleId="B557F912063748A6BACFCFA58A088BCD">
    <w:name w:val="B557F912063748A6BACFCFA58A088BCD"/>
    <w:rsid w:val="00813AC7"/>
  </w:style>
  <w:style w:type="paragraph" w:customStyle="1" w:styleId="1AC772CB7D2E4EEEB47F56A987829E5E">
    <w:name w:val="1AC772CB7D2E4EEEB47F56A987829E5E"/>
    <w:rsid w:val="00813AC7"/>
  </w:style>
  <w:style w:type="paragraph" w:customStyle="1" w:styleId="15C61CE632794405A37C0949E1547773">
    <w:name w:val="15C61CE632794405A37C0949E1547773"/>
    <w:rsid w:val="00813AC7"/>
  </w:style>
  <w:style w:type="paragraph" w:customStyle="1" w:styleId="1B3AA248937C4F1DBD0BFB3CCC243A69">
    <w:name w:val="1B3AA248937C4F1DBD0BFB3CCC243A69"/>
    <w:rsid w:val="00813AC7"/>
  </w:style>
  <w:style w:type="paragraph" w:customStyle="1" w:styleId="9D390B12D02646BD81A002D6FD6E4890">
    <w:name w:val="9D390B12D02646BD81A002D6FD6E4890"/>
    <w:rsid w:val="00813AC7"/>
  </w:style>
  <w:style w:type="paragraph" w:customStyle="1" w:styleId="E38874AFBC484298AB3858FC896E7210">
    <w:name w:val="E38874AFBC484298AB3858FC896E7210"/>
    <w:rsid w:val="00813AC7"/>
  </w:style>
  <w:style w:type="paragraph" w:customStyle="1" w:styleId="E275F5D61C23407FB6C85F2C52530799">
    <w:name w:val="E275F5D61C23407FB6C85F2C52530799"/>
    <w:rsid w:val="00813AC7"/>
  </w:style>
  <w:style w:type="paragraph" w:customStyle="1" w:styleId="79A2B522A81E47B69071B29CC117A75B">
    <w:name w:val="79A2B522A81E47B69071B29CC117A75B"/>
    <w:rsid w:val="00813AC7"/>
  </w:style>
  <w:style w:type="paragraph" w:customStyle="1" w:styleId="C88646EB8D0445B5A5F90C8EB9D8626D">
    <w:name w:val="C88646EB8D0445B5A5F90C8EB9D8626D"/>
    <w:rsid w:val="00813AC7"/>
  </w:style>
  <w:style w:type="paragraph" w:customStyle="1" w:styleId="B4A147C882DA4810B76ECB7E5F0DB41C">
    <w:name w:val="B4A147C882DA4810B76ECB7E5F0DB41C"/>
    <w:rsid w:val="00813AC7"/>
  </w:style>
  <w:style w:type="paragraph" w:customStyle="1" w:styleId="355F7E44E0D34D95AC89D8FA551C2FEB">
    <w:name w:val="355F7E44E0D34D95AC89D8FA551C2FEB"/>
    <w:rsid w:val="00813AC7"/>
  </w:style>
  <w:style w:type="paragraph" w:customStyle="1" w:styleId="36243DC2948F4868BCFE947608881FC6">
    <w:name w:val="36243DC2948F4868BCFE947608881FC6"/>
    <w:rsid w:val="00813AC7"/>
  </w:style>
  <w:style w:type="paragraph" w:customStyle="1" w:styleId="EE70560610D240E1A3BCB9B9270E5BCD">
    <w:name w:val="EE70560610D240E1A3BCB9B9270E5BCD"/>
    <w:rsid w:val="00813AC7"/>
  </w:style>
  <w:style w:type="paragraph" w:customStyle="1" w:styleId="CE908AF1EB284B888877C7F8A0A97839">
    <w:name w:val="CE908AF1EB284B888877C7F8A0A97839"/>
    <w:rsid w:val="00813AC7"/>
  </w:style>
  <w:style w:type="paragraph" w:customStyle="1" w:styleId="728387A0E2784EE8BCC119DF37145A15">
    <w:name w:val="728387A0E2784EE8BCC119DF37145A15"/>
    <w:rsid w:val="00813AC7"/>
  </w:style>
  <w:style w:type="paragraph" w:customStyle="1" w:styleId="77F433B694FB4F2C83A9573D08379598">
    <w:name w:val="77F433B694FB4F2C83A9573D08379598"/>
    <w:rsid w:val="00813AC7"/>
  </w:style>
  <w:style w:type="paragraph" w:customStyle="1" w:styleId="8332126C35F84C5A84821429375B3B1C">
    <w:name w:val="8332126C35F84C5A84821429375B3B1C"/>
    <w:rsid w:val="00813AC7"/>
  </w:style>
  <w:style w:type="paragraph" w:customStyle="1" w:styleId="2B8524216D984EDC857D39747426EE21">
    <w:name w:val="2B8524216D984EDC857D39747426EE21"/>
    <w:rsid w:val="00813AC7"/>
  </w:style>
  <w:style w:type="paragraph" w:customStyle="1" w:styleId="101A90CD84B847CF9245FFCA670AD426">
    <w:name w:val="101A90CD84B847CF9245FFCA670AD426"/>
    <w:rsid w:val="00813AC7"/>
  </w:style>
  <w:style w:type="paragraph" w:customStyle="1" w:styleId="D76FEABD5AF54FA683A0A931DDB8EBFC">
    <w:name w:val="D76FEABD5AF54FA683A0A931DDB8EBFC"/>
    <w:rsid w:val="00813AC7"/>
  </w:style>
  <w:style w:type="paragraph" w:customStyle="1" w:styleId="4286AA242B944F089E6419D0A1349615">
    <w:name w:val="4286AA242B944F089E6419D0A1349615"/>
    <w:rsid w:val="00813AC7"/>
  </w:style>
  <w:style w:type="paragraph" w:customStyle="1" w:styleId="2CFE877C58114E528F557A8718C3CA48">
    <w:name w:val="2CFE877C58114E528F557A8718C3CA48"/>
    <w:rsid w:val="00813AC7"/>
  </w:style>
  <w:style w:type="paragraph" w:customStyle="1" w:styleId="AE550575E58340D0857FA776BF225DF2">
    <w:name w:val="AE550575E58340D0857FA776BF225DF2"/>
    <w:rsid w:val="00813AC7"/>
  </w:style>
  <w:style w:type="paragraph" w:customStyle="1" w:styleId="DBC7C5673DB84A15B4F84B02F70EBD1B">
    <w:name w:val="DBC7C5673DB84A15B4F84B02F70EBD1B"/>
    <w:rsid w:val="00813AC7"/>
  </w:style>
  <w:style w:type="paragraph" w:customStyle="1" w:styleId="F2DD0DB4D03E41ECB2AA7D18B5719EA6">
    <w:name w:val="F2DD0DB4D03E41ECB2AA7D18B5719EA6"/>
    <w:rsid w:val="00813AC7"/>
  </w:style>
  <w:style w:type="paragraph" w:customStyle="1" w:styleId="25B67A5626144D7B83DFD879544A8C9C">
    <w:name w:val="25B67A5626144D7B83DFD879544A8C9C"/>
    <w:rsid w:val="00813AC7"/>
  </w:style>
  <w:style w:type="paragraph" w:customStyle="1" w:styleId="BD0B433A073E4121B47089CA9B7F54CC">
    <w:name w:val="BD0B433A073E4121B47089CA9B7F54CC"/>
    <w:rsid w:val="00813AC7"/>
  </w:style>
  <w:style w:type="paragraph" w:customStyle="1" w:styleId="63C9115A93274623BB087D7B77A69B62">
    <w:name w:val="63C9115A93274623BB087D7B77A69B62"/>
    <w:rsid w:val="00813AC7"/>
  </w:style>
  <w:style w:type="paragraph" w:customStyle="1" w:styleId="BA6ADBAC496942D08D42A74885A07381">
    <w:name w:val="BA6ADBAC496942D08D42A74885A07381"/>
    <w:rsid w:val="00813AC7"/>
  </w:style>
  <w:style w:type="paragraph" w:customStyle="1" w:styleId="5B841C46425849CB9649FC21FD9CD4C4">
    <w:name w:val="5B841C46425849CB9649FC21FD9CD4C4"/>
    <w:rsid w:val="00813AC7"/>
  </w:style>
  <w:style w:type="paragraph" w:customStyle="1" w:styleId="D5F4C764EA40409C8B6484D0FC3B5821">
    <w:name w:val="D5F4C764EA40409C8B6484D0FC3B5821"/>
    <w:rsid w:val="00813AC7"/>
  </w:style>
  <w:style w:type="paragraph" w:customStyle="1" w:styleId="3B43E29AB5A84F7DAC63D986FB2497D4">
    <w:name w:val="3B43E29AB5A84F7DAC63D986FB2497D4"/>
    <w:rsid w:val="00813AC7"/>
  </w:style>
  <w:style w:type="paragraph" w:customStyle="1" w:styleId="F87BB366333D4D1788F3A6FBD53ABC1B">
    <w:name w:val="F87BB366333D4D1788F3A6FBD53ABC1B"/>
    <w:rsid w:val="00813AC7"/>
  </w:style>
  <w:style w:type="paragraph" w:customStyle="1" w:styleId="F55A673157454F9EACDDECB59A16BA40">
    <w:name w:val="F55A673157454F9EACDDECB59A16BA40"/>
    <w:rsid w:val="00813AC7"/>
  </w:style>
  <w:style w:type="paragraph" w:customStyle="1" w:styleId="DF2B7A038AD0464D88CA871CBB5F7220">
    <w:name w:val="DF2B7A038AD0464D88CA871CBB5F7220"/>
    <w:rsid w:val="00813AC7"/>
  </w:style>
  <w:style w:type="paragraph" w:customStyle="1" w:styleId="A6DD53DBA2924A8C8C497AB5A75C8C3A">
    <w:name w:val="A6DD53DBA2924A8C8C497AB5A75C8C3A"/>
    <w:rsid w:val="00813AC7"/>
  </w:style>
  <w:style w:type="paragraph" w:customStyle="1" w:styleId="35D2AE68E2504915A08C27FE2B6B631B">
    <w:name w:val="35D2AE68E2504915A08C27FE2B6B631B"/>
    <w:rsid w:val="00813AC7"/>
  </w:style>
  <w:style w:type="paragraph" w:customStyle="1" w:styleId="2A56ADA283CA478A93E91D1E709C1A77">
    <w:name w:val="2A56ADA283CA478A93E91D1E709C1A77"/>
    <w:rsid w:val="00813AC7"/>
  </w:style>
  <w:style w:type="paragraph" w:customStyle="1" w:styleId="83D32DD74FE3401AAE176B7219B5F7CE">
    <w:name w:val="83D32DD74FE3401AAE176B7219B5F7CE"/>
    <w:rsid w:val="00813AC7"/>
  </w:style>
  <w:style w:type="paragraph" w:customStyle="1" w:styleId="4C94AED202C14486840F1E6FC263791B">
    <w:name w:val="4C94AED202C14486840F1E6FC263791B"/>
    <w:rsid w:val="00813AC7"/>
  </w:style>
  <w:style w:type="paragraph" w:customStyle="1" w:styleId="D29C15A246A947FB89995B6A0803CE93">
    <w:name w:val="D29C15A246A947FB89995B6A0803CE93"/>
    <w:rsid w:val="00813AC7"/>
  </w:style>
  <w:style w:type="paragraph" w:customStyle="1" w:styleId="486608D7F0E24A11B5C76DB16A354712">
    <w:name w:val="486608D7F0E24A11B5C76DB16A354712"/>
    <w:rsid w:val="00813AC7"/>
  </w:style>
  <w:style w:type="paragraph" w:customStyle="1" w:styleId="BD0FF920219D49DF8822BDD113A813EC">
    <w:name w:val="BD0FF920219D49DF8822BDD113A813EC"/>
    <w:rsid w:val="00813AC7"/>
  </w:style>
  <w:style w:type="paragraph" w:customStyle="1" w:styleId="ED33F0F035234E0E8DC361DBD803DF03">
    <w:name w:val="ED33F0F035234E0E8DC361DBD803DF03"/>
    <w:rsid w:val="00813AC7"/>
  </w:style>
  <w:style w:type="paragraph" w:customStyle="1" w:styleId="AC5C83A6445B4AE2822AB46A15DFAAC6">
    <w:name w:val="AC5C83A6445B4AE2822AB46A15DFAAC6"/>
    <w:rsid w:val="00813AC7"/>
  </w:style>
  <w:style w:type="paragraph" w:customStyle="1" w:styleId="83294386FEC94B849E77CF83A08F2688">
    <w:name w:val="83294386FEC94B849E77CF83A08F2688"/>
    <w:rsid w:val="00813AC7"/>
  </w:style>
  <w:style w:type="paragraph" w:customStyle="1" w:styleId="4FAA57C1681C4C7EBD1C364BCD7D69BC">
    <w:name w:val="4FAA57C1681C4C7EBD1C364BCD7D69BC"/>
    <w:rsid w:val="00813AC7"/>
  </w:style>
  <w:style w:type="paragraph" w:customStyle="1" w:styleId="9CEFF69D979D49CDB839023BEEDC5769">
    <w:name w:val="9CEFF69D979D49CDB839023BEEDC5769"/>
    <w:rsid w:val="00813AC7"/>
  </w:style>
  <w:style w:type="paragraph" w:customStyle="1" w:styleId="4B85FA41AC7D4E8C93E1BD7DE11BA70E">
    <w:name w:val="4B85FA41AC7D4E8C93E1BD7DE11BA70E"/>
    <w:rsid w:val="00813AC7"/>
  </w:style>
  <w:style w:type="paragraph" w:customStyle="1" w:styleId="CA8B1F073CC0450AB9870C2CE438244E">
    <w:name w:val="CA8B1F073CC0450AB9870C2CE438244E"/>
    <w:rsid w:val="00813AC7"/>
  </w:style>
  <w:style w:type="paragraph" w:customStyle="1" w:styleId="C3234D091D2B470399E738F70EA7082C">
    <w:name w:val="C3234D091D2B470399E738F70EA7082C"/>
    <w:rsid w:val="00813AC7"/>
  </w:style>
  <w:style w:type="paragraph" w:customStyle="1" w:styleId="3EB5DBADCFEE4C85A98275634F73E5EF">
    <w:name w:val="3EB5DBADCFEE4C85A98275634F73E5EF"/>
    <w:rsid w:val="00813AC7"/>
  </w:style>
  <w:style w:type="paragraph" w:customStyle="1" w:styleId="37FBABE22B5F4BB5B606EAADB383DE60">
    <w:name w:val="37FBABE22B5F4BB5B606EAADB383DE60"/>
    <w:rsid w:val="00813AC7"/>
  </w:style>
  <w:style w:type="paragraph" w:customStyle="1" w:styleId="38CCED49A2A7485AB59C6A3D09742E9F">
    <w:name w:val="38CCED49A2A7485AB59C6A3D09742E9F"/>
    <w:rsid w:val="006749C0"/>
  </w:style>
  <w:style w:type="paragraph" w:customStyle="1" w:styleId="323C819F15234AB188B6D399377FFA99">
    <w:name w:val="323C819F15234AB188B6D399377FFA99"/>
    <w:rsid w:val="006749C0"/>
  </w:style>
  <w:style w:type="paragraph" w:customStyle="1" w:styleId="56D6F66CDA564B3C87A9BA717F853B82">
    <w:name w:val="56D6F66CDA564B3C87A9BA717F853B82"/>
    <w:rsid w:val="006749C0"/>
  </w:style>
  <w:style w:type="paragraph" w:customStyle="1" w:styleId="B0B15D7093D64930B082F58B008EC442">
    <w:name w:val="B0B15D7093D64930B082F58B008EC442"/>
    <w:rsid w:val="006749C0"/>
  </w:style>
  <w:style w:type="paragraph" w:customStyle="1" w:styleId="4989B8BEA0054F15B5560639C3A97F42">
    <w:name w:val="4989B8BEA0054F15B5560639C3A97F42"/>
    <w:rsid w:val="006749C0"/>
  </w:style>
  <w:style w:type="paragraph" w:customStyle="1" w:styleId="620BDDE2DB0E4D028FA476C069CB126A">
    <w:name w:val="620BDDE2DB0E4D028FA476C069CB126A"/>
    <w:rsid w:val="006749C0"/>
  </w:style>
  <w:style w:type="paragraph" w:customStyle="1" w:styleId="B2274C05D2674EAFA66FBBC410800644">
    <w:name w:val="B2274C05D2674EAFA66FBBC410800644"/>
    <w:rsid w:val="006749C0"/>
  </w:style>
  <w:style w:type="paragraph" w:customStyle="1" w:styleId="D4B1FA861062475086A5712ECD780104">
    <w:name w:val="D4B1FA861062475086A5712ECD780104"/>
    <w:rsid w:val="006749C0"/>
  </w:style>
  <w:style w:type="paragraph" w:customStyle="1" w:styleId="EF2AACB5E5E849CBBD809C1BD6629676">
    <w:name w:val="EF2AACB5E5E849CBBD809C1BD6629676"/>
    <w:rsid w:val="006749C0"/>
  </w:style>
  <w:style w:type="paragraph" w:customStyle="1" w:styleId="ACD6829D78724375B97C8BE7DB76667B">
    <w:name w:val="ACD6829D78724375B97C8BE7DB76667B"/>
    <w:rsid w:val="006749C0"/>
  </w:style>
  <w:style w:type="paragraph" w:customStyle="1" w:styleId="7677637F14234FDE8884DCAAE5EBABB4">
    <w:name w:val="7677637F14234FDE8884DCAAE5EBABB4"/>
    <w:rsid w:val="006749C0"/>
  </w:style>
  <w:style w:type="paragraph" w:customStyle="1" w:styleId="69652BB31AE94C85B8222E982C17A16D">
    <w:name w:val="69652BB31AE94C85B8222E982C17A16D"/>
    <w:rsid w:val="006749C0"/>
  </w:style>
  <w:style w:type="paragraph" w:customStyle="1" w:styleId="52EA4F67DD874DDCAABD781B3E485732">
    <w:name w:val="52EA4F67DD874DDCAABD781B3E485732"/>
    <w:rsid w:val="006749C0"/>
  </w:style>
  <w:style w:type="paragraph" w:customStyle="1" w:styleId="1F8D6D7B5FB24C2882C9332F60EB6FD2">
    <w:name w:val="1F8D6D7B5FB24C2882C9332F60EB6FD2"/>
    <w:rsid w:val="006749C0"/>
  </w:style>
  <w:style w:type="paragraph" w:customStyle="1" w:styleId="6DEA86381C0849DAA58BA5506A9CF266">
    <w:name w:val="6DEA86381C0849DAA58BA5506A9CF266"/>
    <w:rsid w:val="006749C0"/>
  </w:style>
  <w:style w:type="paragraph" w:customStyle="1" w:styleId="0C3FED3641CE40BE8922E68D96D4C311">
    <w:name w:val="0C3FED3641CE40BE8922E68D96D4C311"/>
    <w:rsid w:val="006749C0"/>
  </w:style>
  <w:style w:type="paragraph" w:customStyle="1" w:styleId="6A22136CBE0742D8867ED37924900624">
    <w:name w:val="6A22136CBE0742D8867ED37924900624"/>
    <w:rsid w:val="006749C0"/>
  </w:style>
  <w:style w:type="paragraph" w:customStyle="1" w:styleId="F4C932BF286F4BA5AFAB888B766C1D17">
    <w:name w:val="F4C932BF286F4BA5AFAB888B766C1D17"/>
    <w:rsid w:val="006749C0"/>
  </w:style>
  <w:style w:type="paragraph" w:customStyle="1" w:styleId="C0221D3A077B4A9883B953A584049076">
    <w:name w:val="C0221D3A077B4A9883B953A584049076"/>
    <w:rsid w:val="006749C0"/>
  </w:style>
  <w:style w:type="paragraph" w:customStyle="1" w:styleId="B60A048D71A14035956A1137EAD570B4">
    <w:name w:val="B60A048D71A14035956A1137EAD570B4"/>
    <w:rsid w:val="006749C0"/>
  </w:style>
  <w:style w:type="paragraph" w:customStyle="1" w:styleId="775A105867DA49368E2A1DEB4D521F28">
    <w:name w:val="775A105867DA49368E2A1DEB4D521F28"/>
    <w:rsid w:val="006749C0"/>
  </w:style>
  <w:style w:type="paragraph" w:customStyle="1" w:styleId="1D7DF1D15ADA4FCA9B6E99190A0BD22B">
    <w:name w:val="1D7DF1D15ADA4FCA9B6E99190A0BD22B"/>
    <w:rsid w:val="006749C0"/>
  </w:style>
  <w:style w:type="paragraph" w:customStyle="1" w:styleId="64146779F68B40FDA692DC2C814BFCDB">
    <w:name w:val="64146779F68B40FDA692DC2C814BFCDB"/>
    <w:rsid w:val="006749C0"/>
  </w:style>
  <w:style w:type="paragraph" w:customStyle="1" w:styleId="01961204EF024FC88519CF2BB742F17E">
    <w:name w:val="01961204EF024FC88519CF2BB742F17E"/>
    <w:rsid w:val="006749C0"/>
  </w:style>
  <w:style w:type="paragraph" w:customStyle="1" w:styleId="0A42DC457DBE4EFAAF8BF4C86B5E2C15">
    <w:name w:val="0A42DC457DBE4EFAAF8BF4C86B5E2C15"/>
    <w:rsid w:val="006749C0"/>
  </w:style>
  <w:style w:type="paragraph" w:customStyle="1" w:styleId="6360A70469A84930B88613C461F275D9">
    <w:name w:val="6360A70469A84930B88613C461F275D9"/>
    <w:rsid w:val="006749C0"/>
  </w:style>
  <w:style w:type="paragraph" w:customStyle="1" w:styleId="9DDB38A1F2EA4EE890564DDCC2F2B913">
    <w:name w:val="9DDB38A1F2EA4EE890564DDCC2F2B913"/>
    <w:rsid w:val="006749C0"/>
  </w:style>
  <w:style w:type="paragraph" w:customStyle="1" w:styleId="1CDDCA01DAF94F739125578158B82EAF">
    <w:name w:val="1CDDCA01DAF94F739125578158B82EAF"/>
    <w:rsid w:val="006749C0"/>
  </w:style>
  <w:style w:type="paragraph" w:customStyle="1" w:styleId="261ACA8E82474FBB885AAE2EDCCF6747">
    <w:name w:val="261ACA8E82474FBB885AAE2EDCCF6747"/>
    <w:rsid w:val="006749C0"/>
  </w:style>
  <w:style w:type="paragraph" w:customStyle="1" w:styleId="A12194A4BEA6429E9CDFA4FA1A8EC3D7">
    <w:name w:val="A12194A4BEA6429E9CDFA4FA1A8EC3D7"/>
    <w:rsid w:val="006749C0"/>
  </w:style>
  <w:style w:type="paragraph" w:customStyle="1" w:styleId="4BEB25F471B04CA5BA94BED0D03AC6C7">
    <w:name w:val="4BEB25F471B04CA5BA94BED0D03AC6C7"/>
    <w:rsid w:val="006749C0"/>
  </w:style>
  <w:style w:type="paragraph" w:customStyle="1" w:styleId="DE49B61653FA4676BD66FED6D20D1178">
    <w:name w:val="DE49B61653FA4676BD66FED6D20D1178"/>
    <w:rsid w:val="006749C0"/>
  </w:style>
  <w:style w:type="paragraph" w:customStyle="1" w:styleId="F57B558346A045B1ADB571B157E925C0">
    <w:name w:val="F57B558346A045B1ADB571B157E925C0"/>
    <w:rsid w:val="006749C0"/>
  </w:style>
  <w:style w:type="paragraph" w:customStyle="1" w:styleId="A69435CEAAEB4CB6BC5FEBC9D06C2829">
    <w:name w:val="A69435CEAAEB4CB6BC5FEBC9D06C2829"/>
    <w:rsid w:val="006749C0"/>
  </w:style>
  <w:style w:type="paragraph" w:customStyle="1" w:styleId="62043F6444054F558EE8A605CD895785">
    <w:name w:val="62043F6444054F558EE8A605CD895785"/>
    <w:rsid w:val="006749C0"/>
  </w:style>
  <w:style w:type="paragraph" w:customStyle="1" w:styleId="523ABF37878346AF97A5568092E1745D">
    <w:name w:val="523ABF37878346AF97A5568092E1745D"/>
    <w:rsid w:val="006749C0"/>
  </w:style>
  <w:style w:type="paragraph" w:customStyle="1" w:styleId="118F9A8295BF4414BAFE6E4AB43D309F">
    <w:name w:val="118F9A8295BF4414BAFE6E4AB43D309F"/>
    <w:rsid w:val="006749C0"/>
  </w:style>
  <w:style w:type="paragraph" w:customStyle="1" w:styleId="A104EC2B676043DA8320D56FC628F426">
    <w:name w:val="A104EC2B676043DA8320D56FC628F426"/>
    <w:rsid w:val="006749C0"/>
  </w:style>
  <w:style w:type="paragraph" w:customStyle="1" w:styleId="FED5528ADDD04130B3F2E496B813B867">
    <w:name w:val="FED5528ADDD04130B3F2E496B813B867"/>
    <w:rsid w:val="006749C0"/>
  </w:style>
  <w:style w:type="paragraph" w:customStyle="1" w:styleId="82E806097E1043A9840356B527F24DA3">
    <w:name w:val="82E806097E1043A9840356B527F24DA3"/>
    <w:rsid w:val="006749C0"/>
  </w:style>
  <w:style w:type="paragraph" w:customStyle="1" w:styleId="4B50620871FD4C45A7C9E3B694B41368">
    <w:name w:val="4B50620871FD4C45A7C9E3B694B41368"/>
    <w:rsid w:val="006749C0"/>
  </w:style>
  <w:style w:type="paragraph" w:customStyle="1" w:styleId="F157BA9338F14BD59BCCA49F61BB14E8">
    <w:name w:val="F157BA9338F14BD59BCCA49F61BB14E8"/>
    <w:rsid w:val="006749C0"/>
  </w:style>
  <w:style w:type="paragraph" w:customStyle="1" w:styleId="0D8B54658DA14C589F81C17C8B219F74">
    <w:name w:val="0D8B54658DA14C589F81C17C8B219F74"/>
    <w:rsid w:val="006749C0"/>
  </w:style>
  <w:style w:type="paragraph" w:customStyle="1" w:styleId="D1FF5CBB743F4C9CB8A3DFBBC1EE7D5A">
    <w:name w:val="D1FF5CBB743F4C9CB8A3DFBBC1EE7D5A"/>
    <w:rsid w:val="006749C0"/>
  </w:style>
  <w:style w:type="paragraph" w:customStyle="1" w:styleId="C85AEAC9A7FC44678337CEB3C357192C">
    <w:name w:val="C85AEAC9A7FC44678337CEB3C357192C"/>
    <w:rsid w:val="006749C0"/>
  </w:style>
  <w:style w:type="paragraph" w:customStyle="1" w:styleId="1D6E7F5C384C406F9EA0DDD9E4296A62">
    <w:name w:val="1D6E7F5C384C406F9EA0DDD9E4296A62"/>
    <w:rsid w:val="006749C0"/>
  </w:style>
  <w:style w:type="paragraph" w:customStyle="1" w:styleId="C679E48B8E8B4270BBBF87BC300E801A">
    <w:name w:val="C679E48B8E8B4270BBBF87BC300E801A"/>
    <w:rsid w:val="006749C0"/>
  </w:style>
  <w:style w:type="paragraph" w:customStyle="1" w:styleId="826B104C107E4AB9A6E915B12DE407D9">
    <w:name w:val="826B104C107E4AB9A6E915B12DE407D9"/>
    <w:rsid w:val="006749C0"/>
  </w:style>
  <w:style w:type="paragraph" w:customStyle="1" w:styleId="356101D444404E96B1510A6639272130">
    <w:name w:val="356101D444404E96B1510A6639272130"/>
    <w:rsid w:val="006749C0"/>
  </w:style>
  <w:style w:type="paragraph" w:customStyle="1" w:styleId="70D1EBE400244F038A7F3F099167449D">
    <w:name w:val="70D1EBE400244F038A7F3F099167449D"/>
    <w:rsid w:val="006749C0"/>
  </w:style>
  <w:style w:type="paragraph" w:customStyle="1" w:styleId="1318E8CB1EDD442EA7588EDD0AAFC789">
    <w:name w:val="1318E8CB1EDD442EA7588EDD0AAFC789"/>
    <w:rsid w:val="006749C0"/>
  </w:style>
  <w:style w:type="paragraph" w:customStyle="1" w:styleId="7E783B72113C42C89779ABE123A52332">
    <w:name w:val="7E783B72113C42C89779ABE123A52332"/>
    <w:rsid w:val="006749C0"/>
  </w:style>
  <w:style w:type="paragraph" w:customStyle="1" w:styleId="9EC419150E5F4959982EE95B88619C10">
    <w:name w:val="9EC419150E5F4959982EE95B88619C10"/>
    <w:rsid w:val="006749C0"/>
  </w:style>
  <w:style w:type="paragraph" w:customStyle="1" w:styleId="339EDE7E6F9340B2A5FBBEB55C848085">
    <w:name w:val="339EDE7E6F9340B2A5FBBEB55C848085"/>
    <w:rsid w:val="006749C0"/>
  </w:style>
  <w:style w:type="paragraph" w:customStyle="1" w:styleId="D8637C23D65A45A8A716ED7B108EEED4">
    <w:name w:val="D8637C23D65A45A8A716ED7B108EEED4"/>
    <w:rsid w:val="006749C0"/>
  </w:style>
  <w:style w:type="paragraph" w:customStyle="1" w:styleId="7C315C9121EF458CB2E751C416B87016">
    <w:name w:val="7C315C9121EF458CB2E751C416B87016"/>
    <w:rsid w:val="006749C0"/>
  </w:style>
  <w:style w:type="paragraph" w:customStyle="1" w:styleId="ADA48DFC98C247E69711C46136B609EB">
    <w:name w:val="ADA48DFC98C247E69711C46136B609EB"/>
    <w:rsid w:val="006749C0"/>
  </w:style>
  <w:style w:type="paragraph" w:customStyle="1" w:styleId="3EC4F5409C564F7FBE633D826B4A099F">
    <w:name w:val="3EC4F5409C564F7FBE633D826B4A099F"/>
    <w:rsid w:val="006749C0"/>
  </w:style>
  <w:style w:type="paragraph" w:customStyle="1" w:styleId="1017B3B62FEF41BC865AD4B29925CC45">
    <w:name w:val="1017B3B62FEF41BC865AD4B29925CC45"/>
    <w:rsid w:val="006749C0"/>
  </w:style>
  <w:style w:type="paragraph" w:customStyle="1" w:styleId="C6E2693EC8844A92A7E547585C38A8CE">
    <w:name w:val="C6E2693EC8844A92A7E547585C38A8CE"/>
    <w:rsid w:val="006749C0"/>
  </w:style>
  <w:style w:type="paragraph" w:customStyle="1" w:styleId="F1C48FB2F54A4EE982110F64646915BD">
    <w:name w:val="F1C48FB2F54A4EE982110F64646915BD"/>
    <w:rsid w:val="006749C0"/>
  </w:style>
  <w:style w:type="paragraph" w:customStyle="1" w:styleId="D13FC0238FD948E495E1E42DCDDDB9DB">
    <w:name w:val="D13FC0238FD948E495E1E42DCDDDB9DB"/>
    <w:rsid w:val="006749C0"/>
  </w:style>
  <w:style w:type="paragraph" w:customStyle="1" w:styleId="1029F2E7114F4744B7EB0D9BB6D4A9C3">
    <w:name w:val="1029F2E7114F4744B7EB0D9BB6D4A9C3"/>
    <w:rsid w:val="006749C0"/>
  </w:style>
  <w:style w:type="paragraph" w:customStyle="1" w:styleId="317403D8FCA04B739AFD5ADFC1F00876">
    <w:name w:val="317403D8FCA04B739AFD5ADFC1F00876"/>
    <w:rsid w:val="006749C0"/>
  </w:style>
  <w:style w:type="paragraph" w:customStyle="1" w:styleId="098315F07EDC4D6AA7F880D198A8B318">
    <w:name w:val="098315F07EDC4D6AA7F880D198A8B318"/>
    <w:rsid w:val="006749C0"/>
  </w:style>
  <w:style w:type="paragraph" w:customStyle="1" w:styleId="B758471B651040EDB995C8EE3EDD3AB2">
    <w:name w:val="B758471B651040EDB995C8EE3EDD3AB2"/>
    <w:rsid w:val="006749C0"/>
  </w:style>
  <w:style w:type="paragraph" w:customStyle="1" w:styleId="D7479991FBE94458925FD1A0E218608B">
    <w:name w:val="D7479991FBE94458925FD1A0E218608B"/>
    <w:rsid w:val="006749C0"/>
  </w:style>
  <w:style w:type="paragraph" w:customStyle="1" w:styleId="63F7678BAA9042449AE79DDB91FF74E8">
    <w:name w:val="63F7678BAA9042449AE79DDB91FF74E8"/>
    <w:rsid w:val="006749C0"/>
  </w:style>
  <w:style w:type="paragraph" w:customStyle="1" w:styleId="5F97900116854A858143C5E275AE53F3">
    <w:name w:val="5F97900116854A858143C5E275AE53F3"/>
    <w:rsid w:val="006749C0"/>
  </w:style>
  <w:style w:type="paragraph" w:customStyle="1" w:styleId="31C0F1340AE449FB8F60F6A179A6A371">
    <w:name w:val="31C0F1340AE449FB8F60F6A179A6A371"/>
    <w:rsid w:val="006749C0"/>
  </w:style>
  <w:style w:type="paragraph" w:customStyle="1" w:styleId="AC6687F7E544417DADA45578EDA8B108">
    <w:name w:val="AC6687F7E544417DADA45578EDA8B108"/>
    <w:rsid w:val="006749C0"/>
  </w:style>
  <w:style w:type="paragraph" w:customStyle="1" w:styleId="83D615E0EBA149F7AA1045194C465445">
    <w:name w:val="83D615E0EBA149F7AA1045194C465445"/>
    <w:rsid w:val="006749C0"/>
  </w:style>
  <w:style w:type="paragraph" w:customStyle="1" w:styleId="F740D35965F24E3BAB8C3858A6D04610">
    <w:name w:val="F740D35965F24E3BAB8C3858A6D04610"/>
    <w:rsid w:val="006749C0"/>
  </w:style>
  <w:style w:type="paragraph" w:customStyle="1" w:styleId="7BE2F2B18B044709919040CC47E9EC0D">
    <w:name w:val="7BE2F2B18B044709919040CC47E9EC0D"/>
    <w:rsid w:val="006749C0"/>
  </w:style>
  <w:style w:type="paragraph" w:customStyle="1" w:styleId="3E112061E92B424FB158444D8BDFD8BA">
    <w:name w:val="3E112061E92B424FB158444D8BDFD8BA"/>
    <w:rsid w:val="006749C0"/>
  </w:style>
  <w:style w:type="paragraph" w:customStyle="1" w:styleId="5F831DE82A244E80869DAEDA88400081">
    <w:name w:val="5F831DE82A244E80869DAEDA88400081"/>
    <w:rsid w:val="006749C0"/>
  </w:style>
  <w:style w:type="paragraph" w:customStyle="1" w:styleId="8703293440DD4368A0386525237B8C7C">
    <w:name w:val="8703293440DD4368A0386525237B8C7C"/>
    <w:rsid w:val="006749C0"/>
  </w:style>
  <w:style w:type="paragraph" w:customStyle="1" w:styleId="1B0CFE76B2774080B9CD3F3BC43885E0">
    <w:name w:val="1B0CFE76B2774080B9CD3F3BC43885E0"/>
    <w:rsid w:val="006749C0"/>
  </w:style>
  <w:style w:type="paragraph" w:customStyle="1" w:styleId="58C1D08A0EAB49A1A60FA2BE718AB9E2">
    <w:name w:val="58C1D08A0EAB49A1A60FA2BE718AB9E2"/>
    <w:rsid w:val="006749C0"/>
  </w:style>
  <w:style w:type="paragraph" w:customStyle="1" w:styleId="85683CE6F56B4084851D3FF398BE7932">
    <w:name w:val="85683CE6F56B4084851D3FF398BE7932"/>
    <w:rsid w:val="006749C0"/>
  </w:style>
  <w:style w:type="paragraph" w:customStyle="1" w:styleId="28EE28C60CEB4778863C4807EBF0A0DD">
    <w:name w:val="28EE28C60CEB4778863C4807EBF0A0DD"/>
    <w:rsid w:val="006749C0"/>
  </w:style>
  <w:style w:type="paragraph" w:customStyle="1" w:styleId="2D0967E83D2740A1B71662D5670ADB79">
    <w:name w:val="2D0967E83D2740A1B71662D5670ADB79"/>
    <w:rsid w:val="006749C0"/>
  </w:style>
  <w:style w:type="paragraph" w:customStyle="1" w:styleId="822852ECD0A1419C87809845A8DC7E21">
    <w:name w:val="822852ECD0A1419C87809845A8DC7E21"/>
    <w:rsid w:val="006749C0"/>
  </w:style>
  <w:style w:type="paragraph" w:customStyle="1" w:styleId="26E0219AA5E94167B7B7713022861A04">
    <w:name w:val="26E0219AA5E94167B7B7713022861A04"/>
    <w:rsid w:val="006749C0"/>
  </w:style>
  <w:style w:type="paragraph" w:customStyle="1" w:styleId="46794A8CAF99485AACEDD059A7D4BA78">
    <w:name w:val="46794A8CAF99485AACEDD059A7D4BA78"/>
    <w:rsid w:val="006749C0"/>
  </w:style>
  <w:style w:type="paragraph" w:customStyle="1" w:styleId="E5B47ACE15DA4F10A4B44EA6C62F7205">
    <w:name w:val="E5B47ACE15DA4F10A4B44EA6C62F7205"/>
    <w:rsid w:val="006749C0"/>
  </w:style>
  <w:style w:type="paragraph" w:customStyle="1" w:styleId="91DD5FC599B64573865CFBF3171E5F3D">
    <w:name w:val="91DD5FC599B64573865CFBF3171E5F3D"/>
    <w:rsid w:val="006749C0"/>
  </w:style>
  <w:style w:type="paragraph" w:customStyle="1" w:styleId="22786D96B7544E1C84CD61B93284536F">
    <w:name w:val="22786D96B7544E1C84CD61B93284536F"/>
    <w:rsid w:val="006749C0"/>
  </w:style>
  <w:style w:type="paragraph" w:customStyle="1" w:styleId="C69A47F761F04173BEAA18CA2ED7DD75">
    <w:name w:val="C69A47F761F04173BEAA18CA2ED7DD75"/>
    <w:rsid w:val="006749C0"/>
  </w:style>
  <w:style w:type="paragraph" w:customStyle="1" w:styleId="492A5B0D0322498CA5261EEA086853DC">
    <w:name w:val="492A5B0D0322498CA5261EEA086853DC"/>
    <w:rsid w:val="006749C0"/>
  </w:style>
  <w:style w:type="paragraph" w:customStyle="1" w:styleId="1C265AB417154D139D1102CCB26D597D">
    <w:name w:val="1C265AB417154D139D1102CCB26D597D"/>
    <w:rsid w:val="006749C0"/>
  </w:style>
  <w:style w:type="paragraph" w:customStyle="1" w:styleId="8DE0FDCF1E1246DFA841E46B2D102B54">
    <w:name w:val="8DE0FDCF1E1246DFA841E46B2D102B54"/>
    <w:rsid w:val="006749C0"/>
  </w:style>
  <w:style w:type="paragraph" w:customStyle="1" w:styleId="1FCA2130251D418091E83C9FDABF15E4">
    <w:name w:val="1FCA2130251D418091E83C9FDABF15E4"/>
    <w:rsid w:val="006749C0"/>
  </w:style>
  <w:style w:type="paragraph" w:customStyle="1" w:styleId="CF44F03FD0C9420CBC88A909EDFF7AC5">
    <w:name w:val="CF44F03FD0C9420CBC88A909EDFF7AC5"/>
    <w:rsid w:val="006749C0"/>
  </w:style>
  <w:style w:type="paragraph" w:customStyle="1" w:styleId="DD93956F80014CA794E182BDAA315E3F">
    <w:name w:val="DD93956F80014CA794E182BDAA315E3F"/>
    <w:rsid w:val="006749C0"/>
  </w:style>
  <w:style w:type="paragraph" w:customStyle="1" w:styleId="FE5B4FE446D34D0289E40B0D4723E0A3">
    <w:name w:val="FE5B4FE446D34D0289E40B0D4723E0A3"/>
    <w:rsid w:val="006749C0"/>
  </w:style>
  <w:style w:type="paragraph" w:customStyle="1" w:styleId="1F17DFA2A43C480DB69B1E3C843AAC57">
    <w:name w:val="1F17DFA2A43C480DB69B1E3C843AAC57"/>
    <w:rsid w:val="006749C0"/>
  </w:style>
  <w:style w:type="paragraph" w:customStyle="1" w:styleId="99BDDA8928B04D088AEC320F04E21418">
    <w:name w:val="99BDDA8928B04D088AEC320F04E21418"/>
    <w:rsid w:val="006749C0"/>
  </w:style>
  <w:style w:type="paragraph" w:customStyle="1" w:styleId="273AF7FD5CC24EF89A913029C1DA831C">
    <w:name w:val="273AF7FD5CC24EF89A913029C1DA831C"/>
    <w:rsid w:val="006749C0"/>
  </w:style>
  <w:style w:type="paragraph" w:customStyle="1" w:styleId="073C94B5EDD5436AB50EEB9F97039AEC">
    <w:name w:val="073C94B5EDD5436AB50EEB9F97039AEC"/>
    <w:rsid w:val="006749C0"/>
  </w:style>
  <w:style w:type="paragraph" w:customStyle="1" w:styleId="1A0628D47E2E4161BCD1ABCB6F6ED97A">
    <w:name w:val="1A0628D47E2E4161BCD1ABCB6F6ED97A"/>
    <w:rsid w:val="006749C0"/>
  </w:style>
  <w:style w:type="paragraph" w:customStyle="1" w:styleId="947E22E02FC14D1BAF7187844A715479">
    <w:name w:val="947E22E02FC14D1BAF7187844A715479"/>
    <w:rsid w:val="006749C0"/>
  </w:style>
  <w:style w:type="paragraph" w:customStyle="1" w:styleId="1A0C0C5008BC4D43BD2F167EBFADDBE6">
    <w:name w:val="1A0C0C5008BC4D43BD2F167EBFADDBE6"/>
    <w:rsid w:val="006749C0"/>
  </w:style>
  <w:style w:type="paragraph" w:customStyle="1" w:styleId="F629C36C58524C6C95E67F0F0A73E7BB">
    <w:name w:val="F629C36C58524C6C95E67F0F0A73E7BB"/>
    <w:rsid w:val="006749C0"/>
  </w:style>
  <w:style w:type="paragraph" w:customStyle="1" w:styleId="556820293E5A43D782CB138BFEED133F">
    <w:name w:val="556820293E5A43D782CB138BFEED133F"/>
    <w:rsid w:val="006749C0"/>
  </w:style>
  <w:style w:type="paragraph" w:customStyle="1" w:styleId="4C2F3AE7B332400DB00962CF740D30D7">
    <w:name w:val="4C2F3AE7B332400DB00962CF740D30D7"/>
    <w:rsid w:val="006749C0"/>
  </w:style>
  <w:style w:type="paragraph" w:customStyle="1" w:styleId="79B14977F7C64D629E2880EF75E6A7C1">
    <w:name w:val="79B14977F7C64D629E2880EF75E6A7C1"/>
    <w:rsid w:val="006749C0"/>
  </w:style>
  <w:style w:type="paragraph" w:customStyle="1" w:styleId="8300382DA7BE4802B32CE49E4692FC93">
    <w:name w:val="8300382DA7BE4802B32CE49E4692FC93"/>
    <w:rsid w:val="006749C0"/>
  </w:style>
  <w:style w:type="paragraph" w:customStyle="1" w:styleId="8092C0C80DD24AA8B6FB4C9FF94F667C">
    <w:name w:val="8092C0C80DD24AA8B6FB4C9FF94F667C"/>
    <w:rsid w:val="006749C0"/>
  </w:style>
  <w:style w:type="paragraph" w:customStyle="1" w:styleId="F2698971B5E545CA8838FC9434B34D47">
    <w:name w:val="F2698971B5E545CA8838FC9434B34D47"/>
    <w:rsid w:val="006749C0"/>
  </w:style>
  <w:style w:type="paragraph" w:customStyle="1" w:styleId="97E35A73A3AE405DBF52C55B9AFDFC78">
    <w:name w:val="97E35A73A3AE405DBF52C55B9AFDFC78"/>
    <w:rsid w:val="006749C0"/>
  </w:style>
  <w:style w:type="paragraph" w:customStyle="1" w:styleId="34F4766A4AEE4EFB962180980C60EBCD">
    <w:name w:val="34F4766A4AEE4EFB962180980C60EBCD"/>
    <w:rsid w:val="006749C0"/>
  </w:style>
  <w:style w:type="paragraph" w:customStyle="1" w:styleId="75C981D4B4974BFBA17D738DA21D812D">
    <w:name w:val="75C981D4B4974BFBA17D738DA21D812D"/>
    <w:rsid w:val="006749C0"/>
  </w:style>
  <w:style w:type="paragraph" w:customStyle="1" w:styleId="637A49AE75DC49C186788AFEF8A5B082">
    <w:name w:val="637A49AE75DC49C186788AFEF8A5B082"/>
    <w:rsid w:val="006749C0"/>
  </w:style>
  <w:style w:type="paragraph" w:customStyle="1" w:styleId="814942C502CF48E38F3F8095B2A20A70">
    <w:name w:val="814942C502CF48E38F3F8095B2A20A70"/>
    <w:rsid w:val="006749C0"/>
  </w:style>
  <w:style w:type="paragraph" w:customStyle="1" w:styleId="55B167031CD0451CB650A014CAAFB448">
    <w:name w:val="55B167031CD0451CB650A014CAAFB448"/>
    <w:rsid w:val="006749C0"/>
  </w:style>
  <w:style w:type="paragraph" w:customStyle="1" w:styleId="8DCE4AEE70A14CFC8988A001BF091DBD">
    <w:name w:val="8DCE4AEE70A14CFC8988A001BF091DBD"/>
    <w:rsid w:val="006749C0"/>
  </w:style>
  <w:style w:type="paragraph" w:customStyle="1" w:styleId="50B41F529EEE477BA8D0D39910BD0EF8">
    <w:name w:val="50B41F529EEE477BA8D0D39910BD0EF8"/>
    <w:rsid w:val="006749C0"/>
  </w:style>
  <w:style w:type="paragraph" w:customStyle="1" w:styleId="D027790624B241FAB33D0A6B0528E514">
    <w:name w:val="D027790624B241FAB33D0A6B0528E514"/>
    <w:rsid w:val="006749C0"/>
  </w:style>
  <w:style w:type="paragraph" w:customStyle="1" w:styleId="867DB445F8384EC99B536BFFA1380E37">
    <w:name w:val="867DB445F8384EC99B536BFFA1380E37"/>
    <w:rsid w:val="006749C0"/>
  </w:style>
  <w:style w:type="paragraph" w:customStyle="1" w:styleId="E4F5CCB76B59468988D87C988FCC8635">
    <w:name w:val="E4F5CCB76B59468988D87C988FCC8635"/>
    <w:rsid w:val="006749C0"/>
  </w:style>
  <w:style w:type="paragraph" w:customStyle="1" w:styleId="385E6D73E5184A8A9534542330CFAA6E">
    <w:name w:val="385E6D73E5184A8A9534542330CFAA6E"/>
    <w:rsid w:val="006749C0"/>
  </w:style>
  <w:style w:type="paragraph" w:customStyle="1" w:styleId="B7F82F3DEB5E45D19CD449E82F50F12C">
    <w:name w:val="B7F82F3DEB5E45D19CD449E82F50F12C"/>
    <w:rsid w:val="006749C0"/>
  </w:style>
  <w:style w:type="paragraph" w:customStyle="1" w:styleId="98E8BC1EA3414CD1AA986C742FA7E9CD">
    <w:name w:val="98E8BC1EA3414CD1AA986C742FA7E9CD"/>
    <w:rsid w:val="006749C0"/>
  </w:style>
  <w:style w:type="paragraph" w:customStyle="1" w:styleId="514CF872E7D14A07B5E7D1C8986B7B9D">
    <w:name w:val="514CF872E7D14A07B5E7D1C8986B7B9D"/>
    <w:rsid w:val="006749C0"/>
  </w:style>
  <w:style w:type="paragraph" w:customStyle="1" w:styleId="AB304AF7767E4D5394C948B9A3A1E91D">
    <w:name w:val="AB304AF7767E4D5394C948B9A3A1E91D"/>
    <w:rsid w:val="006749C0"/>
  </w:style>
  <w:style w:type="paragraph" w:customStyle="1" w:styleId="1E5ECF2AFE154C7688B6B16A4BEACA8F">
    <w:name w:val="1E5ECF2AFE154C7688B6B16A4BEACA8F"/>
    <w:rsid w:val="006749C0"/>
  </w:style>
  <w:style w:type="paragraph" w:customStyle="1" w:styleId="F2EF858710D540499D276893D7192720">
    <w:name w:val="F2EF858710D540499D276893D7192720"/>
    <w:rsid w:val="006749C0"/>
  </w:style>
  <w:style w:type="paragraph" w:customStyle="1" w:styleId="8701A1DE1F014DDF9125964FAEE56F0E">
    <w:name w:val="8701A1DE1F014DDF9125964FAEE56F0E"/>
    <w:rsid w:val="006749C0"/>
  </w:style>
  <w:style w:type="paragraph" w:customStyle="1" w:styleId="964EDFAA35D1428DA0FD3EB0A635AB43">
    <w:name w:val="964EDFAA35D1428DA0FD3EB0A635AB43"/>
    <w:rsid w:val="006749C0"/>
  </w:style>
  <w:style w:type="paragraph" w:customStyle="1" w:styleId="7D2B002701C4403EAF472BAAA8CB4660">
    <w:name w:val="7D2B002701C4403EAF472BAAA8CB4660"/>
    <w:rsid w:val="006749C0"/>
  </w:style>
  <w:style w:type="paragraph" w:customStyle="1" w:styleId="4071725EF5D444F6B4769C7D467CC1BC">
    <w:name w:val="4071725EF5D444F6B4769C7D467CC1BC"/>
    <w:rsid w:val="006749C0"/>
  </w:style>
  <w:style w:type="paragraph" w:customStyle="1" w:styleId="C182F5EC36F54CE0AFD80D92725365D1">
    <w:name w:val="C182F5EC36F54CE0AFD80D92725365D1"/>
    <w:rsid w:val="006749C0"/>
  </w:style>
  <w:style w:type="paragraph" w:customStyle="1" w:styleId="27CFE50D03484BBBA11648FF18ECD025">
    <w:name w:val="27CFE50D03484BBBA11648FF18ECD025"/>
    <w:rsid w:val="006749C0"/>
  </w:style>
  <w:style w:type="paragraph" w:customStyle="1" w:styleId="73EFC46976344C479B4BD3F0C28F19A0">
    <w:name w:val="73EFC46976344C479B4BD3F0C28F19A0"/>
    <w:rsid w:val="006749C0"/>
  </w:style>
  <w:style w:type="paragraph" w:customStyle="1" w:styleId="4E9D4FBCE15D42B6A33704BAE155927C">
    <w:name w:val="4E9D4FBCE15D42B6A33704BAE155927C"/>
    <w:rsid w:val="006749C0"/>
  </w:style>
  <w:style w:type="paragraph" w:customStyle="1" w:styleId="854681B91D7042E78E9AAB299D49D017">
    <w:name w:val="854681B91D7042E78E9AAB299D49D017"/>
    <w:rsid w:val="006749C0"/>
  </w:style>
  <w:style w:type="paragraph" w:customStyle="1" w:styleId="A2385E8053304042B95AA68A09F552FA">
    <w:name w:val="A2385E8053304042B95AA68A09F552FA"/>
    <w:rsid w:val="006749C0"/>
  </w:style>
  <w:style w:type="paragraph" w:customStyle="1" w:styleId="B28EF1AA2B644944B3ED0E9B8BF0FE94">
    <w:name w:val="B28EF1AA2B644944B3ED0E9B8BF0FE94"/>
    <w:rsid w:val="006749C0"/>
  </w:style>
  <w:style w:type="paragraph" w:customStyle="1" w:styleId="6055130AFC7D457986EDD6CD1F6784F8">
    <w:name w:val="6055130AFC7D457986EDD6CD1F6784F8"/>
    <w:rsid w:val="006749C0"/>
  </w:style>
  <w:style w:type="paragraph" w:customStyle="1" w:styleId="B5F6246B07654234937F273108A593E9">
    <w:name w:val="B5F6246B07654234937F273108A593E9"/>
    <w:rsid w:val="006749C0"/>
  </w:style>
  <w:style w:type="paragraph" w:customStyle="1" w:styleId="360F9B0A102742AAAEA81AC7C0780E0F">
    <w:name w:val="360F9B0A102742AAAEA81AC7C0780E0F"/>
    <w:rsid w:val="006749C0"/>
  </w:style>
  <w:style w:type="paragraph" w:customStyle="1" w:styleId="9CF890603E784126937B82BBCBADFA61">
    <w:name w:val="9CF890603E784126937B82BBCBADFA61"/>
    <w:rsid w:val="006749C0"/>
  </w:style>
  <w:style w:type="paragraph" w:customStyle="1" w:styleId="FBDC1F794F304CE597B4053FEAD49E38">
    <w:name w:val="FBDC1F794F304CE597B4053FEAD49E38"/>
    <w:rsid w:val="006749C0"/>
  </w:style>
  <w:style w:type="paragraph" w:customStyle="1" w:styleId="09076DD640A84CEFBA10FBC3704669CF">
    <w:name w:val="09076DD640A84CEFBA10FBC3704669CF"/>
    <w:rsid w:val="006749C0"/>
  </w:style>
  <w:style w:type="paragraph" w:customStyle="1" w:styleId="4DBC2464870F4ECC97F92A16A05C00BF">
    <w:name w:val="4DBC2464870F4ECC97F92A16A05C00BF"/>
    <w:rsid w:val="006749C0"/>
  </w:style>
  <w:style w:type="paragraph" w:customStyle="1" w:styleId="DCD8DF5B129D43D89B9B76E83E6708E6">
    <w:name w:val="DCD8DF5B129D43D89B9B76E83E6708E6"/>
    <w:rsid w:val="006749C0"/>
  </w:style>
  <w:style w:type="paragraph" w:customStyle="1" w:styleId="42D1026088EB4C949C6A4853813F1692">
    <w:name w:val="42D1026088EB4C949C6A4853813F1692"/>
    <w:rsid w:val="006749C0"/>
  </w:style>
  <w:style w:type="paragraph" w:customStyle="1" w:styleId="99207CEB969348F5A5B873FE26F7E12D">
    <w:name w:val="99207CEB969348F5A5B873FE26F7E12D"/>
    <w:rsid w:val="006749C0"/>
  </w:style>
  <w:style w:type="paragraph" w:customStyle="1" w:styleId="6DA7CCAD6501471F89EF202C2535272E">
    <w:name w:val="6DA7CCAD6501471F89EF202C2535272E"/>
    <w:rsid w:val="006749C0"/>
  </w:style>
  <w:style w:type="paragraph" w:customStyle="1" w:styleId="BBACD31AF1F24A31A86E0F054E5D1C83">
    <w:name w:val="BBACD31AF1F24A31A86E0F054E5D1C83"/>
    <w:rsid w:val="006749C0"/>
  </w:style>
  <w:style w:type="paragraph" w:customStyle="1" w:styleId="8548F35253314F8CB93971DF12E95FA5">
    <w:name w:val="8548F35253314F8CB93971DF12E95FA5"/>
    <w:rsid w:val="006749C0"/>
  </w:style>
  <w:style w:type="paragraph" w:customStyle="1" w:styleId="2E1C88F721F34BFF95D5FDEF057D8C7E">
    <w:name w:val="2E1C88F721F34BFF95D5FDEF057D8C7E"/>
    <w:rsid w:val="006749C0"/>
  </w:style>
  <w:style w:type="paragraph" w:customStyle="1" w:styleId="011263671BB34F6889C9529743BFB724">
    <w:name w:val="011263671BB34F6889C9529743BFB724"/>
    <w:rsid w:val="006749C0"/>
  </w:style>
  <w:style w:type="paragraph" w:customStyle="1" w:styleId="E4BB0D8A4FE34EEAA8C4AA20A5FCFC15">
    <w:name w:val="E4BB0D8A4FE34EEAA8C4AA20A5FCFC15"/>
    <w:rsid w:val="006749C0"/>
  </w:style>
  <w:style w:type="paragraph" w:customStyle="1" w:styleId="EB1C40C48C144501ACCCFCB85EF19E2F">
    <w:name w:val="EB1C40C48C144501ACCCFCB85EF19E2F"/>
    <w:rsid w:val="006749C0"/>
  </w:style>
  <w:style w:type="paragraph" w:customStyle="1" w:styleId="F4649153926B4762B95AFEBC936146B7">
    <w:name w:val="F4649153926B4762B95AFEBC936146B7"/>
    <w:rsid w:val="006749C0"/>
  </w:style>
  <w:style w:type="paragraph" w:customStyle="1" w:styleId="ABF26DDD472641EB8524C3FE5A4FC82D">
    <w:name w:val="ABF26DDD472641EB8524C3FE5A4FC82D"/>
    <w:rsid w:val="006749C0"/>
  </w:style>
  <w:style w:type="paragraph" w:customStyle="1" w:styleId="AF9EDB72A3894473852816105D5F6955">
    <w:name w:val="AF9EDB72A3894473852816105D5F6955"/>
    <w:rsid w:val="006749C0"/>
  </w:style>
  <w:style w:type="paragraph" w:customStyle="1" w:styleId="365F5AE761B64765BE0717CBAD909F87">
    <w:name w:val="365F5AE761B64765BE0717CBAD909F87"/>
    <w:rsid w:val="006749C0"/>
  </w:style>
  <w:style w:type="paragraph" w:customStyle="1" w:styleId="4B55746409234E898623CFC0FF113238">
    <w:name w:val="4B55746409234E898623CFC0FF113238"/>
    <w:rsid w:val="006749C0"/>
  </w:style>
  <w:style w:type="paragraph" w:customStyle="1" w:styleId="D45ABB25C9AC47F5A98914F963C2CF30">
    <w:name w:val="D45ABB25C9AC47F5A98914F963C2CF30"/>
    <w:rsid w:val="006749C0"/>
  </w:style>
  <w:style w:type="paragraph" w:customStyle="1" w:styleId="C640D266A337472E8063EB66FFDFC9C1">
    <w:name w:val="C640D266A337472E8063EB66FFDFC9C1"/>
    <w:rsid w:val="006749C0"/>
  </w:style>
  <w:style w:type="paragraph" w:customStyle="1" w:styleId="4DBA8208863E4DBC833E220745118BDD">
    <w:name w:val="4DBA8208863E4DBC833E220745118BDD"/>
    <w:rsid w:val="006749C0"/>
  </w:style>
  <w:style w:type="paragraph" w:customStyle="1" w:styleId="7A139D441C3C4081AA4C38C2E8B9F39F">
    <w:name w:val="7A139D441C3C4081AA4C38C2E8B9F39F"/>
    <w:rsid w:val="006749C0"/>
  </w:style>
  <w:style w:type="paragraph" w:customStyle="1" w:styleId="2756BB86E56947CE86DC090F8A5A0234">
    <w:name w:val="2756BB86E56947CE86DC090F8A5A0234"/>
    <w:rsid w:val="006749C0"/>
  </w:style>
  <w:style w:type="paragraph" w:customStyle="1" w:styleId="BF0C72816AF548E28DD48075E3F34E05">
    <w:name w:val="BF0C72816AF548E28DD48075E3F34E05"/>
    <w:rsid w:val="006749C0"/>
  </w:style>
  <w:style w:type="paragraph" w:customStyle="1" w:styleId="D6458869EC83486D8AAA9FC6502A6BDE">
    <w:name w:val="D6458869EC83486D8AAA9FC6502A6BDE"/>
    <w:rsid w:val="006749C0"/>
  </w:style>
  <w:style w:type="paragraph" w:customStyle="1" w:styleId="B724EF5658044D859BB8FACD5685C836">
    <w:name w:val="B724EF5658044D859BB8FACD5685C836"/>
    <w:rsid w:val="006749C0"/>
  </w:style>
  <w:style w:type="paragraph" w:customStyle="1" w:styleId="8DFAF6A3101342DE9B17739886D9A8A1">
    <w:name w:val="8DFAF6A3101342DE9B17739886D9A8A1"/>
    <w:rsid w:val="006749C0"/>
  </w:style>
  <w:style w:type="paragraph" w:customStyle="1" w:styleId="AA8CED138E7F4000B3E7201C48FB627D">
    <w:name w:val="AA8CED138E7F4000B3E7201C48FB627D"/>
    <w:rsid w:val="006749C0"/>
  </w:style>
  <w:style w:type="paragraph" w:customStyle="1" w:styleId="F44BDAD17A6248B3999161B10FC531E8">
    <w:name w:val="F44BDAD17A6248B3999161B10FC531E8"/>
    <w:rsid w:val="006749C0"/>
  </w:style>
  <w:style w:type="paragraph" w:customStyle="1" w:styleId="F66A94F365044E23943D8290CE4D33A7">
    <w:name w:val="F66A94F365044E23943D8290CE4D33A7"/>
    <w:rsid w:val="006749C0"/>
  </w:style>
  <w:style w:type="paragraph" w:customStyle="1" w:styleId="FE3E8AF21E7E4301BC03A56E909F5B8B">
    <w:name w:val="FE3E8AF21E7E4301BC03A56E909F5B8B"/>
    <w:rsid w:val="006749C0"/>
  </w:style>
  <w:style w:type="paragraph" w:customStyle="1" w:styleId="D6DDE5D5278B4B88A8FD2CB257116A32">
    <w:name w:val="D6DDE5D5278B4B88A8FD2CB257116A32"/>
    <w:rsid w:val="006749C0"/>
  </w:style>
  <w:style w:type="paragraph" w:customStyle="1" w:styleId="B536DEA8E7ED446AA2A979D9F7F38D3A">
    <w:name w:val="B536DEA8E7ED446AA2A979D9F7F38D3A"/>
    <w:rsid w:val="006749C0"/>
  </w:style>
  <w:style w:type="paragraph" w:customStyle="1" w:styleId="29D1CD1630B843DCBB2DF2203AF0A707">
    <w:name w:val="29D1CD1630B843DCBB2DF2203AF0A707"/>
    <w:rsid w:val="006749C0"/>
  </w:style>
  <w:style w:type="paragraph" w:customStyle="1" w:styleId="4E072CA887D049C1BC112BD945763646">
    <w:name w:val="4E072CA887D049C1BC112BD945763646"/>
    <w:rsid w:val="006749C0"/>
  </w:style>
  <w:style w:type="paragraph" w:customStyle="1" w:styleId="0151083CCE9440AFB6CCCFD91AF4A59B">
    <w:name w:val="0151083CCE9440AFB6CCCFD91AF4A59B"/>
    <w:rsid w:val="006749C0"/>
  </w:style>
  <w:style w:type="paragraph" w:customStyle="1" w:styleId="C0B79ED0C4EB4A3F9CBEC4C057153070">
    <w:name w:val="C0B79ED0C4EB4A3F9CBEC4C057153070"/>
    <w:rsid w:val="006749C0"/>
  </w:style>
  <w:style w:type="paragraph" w:customStyle="1" w:styleId="D6E22A0BD6244BED927872390E7F6D83">
    <w:name w:val="D6E22A0BD6244BED927872390E7F6D83"/>
    <w:rsid w:val="006749C0"/>
  </w:style>
  <w:style w:type="paragraph" w:customStyle="1" w:styleId="9E2660CD13834749A8BA72507C1A89C0">
    <w:name w:val="9E2660CD13834749A8BA72507C1A89C0"/>
    <w:rsid w:val="000B164C"/>
  </w:style>
  <w:style w:type="paragraph" w:customStyle="1" w:styleId="3111ABC1C1F74B13878F260870CA8880">
    <w:name w:val="3111ABC1C1F74B13878F260870CA8880"/>
    <w:rsid w:val="000B164C"/>
  </w:style>
  <w:style w:type="paragraph" w:customStyle="1" w:styleId="A56FA3B738624FA5A59875751F195AB7">
    <w:name w:val="A56FA3B738624FA5A59875751F195AB7"/>
    <w:rsid w:val="000B164C"/>
  </w:style>
  <w:style w:type="paragraph" w:customStyle="1" w:styleId="4EDD78C450F745B4A032DB0F01B2B627">
    <w:name w:val="4EDD78C450F745B4A032DB0F01B2B627"/>
    <w:rsid w:val="000B164C"/>
  </w:style>
  <w:style w:type="paragraph" w:customStyle="1" w:styleId="2A0D3B182249477B963ED7177778D4C8">
    <w:name w:val="2A0D3B182249477B963ED7177778D4C8"/>
    <w:rsid w:val="000B164C"/>
  </w:style>
  <w:style w:type="paragraph" w:customStyle="1" w:styleId="61BA90EEF966437C9AE29D18CED87C5A">
    <w:name w:val="61BA90EEF966437C9AE29D18CED87C5A"/>
    <w:rsid w:val="000B164C"/>
  </w:style>
  <w:style w:type="paragraph" w:customStyle="1" w:styleId="C887DD0DFFCD436E927E2A1996D0EEA6">
    <w:name w:val="C887DD0DFFCD436E927E2A1996D0EEA6"/>
    <w:rsid w:val="000B164C"/>
  </w:style>
  <w:style w:type="paragraph" w:customStyle="1" w:styleId="C9809E43758F43AC9F389B4A93CA97A9">
    <w:name w:val="C9809E43758F43AC9F389B4A93CA97A9"/>
    <w:rsid w:val="000B164C"/>
  </w:style>
  <w:style w:type="paragraph" w:customStyle="1" w:styleId="8CEA47277A1941DE8FFA6A12A9201870">
    <w:name w:val="8CEA47277A1941DE8FFA6A12A9201870"/>
    <w:rsid w:val="000B164C"/>
  </w:style>
  <w:style w:type="paragraph" w:customStyle="1" w:styleId="CB028AB320EE4E08B588E77F2C826746">
    <w:name w:val="CB028AB320EE4E08B588E77F2C826746"/>
    <w:rsid w:val="000B164C"/>
  </w:style>
  <w:style w:type="paragraph" w:customStyle="1" w:styleId="837E65725A81437DA8F1AA0A4DEBA867">
    <w:name w:val="837E65725A81437DA8F1AA0A4DEBA867"/>
    <w:rsid w:val="000B164C"/>
  </w:style>
  <w:style w:type="paragraph" w:customStyle="1" w:styleId="9A0940336A774220AF7A3C48EC192367">
    <w:name w:val="9A0940336A774220AF7A3C48EC192367"/>
    <w:rsid w:val="000B164C"/>
  </w:style>
  <w:style w:type="paragraph" w:customStyle="1" w:styleId="6AE9288DF00F4582BC5531DB24397B1E">
    <w:name w:val="6AE9288DF00F4582BC5531DB24397B1E"/>
    <w:rsid w:val="000B164C"/>
  </w:style>
  <w:style w:type="paragraph" w:customStyle="1" w:styleId="C46C7BB8106C4A19A00E48E39DB9D0EF">
    <w:name w:val="C46C7BB8106C4A19A00E48E39DB9D0EF"/>
    <w:rsid w:val="000B164C"/>
  </w:style>
  <w:style w:type="paragraph" w:customStyle="1" w:styleId="528B667AEBB0455CADAA75570E2349B0">
    <w:name w:val="528B667AEBB0455CADAA75570E2349B0"/>
    <w:rsid w:val="000B164C"/>
  </w:style>
  <w:style w:type="paragraph" w:customStyle="1" w:styleId="5E8FD2BA44D640198AB42BD0FEEB57A4">
    <w:name w:val="5E8FD2BA44D640198AB42BD0FEEB57A4"/>
    <w:rsid w:val="000B164C"/>
  </w:style>
  <w:style w:type="paragraph" w:customStyle="1" w:styleId="4F85A21DEC014F418C900CEEF801AD1E">
    <w:name w:val="4F85A21DEC014F418C900CEEF801AD1E"/>
    <w:rsid w:val="000B164C"/>
  </w:style>
  <w:style w:type="paragraph" w:customStyle="1" w:styleId="734316C06FBB442E9E1ABABD9FB04637">
    <w:name w:val="734316C06FBB442E9E1ABABD9FB04637"/>
    <w:rsid w:val="000B164C"/>
  </w:style>
  <w:style w:type="paragraph" w:customStyle="1" w:styleId="2970D9C4B4B54AB49258805EAA8667E9">
    <w:name w:val="2970D9C4B4B54AB49258805EAA8667E9"/>
    <w:rsid w:val="000B164C"/>
  </w:style>
  <w:style w:type="paragraph" w:customStyle="1" w:styleId="99883ACA2E4D474E878B9DF8C0AA7A6D">
    <w:name w:val="99883ACA2E4D474E878B9DF8C0AA7A6D"/>
    <w:rsid w:val="000B164C"/>
  </w:style>
  <w:style w:type="paragraph" w:customStyle="1" w:styleId="1E5731774CEC48A09E9E40B9D0ED9E7C">
    <w:name w:val="1E5731774CEC48A09E9E40B9D0ED9E7C"/>
    <w:rsid w:val="000B164C"/>
  </w:style>
  <w:style w:type="paragraph" w:customStyle="1" w:styleId="FC8029FBC5A9499FA16BF0D8658B71EE">
    <w:name w:val="FC8029FBC5A9499FA16BF0D8658B71EE"/>
    <w:rsid w:val="000B164C"/>
  </w:style>
  <w:style w:type="paragraph" w:customStyle="1" w:styleId="17E89E079AC243939975EC9EC3E2242A">
    <w:name w:val="17E89E079AC243939975EC9EC3E2242A"/>
    <w:rsid w:val="000B164C"/>
  </w:style>
  <w:style w:type="paragraph" w:customStyle="1" w:styleId="AB764FE67EAC46269C66A65C66055F39">
    <w:name w:val="AB764FE67EAC46269C66A65C66055F39"/>
    <w:rsid w:val="000B164C"/>
  </w:style>
  <w:style w:type="paragraph" w:customStyle="1" w:styleId="108B707701B149D0B1101244583969DA">
    <w:name w:val="108B707701B149D0B1101244583969DA"/>
    <w:rsid w:val="000B164C"/>
  </w:style>
  <w:style w:type="paragraph" w:customStyle="1" w:styleId="6EB1EF8D724645D9A1C6581AD6294D87">
    <w:name w:val="6EB1EF8D724645D9A1C6581AD6294D87"/>
    <w:rsid w:val="000B164C"/>
  </w:style>
  <w:style w:type="paragraph" w:customStyle="1" w:styleId="3A4C06221D4843F8B0DE13A0EB762FA9">
    <w:name w:val="3A4C06221D4843F8B0DE13A0EB762FA9"/>
    <w:rsid w:val="00541020"/>
  </w:style>
  <w:style w:type="paragraph" w:customStyle="1" w:styleId="9264275AD0C746EE8B801500BAB74CFA">
    <w:name w:val="9264275AD0C746EE8B801500BAB74CFA"/>
    <w:rsid w:val="001F54AC"/>
  </w:style>
  <w:style w:type="paragraph" w:customStyle="1" w:styleId="A20BBABEC3534498A1E705E0DA67628D">
    <w:name w:val="A20BBABEC3534498A1E705E0DA67628D"/>
    <w:rsid w:val="003577A2"/>
  </w:style>
  <w:style w:type="paragraph" w:customStyle="1" w:styleId="F20502669CEF47B8BAC4E9DF5E0B00BE">
    <w:name w:val="F20502669CEF47B8BAC4E9DF5E0B00BE"/>
    <w:rsid w:val="003577A2"/>
  </w:style>
  <w:style w:type="paragraph" w:customStyle="1" w:styleId="5E31BBF900E44D7185A68D4B315D250F">
    <w:name w:val="5E31BBF900E44D7185A68D4B315D250F"/>
    <w:rsid w:val="003577A2"/>
  </w:style>
  <w:style w:type="paragraph" w:customStyle="1" w:styleId="D663C414F7924670A759B54D1136913F">
    <w:name w:val="D663C414F7924670A759B54D1136913F"/>
    <w:rsid w:val="003577A2"/>
  </w:style>
  <w:style w:type="paragraph" w:customStyle="1" w:styleId="CA8351960E0248B886065711BD0CC144">
    <w:name w:val="CA8351960E0248B886065711BD0CC144"/>
    <w:rsid w:val="003577A2"/>
  </w:style>
  <w:style w:type="paragraph" w:customStyle="1" w:styleId="1606E25B3085443ABC1C35C3B628F21A">
    <w:name w:val="1606E25B3085443ABC1C35C3B628F21A"/>
    <w:rsid w:val="003577A2"/>
  </w:style>
  <w:style w:type="paragraph" w:customStyle="1" w:styleId="BEF5221D360142FF86B902ECC768C5EA">
    <w:name w:val="BEF5221D360142FF86B902ECC768C5EA"/>
    <w:rsid w:val="003577A2"/>
  </w:style>
  <w:style w:type="paragraph" w:customStyle="1" w:styleId="A257CD92B3F342B2A59BD661CE151E34">
    <w:name w:val="A257CD92B3F342B2A59BD661CE151E34"/>
    <w:rsid w:val="003577A2"/>
  </w:style>
  <w:style w:type="paragraph" w:customStyle="1" w:styleId="39B511A42AB541399199CD694045148D">
    <w:name w:val="39B511A42AB541399199CD694045148D"/>
    <w:rsid w:val="003577A2"/>
  </w:style>
  <w:style w:type="paragraph" w:customStyle="1" w:styleId="5CB4AAFC7E134D6B91DB33591974F72C">
    <w:name w:val="5CB4AAFC7E134D6B91DB33591974F72C"/>
    <w:rsid w:val="003577A2"/>
  </w:style>
  <w:style w:type="paragraph" w:customStyle="1" w:styleId="7BBF1F29C25F4DAC8990316B983FC173">
    <w:name w:val="7BBF1F29C25F4DAC8990316B983FC173"/>
    <w:rsid w:val="003577A2"/>
  </w:style>
  <w:style w:type="paragraph" w:customStyle="1" w:styleId="A28DBFE672CB413CB1F7E4262E90DE6E">
    <w:name w:val="A28DBFE672CB413CB1F7E4262E90DE6E"/>
    <w:rsid w:val="003577A2"/>
  </w:style>
  <w:style w:type="paragraph" w:customStyle="1" w:styleId="373C3019785B47FA91D3488ADEFAB162">
    <w:name w:val="373C3019785B47FA91D3488ADEFAB162"/>
    <w:rsid w:val="003577A2"/>
  </w:style>
  <w:style w:type="paragraph" w:customStyle="1" w:styleId="615EB483923344E8B0AAF6155057A8B8">
    <w:name w:val="615EB483923344E8B0AAF6155057A8B8"/>
    <w:rsid w:val="003577A2"/>
  </w:style>
  <w:style w:type="paragraph" w:customStyle="1" w:styleId="4B597BDDEEC84CC19D854CFBD6265FEC">
    <w:name w:val="4B597BDDEEC84CC19D854CFBD6265FEC"/>
    <w:rsid w:val="003577A2"/>
  </w:style>
  <w:style w:type="paragraph" w:customStyle="1" w:styleId="E1A9ED3929CF4879AA15A3D4D072B1AF">
    <w:name w:val="E1A9ED3929CF4879AA15A3D4D072B1AF"/>
    <w:rsid w:val="003577A2"/>
  </w:style>
  <w:style w:type="paragraph" w:customStyle="1" w:styleId="7C1C24F3DE22479FBB09533CA67B8BBC">
    <w:name w:val="7C1C24F3DE22479FBB09533CA67B8BBC"/>
    <w:rsid w:val="003577A2"/>
  </w:style>
  <w:style w:type="paragraph" w:customStyle="1" w:styleId="31B484498B1847CCBC9441398B582A3F">
    <w:name w:val="31B484498B1847CCBC9441398B582A3F"/>
    <w:rsid w:val="003577A2"/>
  </w:style>
  <w:style w:type="paragraph" w:customStyle="1" w:styleId="02480C6511214CC488AAB1001C305DB7">
    <w:name w:val="02480C6511214CC488AAB1001C305DB7"/>
    <w:rsid w:val="003577A2"/>
  </w:style>
  <w:style w:type="paragraph" w:customStyle="1" w:styleId="D1F41607CB4C48AF83230FA9A630BE22">
    <w:name w:val="D1F41607CB4C48AF83230FA9A630BE22"/>
    <w:rsid w:val="003577A2"/>
  </w:style>
  <w:style w:type="paragraph" w:customStyle="1" w:styleId="074CE0AD004544439F22B840D5339DE4">
    <w:name w:val="074CE0AD004544439F22B840D5339DE4"/>
    <w:rsid w:val="003577A2"/>
  </w:style>
  <w:style w:type="paragraph" w:customStyle="1" w:styleId="366DAF6FF50B4100A575E28523D0BC1B">
    <w:name w:val="366DAF6FF50B4100A575E28523D0BC1B"/>
    <w:rsid w:val="003577A2"/>
  </w:style>
  <w:style w:type="paragraph" w:customStyle="1" w:styleId="98CAE733CF494810BBD6AD7CE7B3D060">
    <w:name w:val="98CAE733CF494810BBD6AD7CE7B3D060"/>
    <w:rsid w:val="003577A2"/>
  </w:style>
  <w:style w:type="paragraph" w:customStyle="1" w:styleId="23E58076177C475AA5307DC27203EA52">
    <w:name w:val="23E58076177C475AA5307DC27203EA52"/>
    <w:rsid w:val="003577A2"/>
  </w:style>
  <w:style w:type="paragraph" w:customStyle="1" w:styleId="4D3DECB18D2B45418986F94F024F92AE">
    <w:name w:val="4D3DECB18D2B45418986F94F024F92AE"/>
    <w:rsid w:val="003577A2"/>
  </w:style>
  <w:style w:type="paragraph" w:customStyle="1" w:styleId="A1E7C1C7D6864513B7008D60DD5FF2DD">
    <w:name w:val="A1E7C1C7D6864513B7008D60DD5FF2DD"/>
    <w:rsid w:val="003577A2"/>
  </w:style>
  <w:style w:type="paragraph" w:customStyle="1" w:styleId="831D0076CDFE44E583F89C025E7154BF">
    <w:name w:val="831D0076CDFE44E583F89C025E7154BF"/>
    <w:rsid w:val="003577A2"/>
  </w:style>
  <w:style w:type="paragraph" w:customStyle="1" w:styleId="387CFEAB0DEF48BB9DA6315AB9598440">
    <w:name w:val="387CFEAB0DEF48BB9DA6315AB9598440"/>
    <w:rsid w:val="003577A2"/>
  </w:style>
  <w:style w:type="paragraph" w:customStyle="1" w:styleId="B6ABE1731B1545DAB2DDE73A9154ED74">
    <w:name w:val="B6ABE1731B1545DAB2DDE73A9154ED74"/>
    <w:rsid w:val="003577A2"/>
  </w:style>
  <w:style w:type="paragraph" w:customStyle="1" w:styleId="BF065123D6B743A584949B12ED615AF5">
    <w:name w:val="BF065123D6B743A584949B12ED615AF5"/>
    <w:rsid w:val="003577A2"/>
  </w:style>
  <w:style w:type="paragraph" w:customStyle="1" w:styleId="E32D23EC5C5B4599AF29082BC0A2B811">
    <w:name w:val="E32D23EC5C5B4599AF29082BC0A2B811"/>
    <w:rsid w:val="003577A2"/>
  </w:style>
  <w:style w:type="paragraph" w:customStyle="1" w:styleId="60ED9863BCD943D89FE103D04D3E39B9">
    <w:name w:val="60ED9863BCD943D89FE103D04D3E39B9"/>
    <w:rsid w:val="003577A2"/>
  </w:style>
  <w:style w:type="paragraph" w:customStyle="1" w:styleId="E40F92E17B524130B5A0A25B46622EFB">
    <w:name w:val="E40F92E17B524130B5A0A25B46622EFB"/>
    <w:rsid w:val="003577A2"/>
  </w:style>
  <w:style w:type="paragraph" w:customStyle="1" w:styleId="1A35F56AAFE342AEBD4C24625F5D0C3E">
    <w:name w:val="1A35F56AAFE342AEBD4C24625F5D0C3E"/>
    <w:rsid w:val="003577A2"/>
  </w:style>
  <w:style w:type="paragraph" w:customStyle="1" w:styleId="13943F28EB134DCCB2D03C8449F7FD18">
    <w:name w:val="13943F28EB134DCCB2D03C8449F7FD18"/>
    <w:rsid w:val="003577A2"/>
  </w:style>
  <w:style w:type="paragraph" w:customStyle="1" w:styleId="EAFB00FA512C4F989588D4F31EEF99B7">
    <w:name w:val="EAFB00FA512C4F989588D4F31EEF99B7"/>
    <w:rsid w:val="003577A2"/>
  </w:style>
  <w:style w:type="paragraph" w:customStyle="1" w:styleId="0EA475051A524BD285FB3D87023712EC">
    <w:name w:val="0EA475051A524BD285FB3D87023712EC"/>
    <w:rsid w:val="003577A2"/>
  </w:style>
  <w:style w:type="paragraph" w:customStyle="1" w:styleId="2A0E81A1DEF94439985BAF42309C5C28">
    <w:name w:val="2A0E81A1DEF94439985BAF42309C5C28"/>
    <w:rsid w:val="003577A2"/>
  </w:style>
  <w:style w:type="paragraph" w:customStyle="1" w:styleId="1F670CD8ED754596BBD0D80DEA44DE74">
    <w:name w:val="1F670CD8ED754596BBD0D80DEA44DE74"/>
    <w:rsid w:val="003577A2"/>
  </w:style>
  <w:style w:type="paragraph" w:customStyle="1" w:styleId="CBF8F6D5E1D54D258B0B1F7794BFE5D7">
    <w:name w:val="CBF8F6D5E1D54D258B0B1F7794BFE5D7"/>
    <w:rsid w:val="003577A2"/>
  </w:style>
  <w:style w:type="paragraph" w:customStyle="1" w:styleId="6F78BE0E13C546FC96D40018E197ECC3">
    <w:name w:val="6F78BE0E13C546FC96D40018E197ECC3"/>
    <w:rsid w:val="003577A2"/>
  </w:style>
  <w:style w:type="paragraph" w:customStyle="1" w:styleId="A88FC258E17443A9975782229C0CB1C6">
    <w:name w:val="A88FC258E17443A9975782229C0CB1C6"/>
    <w:rsid w:val="003577A2"/>
  </w:style>
  <w:style w:type="paragraph" w:customStyle="1" w:styleId="88E8F1D7F6D743259A30D67514F179A3">
    <w:name w:val="88E8F1D7F6D743259A30D67514F179A3"/>
    <w:rsid w:val="003577A2"/>
  </w:style>
  <w:style w:type="paragraph" w:customStyle="1" w:styleId="F249DAC33BB64788A8EDF784EA6BB994">
    <w:name w:val="F249DAC33BB64788A8EDF784EA6BB994"/>
    <w:rsid w:val="003577A2"/>
  </w:style>
  <w:style w:type="paragraph" w:customStyle="1" w:styleId="5BBE9A259D7B41E59C576C6D7F504A4A">
    <w:name w:val="5BBE9A259D7B41E59C576C6D7F504A4A"/>
    <w:rsid w:val="003577A2"/>
  </w:style>
  <w:style w:type="paragraph" w:customStyle="1" w:styleId="4005637915E843389D5D2BB4A0E5F3A8">
    <w:name w:val="4005637915E843389D5D2BB4A0E5F3A8"/>
    <w:rsid w:val="003577A2"/>
  </w:style>
  <w:style w:type="paragraph" w:customStyle="1" w:styleId="CF68A33D1B484190A4741EDA806C328E">
    <w:name w:val="CF68A33D1B484190A4741EDA806C328E"/>
    <w:rsid w:val="003577A2"/>
  </w:style>
  <w:style w:type="paragraph" w:customStyle="1" w:styleId="191F9851749047F7971145667E6723B0">
    <w:name w:val="191F9851749047F7971145667E6723B0"/>
    <w:rsid w:val="003577A2"/>
  </w:style>
  <w:style w:type="paragraph" w:customStyle="1" w:styleId="53C042B7C4924706A365CF38846A7C7E">
    <w:name w:val="53C042B7C4924706A365CF38846A7C7E"/>
    <w:rsid w:val="003577A2"/>
  </w:style>
  <w:style w:type="paragraph" w:customStyle="1" w:styleId="5F4116501BB54889B10923794845738D">
    <w:name w:val="5F4116501BB54889B10923794845738D"/>
    <w:rsid w:val="003577A2"/>
  </w:style>
  <w:style w:type="paragraph" w:customStyle="1" w:styleId="2E43FBFAA4E044288C002DD3F66AC755">
    <w:name w:val="2E43FBFAA4E044288C002DD3F66AC755"/>
    <w:rsid w:val="003577A2"/>
  </w:style>
  <w:style w:type="paragraph" w:customStyle="1" w:styleId="B0699D1073BE4547A5BA11B31F29A132">
    <w:name w:val="B0699D1073BE4547A5BA11B31F29A132"/>
    <w:rsid w:val="003577A2"/>
  </w:style>
  <w:style w:type="paragraph" w:customStyle="1" w:styleId="B595BF97901149668285609DE6EEAB20">
    <w:name w:val="B595BF97901149668285609DE6EEAB20"/>
    <w:rsid w:val="003577A2"/>
  </w:style>
  <w:style w:type="paragraph" w:customStyle="1" w:styleId="F312FFCAA7CE4420821285D2311FB9D0">
    <w:name w:val="F312FFCAA7CE4420821285D2311FB9D0"/>
    <w:rsid w:val="003577A2"/>
  </w:style>
  <w:style w:type="paragraph" w:customStyle="1" w:styleId="089D9A9FC90D47978F17EA5D33C52E2A">
    <w:name w:val="089D9A9FC90D47978F17EA5D33C52E2A"/>
    <w:rsid w:val="003577A2"/>
  </w:style>
  <w:style w:type="paragraph" w:customStyle="1" w:styleId="C9D49449C9564C0181E3F8698227A9B3">
    <w:name w:val="C9D49449C9564C0181E3F8698227A9B3"/>
    <w:rsid w:val="003577A2"/>
  </w:style>
  <w:style w:type="paragraph" w:customStyle="1" w:styleId="ADC62EF2FA9C41E183D08D443EF90B68">
    <w:name w:val="ADC62EF2FA9C41E183D08D443EF90B68"/>
    <w:rsid w:val="003577A2"/>
  </w:style>
  <w:style w:type="paragraph" w:customStyle="1" w:styleId="D2E3D8A35BDE4C9CAEE2535B9A11952E">
    <w:name w:val="D2E3D8A35BDE4C9CAEE2535B9A11952E"/>
    <w:rsid w:val="003577A2"/>
  </w:style>
  <w:style w:type="paragraph" w:customStyle="1" w:styleId="C4E7DC127DCF4BECB7F0C88806C302A0">
    <w:name w:val="C4E7DC127DCF4BECB7F0C88806C302A0"/>
    <w:rsid w:val="003577A2"/>
  </w:style>
  <w:style w:type="paragraph" w:customStyle="1" w:styleId="5875321C710F491FA7B4429CCC16B877">
    <w:name w:val="5875321C710F491FA7B4429CCC16B877"/>
    <w:rsid w:val="003577A2"/>
  </w:style>
  <w:style w:type="paragraph" w:customStyle="1" w:styleId="F9BD2CC6EBEE48A69AFFD65BACD47309">
    <w:name w:val="F9BD2CC6EBEE48A69AFFD65BACD47309"/>
    <w:rsid w:val="003577A2"/>
  </w:style>
  <w:style w:type="paragraph" w:customStyle="1" w:styleId="218207F240D24EB39B8B78F1C1B615C1">
    <w:name w:val="218207F240D24EB39B8B78F1C1B615C1"/>
    <w:rsid w:val="003577A2"/>
  </w:style>
  <w:style w:type="paragraph" w:customStyle="1" w:styleId="5451C3B2A0FE47ED843E5438F765B9FD">
    <w:name w:val="5451C3B2A0FE47ED843E5438F765B9FD"/>
    <w:rsid w:val="003577A2"/>
  </w:style>
  <w:style w:type="paragraph" w:customStyle="1" w:styleId="F08253B8A9674EF1B33DD2ED1511E6B7">
    <w:name w:val="F08253B8A9674EF1B33DD2ED1511E6B7"/>
    <w:rsid w:val="003577A2"/>
  </w:style>
  <w:style w:type="paragraph" w:customStyle="1" w:styleId="6582343C06B3412790D1229126B5879F">
    <w:name w:val="6582343C06B3412790D1229126B5879F"/>
    <w:rsid w:val="003577A2"/>
  </w:style>
  <w:style w:type="paragraph" w:customStyle="1" w:styleId="FA152A940EF148B0A56EED5F44A78E51">
    <w:name w:val="FA152A940EF148B0A56EED5F44A78E51"/>
    <w:rsid w:val="003577A2"/>
  </w:style>
  <w:style w:type="paragraph" w:customStyle="1" w:styleId="70D2E4395D9B4AAFAB415A97238294D5">
    <w:name w:val="70D2E4395D9B4AAFAB415A97238294D5"/>
    <w:rsid w:val="003577A2"/>
  </w:style>
  <w:style w:type="paragraph" w:customStyle="1" w:styleId="CB7D76977CE94F54B22938EF3E262FC4">
    <w:name w:val="CB7D76977CE94F54B22938EF3E262FC4"/>
    <w:rsid w:val="003577A2"/>
  </w:style>
  <w:style w:type="paragraph" w:customStyle="1" w:styleId="1B711BA3AD9B4DE5996C8940546234E6">
    <w:name w:val="1B711BA3AD9B4DE5996C8940546234E6"/>
    <w:rsid w:val="003577A2"/>
  </w:style>
  <w:style w:type="paragraph" w:customStyle="1" w:styleId="F0190B099A99487B880FFF2D19B21817">
    <w:name w:val="F0190B099A99487B880FFF2D19B21817"/>
    <w:rsid w:val="003577A2"/>
  </w:style>
  <w:style w:type="paragraph" w:customStyle="1" w:styleId="42187425566342568A44B5718BFA0DE2">
    <w:name w:val="42187425566342568A44B5718BFA0DE2"/>
    <w:rsid w:val="003577A2"/>
  </w:style>
  <w:style w:type="paragraph" w:customStyle="1" w:styleId="CD443AC085C647F2B0B657C0B22C7DAE">
    <w:name w:val="CD443AC085C647F2B0B657C0B22C7DAE"/>
    <w:rsid w:val="003577A2"/>
  </w:style>
  <w:style w:type="paragraph" w:customStyle="1" w:styleId="64E6CC6ED82B45EA964AB0C5F1C947AB">
    <w:name w:val="64E6CC6ED82B45EA964AB0C5F1C947AB"/>
    <w:rsid w:val="003577A2"/>
  </w:style>
  <w:style w:type="paragraph" w:customStyle="1" w:styleId="C8A5E1AE2EBA4158902A3C506EEE589F">
    <w:name w:val="C8A5E1AE2EBA4158902A3C506EEE589F"/>
    <w:rsid w:val="003577A2"/>
  </w:style>
  <w:style w:type="paragraph" w:customStyle="1" w:styleId="DDC0070328C74431A0BE817C9805D159">
    <w:name w:val="DDC0070328C74431A0BE817C9805D159"/>
    <w:rsid w:val="003577A2"/>
  </w:style>
  <w:style w:type="paragraph" w:customStyle="1" w:styleId="71AB607127F54E9784F380C477D9517F">
    <w:name w:val="71AB607127F54E9784F380C477D9517F"/>
    <w:rsid w:val="003577A2"/>
  </w:style>
  <w:style w:type="paragraph" w:customStyle="1" w:styleId="FDE50A38528848389B13F739D712B5D7">
    <w:name w:val="FDE50A38528848389B13F739D712B5D7"/>
    <w:rsid w:val="003577A2"/>
  </w:style>
  <w:style w:type="paragraph" w:customStyle="1" w:styleId="1D211A08FB26428583A349A0E8E0AAEB">
    <w:name w:val="1D211A08FB26428583A349A0E8E0AAEB"/>
    <w:rsid w:val="003577A2"/>
  </w:style>
  <w:style w:type="paragraph" w:customStyle="1" w:styleId="32FA0E8CA36B4AE9884BDCD387AAC3A5">
    <w:name w:val="32FA0E8CA36B4AE9884BDCD387AAC3A5"/>
    <w:rsid w:val="003577A2"/>
  </w:style>
  <w:style w:type="paragraph" w:customStyle="1" w:styleId="DED1E20D67CA420EA559FA4271D05569">
    <w:name w:val="DED1E20D67CA420EA559FA4271D05569"/>
    <w:rsid w:val="003577A2"/>
  </w:style>
  <w:style w:type="paragraph" w:customStyle="1" w:styleId="3C5E2C554CDC42B4903A385DAE8C2D44">
    <w:name w:val="3C5E2C554CDC42B4903A385DAE8C2D44"/>
    <w:rsid w:val="003577A2"/>
  </w:style>
  <w:style w:type="paragraph" w:customStyle="1" w:styleId="E90400C651DA43F49068A839D0BAF024">
    <w:name w:val="E90400C651DA43F49068A839D0BAF024"/>
    <w:rsid w:val="003577A2"/>
  </w:style>
  <w:style w:type="paragraph" w:customStyle="1" w:styleId="DA6F7C979CB844DC99F15BE813C0718C">
    <w:name w:val="DA6F7C979CB844DC99F15BE813C0718C"/>
    <w:rsid w:val="003577A2"/>
  </w:style>
  <w:style w:type="paragraph" w:customStyle="1" w:styleId="231CDCB3430141BBB855A9DB15296E24">
    <w:name w:val="231CDCB3430141BBB855A9DB15296E24"/>
    <w:rsid w:val="003577A2"/>
  </w:style>
  <w:style w:type="paragraph" w:customStyle="1" w:styleId="8358773884F6421FA41582C57EC26568">
    <w:name w:val="8358773884F6421FA41582C57EC26568"/>
    <w:rsid w:val="003577A2"/>
  </w:style>
  <w:style w:type="paragraph" w:customStyle="1" w:styleId="5695FBF2005C481E812C05D3FA597280">
    <w:name w:val="5695FBF2005C481E812C05D3FA597280"/>
    <w:rsid w:val="003577A2"/>
  </w:style>
  <w:style w:type="paragraph" w:customStyle="1" w:styleId="820A1DE7345E4FD582B5E8A0B28A61D1">
    <w:name w:val="820A1DE7345E4FD582B5E8A0B28A61D1"/>
    <w:rsid w:val="003577A2"/>
  </w:style>
  <w:style w:type="paragraph" w:customStyle="1" w:styleId="36B0DD3C771D4F6496A80CD35B4F4698">
    <w:name w:val="36B0DD3C771D4F6496A80CD35B4F4698"/>
    <w:rsid w:val="003577A2"/>
  </w:style>
  <w:style w:type="paragraph" w:customStyle="1" w:styleId="5C6F06236E414C67B385D9A4BA987530">
    <w:name w:val="5C6F06236E414C67B385D9A4BA987530"/>
    <w:rsid w:val="003577A2"/>
  </w:style>
  <w:style w:type="paragraph" w:customStyle="1" w:styleId="48B8DAA44472449A8DB084184B4AD0AF">
    <w:name w:val="48B8DAA44472449A8DB084184B4AD0AF"/>
    <w:rsid w:val="003577A2"/>
  </w:style>
  <w:style w:type="paragraph" w:customStyle="1" w:styleId="8749EDA2D5224063AFD8236A94AE7E4C">
    <w:name w:val="8749EDA2D5224063AFD8236A94AE7E4C"/>
    <w:rsid w:val="003577A2"/>
  </w:style>
  <w:style w:type="paragraph" w:customStyle="1" w:styleId="CFDD0B8464834F30A024BEB82A9BA51A">
    <w:name w:val="CFDD0B8464834F30A024BEB82A9BA51A"/>
    <w:rsid w:val="003577A2"/>
  </w:style>
  <w:style w:type="paragraph" w:customStyle="1" w:styleId="A65EEDC271F64817AE6C4E2DC60FAE43">
    <w:name w:val="A65EEDC271F64817AE6C4E2DC60FAE43"/>
    <w:rsid w:val="003577A2"/>
  </w:style>
  <w:style w:type="paragraph" w:customStyle="1" w:styleId="76E67A416B374318980E7DB66B7DF12E">
    <w:name w:val="76E67A416B374318980E7DB66B7DF12E"/>
    <w:rsid w:val="003577A2"/>
  </w:style>
  <w:style w:type="paragraph" w:customStyle="1" w:styleId="B2D4B0BA511C48A98E3FC321D6264CB1">
    <w:name w:val="B2D4B0BA511C48A98E3FC321D6264CB1"/>
    <w:rsid w:val="003577A2"/>
  </w:style>
  <w:style w:type="paragraph" w:customStyle="1" w:styleId="622C6F8B407C43ED94E7EFC3F51C6C3E">
    <w:name w:val="622C6F8B407C43ED94E7EFC3F51C6C3E"/>
    <w:rsid w:val="003577A2"/>
  </w:style>
  <w:style w:type="paragraph" w:customStyle="1" w:styleId="13DD7F88FA2E460494717C08CE71A7DA">
    <w:name w:val="13DD7F88FA2E460494717C08CE71A7DA"/>
    <w:rsid w:val="003577A2"/>
  </w:style>
  <w:style w:type="paragraph" w:customStyle="1" w:styleId="46F8125ED03A40E2990022E57A2011E5">
    <w:name w:val="46F8125ED03A40E2990022E57A2011E5"/>
    <w:rsid w:val="003577A2"/>
  </w:style>
  <w:style w:type="paragraph" w:customStyle="1" w:styleId="B4F2F814484B4541B9223484B8E89886">
    <w:name w:val="B4F2F814484B4541B9223484B8E89886"/>
    <w:rsid w:val="003577A2"/>
  </w:style>
  <w:style w:type="paragraph" w:customStyle="1" w:styleId="98B5BF096B194457ABB6D9D4F67C95B5">
    <w:name w:val="98B5BF096B194457ABB6D9D4F67C95B5"/>
    <w:rsid w:val="003577A2"/>
  </w:style>
  <w:style w:type="paragraph" w:customStyle="1" w:styleId="AEA11F45F2F84CD7B6FCB07144FC224A">
    <w:name w:val="AEA11F45F2F84CD7B6FCB07144FC224A"/>
    <w:rsid w:val="003577A2"/>
  </w:style>
  <w:style w:type="paragraph" w:customStyle="1" w:styleId="9E49D7671E0F452C9A1DE860EECEEAC0">
    <w:name w:val="9E49D7671E0F452C9A1DE860EECEEAC0"/>
    <w:rsid w:val="003577A2"/>
  </w:style>
  <w:style w:type="paragraph" w:customStyle="1" w:styleId="AD74D7E1DB154D54BCD011DAB9BA2468">
    <w:name w:val="AD74D7E1DB154D54BCD011DAB9BA2468"/>
    <w:rsid w:val="003577A2"/>
  </w:style>
  <w:style w:type="paragraph" w:customStyle="1" w:styleId="1DB6B2E3A5A74FB0B4E0611CEEE47433">
    <w:name w:val="1DB6B2E3A5A74FB0B4E0611CEEE47433"/>
    <w:rsid w:val="003577A2"/>
  </w:style>
  <w:style w:type="paragraph" w:customStyle="1" w:styleId="5A629D10DE8A4FDDA18F5D7ABFDD7E82">
    <w:name w:val="5A629D10DE8A4FDDA18F5D7ABFDD7E82"/>
    <w:rsid w:val="003577A2"/>
  </w:style>
  <w:style w:type="paragraph" w:customStyle="1" w:styleId="C125BE1DDD154616A765F1FF00C2A4BD">
    <w:name w:val="C125BE1DDD154616A765F1FF00C2A4BD"/>
    <w:rsid w:val="003577A2"/>
  </w:style>
  <w:style w:type="paragraph" w:customStyle="1" w:styleId="AE8DB5F4E17F46C8A457317ED658B3B2">
    <w:name w:val="AE8DB5F4E17F46C8A457317ED658B3B2"/>
    <w:rsid w:val="003577A2"/>
  </w:style>
  <w:style w:type="paragraph" w:customStyle="1" w:styleId="61A96555A31A42AD82BD88A3ED704C20">
    <w:name w:val="61A96555A31A42AD82BD88A3ED704C20"/>
    <w:rsid w:val="003577A2"/>
  </w:style>
  <w:style w:type="paragraph" w:customStyle="1" w:styleId="50D77AD0131C453EA1F293214E2E4F53">
    <w:name w:val="50D77AD0131C453EA1F293214E2E4F53"/>
    <w:rsid w:val="003577A2"/>
  </w:style>
  <w:style w:type="paragraph" w:customStyle="1" w:styleId="818ACAFF3555407D9DB62C39F2A7D9A8">
    <w:name w:val="818ACAFF3555407D9DB62C39F2A7D9A8"/>
    <w:rsid w:val="003577A2"/>
  </w:style>
  <w:style w:type="paragraph" w:customStyle="1" w:styleId="6413A5B15BBE44379318CDF9FE22517C">
    <w:name w:val="6413A5B15BBE44379318CDF9FE22517C"/>
    <w:rsid w:val="003577A2"/>
  </w:style>
  <w:style w:type="paragraph" w:customStyle="1" w:styleId="CA986C2A70CA4404A7EF619BF7872F83">
    <w:name w:val="CA986C2A70CA4404A7EF619BF7872F83"/>
    <w:rsid w:val="003577A2"/>
  </w:style>
  <w:style w:type="paragraph" w:customStyle="1" w:styleId="28F06E2BBC7A4C97A2E840343C47629C">
    <w:name w:val="28F06E2BBC7A4C97A2E840343C47629C"/>
    <w:rsid w:val="003577A2"/>
  </w:style>
  <w:style w:type="paragraph" w:customStyle="1" w:styleId="A82FEE17468A4210BAF57807B4A09F44">
    <w:name w:val="A82FEE17468A4210BAF57807B4A09F44"/>
    <w:rsid w:val="003577A2"/>
  </w:style>
  <w:style w:type="paragraph" w:customStyle="1" w:styleId="426E966515004E3FA71734F1E85920D6">
    <w:name w:val="426E966515004E3FA71734F1E85920D6"/>
    <w:rsid w:val="003577A2"/>
  </w:style>
  <w:style w:type="paragraph" w:customStyle="1" w:styleId="9C8F95D12D1D4582994BD31C57511132">
    <w:name w:val="9C8F95D12D1D4582994BD31C57511132"/>
    <w:rsid w:val="003577A2"/>
  </w:style>
  <w:style w:type="paragraph" w:customStyle="1" w:styleId="67E6C3971FF44E5F94F85000B5E23D45">
    <w:name w:val="67E6C3971FF44E5F94F85000B5E23D45"/>
    <w:rsid w:val="003577A2"/>
  </w:style>
  <w:style w:type="paragraph" w:customStyle="1" w:styleId="2D4AB3C82AC546BFB3AF96034D56C665">
    <w:name w:val="2D4AB3C82AC546BFB3AF96034D56C665"/>
    <w:rsid w:val="003577A2"/>
  </w:style>
  <w:style w:type="paragraph" w:customStyle="1" w:styleId="221EF3C99F6E44B192330344CFBB5340">
    <w:name w:val="221EF3C99F6E44B192330344CFBB5340"/>
    <w:rsid w:val="003577A2"/>
  </w:style>
  <w:style w:type="paragraph" w:customStyle="1" w:styleId="5064D24B54B1456898C5FFF7C66B5B18">
    <w:name w:val="5064D24B54B1456898C5FFF7C66B5B18"/>
    <w:rsid w:val="003577A2"/>
  </w:style>
  <w:style w:type="paragraph" w:customStyle="1" w:styleId="42F5F21433084DB18A30E7DDA0FE861F">
    <w:name w:val="42F5F21433084DB18A30E7DDA0FE861F"/>
    <w:rsid w:val="003577A2"/>
  </w:style>
  <w:style w:type="paragraph" w:customStyle="1" w:styleId="5B21E758967147098535EC528B821157">
    <w:name w:val="5B21E758967147098535EC528B821157"/>
    <w:rsid w:val="003577A2"/>
  </w:style>
  <w:style w:type="paragraph" w:customStyle="1" w:styleId="87EB54CED21A4E17A3FC4E674D3F6A87">
    <w:name w:val="87EB54CED21A4E17A3FC4E674D3F6A87"/>
    <w:rsid w:val="003577A2"/>
  </w:style>
  <w:style w:type="paragraph" w:customStyle="1" w:styleId="3CB7BA7E610B436FA757C4B73A818F51">
    <w:name w:val="3CB7BA7E610B436FA757C4B73A818F51"/>
    <w:rsid w:val="003577A2"/>
  </w:style>
  <w:style w:type="paragraph" w:customStyle="1" w:styleId="F239CB03E32E4C5C8DA131B969EDB858">
    <w:name w:val="F239CB03E32E4C5C8DA131B969EDB858"/>
    <w:rsid w:val="003577A2"/>
  </w:style>
  <w:style w:type="paragraph" w:customStyle="1" w:styleId="5A2C87FE53174ADF9AE00284B5F398F0">
    <w:name w:val="5A2C87FE53174ADF9AE00284B5F398F0"/>
    <w:rsid w:val="003577A2"/>
  </w:style>
  <w:style w:type="paragraph" w:customStyle="1" w:styleId="EE863370A84F4F3CA63C98C06A63C8E9">
    <w:name w:val="EE863370A84F4F3CA63C98C06A63C8E9"/>
    <w:rsid w:val="003577A2"/>
  </w:style>
  <w:style w:type="paragraph" w:customStyle="1" w:styleId="E41CE986DACE4828B3293AACF803FD8F">
    <w:name w:val="E41CE986DACE4828B3293AACF803FD8F"/>
    <w:rsid w:val="003577A2"/>
  </w:style>
  <w:style w:type="paragraph" w:customStyle="1" w:styleId="9FA3C0D9BF584442ACEDEBB977780DA7">
    <w:name w:val="9FA3C0D9BF584442ACEDEBB977780DA7"/>
    <w:rsid w:val="003577A2"/>
  </w:style>
  <w:style w:type="paragraph" w:customStyle="1" w:styleId="75EC63995E094F5899DA78D0FA23BFA8">
    <w:name w:val="75EC63995E094F5899DA78D0FA23BFA8"/>
    <w:rsid w:val="003577A2"/>
  </w:style>
  <w:style w:type="paragraph" w:customStyle="1" w:styleId="7CD8ED21D1FF4383A5A8F9B70F176DBC">
    <w:name w:val="7CD8ED21D1FF4383A5A8F9B70F176DBC"/>
    <w:rsid w:val="003577A2"/>
  </w:style>
  <w:style w:type="paragraph" w:customStyle="1" w:styleId="1D41825E04A14F0A9D75271EA4EDAAC0">
    <w:name w:val="1D41825E04A14F0A9D75271EA4EDAAC0"/>
    <w:rsid w:val="003577A2"/>
  </w:style>
  <w:style w:type="paragraph" w:customStyle="1" w:styleId="58AFC5970E3A4A039045BDD36862C561">
    <w:name w:val="58AFC5970E3A4A039045BDD36862C561"/>
    <w:rsid w:val="003577A2"/>
  </w:style>
  <w:style w:type="paragraph" w:customStyle="1" w:styleId="70ED9FDD6D7A41B583DC133CDA78FE97">
    <w:name w:val="70ED9FDD6D7A41B583DC133CDA78FE97"/>
    <w:rsid w:val="003577A2"/>
  </w:style>
  <w:style w:type="paragraph" w:customStyle="1" w:styleId="0876FD844A4B43A2BB32E55B56575DFB">
    <w:name w:val="0876FD844A4B43A2BB32E55B56575DFB"/>
    <w:rsid w:val="003577A2"/>
  </w:style>
  <w:style w:type="paragraph" w:customStyle="1" w:styleId="4780048705674812A9A694E9ABB23553">
    <w:name w:val="4780048705674812A9A694E9ABB23553"/>
    <w:rsid w:val="003577A2"/>
  </w:style>
  <w:style w:type="paragraph" w:customStyle="1" w:styleId="84E670B912634AC1AC54EE04530927CE">
    <w:name w:val="84E670B912634AC1AC54EE04530927CE"/>
    <w:rsid w:val="003577A2"/>
  </w:style>
  <w:style w:type="paragraph" w:customStyle="1" w:styleId="04949A61039F4BE0A30E0A7EB543A177">
    <w:name w:val="04949A61039F4BE0A30E0A7EB543A177"/>
    <w:rsid w:val="003577A2"/>
  </w:style>
  <w:style w:type="paragraph" w:customStyle="1" w:styleId="09FFF393D891479C9CD1A39454974FF0">
    <w:name w:val="09FFF393D891479C9CD1A39454974FF0"/>
    <w:rsid w:val="003577A2"/>
  </w:style>
  <w:style w:type="paragraph" w:customStyle="1" w:styleId="67E3642079B24A73ACBF8A99FB21ED18">
    <w:name w:val="67E3642079B24A73ACBF8A99FB21ED18"/>
    <w:rsid w:val="003577A2"/>
  </w:style>
  <w:style w:type="paragraph" w:customStyle="1" w:styleId="B1B7972C5587440C843E4B8BCDE98F2E">
    <w:name w:val="B1B7972C5587440C843E4B8BCDE98F2E"/>
    <w:rsid w:val="003577A2"/>
  </w:style>
  <w:style w:type="paragraph" w:customStyle="1" w:styleId="741FD83D0B3A41EB8BF36A93D57E954B">
    <w:name w:val="741FD83D0B3A41EB8BF36A93D57E954B"/>
    <w:rsid w:val="003577A2"/>
  </w:style>
  <w:style w:type="paragraph" w:customStyle="1" w:styleId="D8798EDC860043F19B9B1A121D8B646D">
    <w:name w:val="D8798EDC860043F19B9B1A121D8B646D"/>
    <w:rsid w:val="003577A2"/>
  </w:style>
  <w:style w:type="paragraph" w:customStyle="1" w:styleId="4D556AF84E814056A745E1574535E6F8">
    <w:name w:val="4D556AF84E814056A745E1574535E6F8"/>
    <w:rsid w:val="003577A2"/>
  </w:style>
  <w:style w:type="paragraph" w:customStyle="1" w:styleId="048A5B5D5725499E99D4B930923C6820">
    <w:name w:val="048A5B5D5725499E99D4B930923C6820"/>
    <w:rsid w:val="003577A2"/>
  </w:style>
  <w:style w:type="paragraph" w:customStyle="1" w:styleId="66144813C974401F8FAC440585B6DB9A">
    <w:name w:val="66144813C974401F8FAC440585B6DB9A"/>
    <w:rsid w:val="003577A2"/>
  </w:style>
  <w:style w:type="paragraph" w:customStyle="1" w:styleId="419CFED9A62F4F3F96E67498725F7A8A">
    <w:name w:val="419CFED9A62F4F3F96E67498725F7A8A"/>
    <w:rsid w:val="003577A2"/>
  </w:style>
  <w:style w:type="paragraph" w:customStyle="1" w:styleId="05CF0439EFE74A3893338984AFD91242">
    <w:name w:val="05CF0439EFE74A3893338984AFD91242"/>
    <w:rsid w:val="003577A2"/>
  </w:style>
  <w:style w:type="paragraph" w:customStyle="1" w:styleId="9211C5DCE9544D47BBB7194337B0CDC8">
    <w:name w:val="9211C5DCE9544D47BBB7194337B0CDC8"/>
    <w:rsid w:val="003577A2"/>
  </w:style>
  <w:style w:type="paragraph" w:customStyle="1" w:styleId="180B376125004364847BB02D297BBE4C">
    <w:name w:val="180B376125004364847BB02D297BBE4C"/>
    <w:rsid w:val="003577A2"/>
  </w:style>
  <w:style w:type="paragraph" w:customStyle="1" w:styleId="CB7C0F2433F149318CE82998AC7149DF">
    <w:name w:val="CB7C0F2433F149318CE82998AC7149DF"/>
    <w:rsid w:val="003577A2"/>
  </w:style>
  <w:style w:type="paragraph" w:customStyle="1" w:styleId="34E6B84E42334A43B8D1FB60A30A94E2">
    <w:name w:val="34E6B84E42334A43B8D1FB60A30A94E2"/>
    <w:rsid w:val="003577A2"/>
  </w:style>
  <w:style w:type="paragraph" w:customStyle="1" w:styleId="C97841A20D424A8F9C5A2D3207F8BE8E">
    <w:name w:val="C97841A20D424A8F9C5A2D3207F8BE8E"/>
    <w:rsid w:val="003577A2"/>
  </w:style>
  <w:style w:type="paragraph" w:customStyle="1" w:styleId="CF48059FA20C490694C3770A13819A9C">
    <w:name w:val="CF48059FA20C490694C3770A13819A9C"/>
    <w:rsid w:val="003577A2"/>
  </w:style>
  <w:style w:type="paragraph" w:customStyle="1" w:styleId="39853B123DAF4408AA8FD4BED6E3438D">
    <w:name w:val="39853B123DAF4408AA8FD4BED6E3438D"/>
    <w:rsid w:val="003577A2"/>
  </w:style>
  <w:style w:type="paragraph" w:customStyle="1" w:styleId="17078B33EC394AEFA55E4538FBBCDFAD">
    <w:name w:val="17078B33EC394AEFA55E4538FBBCDFAD"/>
    <w:rsid w:val="003577A2"/>
  </w:style>
  <w:style w:type="paragraph" w:customStyle="1" w:styleId="DD2C5FB6B5A64E7FBADCCFE4064CF09B">
    <w:name w:val="DD2C5FB6B5A64E7FBADCCFE4064CF09B"/>
    <w:rsid w:val="003577A2"/>
  </w:style>
  <w:style w:type="paragraph" w:customStyle="1" w:styleId="2DFB98B0F3E04CF9B265FBF42F4E8D07">
    <w:name w:val="2DFB98B0F3E04CF9B265FBF42F4E8D07"/>
    <w:rsid w:val="003577A2"/>
  </w:style>
  <w:style w:type="paragraph" w:customStyle="1" w:styleId="C00D6A4070AE4B229F264429E90A6826">
    <w:name w:val="C00D6A4070AE4B229F264429E90A6826"/>
    <w:rsid w:val="003577A2"/>
  </w:style>
  <w:style w:type="paragraph" w:customStyle="1" w:styleId="CDC4AF2E657B4C1EA51B89D8393865EB">
    <w:name w:val="CDC4AF2E657B4C1EA51B89D8393865EB"/>
    <w:rsid w:val="003577A2"/>
  </w:style>
  <w:style w:type="paragraph" w:customStyle="1" w:styleId="B13C730753AE4A34AF2FF65250F147FD">
    <w:name w:val="B13C730753AE4A34AF2FF65250F147FD"/>
    <w:rsid w:val="003577A2"/>
  </w:style>
  <w:style w:type="paragraph" w:customStyle="1" w:styleId="6F42024A44A0484B9DD36A10B92D7FAD">
    <w:name w:val="6F42024A44A0484B9DD36A10B92D7FAD"/>
    <w:rsid w:val="003577A2"/>
  </w:style>
  <w:style w:type="paragraph" w:customStyle="1" w:styleId="1045FFE7BCF54E088119E01F8F67220E">
    <w:name w:val="1045FFE7BCF54E088119E01F8F67220E"/>
    <w:rsid w:val="003577A2"/>
  </w:style>
  <w:style w:type="paragraph" w:customStyle="1" w:styleId="852E5B7F20D0426CB79D50D9EFE8D087">
    <w:name w:val="852E5B7F20D0426CB79D50D9EFE8D087"/>
    <w:rsid w:val="003577A2"/>
  </w:style>
  <w:style w:type="paragraph" w:customStyle="1" w:styleId="8ACAD9F8DD7746DAB8300F19E895077E">
    <w:name w:val="8ACAD9F8DD7746DAB8300F19E895077E"/>
    <w:rsid w:val="003577A2"/>
  </w:style>
  <w:style w:type="paragraph" w:customStyle="1" w:styleId="CC4CFBF738354609A58FE7E8B486C688">
    <w:name w:val="CC4CFBF738354609A58FE7E8B486C688"/>
    <w:rsid w:val="003577A2"/>
  </w:style>
  <w:style w:type="paragraph" w:customStyle="1" w:styleId="889F59D2C3D741C2A7458B119F4B5516">
    <w:name w:val="889F59D2C3D741C2A7458B119F4B5516"/>
    <w:rsid w:val="003577A2"/>
  </w:style>
  <w:style w:type="paragraph" w:customStyle="1" w:styleId="DBB01DC04FA2417C8FB386F7EE524AE5">
    <w:name w:val="DBB01DC04FA2417C8FB386F7EE524AE5"/>
    <w:rsid w:val="003577A2"/>
  </w:style>
  <w:style w:type="paragraph" w:customStyle="1" w:styleId="4F046969D5F345E59A019D5276B4E3B3">
    <w:name w:val="4F046969D5F345E59A019D5276B4E3B3"/>
    <w:rsid w:val="003577A2"/>
  </w:style>
  <w:style w:type="paragraph" w:customStyle="1" w:styleId="A1D1D07A987D4D7B95097E63D5387A2F">
    <w:name w:val="A1D1D07A987D4D7B95097E63D5387A2F"/>
    <w:rsid w:val="003577A2"/>
  </w:style>
  <w:style w:type="paragraph" w:customStyle="1" w:styleId="DD8E5BA546EC47248BDE73A94402A4A7">
    <w:name w:val="DD8E5BA546EC47248BDE73A94402A4A7"/>
    <w:rsid w:val="003577A2"/>
  </w:style>
  <w:style w:type="paragraph" w:customStyle="1" w:styleId="50B027B828D84681865B7AD9F7BA80C2">
    <w:name w:val="50B027B828D84681865B7AD9F7BA80C2"/>
    <w:rsid w:val="003577A2"/>
  </w:style>
  <w:style w:type="paragraph" w:customStyle="1" w:styleId="14F3AF7BFF5A4BAC8672AC5F49E271BF">
    <w:name w:val="14F3AF7BFF5A4BAC8672AC5F49E271BF"/>
    <w:rsid w:val="003577A2"/>
  </w:style>
  <w:style w:type="paragraph" w:customStyle="1" w:styleId="49D48090C410462EA4BDE53C93BDAE9D">
    <w:name w:val="49D48090C410462EA4BDE53C93BDAE9D"/>
    <w:rsid w:val="003577A2"/>
  </w:style>
  <w:style w:type="paragraph" w:customStyle="1" w:styleId="D7AD9A4EF4C247BB9629F945C87B4671">
    <w:name w:val="D7AD9A4EF4C247BB9629F945C87B4671"/>
    <w:rsid w:val="003577A2"/>
  </w:style>
  <w:style w:type="paragraph" w:customStyle="1" w:styleId="784017D4F39D4C0ABE2EF6E78E73B256">
    <w:name w:val="784017D4F39D4C0ABE2EF6E78E73B256"/>
    <w:rsid w:val="003577A2"/>
  </w:style>
  <w:style w:type="paragraph" w:customStyle="1" w:styleId="3D43720C97DB47668E0DB604C9294AF1">
    <w:name w:val="3D43720C97DB47668E0DB604C9294AF1"/>
    <w:rsid w:val="003577A2"/>
  </w:style>
  <w:style w:type="paragraph" w:customStyle="1" w:styleId="411C02FF008C4D91A7F6BDE85AB5DC08">
    <w:name w:val="411C02FF008C4D91A7F6BDE85AB5DC08"/>
    <w:rsid w:val="003577A2"/>
  </w:style>
  <w:style w:type="paragraph" w:customStyle="1" w:styleId="324A2888DE7A4F0CAF20EFAD6F967DC4">
    <w:name w:val="324A2888DE7A4F0CAF20EFAD6F967DC4"/>
    <w:rsid w:val="003577A2"/>
  </w:style>
  <w:style w:type="paragraph" w:customStyle="1" w:styleId="9162EED064A045E5B82935B72EC80155">
    <w:name w:val="9162EED064A045E5B82935B72EC80155"/>
    <w:rsid w:val="003577A2"/>
  </w:style>
  <w:style w:type="paragraph" w:customStyle="1" w:styleId="91CA4F105AED4EDFA7191317651FAD6C">
    <w:name w:val="91CA4F105AED4EDFA7191317651FAD6C"/>
    <w:rsid w:val="003577A2"/>
  </w:style>
  <w:style w:type="paragraph" w:customStyle="1" w:styleId="0523309DA9964737A6CC309A277FAA30">
    <w:name w:val="0523309DA9964737A6CC309A277FAA30"/>
    <w:rsid w:val="003577A2"/>
  </w:style>
  <w:style w:type="paragraph" w:customStyle="1" w:styleId="668395C88D9D4304AB739080D769ACA5">
    <w:name w:val="668395C88D9D4304AB739080D769ACA5"/>
    <w:rsid w:val="003577A2"/>
  </w:style>
  <w:style w:type="paragraph" w:customStyle="1" w:styleId="9FD985722F704D068A0F247C6E809CF3">
    <w:name w:val="9FD985722F704D068A0F247C6E809CF3"/>
    <w:rsid w:val="003577A2"/>
  </w:style>
  <w:style w:type="paragraph" w:customStyle="1" w:styleId="ACF7AE28134944879608499258ECC18D">
    <w:name w:val="ACF7AE28134944879608499258ECC18D"/>
    <w:rsid w:val="003577A2"/>
  </w:style>
  <w:style w:type="paragraph" w:customStyle="1" w:styleId="3C5867FDD94B4143904DAB241701FBE8">
    <w:name w:val="3C5867FDD94B4143904DAB241701FBE8"/>
    <w:rsid w:val="003577A2"/>
  </w:style>
  <w:style w:type="paragraph" w:customStyle="1" w:styleId="F289065F44B147C188C2BD1920154F9F">
    <w:name w:val="F289065F44B147C188C2BD1920154F9F"/>
    <w:rsid w:val="003577A2"/>
  </w:style>
  <w:style w:type="paragraph" w:customStyle="1" w:styleId="29C19158D6804486A7A7C494DC7A45E4">
    <w:name w:val="29C19158D6804486A7A7C494DC7A45E4"/>
    <w:rsid w:val="003577A2"/>
  </w:style>
  <w:style w:type="paragraph" w:customStyle="1" w:styleId="BD5A784DF8604C16A81AA214D24C5B44">
    <w:name w:val="BD5A784DF8604C16A81AA214D24C5B44"/>
    <w:rsid w:val="003577A2"/>
  </w:style>
  <w:style w:type="paragraph" w:customStyle="1" w:styleId="ED210ACB455A4FF9B2B5FAC678579980">
    <w:name w:val="ED210ACB455A4FF9B2B5FAC678579980"/>
    <w:rsid w:val="00AC51F1"/>
  </w:style>
  <w:style w:type="paragraph" w:customStyle="1" w:styleId="6D801EE6C0474AF7915823E5399755B9">
    <w:name w:val="6D801EE6C0474AF7915823E5399755B9"/>
    <w:rsid w:val="00AC51F1"/>
  </w:style>
  <w:style w:type="paragraph" w:customStyle="1" w:styleId="845D113C18684DE399A88F29F419C5A8">
    <w:name w:val="845D113C18684DE399A88F29F419C5A8"/>
    <w:rsid w:val="00AC51F1"/>
  </w:style>
  <w:style w:type="paragraph" w:customStyle="1" w:styleId="CA4A2BE8AE6A49BEA695018B42E5EDE8">
    <w:name w:val="CA4A2BE8AE6A49BEA695018B42E5EDE8"/>
    <w:rsid w:val="00AC51F1"/>
  </w:style>
  <w:style w:type="paragraph" w:customStyle="1" w:styleId="3A289D94DCC040DEABE6ABFCAD662026">
    <w:name w:val="3A289D94DCC040DEABE6ABFCAD662026"/>
    <w:rsid w:val="00AC51F1"/>
  </w:style>
  <w:style w:type="paragraph" w:customStyle="1" w:styleId="5E5951BA3F6849128C89F51F4A90019A">
    <w:name w:val="5E5951BA3F6849128C89F51F4A90019A"/>
    <w:rsid w:val="00AC51F1"/>
  </w:style>
  <w:style w:type="paragraph" w:customStyle="1" w:styleId="746F540D4E31490787DAA707CF984313">
    <w:name w:val="746F540D4E31490787DAA707CF984313"/>
    <w:rsid w:val="00AC51F1"/>
  </w:style>
  <w:style w:type="paragraph" w:customStyle="1" w:styleId="3B51F96BABCC490EB7B2FF0A409AA99D">
    <w:name w:val="3B51F96BABCC490EB7B2FF0A409AA99D"/>
    <w:rsid w:val="00AC51F1"/>
  </w:style>
  <w:style w:type="paragraph" w:customStyle="1" w:styleId="399E692048B0427E94B8322EFACD9591">
    <w:name w:val="399E692048B0427E94B8322EFACD9591"/>
    <w:rsid w:val="00AC51F1"/>
  </w:style>
  <w:style w:type="paragraph" w:customStyle="1" w:styleId="170EDD3BECA748599EE07AFC50D569D5">
    <w:name w:val="170EDD3BECA748599EE07AFC50D569D5"/>
    <w:rsid w:val="00AC51F1"/>
  </w:style>
  <w:style w:type="paragraph" w:customStyle="1" w:styleId="1C6C9963A3C04BFF90E9BE7A358DDE2C">
    <w:name w:val="1C6C9963A3C04BFF90E9BE7A358DDE2C"/>
    <w:rsid w:val="00AC51F1"/>
  </w:style>
  <w:style w:type="paragraph" w:customStyle="1" w:styleId="1C04D7A093664AD1BFAD643D903F5F65">
    <w:name w:val="1C04D7A093664AD1BFAD643D903F5F65"/>
    <w:rsid w:val="00AC51F1"/>
  </w:style>
  <w:style w:type="paragraph" w:customStyle="1" w:styleId="20C0785F70CB412F92CDBDA928167FF9">
    <w:name w:val="20C0785F70CB412F92CDBDA928167FF9"/>
    <w:rsid w:val="00AC51F1"/>
  </w:style>
  <w:style w:type="paragraph" w:customStyle="1" w:styleId="186E5C7CB83A43E4A557D6D324039395">
    <w:name w:val="186E5C7CB83A43E4A557D6D324039395"/>
    <w:rsid w:val="00AC51F1"/>
  </w:style>
  <w:style w:type="paragraph" w:customStyle="1" w:styleId="0849C9A7ACA94D14A5601619A09F0225">
    <w:name w:val="0849C9A7ACA94D14A5601619A09F0225"/>
    <w:rsid w:val="00AC51F1"/>
  </w:style>
  <w:style w:type="paragraph" w:customStyle="1" w:styleId="9D3B54327E0449AD86603CE5F6486AE3">
    <w:name w:val="9D3B54327E0449AD86603CE5F6486AE3"/>
    <w:rsid w:val="00AC51F1"/>
  </w:style>
  <w:style w:type="paragraph" w:customStyle="1" w:styleId="3822DA9C4D714DCA83832E1CAE302473">
    <w:name w:val="3822DA9C4D714DCA83832E1CAE302473"/>
    <w:rsid w:val="00AC51F1"/>
  </w:style>
  <w:style w:type="paragraph" w:customStyle="1" w:styleId="DA301C682F664E39BA96844E8FEE94BD">
    <w:name w:val="DA301C682F664E39BA96844E8FEE94BD"/>
    <w:rsid w:val="00AC51F1"/>
  </w:style>
  <w:style w:type="paragraph" w:customStyle="1" w:styleId="5E9B43E82EBD4834B91EA0B716BBF982">
    <w:name w:val="5E9B43E82EBD4834B91EA0B716BBF982"/>
    <w:rsid w:val="00AC51F1"/>
  </w:style>
  <w:style w:type="paragraph" w:customStyle="1" w:styleId="D6DA1541FA0648C0A4EBF9B560487EA3">
    <w:name w:val="D6DA1541FA0648C0A4EBF9B560487EA3"/>
    <w:rsid w:val="00AC51F1"/>
  </w:style>
  <w:style w:type="paragraph" w:customStyle="1" w:styleId="79E843B087FF4814AF47931F2CF99DAC">
    <w:name w:val="79E843B087FF4814AF47931F2CF99DAC"/>
    <w:rsid w:val="00AC51F1"/>
  </w:style>
  <w:style w:type="paragraph" w:customStyle="1" w:styleId="DC98F70D5CC64FD4BDD082EDE872D14B">
    <w:name w:val="DC98F70D5CC64FD4BDD082EDE872D14B"/>
    <w:rsid w:val="00AC51F1"/>
  </w:style>
  <w:style w:type="paragraph" w:customStyle="1" w:styleId="9744B1539D5B410484179AEFB7A6E132">
    <w:name w:val="9744B1539D5B410484179AEFB7A6E132"/>
    <w:rsid w:val="00AC51F1"/>
  </w:style>
  <w:style w:type="paragraph" w:customStyle="1" w:styleId="5EBB9164715B4477B40DD44568D803A9">
    <w:name w:val="5EBB9164715B4477B40DD44568D803A9"/>
    <w:rsid w:val="00AC51F1"/>
  </w:style>
  <w:style w:type="paragraph" w:customStyle="1" w:styleId="FA95FC96E06E4D5D9401A74859FDE59A">
    <w:name w:val="FA95FC96E06E4D5D9401A74859FDE59A"/>
    <w:rsid w:val="00AC51F1"/>
  </w:style>
  <w:style w:type="paragraph" w:customStyle="1" w:styleId="579068EB0B1F44ED8F6B1A86FFA2DBD1">
    <w:name w:val="579068EB0B1F44ED8F6B1A86FFA2DBD1"/>
    <w:rsid w:val="00AC51F1"/>
  </w:style>
  <w:style w:type="paragraph" w:customStyle="1" w:styleId="DD7E35F1A1A049FF86FE6837B07A3FB2">
    <w:name w:val="DD7E35F1A1A049FF86FE6837B07A3FB2"/>
    <w:rsid w:val="00AC51F1"/>
  </w:style>
  <w:style w:type="paragraph" w:customStyle="1" w:styleId="DE43860CB03741D18F4EF3E62EF20991">
    <w:name w:val="DE43860CB03741D18F4EF3E62EF20991"/>
    <w:rsid w:val="00AC51F1"/>
  </w:style>
  <w:style w:type="paragraph" w:customStyle="1" w:styleId="AEC2BDE319C54A168178F9C131E13578">
    <w:name w:val="AEC2BDE319C54A168178F9C131E13578"/>
    <w:rsid w:val="00AC51F1"/>
  </w:style>
  <w:style w:type="paragraph" w:customStyle="1" w:styleId="1EE019B484F545DB9E6C66C7D533293A">
    <w:name w:val="1EE019B484F545DB9E6C66C7D533293A"/>
    <w:rsid w:val="00AC51F1"/>
  </w:style>
  <w:style w:type="paragraph" w:customStyle="1" w:styleId="43F67C2DB1BF421CB0BC11AB0292E75E">
    <w:name w:val="43F67C2DB1BF421CB0BC11AB0292E75E"/>
    <w:rsid w:val="00AC51F1"/>
  </w:style>
  <w:style w:type="paragraph" w:customStyle="1" w:styleId="60D5A27CE7E6499C9BFC58A7C3F4C706">
    <w:name w:val="60D5A27CE7E6499C9BFC58A7C3F4C706"/>
    <w:rsid w:val="00AC51F1"/>
  </w:style>
  <w:style w:type="paragraph" w:customStyle="1" w:styleId="56A63FF6E16F453BB0447461701A147A">
    <w:name w:val="56A63FF6E16F453BB0447461701A147A"/>
    <w:rsid w:val="00AC51F1"/>
  </w:style>
  <w:style w:type="paragraph" w:customStyle="1" w:styleId="5A95335C827C4124A8274132999C2169">
    <w:name w:val="5A95335C827C4124A8274132999C2169"/>
    <w:rsid w:val="00AC51F1"/>
  </w:style>
  <w:style w:type="paragraph" w:customStyle="1" w:styleId="41DEAD7DE40745E99E1E87CD8D2FF23B">
    <w:name w:val="41DEAD7DE40745E99E1E87CD8D2FF23B"/>
    <w:rsid w:val="00AC51F1"/>
  </w:style>
  <w:style w:type="paragraph" w:customStyle="1" w:styleId="0B0E00A3F28945D69EA2A261F854E9D9">
    <w:name w:val="0B0E00A3F28945D69EA2A261F854E9D9"/>
    <w:rsid w:val="00AC51F1"/>
  </w:style>
  <w:style w:type="paragraph" w:customStyle="1" w:styleId="164E04430AEB4BB590F0CF41104156E2">
    <w:name w:val="164E04430AEB4BB590F0CF41104156E2"/>
    <w:rsid w:val="00AC51F1"/>
  </w:style>
  <w:style w:type="paragraph" w:customStyle="1" w:styleId="ECF1C79540474DCB9D3A1F4AAE6B1F12">
    <w:name w:val="ECF1C79540474DCB9D3A1F4AAE6B1F12"/>
    <w:rsid w:val="00AC51F1"/>
  </w:style>
  <w:style w:type="paragraph" w:customStyle="1" w:styleId="C310A2F1F5E6417CB520F4B7A675467C">
    <w:name w:val="C310A2F1F5E6417CB520F4B7A675467C"/>
    <w:rsid w:val="00AC51F1"/>
  </w:style>
  <w:style w:type="paragraph" w:customStyle="1" w:styleId="38F8EE0B444340E8BDE5C4C2097545D2">
    <w:name w:val="38F8EE0B444340E8BDE5C4C2097545D2"/>
    <w:rsid w:val="00AC51F1"/>
  </w:style>
  <w:style w:type="paragraph" w:customStyle="1" w:styleId="F52ADD36D81B4E84A679C80F0D4F81F5">
    <w:name w:val="F52ADD36D81B4E84A679C80F0D4F81F5"/>
    <w:rsid w:val="00AC51F1"/>
  </w:style>
  <w:style w:type="paragraph" w:customStyle="1" w:styleId="633577EBC0D44CC4920B0CCD59561608">
    <w:name w:val="633577EBC0D44CC4920B0CCD59561608"/>
    <w:rsid w:val="00AC51F1"/>
  </w:style>
  <w:style w:type="paragraph" w:customStyle="1" w:styleId="CDDAB5B3F0454017B57D0EE724C4D8BA">
    <w:name w:val="CDDAB5B3F0454017B57D0EE724C4D8BA"/>
    <w:rsid w:val="00AC51F1"/>
  </w:style>
  <w:style w:type="paragraph" w:customStyle="1" w:styleId="855EB44D043246F1ADA3E3CE4D64D697">
    <w:name w:val="855EB44D043246F1ADA3E3CE4D64D697"/>
    <w:rsid w:val="00AC51F1"/>
  </w:style>
  <w:style w:type="paragraph" w:customStyle="1" w:styleId="449A5B3045B44C70AEF1F404238D1456">
    <w:name w:val="449A5B3045B44C70AEF1F404238D1456"/>
    <w:rsid w:val="00AC51F1"/>
  </w:style>
  <w:style w:type="paragraph" w:customStyle="1" w:styleId="64A25FD77F2F4B10836CD6B3C604475D">
    <w:name w:val="64A25FD77F2F4B10836CD6B3C604475D"/>
    <w:rsid w:val="00AC51F1"/>
  </w:style>
  <w:style w:type="paragraph" w:customStyle="1" w:styleId="8227E7B84F184F8CB9CB7E27995FF49C">
    <w:name w:val="8227E7B84F184F8CB9CB7E27995FF49C"/>
    <w:rsid w:val="00AC51F1"/>
  </w:style>
  <w:style w:type="paragraph" w:customStyle="1" w:styleId="1A40788B466C423CBECC600A48102C48">
    <w:name w:val="1A40788B466C423CBECC600A48102C48"/>
    <w:rsid w:val="00AC51F1"/>
  </w:style>
  <w:style w:type="paragraph" w:customStyle="1" w:styleId="451575C8BAA0458DB7E2BC61CEAF4E2E">
    <w:name w:val="451575C8BAA0458DB7E2BC61CEAF4E2E"/>
    <w:rsid w:val="00AC51F1"/>
  </w:style>
  <w:style w:type="paragraph" w:customStyle="1" w:styleId="F71A91B0127A4921A72FA52CE80DA091">
    <w:name w:val="F71A91B0127A4921A72FA52CE80DA091"/>
    <w:rsid w:val="00AC51F1"/>
  </w:style>
  <w:style w:type="paragraph" w:customStyle="1" w:styleId="46F32E869A70443B9F989CA1CD0363EC">
    <w:name w:val="46F32E869A70443B9F989CA1CD0363EC"/>
    <w:rsid w:val="00AC51F1"/>
  </w:style>
  <w:style w:type="paragraph" w:customStyle="1" w:styleId="4475D57C237F47A7AED1B0C2C54CE209">
    <w:name w:val="4475D57C237F47A7AED1B0C2C54CE209"/>
    <w:rsid w:val="00AC51F1"/>
  </w:style>
  <w:style w:type="paragraph" w:customStyle="1" w:styleId="E1F8AAA045A74DB89EC8B30609F4005C">
    <w:name w:val="E1F8AAA045A74DB89EC8B30609F4005C"/>
    <w:rsid w:val="00AC51F1"/>
  </w:style>
  <w:style w:type="paragraph" w:customStyle="1" w:styleId="55A90D5E084046C88E3538E0079C46E4">
    <w:name w:val="55A90D5E084046C88E3538E0079C46E4"/>
    <w:rsid w:val="00AC51F1"/>
  </w:style>
  <w:style w:type="paragraph" w:customStyle="1" w:styleId="8527CF22D5914AC5BBAE40906780DC33">
    <w:name w:val="8527CF22D5914AC5BBAE40906780DC33"/>
    <w:rsid w:val="00AC51F1"/>
  </w:style>
  <w:style w:type="paragraph" w:customStyle="1" w:styleId="933D4B74CD314E3F9764810AFA347FDA">
    <w:name w:val="933D4B74CD314E3F9764810AFA347FDA"/>
    <w:rsid w:val="00AC51F1"/>
  </w:style>
  <w:style w:type="paragraph" w:customStyle="1" w:styleId="F1821B40F38F4F3FA7A382AF862998E8">
    <w:name w:val="F1821B40F38F4F3FA7A382AF862998E8"/>
    <w:rsid w:val="00AC51F1"/>
  </w:style>
  <w:style w:type="paragraph" w:customStyle="1" w:styleId="90D965F1F09F4963B0576BC94AE3A5D7">
    <w:name w:val="90D965F1F09F4963B0576BC94AE3A5D7"/>
    <w:rsid w:val="00AC51F1"/>
  </w:style>
  <w:style w:type="paragraph" w:customStyle="1" w:styleId="B375BCFF173146AE86501DA4FFC2D855">
    <w:name w:val="B375BCFF173146AE86501DA4FFC2D855"/>
    <w:rsid w:val="00AC51F1"/>
  </w:style>
  <w:style w:type="paragraph" w:customStyle="1" w:styleId="E83D7F4D63DA462E8716F170F565AC46">
    <w:name w:val="E83D7F4D63DA462E8716F170F565AC46"/>
    <w:rsid w:val="00AC51F1"/>
  </w:style>
  <w:style w:type="paragraph" w:customStyle="1" w:styleId="3CE1B697040745628C858FBB14FC8F1E">
    <w:name w:val="3CE1B697040745628C858FBB14FC8F1E"/>
    <w:rsid w:val="00AC51F1"/>
  </w:style>
  <w:style w:type="paragraph" w:customStyle="1" w:styleId="22E8A19C888843E5B8D4BF2F4C3DA1C5">
    <w:name w:val="22E8A19C888843E5B8D4BF2F4C3DA1C5"/>
    <w:rsid w:val="00AC51F1"/>
  </w:style>
  <w:style w:type="paragraph" w:customStyle="1" w:styleId="B97C5D23F55140D991DF852032FA0817">
    <w:name w:val="B97C5D23F55140D991DF852032FA0817"/>
    <w:rsid w:val="00AC51F1"/>
  </w:style>
  <w:style w:type="paragraph" w:customStyle="1" w:styleId="8C3CDE9C3F2342C09222A71DA06E34E5">
    <w:name w:val="8C3CDE9C3F2342C09222A71DA06E34E5"/>
    <w:rsid w:val="00AC51F1"/>
  </w:style>
  <w:style w:type="paragraph" w:customStyle="1" w:styleId="4645EEFED6E5400D95421BE8D927EA17">
    <w:name w:val="4645EEFED6E5400D95421BE8D927EA17"/>
    <w:rsid w:val="00AC51F1"/>
  </w:style>
  <w:style w:type="paragraph" w:customStyle="1" w:styleId="4E35031603534A4B9AE2015389B7E011">
    <w:name w:val="4E35031603534A4B9AE2015389B7E011"/>
    <w:rsid w:val="00AC51F1"/>
  </w:style>
  <w:style w:type="paragraph" w:customStyle="1" w:styleId="065E18900CB14853918192F9627A8E8A">
    <w:name w:val="065E18900CB14853918192F9627A8E8A"/>
    <w:rsid w:val="00AC51F1"/>
  </w:style>
  <w:style w:type="paragraph" w:customStyle="1" w:styleId="9031ECABBF314A08AC05B01B098408FA">
    <w:name w:val="9031ECABBF314A08AC05B01B098408FA"/>
    <w:rsid w:val="00AC51F1"/>
  </w:style>
  <w:style w:type="paragraph" w:customStyle="1" w:styleId="EA0ACB0977CB494788A59D4B05B05FFE">
    <w:name w:val="EA0ACB0977CB494788A59D4B05B05FFE"/>
    <w:rsid w:val="00AC51F1"/>
  </w:style>
  <w:style w:type="paragraph" w:customStyle="1" w:styleId="C6BEC149486F456780B5425424CBF804">
    <w:name w:val="C6BEC149486F456780B5425424CBF804"/>
    <w:rsid w:val="00AC51F1"/>
  </w:style>
  <w:style w:type="paragraph" w:customStyle="1" w:styleId="EE7D8462A0FD48EAA139234CB4A76500">
    <w:name w:val="EE7D8462A0FD48EAA139234CB4A76500"/>
    <w:rsid w:val="007B12C7"/>
  </w:style>
  <w:style w:type="paragraph" w:customStyle="1" w:styleId="3ACB7F3D0B97444CAECB721FCC1761ED">
    <w:name w:val="3ACB7F3D0B97444CAECB721FCC1761ED"/>
    <w:rsid w:val="00D56081"/>
  </w:style>
  <w:style w:type="paragraph" w:customStyle="1" w:styleId="3D5EDFE29AD240A98BB701A03ABF6BE7">
    <w:name w:val="3D5EDFE29AD240A98BB701A03ABF6BE7"/>
    <w:rsid w:val="00D56081"/>
  </w:style>
  <w:style w:type="paragraph" w:customStyle="1" w:styleId="615B3D2F75DB42D2AB979038272CB5E2">
    <w:name w:val="615B3D2F75DB42D2AB979038272CB5E2"/>
    <w:rsid w:val="00D56081"/>
  </w:style>
  <w:style w:type="paragraph" w:customStyle="1" w:styleId="7071A2D44F294BDD8B8EC800CC9F7B5F">
    <w:name w:val="7071A2D44F294BDD8B8EC800CC9F7B5F"/>
    <w:rsid w:val="00D56081"/>
  </w:style>
  <w:style w:type="paragraph" w:customStyle="1" w:styleId="6222C286AB334DE3869C6953163C636C">
    <w:name w:val="6222C286AB334DE3869C6953163C636C"/>
    <w:rsid w:val="00D56081"/>
  </w:style>
  <w:style w:type="paragraph" w:customStyle="1" w:styleId="7F4D3E5C0994448DB1DDDB8200DD300F">
    <w:name w:val="7F4D3E5C0994448DB1DDDB8200DD300F"/>
    <w:rsid w:val="00D56081"/>
  </w:style>
  <w:style w:type="paragraph" w:customStyle="1" w:styleId="C4ABA98229054659A0E7EE3A9F6307C3">
    <w:name w:val="C4ABA98229054659A0E7EE3A9F6307C3"/>
    <w:rsid w:val="00D56081"/>
  </w:style>
  <w:style w:type="paragraph" w:customStyle="1" w:styleId="849DAA10DBB44C13BD02CE345300E707">
    <w:name w:val="849DAA10DBB44C13BD02CE345300E707"/>
    <w:rsid w:val="00D56081"/>
  </w:style>
  <w:style w:type="paragraph" w:customStyle="1" w:styleId="2652B76C347D49F9AE0604BC770AE46D">
    <w:name w:val="2652B76C347D49F9AE0604BC770AE46D"/>
    <w:rsid w:val="00D56081"/>
  </w:style>
  <w:style w:type="paragraph" w:customStyle="1" w:styleId="0F178256639D483893E0274C5E00EE2C">
    <w:name w:val="0F178256639D483893E0274C5E00EE2C"/>
    <w:rsid w:val="00D56081"/>
  </w:style>
  <w:style w:type="paragraph" w:customStyle="1" w:styleId="22BBF9D9001643A0A051EB0317D85AEF">
    <w:name w:val="22BBF9D9001643A0A051EB0317D85AEF"/>
    <w:rsid w:val="00D56081"/>
  </w:style>
  <w:style w:type="paragraph" w:customStyle="1" w:styleId="269FBCFD84E548CE9076089A852A4139">
    <w:name w:val="269FBCFD84E548CE9076089A852A4139"/>
    <w:rsid w:val="00D56081"/>
  </w:style>
  <w:style w:type="paragraph" w:customStyle="1" w:styleId="388150D3AC2A48CEAA9E6B9A9B917327">
    <w:name w:val="388150D3AC2A48CEAA9E6B9A9B917327"/>
    <w:rsid w:val="00D56081"/>
  </w:style>
  <w:style w:type="paragraph" w:customStyle="1" w:styleId="D9F9D7405E9A42FF9E282848609D35EA">
    <w:name w:val="D9F9D7405E9A42FF9E282848609D35EA"/>
    <w:rsid w:val="00D56081"/>
  </w:style>
  <w:style w:type="paragraph" w:customStyle="1" w:styleId="7F857E25AF004F2CA2CDE3572EE9F567">
    <w:name w:val="7F857E25AF004F2CA2CDE3572EE9F567"/>
    <w:rsid w:val="00D56081"/>
  </w:style>
  <w:style w:type="paragraph" w:customStyle="1" w:styleId="304FD249CF9844589AD014E4B0AE0038">
    <w:name w:val="304FD249CF9844589AD014E4B0AE0038"/>
    <w:rsid w:val="00D56081"/>
  </w:style>
  <w:style w:type="paragraph" w:customStyle="1" w:styleId="371D44581A5840F292A695B489809C92">
    <w:name w:val="371D44581A5840F292A695B489809C92"/>
    <w:rsid w:val="00D56081"/>
  </w:style>
  <w:style w:type="paragraph" w:customStyle="1" w:styleId="6DB7A978E0844732BF391A6290D5066C">
    <w:name w:val="6DB7A978E0844732BF391A6290D5066C"/>
    <w:rsid w:val="00D56081"/>
  </w:style>
  <w:style w:type="paragraph" w:customStyle="1" w:styleId="7752FEACE80547F1A1984558E7250ABC">
    <w:name w:val="7752FEACE80547F1A1984558E7250ABC"/>
    <w:rsid w:val="00D56081"/>
  </w:style>
  <w:style w:type="paragraph" w:customStyle="1" w:styleId="68D98FA2E9D1458F8F8E9EBED50F8965">
    <w:name w:val="68D98FA2E9D1458F8F8E9EBED50F8965"/>
    <w:rsid w:val="00D56081"/>
  </w:style>
  <w:style w:type="paragraph" w:customStyle="1" w:styleId="A54A65514FFB4A1783E119E32E2290F610">
    <w:name w:val="A54A65514FFB4A1783E119E32E2290F610"/>
    <w:rsid w:val="00574B4E"/>
    <w:rPr>
      <w:rFonts w:eastAsiaTheme="minorHAnsi"/>
    </w:rPr>
  </w:style>
  <w:style w:type="paragraph" w:customStyle="1" w:styleId="972DBE257F9540B988731A879F4ECBF512">
    <w:name w:val="972DBE257F9540B988731A879F4ECBF512"/>
    <w:rsid w:val="00574B4E"/>
    <w:rPr>
      <w:rFonts w:eastAsiaTheme="minorHAnsi"/>
    </w:rPr>
  </w:style>
  <w:style w:type="paragraph" w:customStyle="1" w:styleId="A474E900776F40B8938CB2FA653C2BFC12">
    <w:name w:val="A474E900776F40B8938CB2FA653C2BFC12"/>
    <w:rsid w:val="00574B4E"/>
    <w:rPr>
      <w:rFonts w:eastAsiaTheme="minorHAnsi"/>
    </w:rPr>
  </w:style>
  <w:style w:type="paragraph" w:customStyle="1" w:styleId="91F9875AB6E949498684C4857E9932E512">
    <w:name w:val="91F9875AB6E949498684C4857E9932E512"/>
    <w:rsid w:val="00574B4E"/>
    <w:rPr>
      <w:rFonts w:eastAsiaTheme="minorHAnsi"/>
    </w:rPr>
  </w:style>
  <w:style w:type="paragraph" w:customStyle="1" w:styleId="209D233B19D74D4B955B0C3B90C1B4C912">
    <w:name w:val="209D233B19D74D4B955B0C3B90C1B4C912"/>
    <w:rsid w:val="00574B4E"/>
    <w:rPr>
      <w:rFonts w:eastAsiaTheme="minorHAnsi"/>
    </w:rPr>
  </w:style>
  <w:style w:type="paragraph" w:customStyle="1" w:styleId="D40D53251C73457FB9E58C718DC4703712">
    <w:name w:val="D40D53251C73457FB9E58C718DC4703712"/>
    <w:rsid w:val="00574B4E"/>
    <w:rPr>
      <w:rFonts w:eastAsiaTheme="minorHAnsi"/>
    </w:rPr>
  </w:style>
  <w:style w:type="paragraph" w:customStyle="1" w:styleId="408EDCDCFEC24F04991C2BBD5B4ED8D712">
    <w:name w:val="408EDCDCFEC24F04991C2BBD5B4ED8D712"/>
    <w:rsid w:val="00574B4E"/>
    <w:rPr>
      <w:rFonts w:eastAsiaTheme="minorHAnsi"/>
    </w:rPr>
  </w:style>
  <w:style w:type="paragraph" w:customStyle="1" w:styleId="FCD26347586C411FA7D20EADB38B157B12">
    <w:name w:val="FCD26347586C411FA7D20EADB38B157B12"/>
    <w:rsid w:val="00574B4E"/>
    <w:rPr>
      <w:rFonts w:eastAsiaTheme="minorHAnsi"/>
    </w:rPr>
  </w:style>
  <w:style w:type="paragraph" w:customStyle="1" w:styleId="02AD9459162C4269BDBD6E179BEABCE912">
    <w:name w:val="02AD9459162C4269BDBD6E179BEABCE912"/>
    <w:rsid w:val="00574B4E"/>
    <w:rPr>
      <w:rFonts w:eastAsiaTheme="minorHAnsi"/>
    </w:rPr>
  </w:style>
  <w:style w:type="paragraph" w:customStyle="1" w:styleId="00F4707E524E4FE8AE1ED9B2C8B3EC1612">
    <w:name w:val="00F4707E524E4FE8AE1ED9B2C8B3EC1612"/>
    <w:rsid w:val="00574B4E"/>
    <w:rPr>
      <w:rFonts w:eastAsiaTheme="minorHAnsi"/>
    </w:rPr>
  </w:style>
  <w:style w:type="paragraph" w:customStyle="1" w:styleId="5CBB48FF6939440C8EDD6D704266A86112">
    <w:name w:val="5CBB48FF6939440C8EDD6D704266A86112"/>
    <w:rsid w:val="00574B4E"/>
    <w:rPr>
      <w:rFonts w:eastAsiaTheme="minorHAnsi"/>
    </w:rPr>
  </w:style>
  <w:style w:type="paragraph" w:customStyle="1" w:styleId="6061D24F32D546BEB4B98FD2D0D095B512">
    <w:name w:val="6061D24F32D546BEB4B98FD2D0D095B512"/>
    <w:rsid w:val="00574B4E"/>
    <w:rPr>
      <w:rFonts w:eastAsiaTheme="minorHAnsi"/>
    </w:rPr>
  </w:style>
  <w:style w:type="paragraph" w:customStyle="1" w:styleId="0C48BCC757774991890AF50EED1944FB1">
    <w:name w:val="0C48BCC757774991890AF50EED1944FB1"/>
    <w:rsid w:val="00574B4E"/>
    <w:rPr>
      <w:rFonts w:eastAsiaTheme="minorHAnsi"/>
    </w:rPr>
  </w:style>
  <w:style w:type="paragraph" w:customStyle="1" w:styleId="E9DE6C2BA8F840BE8E302D949060769D1">
    <w:name w:val="E9DE6C2BA8F840BE8E302D949060769D1"/>
    <w:rsid w:val="00574B4E"/>
    <w:rPr>
      <w:rFonts w:eastAsiaTheme="minorHAnsi"/>
    </w:rPr>
  </w:style>
  <w:style w:type="paragraph" w:customStyle="1" w:styleId="D35E5FCDCDC947B7AE2FDBCDA946A98F1">
    <w:name w:val="D35E5FCDCDC947B7AE2FDBCDA946A98F1"/>
    <w:rsid w:val="00574B4E"/>
    <w:rPr>
      <w:rFonts w:eastAsiaTheme="minorHAnsi"/>
    </w:rPr>
  </w:style>
  <w:style w:type="paragraph" w:customStyle="1" w:styleId="A20BBABEC3534498A1E705E0DA67628D1">
    <w:name w:val="A20BBABEC3534498A1E705E0DA67628D1"/>
    <w:rsid w:val="00574B4E"/>
    <w:rPr>
      <w:rFonts w:eastAsiaTheme="minorHAnsi"/>
    </w:rPr>
  </w:style>
  <w:style w:type="paragraph" w:customStyle="1" w:styleId="F20502669CEF47B8BAC4E9DF5E0B00BE1">
    <w:name w:val="F20502669CEF47B8BAC4E9DF5E0B00BE1"/>
    <w:rsid w:val="00574B4E"/>
    <w:pPr>
      <w:ind w:left="720"/>
      <w:contextualSpacing/>
    </w:pPr>
    <w:rPr>
      <w:rFonts w:eastAsiaTheme="minorHAnsi"/>
    </w:rPr>
  </w:style>
  <w:style w:type="paragraph" w:customStyle="1" w:styleId="5E31BBF900E44D7185A68D4B315D250F1">
    <w:name w:val="5E31BBF900E44D7185A68D4B315D250F1"/>
    <w:rsid w:val="00574B4E"/>
    <w:pPr>
      <w:ind w:left="720"/>
      <w:contextualSpacing/>
    </w:pPr>
    <w:rPr>
      <w:rFonts w:eastAsiaTheme="minorHAnsi"/>
    </w:rPr>
  </w:style>
  <w:style w:type="paragraph" w:customStyle="1" w:styleId="D663C414F7924670A759B54D1136913F1">
    <w:name w:val="D663C414F7924670A759B54D1136913F1"/>
    <w:rsid w:val="00574B4E"/>
    <w:pPr>
      <w:ind w:left="720"/>
      <w:contextualSpacing/>
    </w:pPr>
    <w:rPr>
      <w:rFonts w:eastAsiaTheme="minorHAnsi"/>
    </w:rPr>
  </w:style>
  <w:style w:type="paragraph" w:customStyle="1" w:styleId="CA8351960E0248B886065711BD0CC1441">
    <w:name w:val="CA8351960E0248B886065711BD0CC1441"/>
    <w:rsid w:val="00574B4E"/>
    <w:pPr>
      <w:ind w:left="720"/>
      <w:contextualSpacing/>
    </w:pPr>
    <w:rPr>
      <w:rFonts w:eastAsiaTheme="minorHAnsi"/>
    </w:rPr>
  </w:style>
  <w:style w:type="paragraph" w:customStyle="1" w:styleId="1606E25B3085443ABC1C35C3B628F21A1">
    <w:name w:val="1606E25B3085443ABC1C35C3B628F21A1"/>
    <w:rsid w:val="00574B4E"/>
    <w:pPr>
      <w:ind w:left="720"/>
      <w:contextualSpacing/>
    </w:pPr>
    <w:rPr>
      <w:rFonts w:eastAsiaTheme="minorHAnsi"/>
    </w:rPr>
  </w:style>
  <w:style w:type="paragraph" w:customStyle="1" w:styleId="BEF5221D360142FF86B902ECC768C5EA1">
    <w:name w:val="BEF5221D360142FF86B902ECC768C5EA1"/>
    <w:rsid w:val="00574B4E"/>
    <w:pPr>
      <w:ind w:left="720"/>
      <w:contextualSpacing/>
    </w:pPr>
    <w:rPr>
      <w:rFonts w:eastAsiaTheme="minorHAnsi"/>
    </w:rPr>
  </w:style>
  <w:style w:type="paragraph" w:customStyle="1" w:styleId="A257CD92B3F342B2A59BD661CE151E341">
    <w:name w:val="A257CD92B3F342B2A59BD661CE151E341"/>
    <w:rsid w:val="00574B4E"/>
    <w:pPr>
      <w:ind w:left="720"/>
      <w:contextualSpacing/>
    </w:pPr>
    <w:rPr>
      <w:rFonts w:eastAsiaTheme="minorHAnsi"/>
    </w:rPr>
  </w:style>
  <w:style w:type="paragraph" w:customStyle="1" w:styleId="39B511A42AB541399199CD694045148D1">
    <w:name w:val="39B511A42AB541399199CD694045148D1"/>
    <w:rsid w:val="00574B4E"/>
    <w:pPr>
      <w:ind w:left="720"/>
      <w:contextualSpacing/>
    </w:pPr>
    <w:rPr>
      <w:rFonts w:eastAsiaTheme="minorHAnsi"/>
    </w:rPr>
  </w:style>
  <w:style w:type="paragraph" w:customStyle="1" w:styleId="5CB4AAFC7E134D6B91DB33591974F72C1">
    <w:name w:val="5CB4AAFC7E134D6B91DB33591974F72C1"/>
    <w:rsid w:val="00574B4E"/>
    <w:pPr>
      <w:ind w:left="720"/>
      <w:contextualSpacing/>
    </w:pPr>
    <w:rPr>
      <w:rFonts w:eastAsiaTheme="minorHAnsi"/>
    </w:rPr>
  </w:style>
  <w:style w:type="paragraph" w:customStyle="1" w:styleId="7BBF1F29C25F4DAC8990316B983FC1731">
    <w:name w:val="7BBF1F29C25F4DAC8990316B983FC1731"/>
    <w:rsid w:val="00574B4E"/>
    <w:pPr>
      <w:ind w:left="720"/>
      <w:contextualSpacing/>
    </w:pPr>
    <w:rPr>
      <w:rFonts w:eastAsiaTheme="minorHAnsi"/>
    </w:rPr>
  </w:style>
  <w:style w:type="paragraph" w:customStyle="1" w:styleId="A28DBFE672CB413CB1F7E4262E90DE6E1">
    <w:name w:val="A28DBFE672CB413CB1F7E4262E90DE6E1"/>
    <w:rsid w:val="00574B4E"/>
    <w:pPr>
      <w:ind w:left="720"/>
      <w:contextualSpacing/>
    </w:pPr>
    <w:rPr>
      <w:rFonts w:eastAsiaTheme="minorHAnsi"/>
    </w:rPr>
  </w:style>
  <w:style w:type="paragraph" w:customStyle="1" w:styleId="373C3019785B47FA91D3488ADEFAB1621">
    <w:name w:val="373C3019785B47FA91D3488ADEFAB1621"/>
    <w:rsid w:val="00574B4E"/>
    <w:pPr>
      <w:ind w:left="720"/>
      <w:contextualSpacing/>
    </w:pPr>
    <w:rPr>
      <w:rFonts w:eastAsiaTheme="minorHAnsi"/>
    </w:rPr>
  </w:style>
  <w:style w:type="paragraph" w:customStyle="1" w:styleId="615EB483923344E8B0AAF6155057A8B81">
    <w:name w:val="615EB483923344E8B0AAF6155057A8B81"/>
    <w:rsid w:val="00574B4E"/>
    <w:pPr>
      <w:ind w:left="720"/>
      <w:contextualSpacing/>
    </w:pPr>
    <w:rPr>
      <w:rFonts w:eastAsiaTheme="minorHAnsi"/>
    </w:rPr>
  </w:style>
  <w:style w:type="paragraph" w:customStyle="1" w:styleId="4B597BDDEEC84CC19D854CFBD6265FEC1">
    <w:name w:val="4B597BDDEEC84CC19D854CFBD6265FEC1"/>
    <w:rsid w:val="00574B4E"/>
    <w:pPr>
      <w:ind w:left="720"/>
      <w:contextualSpacing/>
    </w:pPr>
    <w:rPr>
      <w:rFonts w:eastAsiaTheme="minorHAnsi"/>
    </w:rPr>
  </w:style>
  <w:style w:type="paragraph" w:customStyle="1" w:styleId="E1A9ED3929CF4879AA15A3D4D072B1AF1">
    <w:name w:val="E1A9ED3929CF4879AA15A3D4D072B1AF1"/>
    <w:rsid w:val="00574B4E"/>
    <w:pPr>
      <w:ind w:left="720"/>
      <w:contextualSpacing/>
    </w:pPr>
    <w:rPr>
      <w:rFonts w:eastAsiaTheme="minorHAnsi"/>
    </w:rPr>
  </w:style>
  <w:style w:type="paragraph" w:customStyle="1" w:styleId="7C1C24F3DE22479FBB09533CA67B8BBC1">
    <w:name w:val="7C1C24F3DE22479FBB09533CA67B8BBC1"/>
    <w:rsid w:val="00574B4E"/>
    <w:pPr>
      <w:ind w:left="720"/>
      <w:contextualSpacing/>
    </w:pPr>
    <w:rPr>
      <w:rFonts w:eastAsiaTheme="minorHAnsi"/>
    </w:rPr>
  </w:style>
  <w:style w:type="paragraph" w:customStyle="1" w:styleId="31B484498B1847CCBC9441398B582A3F1">
    <w:name w:val="31B484498B1847CCBC9441398B582A3F1"/>
    <w:rsid w:val="00574B4E"/>
    <w:pPr>
      <w:ind w:left="720"/>
      <w:contextualSpacing/>
    </w:pPr>
    <w:rPr>
      <w:rFonts w:eastAsiaTheme="minorHAnsi"/>
    </w:rPr>
  </w:style>
  <w:style w:type="paragraph" w:customStyle="1" w:styleId="02480C6511214CC488AAB1001C305DB71">
    <w:name w:val="02480C6511214CC488AAB1001C305DB71"/>
    <w:rsid w:val="00574B4E"/>
    <w:pPr>
      <w:ind w:left="720"/>
      <w:contextualSpacing/>
    </w:pPr>
    <w:rPr>
      <w:rFonts w:eastAsiaTheme="minorHAnsi"/>
    </w:rPr>
  </w:style>
  <w:style w:type="paragraph" w:customStyle="1" w:styleId="D1F41607CB4C48AF83230FA9A630BE221">
    <w:name w:val="D1F41607CB4C48AF83230FA9A630BE221"/>
    <w:rsid w:val="00574B4E"/>
    <w:pPr>
      <w:ind w:left="720"/>
      <w:contextualSpacing/>
    </w:pPr>
    <w:rPr>
      <w:rFonts w:eastAsiaTheme="minorHAnsi"/>
    </w:rPr>
  </w:style>
  <w:style w:type="paragraph" w:customStyle="1" w:styleId="074CE0AD004544439F22B840D5339DE41">
    <w:name w:val="074CE0AD004544439F22B840D5339DE41"/>
    <w:rsid w:val="00574B4E"/>
    <w:pPr>
      <w:ind w:left="720"/>
      <w:contextualSpacing/>
    </w:pPr>
    <w:rPr>
      <w:rFonts w:eastAsiaTheme="minorHAnsi"/>
    </w:rPr>
  </w:style>
  <w:style w:type="paragraph" w:customStyle="1" w:styleId="366DAF6FF50B4100A575E28523D0BC1B1">
    <w:name w:val="366DAF6FF50B4100A575E28523D0BC1B1"/>
    <w:rsid w:val="00574B4E"/>
    <w:pPr>
      <w:ind w:left="720"/>
      <w:contextualSpacing/>
    </w:pPr>
    <w:rPr>
      <w:rFonts w:eastAsiaTheme="minorHAnsi"/>
    </w:rPr>
  </w:style>
  <w:style w:type="paragraph" w:customStyle="1" w:styleId="98CAE733CF494810BBD6AD7CE7B3D0601">
    <w:name w:val="98CAE733CF494810BBD6AD7CE7B3D0601"/>
    <w:rsid w:val="00574B4E"/>
    <w:pPr>
      <w:ind w:left="720"/>
      <w:contextualSpacing/>
    </w:pPr>
    <w:rPr>
      <w:rFonts w:eastAsiaTheme="minorHAnsi"/>
    </w:rPr>
  </w:style>
  <w:style w:type="paragraph" w:customStyle="1" w:styleId="23E58076177C475AA5307DC27203EA521">
    <w:name w:val="23E58076177C475AA5307DC27203EA521"/>
    <w:rsid w:val="00574B4E"/>
    <w:pPr>
      <w:ind w:left="720"/>
      <w:contextualSpacing/>
    </w:pPr>
    <w:rPr>
      <w:rFonts w:eastAsiaTheme="minorHAnsi"/>
    </w:rPr>
  </w:style>
  <w:style w:type="paragraph" w:customStyle="1" w:styleId="4D3DECB18D2B45418986F94F024F92AE1">
    <w:name w:val="4D3DECB18D2B45418986F94F024F92AE1"/>
    <w:rsid w:val="00574B4E"/>
    <w:pPr>
      <w:ind w:left="720"/>
      <w:contextualSpacing/>
    </w:pPr>
    <w:rPr>
      <w:rFonts w:eastAsiaTheme="minorHAnsi"/>
    </w:rPr>
  </w:style>
  <w:style w:type="paragraph" w:customStyle="1" w:styleId="A1E7C1C7D6864513B7008D60DD5FF2DD1">
    <w:name w:val="A1E7C1C7D6864513B7008D60DD5FF2DD1"/>
    <w:rsid w:val="00574B4E"/>
    <w:pPr>
      <w:ind w:left="720"/>
      <w:contextualSpacing/>
    </w:pPr>
    <w:rPr>
      <w:rFonts w:eastAsiaTheme="minorHAnsi"/>
    </w:rPr>
  </w:style>
  <w:style w:type="paragraph" w:customStyle="1" w:styleId="831D0076CDFE44E583F89C025E7154BF1">
    <w:name w:val="831D0076CDFE44E583F89C025E7154BF1"/>
    <w:rsid w:val="00574B4E"/>
    <w:pPr>
      <w:ind w:left="720"/>
      <w:contextualSpacing/>
    </w:pPr>
    <w:rPr>
      <w:rFonts w:eastAsiaTheme="minorHAnsi"/>
    </w:rPr>
  </w:style>
  <w:style w:type="paragraph" w:customStyle="1" w:styleId="387CFEAB0DEF48BB9DA6315AB95984401">
    <w:name w:val="387CFEAB0DEF48BB9DA6315AB95984401"/>
    <w:rsid w:val="00574B4E"/>
    <w:pPr>
      <w:ind w:left="720"/>
      <w:contextualSpacing/>
    </w:pPr>
    <w:rPr>
      <w:rFonts w:eastAsiaTheme="minorHAnsi"/>
    </w:rPr>
  </w:style>
  <w:style w:type="paragraph" w:customStyle="1" w:styleId="B6ABE1731B1545DAB2DDE73A9154ED741">
    <w:name w:val="B6ABE1731B1545DAB2DDE73A9154ED741"/>
    <w:rsid w:val="00574B4E"/>
    <w:pPr>
      <w:ind w:left="720"/>
      <w:contextualSpacing/>
    </w:pPr>
    <w:rPr>
      <w:rFonts w:eastAsiaTheme="minorHAnsi"/>
    </w:rPr>
  </w:style>
  <w:style w:type="paragraph" w:customStyle="1" w:styleId="BF065123D6B743A584949B12ED615AF51">
    <w:name w:val="BF065123D6B743A584949B12ED615AF51"/>
    <w:rsid w:val="00574B4E"/>
    <w:pPr>
      <w:ind w:left="720"/>
      <w:contextualSpacing/>
    </w:pPr>
    <w:rPr>
      <w:rFonts w:eastAsiaTheme="minorHAnsi"/>
    </w:rPr>
  </w:style>
  <w:style w:type="paragraph" w:customStyle="1" w:styleId="E32D23EC5C5B4599AF29082BC0A2B8111">
    <w:name w:val="E32D23EC5C5B4599AF29082BC0A2B8111"/>
    <w:rsid w:val="00574B4E"/>
    <w:pPr>
      <w:ind w:left="720"/>
      <w:contextualSpacing/>
    </w:pPr>
    <w:rPr>
      <w:rFonts w:eastAsiaTheme="minorHAnsi"/>
    </w:rPr>
  </w:style>
  <w:style w:type="paragraph" w:customStyle="1" w:styleId="60ED9863BCD943D89FE103D04D3E39B91">
    <w:name w:val="60ED9863BCD943D89FE103D04D3E39B91"/>
    <w:rsid w:val="00574B4E"/>
    <w:pPr>
      <w:ind w:left="720"/>
      <w:contextualSpacing/>
    </w:pPr>
    <w:rPr>
      <w:rFonts w:eastAsiaTheme="minorHAnsi"/>
    </w:rPr>
  </w:style>
  <w:style w:type="paragraph" w:customStyle="1" w:styleId="E40F92E17B524130B5A0A25B46622EFB1">
    <w:name w:val="E40F92E17B524130B5A0A25B46622EFB1"/>
    <w:rsid w:val="00574B4E"/>
    <w:pPr>
      <w:ind w:left="720"/>
      <w:contextualSpacing/>
    </w:pPr>
    <w:rPr>
      <w:rFonts w:eastAsiaTheme="minorHAnsi"/>
    </w:rPr>
  </w:style>
  <w:style w:type="paragraph" w:customStyle="1" w:styleId="1A35F56AAFE342AEBD4C24625F5D0C3E1">
    <w:name w:val="1A35F56AAFE342AEBD4C24625F5D0C3E1"/>
    <w:rsid w:val="00574B4E"/>
    <w:pPr>
      <w:ind w:left="720"/>
      <w:contextualSpacing/>
    </w:pPr>
    <w:rPr>
      <w:rFonts w:eastAsiaTheme="minorHAnsi"/>
    </w:rPr>
  </w:style>
  <w:style w:type="paragraph" w:customStyle="1" w:styleId="13943F28EB134DCCB2D03C8449F7FD181">
    <w:name w:val="13943F28EB134DCCB2D03C8449F7FD181"/>
    <w:rsid w:val="00574B4E"/>
    <w:pPr>
      <w:ind w:left="720"/>
      <w:contextualSpacing/>
    </w:pPr>
    <w:rPr>
      <w:rFonts w:eastAsiaTheme="minorHAnsi"/>
    </w:rPr>
  </w:style>
  <w:style w:type="paragraph" w:customStyle="1" w:styleId="EAFB00FA512C4F989588D4F31EEF99B71">
    <w:name w:val="EAFB00FA512C4F989588D4F31EEF99B71"/>
    <w:rsid w:val="00574B4E"/>
    <w:pPr>
      <w:ind w:left="720"/>
      <w:contextualSpacing/>
    </w:pPr>
    <w:rPr>
      <w:rFonts w:eastAsiaTheme="minorHAnsi"/>
    </w:rPr>
  </w:style>
  <w:style w:type="paragraph" w:customStyle="1" w:styleId="0EA475051A524BD285FB3D87023712EC1">
    <w:name w:val="0EA475051A524BD285FB3D87023712EC1"/>
    <w:rsid w:val="00574B4E"/>
    <w:pPr>
      <w:ind w:left="720"/>
      <w:contextualSpacing/>
    </w:pPr>
    <w:rPr>
      <w:rFonts w:eastAsiaTheme="minorHAnsi"/>
    </w:rPr>
  </w:style>
  <w:style w:type="paragraph" w:customStyle="1" w:styleId="2A0E81A1DEF94439985BAF42309C5C281">
    <w:name w:val="2A0E81A1DEF94439985BAF42309C5C281"/>
    <w:rsid w:val="00574B4E"/>
    <w:pPr>
      <w:ind w:left="720"/>
      <w:contextualSpacing/>
    </w:pPr>
    <w:rPr>
      <w:rFonts w:eastAsiaTheme="minorHAnsi"/>
    </w:rPr>
  </w:style>
  <w:style w:type="paragraph" w:customStyle="1" w:styleId="1F670CD8ED754596BBD0D80DEA44DE741">
    <w:name w:val="1F670CD8ED754596BBD0D80DEA44DE741"/>
    <w:rsid w:val="00574B4E"/>
    <w:pPr>
      <w:ind w:left="720"/>
      <w:contextualSpacing/>
    </w:pPr>
    <w:rPr>
      <w:rFonts w:eastAsiaTheme="minorHAnsi"/>
    </w:rPr>
  </w:style>
  <w:style w:type="paragraph" w:customStyle="1" w:styleId="CBF8F6D5E1D54D258B0B1F7794BFE5D71">
    <w:name w:val="CBF8F6D5E1D54D258B0B1F7794BFE5D71"/>
    <w:rsid w:val="00574B4E"/>
    <w:pPr>
      <w:ind w:left="720"/>
      <w:contextualSpacing/>
    </w:pPr>
    <w:rPr>
      <w:rFonts w:eastAsiaTheme="minorHAnsi"/>
    </w:rPr>
  </w:style>
  <w:style w:type="paragraph" w:customStyle="1" w:styleId="3C5E2C554CDC42B4903A385DAE8C2D441">
    <w:name w:val="3C5E2C554CDC42B4903A385DAE8C2D441"/>
    <w:rsid w:val="00574B4E"/>
    <w:pPr>
      <w:ind w:left="720"/>
      <w:contextualSpacing/>
    </w:pPr>
    <w:rPr>
      <w:rFonts w:eastAsiaTheme="minorHAnsi"/>
    </w:rPr>
  </w:style>
  <w:style w:type="paragraph" w:customStyle="1" w:styleId="E90400C651DA43F49068A839D0BAF0241">
    <w:name w:val="E90400C651DA43F49068A839D0BAF0241"/>
    <w:rsid w:val="00574B4E"/>
    <w:pPr>
      <w:ind w:left="720"/>
      <w:contextualSpacing/>
    </w:pPr>
    <w:rPr>
      <w:rFonts w:eastAsiaTheme="minorHAnsi"/>
    </w:rPr>
  </w:style>
  <w:style w:type="paragraph" w:customStyle="1" w:styleId="DA6F7C979CB844DC99F15BE813C0718C1">
    <w:name w:val="DA6F7C979CB844DC99F15BE813C0718C1"/>
    <w:rsid w:val="00574B4E"/>
    <w:pPr>
      <w:ind w:left="720"/>
      <w:contextualSpacing/>
    </w:pPr>
    <w:rPr>
      <w:rFonts w:eastAsiaTheme="minorHAnsi"/>
    </w:rPr>
  </w:style>
  <w:style w:type="paragraph" w:customStyle="1" w:styleId="231CDCB3430141BBB855A9DB15296E241">
    <w:name w:val="231CDCB3430141BBB855A9DB15296E241"/>
    <w:rsid w:val="00574B4E"/>
    <w:pPr>
      <w:ind w:left="720"/>
      <w:contextualSpacing/>
    </w:pPr>
    <w:rPr>
      <w:rFonts w:eastAsiaTheme="minorHAnsi"/>
    </w:rPr>
  </w:style>
  <w:style w:type="paragraph" w:customStyle="1" w:styleId="8358773884F6421FA41582C57EC265681">
    <w:name w:val="8358773884F6421FA41582C57EC265681"/>
    <w:rsid w:val="00574B4E"/>
    <w:pPr>
      <w:ind w:left="720"/>
      <w:contextualSpacing/>
    </w:pPr>
    <w:rPr>
      <w:rFonts w:eastAsiaTheme="minorHAnsi"/>
    </w:rPr>
  </w:style>
  <w:style w:type="paragraph" w:customStyle="1" w:styleId="5695FBF2005C481E812C05D3FA5972801">
    <w:name w:val="5695FBF2005C481E812C05D3FA5972801"/>
    <w:rsid w:val="00574B4E"/>
    <w:pPr>
      <w:ind w:left="720"/>
      <w:contextualSpacing/>
    </w:pPr>
    <w:rPr>
      <w:rFonts w:eastAsiaTheme="minorHAnsi"/>
    </w:rPr>
  </w:style>
  <w:style w:type="paragraph" w:customStyle="1" w:styleId="820A1DE7345E4FD582B5E8A0B28A61D11">
    <w:name w:val="820A1DE7345E4FD582B5E8A0B28A61D11"/>
    <w:rsid w:val="00574B4E"/>
    <w:pPr>
      <w:ind w:left="720"/>
      <w:contextualSpacing/>
    </w:pPr>
    <w:rPr>
      <w:rFonts w:eastAsiaTheme="minorHAnsi"/>
    </w:rPr>
  </w:style>
  <w:style w:type="paragraph" w:customStyle="1" w:styleId="36B0DD3C771D4F6496A80CD35B4F46981">
    <w:name w:val="36B0DD3C771D4F6496A80CD35B4F46981"/>
    <w:rsid w:val="00574B4E"/>
    <w:pPr>
      <w:ind w:left="720"/>
      <w:contextualSpacing/>
    </w:pPr>
    <w:rPr>
      <w:rFonts w:eastAsiaTheme="minorHAnsi"/>
    </w:rPr>
  </w:style>
  <w:style w:type="paragraph" w:customStyle="1" w:styleId="5C6F06236E414C67B385D9A4BA9875301">
    <w:name w:val="5C6F06236E414C67B385D9A4BA9875301"/>
    <w:rsid w:val="00574B4E"/>
    <w:pPr>
      <w:ind w:left="720"/>
      <w:contextualSpacing/>
    </w:pPr>
    <w:rPr>
      <w:rFonts w:eastAsiaTheme="minorHAnsi"/>
    </w:rPr>
  </w:style>
  <w:style w:type="paragraph" w:customStyle="1" w:styleId="48B8DAA44472449A8DB084184B4AD0AF1">
    <w:name w:val="48B8DAA44472449A8DB084184B4AD0AF1"/>
    <w:rsid w:val="00574B4E"/>
    <w:pPr>
      <w:ind w:left="720"/>
      <w:contextualSpacing/>
    </w:pPr>
    <w:rPr>
      <w:rFonts w:eastAsiaTheme="minorHAnsi"/>
    </w:rPr>
  </w:style>
  <w:style w:type="paragraph" w:customStyle="1" w:styleId="3ACB7F3D0B97444CAECB721FCC1761ED1">
    <w:name w:val="3ACB7F3D0B97444CAECB721FCC1761ED1"/>
    <w:rsid w:val="00574B4E"/>
    <w:pPr>
      <w:ind w:left="720"/>
      <w:contextualSpacing/>
    </w:pPr>
    <w:rPr>
      <w:rFonts w:eastAsiaTheme="minorHAnsi"/>
    </w:rPr>
  </w:style>
  <w:style w:type="paragraph" w:customStyle="1" w:styleId="3D5EDFE29AD240A98BB701A03ABF6BE71">
    <w:name w:val="3D5EDFE29AD240A98BB701A03ABF6BE71"/>
    <w:rsid w:val="00574B4E"/>
    <w:pPr>
      <w:ind w:left="720"/>
      <w:contextualSpacing/>
    </w:pPr>
    <w:rPr>
      <w:rFonts w:eastAsiaTheme="minorHAnsi"/>
    </w:rPr>
  </w:style>
  <w:style w:type="paragraph" w:customStyle="1" w:styleId="615B3D2F75DB42D2AB979038272CB5E21">
    <w:name w:val="615B3D2F75DB42D2AB979038272CB5E21"/>
    <w:rsid w:val="00574B4E"/>
    <w:pPr>
      <w:ind w:left="720"/>
      <w:contextualSpacing/>
    </w:pPr>
    <w:rPr>
      <w:rFonts w:eastAsiaTheme="minorHAnsi"/>
    </w:rPr>
  </w:style>
  <w:style w:type="paragraph" w:customStyle="1" w:styleId="7071A2D44F294BDD8B8EC800CC9F7B5F1">
    <w:name w:val="7071A2D44F294BDD8B8EC800CC9F7B5F1"/>
    <w:rsid w:val="00574B4E"/>
    <w:pPr>
      <w:ind w:left="720"/>
      <w:contextualSpacing/>
    </w:pPr>
    <w:rPr>
      <w:rFonts w:eastAsiaTheme="minorHAnsi"/>
    </w:rPr>
  </w:style>
  <w:style w:type="paragraph" w:customStyle="1" w:styleId="6222C286AB334DE3869C6953163C636C1">
    <w:name w:val="6222C286AB334DE3869C6953163C636C1"/>
    <w:rsid w:val="00574B4E"/>
    <w:pPr>
      <w:ind w:left="720"/>
      <w:contextualSpacing/>
    </w:pPr>
    <w:rPr>
      <w:rFonts w:eastAsiaTheme="minorHAnsi"/>
    </w:rPr>
  </w:style>
  <w:style w:type="paragraph" w:customStyle="1" w:styleId="7F4D3E5C0994448DB1DDDB8200DD300F1">
    <w:name w:val="7F4D3E5C0994448DB1DDDB8200DD300F1"/>
    <w:rsid w:val="00574B4E"/>
    <w:pPr>
      <w:ind w:left="720"/>
      <w:contextualSpacing/>
    </w:pPr>
    <w:rPr>
      <w:rFonts w:eastAsiaTheme="minorHAnsi"/>
    </w:rPr>
  </w:style>
  <w:style w:type="paragraph" w:customStyle="1" w:styleId="C4ABA98229054659A0E7EE3A9F6307C31">
    <w:name w:val="C4ABA98229054659A0E7EE3A9F6307C31"/>
    <w:rsid w:val="00574B4E"/>
    <w:pPr>
      <w:ind w:left="720"/>
      <w:contextualSpacing/>
    </w:pPr>
    <w:rPr>
      <w:rFonts w:eastAsiaTheme="minorHAnsi"/>
    </w:rPr>
  </w:style>
  <w:style w:type="paragraph" w:customStyle="1" w:styleId="849DAA10DBB44C13BD02CE345300E7071">
    <w:name w:val="849DAA10DBB44C13BD02CE345300E7071"/>
    <w:rsid w:val="00574B4E"/>
    <w:pPr>
      <w:ind w:left="720"/>
      <w:contextualSpacing/>
    </w:pPr>
    <w:rPr>
      <w:rFonts w:eastAsiaTheme="minorHAnsi"/>
    </w:rPr>
  </w:style>
  <w:style w:type="paragraph" w:customStyle="1" w:styleId="2652B76C347D49F9AE0604BC770AE46D1">
    <w:name w:val="2652B76C347D49F9AE0604BC770AE46D1"/>
    <w:rsid w:val="00574B4E"/>
    <w:pPr>
      <w:ind w:left="720"/>
      <w:contextualSpacing/>
    </w:pPr>
    <w:rPr>
      <w:rFonts w:eastAsiaTheme="minorHAnsi"/>
    </w:rPr>
  </w:style>
  <w:style w:type="paragraph" w:customStyle="1" w:styleId="0F178256639D483893E0274C5E00EE2C1">
    <w:name w:val="0F178256639D483893E0274C5E00EE2C1"/>
    <w:rsid w:val="00574B4E"/>
    <w:pPr>
      <w:ind w:left="720"/>
      <w:contextualSpacing/>
    </w:pPr>
    <w:rPr>
      <w:rFonts w:eastAsiaTheme="minorHAnsi"/>
    </w:rPr>
  </w:style>
  <w:style w:type="paragraph" w:customStyle="1" w:styleId="22BBF9D9001643A0A051EB0317D85AEF1">
    <w:name w:val="22BBF9D9001643A0A051EB0317D85AEF1"/>
    <w:rsid w:val="00574B4E"/>
    <w:pPr>
      <w:ind w:left="720"/>
      <w:contextualSpacing/>
    </w:pPr>
    <w:rPr>
      <w:rFonts w:eastAsiaTheme="minorHAnsi"/>
    </w:rPr>
  </w:style>
  <w:style w:type="paragraph" w:customStyle="1" w:styleId="269FBCFD84E548CE9076089A852A41391">
    <w:name w:val="269FBCFD84E548CE9076089A852A41391"/>
    <w:rsid w:val="00574B4E"/>
    <w:pPr>
      <w:ind w:left="720"/>
      <w:contextualSpacing/>
    </w:pPr>
    <w:rPr>
      <w:rFonts w:eastAsiaTheme="minorHAnsi"/>
    </w:rPr>
  </w:style>
  <w:style w:type="paragraph" w:customStyle="1" w:styleId="388150D3AC2A48CEAA9E6B9A9B9173271">
    <w:name w:val="388150D3AC2A48CEAA9E6B9A9B9173271"/>
    <w:rsid w:val="00574B4E"/>
    <w:pPr>
      <w:ind w:left="720"/>
      <w:contextualSpacing/>
    </w:pPr>
    <w:rPr>
      <w:rFonts w:eastAsiaTheme="minorHAnsi"/>
    </w:rPr>
  </w:style>
  <w:style w:type="paragraph" w:customStyle="1" w:styleId="D9F9D7405E9A42FF9E282848609D35EA1">
    <w:name w:val="D9F9D7405E9A42FF9E282848609D35EA1"/>
    <w:rsid w:val="00574B4E"/>
    <w:pPr>
      <w:ind w:left="720"/>
      <w:contextualSpacing/>
    </w:pPr>
    <w:rPr>
      <w:rFonts w:eastAsiaTheme="minorHAnsi"/>
    </w:rPr>
  </w:style>
  <w:style w:type="paragraph" w:customStyle="1" w:styleId="7F857E25AF004F2CA2CDE3572EE9F5671">
    <w:name w:val="7F857E25AF004F2CA2CDE3572EE9F5671"/>
    <w:rsid w:val="00574B4E"/>
    <w:pPr>
      <w:ind w:left="720"/>
      <w:contextualSpacing/>
    </w:pPr>
    <w:rPr>
      <w:rFonts w:eastAsiaTheme="minorHAnsi"/>
    </w:rPr>
  </w:style>
  <w:style w:type="paragraph" w:customStyle="1" w:styleId="304FD249CF9844589AD014E4B0AE00381">
    <w:name w:val="304FD249CF9844589AD014E4B0AE00381"/>
    <w:rsid w:val="00574B4E"/>
    <w:pPr>
      <w:ind w:left="720"/>
      <w:contextualSpacing/>
    </w:pPr>
    <w:rPr>
      <w:rFonts w:eastAsiaTheme="minorHAnsi"/>
    </w:rPr>
  </w:style>
  <w:style w:type="paragraph" w:customStyle="1" w:styleId="371D44581A5840F292A695B489809C921">
    <w:name w:val="371D44581A5840F292A695B489809C921"/>
    <w:rsid w:val="00574B4E"/>
    <w:pPr>
      <w:ind w:left="720"/>
      <w:contextualSpacing/>
    </w:pPr>
    <w:rPr>
      <w:rFonts w:eastAsiaTheme="minorHAnsi"/>
    </w:rPr>
  </w:style>
  <w:style w:type="paragraph" w:customStyle="1" w:styleId="6DB7A978E0844732BF391A6290D5066C1">
    <w:name w:val="6DB7A978E0844732BF391A6290D5066C1"/>
    <w:rsid w:val="00574B4E"/>
    <w:pPr>
      <w:ind w:left="720"/>
      <w:contextualSpacing/>
    </w:pPr>
    <w:rPr>
      <w:rFonts w:eastAsiaTheme="minorHAnsi"/>
    </w:rPr>
  </w:style>
  <w:style w:type="paragraph" w:customStyle="1" w:styleId="7752FEACE80547F1A1984558E7250ABC1">
    <w:name w:val="7752FEACE80547F1A1984558E7250ABC1"/>
    <w:rsid w:val="00574B4E"/>
    <w:pPr>
      <w:ind w:left="720"/>
      <w:contextualSpacing/>
    </w:pPr>
    <w:rPr>
      <w:rFonts w:eastAsiaTheme="minorHAnsi"/>
    </w:rPr>
  </w:style>
  <w:style w:type="paragraph" w:customStyle="1" w:styleId="68D98FA2E9D1458F8F8E9EBED50F89651">
    <w:name w:val="68D98FA2E9D1458F8F8E9EBED50F89651"/>
    <w:rsid w:val="00574B4E"/>
    <w:pPr>
      <w:ind w:left="720"/>
      <w:contextualSpacing/>
    </w:pPr>
    <w:rPr>
      <w:rFonts w:eastAsiaTheme="minorHAnsi"/>
    </w:rPr>
  </w:style>
  <w:style w:type="paragraph" w:customStyle="1" w:styleId="6F78BE0E13C546FC96D40018E197ECC31">
    <w:name w:val="6F78BE0E13C546FC96D40018E197ECC31"/>
    <w:rsid w:val="00574B4E"/>
    <w:rPr>
      <w:rFonts w:eastAsiaTheme="minorHAnsi"/>
    </w:rPr>
  </w:style>
  <w:style w:type="paragraph" w:customStyle="1" w:styleId="A88FC258E17443A9975782229C0CB1C61">
    <w:name w:val="A88FC258E17443A9975782229C0CB1C61"/>
    <w:rsid w:val="00574B4E"/>
    <w:rPr>
      <w:rFonts w:eastAsiaTheme="minorHAnsi"/>
    </w:rPr>
  </w:style>
  <w:style w:type="paragraph" w:customStyle="1" w:styleId="88E8F1D7F6D743259A30D67514F179A31">
    <w:name w:val="88E8F1D7F6D743259A30D67514F179A31"/>
    <w:rsid w:val="00574B4E"/>
    <w:rPr>
      <w:rFonts w:eastAsiaTheme="minorHAnsi"/>
    </w:rPr>
  </w:style>
  <w:style w:type="paragraph" w:customStyle="1" w:styleId="F249DAC33BB64788A8EDF784EA6BB9941">
    <w:name w:val="F249DAC33BB64788A8EDF784EA6BB9941"/>
    <w:rsid w:val="00574B4E"/>
    <w:rPr>
      <w:rFonts w:eastAsiaTheme="minorHAnsi"/>
    </w:rPr>
  </w:style>
  <w:style w:type="paragraph" w:customStyle="1" w:styleId="5BBE9A259D7B41E59C576C6D7F504A4A1">
    <w:name w:val="5BBE9A259D7B41E59C576C6D7F504A4A1"/>
    <w:rsid w:val="00574B4E"/>
    <w:rPr>
      <w:rFonts w:eastAsiaTheme="minorHAnsi"/>
    </w:rPr>
  </w:style>
  <w:style w:type="paragraph" w:customStyle="1" w:styleId="4005637915E843389D5D2BB4A0E5F3A81">
    <w:name w:val="4005637915E843389D5D2BB4A0E5F3A81"/>
    <w:rsid w:val="00574B4E"/>
    <w:rPr>
      <w:rFonts w:eastAsiaTheme="minorHAnsi"/>
    </w:rPr>
  </w:style>
  <w:style w:type="paragraph" w:customStyle="1" w:styleId="CF68A33D1B484190A4741EDA806C328E1">
    <w:name w:val="CF68A33D1B484190A4741EDA806C328E1"/>
    <w:rsid w:val="00574B4E"/>
    <w:rPr>
      <w:rFonts w:eastAsiaTheme="minorHAnsi"/>
    </w:rPr>
  </w:style>
  <w:style w:type="paragraph" w:customStyle="1" w:styleId="191F9851749047F7971145667E6723B01">
    <w:name w:val="191F9851749047F7971145667E6723B01"/>
    <w:rsid w:val="00574B4E"/>
    <w:rPr>
      <w:rFonts w:eastAsiaTheme="minorHAnsi"/>
    </w:rPr>
  </w:style>
  <w:style w:type="paragraph" w:customStyle="1" w:styleId="53C042B7C4924706A365CF38846A7C7E1">
    <w:name w:val="53C042B7C4924706A365CF38846A7C7E1"/>
    <w:rsid w:val="00574B4E"/>
    <w:rPr>
      <w:rFonts w:eastAsiaTheme="minorHAnsi"/>
    </w:rPr>
  </w:style>
  <w:style w:type="paragraph" w:customStyle="1" w:styleId="5F4116501BB54889B10923794845738D1">
    <w:name w:val="5F4116501BB54889B10923794845738D1"/>
    <w:rsid w:val="00574B4E"/>
    <w:rPr>
      <w:rFonts w:eastAsiaTheme="minorHAnsi"/>
    </w:rPr>
  </w:style>
  <w:style w:type="paragraph" w:customStyle="1" w:styleId="2E43FBFAA4E044288C002DD3F66AC7551">
    <w:name w:val="2E43FBFAA4E044288C002DD3F66AC7551"/>
    <w:rsid w:val="00574B4E"/>
    <w:rPr>
      <w:rFonts w:eastAsiaTheme="minorHAnsi"/>
    </w:rPr>
  </w:style>
  <w:style w:type="paragraph" w:customStyle="1" w:styleId="B0699D1073BE4547A5BA11B31F29A1321">
    <w:name w:val="B0699D1073BE4547A5BA11B31F29A1321"/>
    <w:rsid w:val="00574B4E"/>
    <w:rPr>
      <w:rFonts w:eastAsiaTheme="minorHAnsi"/>
    </w:rPr>
  </w:style>
  <w:style w:type="paragraph" w:customStyle="1" w:styleId="B595BF97901149668285609DE6EEAB201">
    <w:name w:val="B595BF97901149668285609DE6EEAB201"/>
    <w:rsid w:val="00574B4E"/>
    <w:rPr>
      <w:rFonts w:eastAsiaTheme="minorHAnsi"/>
    </w:rPr>
  </w:style>
  <w:style w:type="paragraph" w:customStyle="1" w:styleId="F312FFCAA7CE4420821285D2311FB9D01">
    <w:name w:val="F312FFCAA7CE4420821285D2311FB9D01"/>
    <w:rsid w:val="00574B4E"/>
    <w:rPr>
      <w:rFonts w:eastAsiaTheme="minorHAnsi"/>
    </w:rPr>
  </w:style>
  <w:style w:type="paragraph" w:customStyle="1" w:styleId="089D9A9FC90D47978F17EA5D33C52E2A1">
    <w:name w:val="089D9A9FC90D47978F17EA5D33C52E2A1"/>
    <w:rsid w:val="00574B4E"/>
    <w:rPr>
      <w:rFonts w:eastAsiaTheme="minorHAnsi"/>
    </w:rPr>
  </w:style>
  <w:style w:type="paragraph" w:customStyle="1" w:styleId="C9D49449C9564C0181E3F8698227A9B31">
    <w:name w:val="C9D49449C9564C0181E3F8698227A9B31"/>
    <w:rsid w:val="00574B4E"/>
    <w:rPr>
      <w:rFonts w:eastAsiaTheme="minorHAnsi"/>
    </w:rPr>
  </w:style>
  <w:style w:type="paragraph" w:customStyle="1" w:styleId="ADC62EF2FA9C41E183D08D443EF90B681">
    <w:name w:val="ADC62EF2FA9C41E183D08D443EF90B681"/>
    <w:rsid w:val="00574B4E"/>
    <w:rPr>
      <w:rFonts w:eastAsiaTheme="minorHAnsi"/>
    </w:rPr>
  </w:style>
  <w:style w:type="paragraph" w:customStyle="1" w:styleId="D2E3D8A35BDE4C9CAEE2535B9A11952E1">
    <w:name w:val="D2E3D8A35BDE4C9CAEE2535B9A11952E1"/>
    <w:rsid w:val="00574B4E"/>
    <w:rPr>
      <w:rFonts w:eastAsiaTheme="minorHAnsi"/>
    </w:rPr>
  </w:style>
  <w:style w:type="paragraph" w:customStyle="1" w:styleId="C4E7DC127DCF4BECB7F0C88806C302A01">
    <w:name w:val="C4E7DC127DCF4BECB7F0C88806C302A01"/>
    <w:rsid w:val="00574B4E"/>
    <w:rPr>
      <w:rFonts w:eastAsiaTheme="minorHAnsi"/>
    </w:rPr>
  </w:style>
  <w:style w:type="paragraph" w:customStyle="1" w:styleId="5875321C710F491FA7B4429CCC16B8771">
    <w:name w:val="5875321C710F491FA7B4429CCC16B8771"/>
    <w:rsid w:val="00574B4E"/>
    <w:rPr>
      <w:rFonts w:eastAsiaTheme="minorHAnsi"/>
    </w:rPr>
  </w:style>
  <w:style w:type="paragraph" w:customStyle="1" w:styleId="F9BD2CC6EBEE48A69AFFD65BACD473091">
    <w:name w:val="F9BD2CC6EBEE48A69AFFD65BACD473091"/>
    <w:rsid w:val="00574B4E"/>
    <w:rPr>
      <w:rFonts w:eastAsiaTheme="minorHAnsi"/>
    </w:rPr>
  </w:style>
  <w:style w:type="paragraph" w:customStyle="1" w:styleId="218207F240D24EB39B8B78F1C1B615C11">
    <w:name w:val="218207F240D24EB39B8B78F1C1B615C11"/>
    <w:rsid w:val="00574B4E"/>
    <w:rPr>
      <w:rFonts w:eastAsiaTheme="minorHAnsi"/>
    </w:rPr>
  </w:style>
  <w:style w:type="paragraph" w:customStyle="1" w:styleId="5451C3B2A0FE47ED843E5438F765B9FD1">
    <w:name w:val="5451C3B2A0FE47ED843E5438F765B9FD1"/>
    <w:rsid w:val="00574B4E"/>
    <w:rPr>
      <w:rFonts w:eastAsiaTheme="minorHAnsi"/>
    </w:rPr>
  </w:style>
  <w:style w:type="paragraph" w:customStyle="1" w:styleId="F08253B8A9674EF1B33DD2ED1511E6B71">
    <w:name w:val="F08253B8A9674EF1B33DD2ED1511E6B71"/>
    <w:rsid w:val="00574B4E"/>
    <w:rPr>
      <w:rFonts w:eastAsiaTheme="minorHAnsi"/>
    </w:rPr>
  </w:style>
  <w:style w:type="paragraph" w:customStyle="1" w:styleId="6582343C06B3412790D1229126B5879F1">
    <w:name w:val="6582343C06B3412790D1229126B5879F1"/>
    <w:rsid w:val="00574B4E"/>
    <w:rPr>
      <w:rFonts w:eastAsiaTheme="minorHAnsi"/>
    </w:rPr>
  </w:style>
  <w:style w:type="paragraph" w:customStyle="1" w:styleId="FA152A940EF148B0A56EED5F44A78E511">
    <w:name w:val="FA152A940EF148B0A56EED5F44A78E511"/>
    <w:rsid w:val="00574B4E"/>
    <w:rPr>
      <w:rFonts w:eastAsiaTheme="minorHAnsi"/>
    </w:rPr>
  </w:style>
  <w:style w:type="paragraph" w:customStyle="1" w:styleId="70D2E4395D9B4AAFAB415A97238294D51">
    <w:name w:val="70D2E4395D9B4AAFAB415A97238294D51"/>
    <w:rsid w:val="00574B4E"/>
    <w:rPr>
      <w:rFonts w:eastAsiaTheme="minorHAnsi"/>
    </w:rPr>
  </w:style>
  <w:style w:type="paragraph" w:customStyle="1" w:styleId="CB7D76977CE94F54B22938EF3E262FC41">
    <w:name w:val="CB7D76977CE94F54B22938EF3E262FC41"/>
    <w:rsid w:val="00574B4E"/>
    <w:rPr>
      <w:rFonts w:eastAsiaTheme="minorHAnsi"/>
    </w:rPr>
  </w:style>
  <w:style w:type="paragraph" w:customStyle="1" w:styleId="1B711BA3AD9B4DE5996C8940546234E61">
    <w:name w:val="1B711BA3AD9B4DE5996C8940546234E61"/>
    <w:rsid w:val="00574B4E"/>
    <w:rPr>
      <w:rFonts w:eastAsiaTheme="minorHAnsi"/>
    </w:rPr>
  </w:style>
  <w:style w:type="paragraph" w:customStyle="1" w:styleId="F0190B099A99487B880FFF2D19B218171">
    <w:name w:val="F0190B099A99487B880FFF2D19B218171"/>
    <w:rsid w:val="00574B4E"/>
    <w:rPr>
      <w:rFonts w:eastAsiaTheme="minorHAnsi"/>
    </w:rPr>
  </w:style>
  <w:style w:type="paragraph" w:customStyle="1" w:styleId="42187425566342568A44B5718BFA0DE21">
    <w:name w:val="42187425566342568A44B5718BFA0DE21"/>
    <w:rsid w:val="00574B4E"/>
    <w:rPr>
      <w:rFonts w:eastAsiaTheme="minorHAnsi"/>
    </w:rPr>
  </w:style>
  <w:style w:type="paragraph" w:customStyle="1" w:styleId="CD443AC085C647F2B0B657C0B22C7DAE1">
    <w:name w:val="CD443AC085C647F2B0B657C0B22C7DAE1"/>
    <w:rsid w:val="00574B4E"/>
    <w:rPr>
      <w:rFonts w:eastAsiaTheme="minorHAnsi"/>
    </w:rPr>
  </w:style>
  <w:style w:type="paragraph" w:customStyle="1" w:styleId="64E6CC6ED82B45EA964AB0C5F1C947AB1">
    <w:name w:val="64E6CC6ED82B45EA964AB0C5F1C947AB1"/>
    <w:rsid w:val="00574B4E"/>
    <w:rPr>
      <w:rFonts w:eastAsiaTheme="minorHAnsi"/>
    </w:rPr>
  </w:style>
  <w:style w:type="paragraph" w:customStyle="1" w:styleId="C8A5E1AE2EBA4158902A3C506EEE589F1">
    <w:name w:val="C8A5E1AE2EBA4158902A3C506EEE589F1"/>
    <w:rsid w:val="00574B4E"/>
    <w:rPr>
      <w:rFonts w:eastAsiaTheme="minorHAnsi"/>
    </w:rPr>
  </w:style>
  <w:style w:type="paragraph" w:customStyle="1" w:styleId="DDC0070328C74431A0BE817C9805D1591">
    <w:name w:val="DDC0070328C74431A0BE817C9805D1591"/>
    <w:rsid w:val="00574B4E"/>
    <w:rPr>
      <w:rFonts w:eastAsiaTheme="minorHAnsi"/>
    </w:rPr>
  </w:style>
  <w:style w:type="paragraph" w:customStyle="1" w:styleId="71AB607127F54E9784F380C477D9517F1">
    <w:name w:val="71AB607127F54E9784F380C477D9517F1"/>
    <w:rsid w:val="00574B4E"/>
    <w:rPr>
      <w:rFonts w:eastAsiaTheme="minorHAnsi"/>
    </w:rPr>
  </w:style>
  <w:style w:type="paragraph" w:customStyle="1" w:styleId="FDE50A38528848389B13F739D712B5D71">
    <w:name w:val="FDE50A38528848389B13F739D712B5D71"/>
    <w:rsid w:val="00574B4E"/>
    <w:rPr>
      <w:rFonts w:eastAsiaTheme="minorHAnsi"/>
    </w:rPr>
  </w:style>
  <w:style w:type="paragraph" w:customStyle="1" w:styleId="1D211A08FB26428583A349A0E8E0AAEB1">
    <w:name w:val="1D211A08FB26428583A349A0E8E0AAEB1"/>
    <w:rsid w:val="00574B4E"/>
    <w:rPr>
      <w:rFonts w:eastAsiaTheme="minorHAnsi"/>
    </w:rPr>
  </w:style>
  <w:style w:type="paragraph" w:customStyle="1" w:styleId="32FA0E8CA36B4AE9884BDCD387AAC3A51">
    <w:name w:val="32FA0E8CA36B4AE9884BDCD387AAC3A51"/>
    <w:rsid w:val="00574B4E"/>
    <w:rPr>
      <w:rFonts w:eastAsiaTheme="minorHAnsi"/>
    </w:rPr>
  </w:style>
  <w:style w:type="paragraph" w:customStyle="1" w:styleId="DED1E20D67CA420EA559FA4271D055691">
    <w:name w:val="DED1E20D67CA420EA559FA4271D055691"/>
    <w:rsid w:val="00574B4E"/>
    <w:rPr>
      <w:rFonts w:eastAsiaTheme="minorHAnsi"/>
    </w:rPr>
  </w:style>
  <w:style w:type="paragraph" w:customStyle="1" w:styleId="8749EDA2D5224063AFD8236A94AE7E4C1">
    <w:name w:val="8749EDA2D5224063AFD8236A94AE7E4C1"/>
    <w:rsid w:val="00574B4E"/>
    <w:rPr>
      <w:rFonts w:eastAsiaTheme="minorHAnsi"/>
    </w:rPr>
  </w:style>
  <w:style w:type="paragraph" w:customStyle="1" w:styleId="CFDD0B8464834F30A024BEB82A9BA51A1">
    <w:name w:val="CFDD0B8464834F30A024BEB82A9BA51A1"/>
    <w:rsid w:val="00574B4E"/>
    <w:rPr>
      <w:rFonts w:eastAsiaTheme="minorHAnsi"/>
    </w:rPr>
  </w:style>
  <w:style w:type="paragraph" w:customStyle="1" w:styleId="A65EEDC271F64817AE6C4E2DC60FAE431">
    <w:name w:val="A65EEDC271F64817AE6C4E2DC60FAE431"/>
    <w:rsid w:val="00574B4E"/>
    <w:rPr>
      <w:rFonts w:eastAsiaTheme="minorHAnsi"/>
    </w:rPr>
  </w:style>
  <w:style w:type="paragraph" w:customStyle="1" w:styleId="76E67A416B374318980E7DB66B7DF12E1">
    <w:name w:val="76E67A416B374318980E7DB66B7DF12E1"/>
    <w:rsid w:val="00574B4E"/>
    <w:rPr>
      <w:rFonts w:eastAsiaTheme="minorHAnsi"/>
    </w:rPr>
  </w:style>
  <w:style w:type="paragraph" w:customStyle="1" w:styleId="B2D4B0BA511C48A98E3FC321D6264CB11">
    <w:name w:val="B2D4B0BA511C48A98E3FC321D6264CB11"/>
    <w:rsid w:val="00574B4E"/>
    <w:rPr>
      <w:rFonts w:eastAsiaTheme="minorHAnsi"/>
    </w:rPr>
  </w:style>
  <w:style w:type="paragraph" w:customStyle="1" w:styleId="622C6F8B407C43ED94E7EFC3F51C6C3E1">
    <w:name w:val="622C6F8B407C43ED94E7EFC3F51C6C3E1"/>
    <w:rsid w:val="00574B4E"/>
    <w:rPr>
      <w:rFonts w:eastAsiaTheme="minorHAnsi"/>
    </w:rPr>
  </w:style>
  <w:style w:type="paragraph" w:customStyle="1" w:styleId="13DD7F88FA2E460494717C08CE71A7DA1">
    <w:name w:val="13DD7F88FA2E460494717C08CE71A7DA1"/>
    <w:rsid w:val="00574B4E"/>
    <w:rPr>
      <w:rFonts w:eastAsiaTheme="minorHAnsi"/>
    </w:rPr>
  </w:style>
  <w:style w:type="paragraph" w:customStyle="1" w:styleId="46F8125ED03A40E2990022E57A2011E51">
    <w:name w:val="46F8125ED03A40E2990022E57A2011E51"/>
    <w:rsid w:val="00574B4E"/>
    <w:rPr>
      <w:rFonts w:eastAsiaTheme="minorHAnsi"/>
    </w:rPr>
  </w:style>
  <w:style w:type="paragraph" w:customStyle="1" w:styleId="B4F2F814484B4541B9223484B8E898861">
    <w:name w:val="B4F2F814484B4541B9223484B8E898861"/>
    <w:rsid w:val="00574B4E"/>
    <w:rPr>
      <w:rFonts w:eastAsiaTheme="minorHAnsi"/>
    </w:rPr>
  </w:style>
  <w:style w:type="paragraph" w:customStyle="1" w:styleId="98B5BF096B194457ABB6D9D4F67C95B51">
    <w:name w:val="98B5BF096B194457ABB6D9D4F67C95B51"/>
    <w:rsid w:val="00574B4E"/>
    <w:rPr>
      <w:rFonts w:eastAsiaTheme="minorHAnsi"/>
    </w:rPr>
  </w:style>
  <w:style w:type="paragraph" w:customStyle="1" w:styleId="DD8E5BA546EC47248BDE73A94402A4A71">
    <w:name w:val="DD8E5BA546EC47248BDE73A94402A4A71"/>
    <w:rsid w:val="00574B4E"/>
    <w:rPr>
      <w:rFonts w:eastAsiaTheme="minorHAnsi"/>
    </w:rPr>
  </w:style>
  <w:style w:type="paragraph" w:customStyle="1" w:styleId="F289065F44B147C188C2BD1920154F9F1">
    <w:name w:val="F289065F44B147C188C2BD1920154F9F1"/>
    <w:rsid w:val="00574B4E"/>
    <w:pPr>
      <w:ind w:left="720"/>
      <w:contextualSpacing/>
    </w:pPr>
    <w:rPr>
      <w:rFonts w:eastAsiaTheme="minorHAnsi"/>
    </w:rPr>
  </w:style>
  <w:style w:type="paragraph" w:customStyle="1" w:styleId="29C19158D6804486A7A7C494DC7A45E41">
    <w:name w:val="29C19158D6804486A7A7C494DC7A45E41"/>
    <w:rsid w:val="00574B4E"/>
    <w:pPr>
      <w:ind w:left="720"/>
      <w:contextualSpacing/>
    </w:pPr>
    <w:rPr>
      <w:rFonts w:eastAsiaTheme="minorHAnsi"/>
    </w:rPr>
  </w:style>
  <w:style w:type="paragraph" w:customStyle="1" w:styleId="14F3AF7BFF5A4BAC8672AC5F49E271BF1">
    <w:name w:val="14F3AF7BFF5A4BAC8672AC5F49E271BF1"/>
    <w:rsid w:val="00574B4E"/>
    <w:pPr>
      <w:ind w:left="720"/>
      <w:contextualSpacing/>
    </w:pPr>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D43720C97DB47668E0DB604C9294AF11">
    <w:name w:val="3D43720C97DB47668E0DB604C9294AF11"/>
    <w:rsid w:val="00574B4E"/>
    <w:pPr>
      <w:ind w:left="720"/>
      <w:contextualSpacing/>
    </w:pPr>
    <w:rPr>
      <w:rFonts w:eastAsiaTheme="minorHAnsi"/>
    </w:rPr>
  </w:style>
  <w:style w:type="paragraph" w:customStyle="1" w:styleId="411C02FF008C4D91A7F6BDE85AB5DC081">
    <w:name w:val="411C02FF008C4D91A7F6BDE85AB5DC081"/>
    <w:rsid w:val="00574B4E"/>
    <w:pPr>
      <w:ind w:left="720"/>
      <w:contextualSpacing/>
    </w:pPr>
    <w:rPr>
      <w:rFonts w:eastAsiaTheme="minorHAnsi"/>
    </w:rPr>
  </w:style>
  <w:style w:type="paragraph" w:customStyle="1" w:styleId="9DE9679A2DDD49FE9D9CAE587924DDD61">
    <w:name w:val="9DE9679A2DDD49FE9D9CAE587924DDD61"/>
    <w:rsid w:val="00574B4E"/>
    <w:rPr>
      <w:rFonts w:eastAsiaTheme="minorHAnsi"/>
    </w:rPr>
  </w:style>
  <w:style w:type="paragraph" w:customStyle="1" w:styleId="83294386FEC94B849E77CF83A08F26881">
    <w:name w:val="83294386FEC94B849E77CF83A08F26881"/>
    <w:rsid w:val="00574B4E"/>
    <w:rPr>
      <w:rFonts w:eastAsiaTheme="minorHAnsi"/>
    </w:rPr>
  </w:style>
  <w:style w:type="paragraph" w:customStyle="1" w:styleId="4FAA57C1681C4C7EBD1C364BCD7D69BC1">
    <w:name w:val="4FAA57C1681C4C7EBD1C364BCD7D69BC1"/>
    <w:rsid w:val="00574B4E"/>
    <w:rPr>
      <w:rFonts w:eastAsiaTheme="minorHAnsi"/>
    </w:rPr>
  </w:style>
  <w:style w:type="paragraph" w:customStyle="1" w:styleId="9CEFF69D979D49CDB839023BEEDC57691">
    <w:name w:val="9CEFF69D979D49CDB839023BEEDC57691"/>
    <w:rsid w:val="00574B4E"/>
    <w:rPr>
      <w:rFonts w:eastAsiaTheme="minorHAnsi"/>
    </w:rPr>
  </w:style>
  <w:style w:type="paragraph" w:customStyle="1" w:styleId="324A2888DE7A4F0CAF20EFAD6F967DC41">
    <w:name w:val="324A2888DE7A4F0CAF20EFAD6F967DC4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D6E22A0BD6244BED927872390E7F6D831">
    <w:name w:val="D6E22A0BD6244BED927872390E7F6D831"/>
    <w:rsid w:val="00574B4E"/>
    <w:pPr>
      <w:ind w:left="720"/>
      <w:contextualSpacing/>
    </w:pPr>
    <w:rPr>
      <w:rFonts w:eastAsiaTheme="minorHAnsi"/>
    </w:rPr>
  </w:style>
  <w:style w:type="paragraph" w:customStyle="1" w:styleId="9264275AD0C746EE8B801500BAB74CFA1">
    <w:name w:val="9264275AD0C746EE8B801500BAB74CFA1"/>
    <w:rsid w:val="00574B4E"/>
    <w:pPr>
      <w:ind w:left="720"/>
      <w:contextualSpacing/>
    </w:pPr>
    <w:rPr>
      <w:rFonts w:eastAsiaTheme="minorHAnsi"/>
    </w:rPr>
  </w:style>
  <w:style w:type="paragraph" w:customStyle="1" w:styleId="3A4C06221D4843F8B0DE13A0EB762FA91">
    <w:name w:val="3A4C06221D4843F8B0DE13A0EB762FA91"/>
    <w:rsid w:val="00574B4E"/>
    <w:pPr>
      <w:ind w:left="720"/>
      <w:contextualSpacing/>
    </w:pPr>
    <w:rPr>
      <w:rFonts w:eastAsiaTheme="minorHAnsi"/>
    </w:rPr>
  </w:style>
  <w:style w:type="paragraph" w:customStyle="1" w:styleId="3111ABC1C1F74B13878F260870CA88801">
    <w:name w:val="3111ABC1C1F74B13878F260870CA88801"/>
    <w:rsid w:val="00574B4E"/>
    <w:rPr>
      <w:rFonts w:eastAsiaTheme="minorHAnsi"/>
    </w:rPr>
  </w:style>
  <w:style w:type="paragraph" w:customStyle="1" w:styleId="91CA4F105AED4EDFA7191317651FAD6C1">
    <w:name w:val="91CA4F105AED4EDFA7191317651FAD6C1"/>
    <w:rsid w:val="00574B4E"/>
    <w:rPr>
      <w:rFonts w:eastAsiaTheme="minorHAnsi"/>
    </w:rPr>
  </w:style>
  <w:style w:type="paragraph" w:customStyle="1" w:styleId="0523309DA9964737A6CC309A277FAA301">
    <w:name w:val="0523309DA9964737A6CC309A277FAA301"/>
    <w:rsid w:val="00574B4E"/>
    <w:rPr>
      <w:rFonts w:eastAsiaTheme="minorHAnsi"/>
    </w:rPr>
  </w:style>
  <w:style w:type="paragraph" w:customStyle="1" w:styleId="668395C88D9D4304AB739080D769ACA51">
    <w:name w:val="668395C88D9D4304AB739080D769ACA51"/>
    <w:rsid w:val="00574B4E"/>
    <w:rPr>
      <w:rFonts w:eastAsiaTheme="minorHAnsi"/>
    </w:rPr>
  </w:style>
  <w:style w:type="paragraph" w:customStyle="1" w:styleId="9FD985722F704D068A0F247C6E809CF31">
    <w:name w:val="9FD985722F704D068A0F247C6E809CF31"/>
    <w:rsid w:val="00574B4E"/>
    <w:rPr>
      <w:rFonts w:eastAsiaTheme="minorHAnsi"/>
    </w:rPr>
  </w:style>
  <w:style w:type="paragraph" w:customStyle="1" w:styleId="ACF7AE28134944879608499258ECC18D1">
    <w:name w:val="ACF7AE28134944879608499258ECC18D1"/>
    <w:rsid w:val="00574B4E"/>
    <w:rPr>
      <w:rFonts w:eastAsiaTheme="minorHAnsi"/>
    </w:rPr>
  </w:style>
  <w:style w:type="paragraph" w:customStyle="1" w:styleId="3C5867FDD94B4143904DAB241701FBE81">
    <w:name w:val="3C5867FDD94B4143904DAB241701FBE81"/>
    <w:rsid w:val="00574B4E"/>
    <w:rPr>
      <w:rFonts w:eastAsiaTheme="minorHAnsi"/>
    </w:rPr>
  </w:style>
  <w:style w:type="paragraph" w:customStyle="1" w:styleId="9A0940336A774220AF7A3C48EC1923671">
    <w:name w:val="9A0940336A774220AF7A3C48EC1923671"/>
    <w:rsid w:val="00574B4E"/>
    <w:rPr>
      <w:rFonts w:eastAsiaTheme="minorHAnsi"/>
    </w:rPr>
  </w:style>
  <w:style w:type="paragraph" w:customStyle="1" w:styleId="C46C7BB8106C4A19A00E48E39DB9D0EF1">
    <w:name w:val="C46C7BB8106C4A19A00E48E39DB9D0EF1"/>
    <w:rsid w:val="00574B4E"/>
    <w:rPr>
      <w:rFonts w:eastAsiaTheme="minorHAnsi"/>
    </w:rPr>
  </w:style>
  <w:style w:type="paragraph" w:customStyle="1" w:styleId="EE7D8462A0FD48EAA139234CB4A765001">
    <w:name w:val="EE7D8462A0FD48EAA139234CB4A765001"/>
    <w:rsid w:val="00574B4E"/>
    <w:rPr>
      <w:rFonts w:eastAsiaTheme="minorHAnsi"/>
    </w:rPr>
  </w:style>
  <w:style w:type="paragraph" w:customStyle="1" w:styleId="528B667AEBB0455CADAA75570E2349B01">
    <w:name w:val="528B667AEBB0455CADAA75570E2349B01"/>
    <w:rsid w:val="00574B4E"/>
    <w:rPr>
      <w:rFonts w:eastAsiaTheme="minorHAnsi"/>
    </w:rPr>
  </w:style>
  <w:style w:type="paragraph" w:customStyle="1" w:styleId="5E8FD2BA44D640198AB42BD0FEEB57A41">
    <w:name w:val="5E8FD2BA44D640198AB42BD0FEEB57A41"/>
    <w:rsid w:val="00574B4E"/>
    <w:rPr>
      <w:rFonts w:eastAsiaTheme="minorHAnsi"/>
    </w:rPr>
  </w:style>
  <w:style w:type="paragraph" w:customStyle="1" w:styleId="2970D9C4B4B54AB49258805EAA8667E91">
    <w:name w:val="2970D9C4B4B54AB49258805EAA8667E91"/>
    <w:rsid w:val="00574B4E"/>
    <w:rPr>
      <w:rFonts w:eastAsiaTheme="minorHAnsi"/>
    </w:rPr>
  </w:style>
  <w:style w:type="paragraph" w:customStyle="1" w:styleId="99883ACA2E4D474E878B9DF8C0AA7A6D1">
    <w:name w:val="99883ACA2E4D474E878B9DF8C0AA7A6D1"/>
    <w:rsid w:val="00574B4E"/>
    <w:rPr>
      <w:rFonts w:eastAsiaTheme="minorHAnsi"/>
    </w:rPr>
  </w:style>
  <w:style w:type="paragraph" w:customStyle="1" w:styleId="1E5731774CEC48A09E9E40B9D0ED9E7C1">
    <w:name w:val="1E5731774CEC48A09E9E40B9D0ED9E7C1"/>
    <w:rsid w:val="00574B4E"/>
    <w:rPr>
      <w:rFonts w:eastAsiaTheme="minorHAnsi"/>
    </w:rPr>
  </w:style>
  <w:style w:type="paragraph" w:customStyle="1" w:styleId="17E89E079AC243939975EC9EC3E2242A1">
    <w:name w:val="17E89E079AC243939975EC9EC3E2242A1"/>
    <w:rsid w:val="00574B4E"/>
    <w:rPr>
      <w:rFonts w:eastAsiaTheme="minorHAnsi"/>
    </w:rPr>
  </w:style>
  <w:style w:type="paragraph" w:customStyle="1" w:styleId="AB764FE67EAC46269C66A65C66055F391">
    <w:name w:val="AB764FE67EAC46269C66A65C66055F391"/>
    <w:rsid w:val="00574B4E"/>
    <w:rPr>
      <w:rFonts w:eastAsiaTheme="minorHAnsi"/>
    </w:rPr>
  </w:style>
  <w:style w:type="paragraph" w:customStyle="1" w:styleId="C206DD111AF74168BC45E978C75A55B810">
    <w:name w:val="C206DD111AF74168BC45E978C75A55B810"/>
    <w:rsid w:val="00574B4E"/>
    <w:rPr>
      <w:rFonts w:eastAsiaTheme="minorHAnsi"/>
    </w:rPr>
  </w:style>
  <w:style w:type="paragraph" w:customStyle="1" w:styleId="817F263415EA415B87EAE20D5D7D7A2C">
    <w:name w:val="817F263415EA415B87EAE20D5D7D7A2C"/>
    <w:rsid w:val="008833ED"/>
  </w:style>
  <w:style w:type="paragraph" w:customStyle="1" w:styleId="608345CCC9424DC6843B05AD6D99329F">
    <w:name w:val="608345CCC9424DC6843B05AD6D99329F"/>
    <w:rsid w:val="008833ED"/>
  </w:style>
  <w:style w:type="paragraph" w:customStyle="1" w:styleId="C3E0D4E5D27A4A2AB6D990A051542C57">
    <w:name w:val="C3E0D4E5D27A4A2AB6D990A051542C57"/>
    <w:rsid w:val="008833ED"/>
  </w:style>
  <w:style w:type="paragraph" w:customStyle="1" w:styleId="256BD607E85D4B44B596C8FF1319003D">
    <w:name w:val="256BD607E85D4B44B596C8FF1319003D"/>
    <w:rsid w:val="008833ED"/>
  </w:style>
  <w:style w:type="paragraph" w:customStyle="1" w:styleId="80A581FE3D894E7A907D1A1B58CEC0B2">
    <w:name w:val="80A581FE3D894E7A907D1A1B58CEC0B2"/>
    <w:rsid w:val="008833ED"/>
  </w:style>
  <w:style w:type="paragraph" w:customStyle="1" w:styleId="5D33C4ECBA734B93BFB07DA933F8593F">
    <w:name w:val="5D33C4ECBA734B93BFB07DA933F8593F"/>
    <w:rsid w:val="008833ED"/>
  </w:style>
  <w:style w:type="paragraph" w:customStyle="1" w:styleId="17E8BCA1D1324C5396F568ED6045A46E">
    <w:name w:val="17E8BCA1D1324C5396F568ED6045A46E"/>
    <w:rsid w:val="008833ED"/>
  </w:style>
  <w:style w:type="paragraph" w:customStyle="1" w:styleId="D1C0D94AD9EB46389B9F5A00E45AFEE9">
    <w:name w:val="D1C0D94AD9EB46389B9F5A00E45AFEE9"/>
    <w:rsid w:val="008833ED"/>
  </w:style>
  <w:style w:type="paragraph" w:customStyle="1" w:styleId="B932C92E891245CD9AB514D4CE7B1458">
    <w:name w:val="B932C92E891245CD9AB514D4CE7B1458"/>
    <w:rsid w:val="008833ED"/>
  </w:style>
  <w:style w:type="paragraph" w:customStyle="1" w:styleId="72E4B8FDDF314EA5AE84E8C7092627F2">
    <w:name w:val="72E4B8FDDF314EA5AE84E8C7092627F2"/>
    <w:rsid w:val="008833ED"/>
  </w:style>
  <w:style w:type="paragraph" w:customStyle="1" w:styleId="39766834EFCD40289E6BCA89303E2FB2">
    <w:name w:val="39766834EFCD40289E6BCA89303E2FB2"/>
    <w:rsid w:val="00D32F5B"/>
  </w:style>
  <w:style w:type="paragraph" w:customStyle="1" w:styleId="454E5D26ABFF48918E8D7072BB3E67DF">
    <w:name w:val="454E5D26ABFF48918E8D7072BB3E67DF"/>
    <w:rsid w:val="00D32F5B"/>
  </w:style>
  <w:style w:type="paragraph" w:customStyle="1" w:styleId="D9EC63FC1F1743A191486F7D487E68FE">
    <w:name w:val="D9EC63FC1F1743A191486F7D487E68FE"/>
    <w:rsid w:val="00D32F5B"/>
  </w:style>
  <w:style w:type="paragraph" w:customStyle="1" w:styleId="576A18C832CD4B6AB508BC011285A8BE">
    <w:name w:val="576A18C832CD4B6AB508BC011285A8BE"/>
    <w:rsid w:val="00D32F5B"/>
  </w:style>
  <w:style w:type="paragraph" w:customStyle="1" w:styleId="43DB6274945940BC880017499FE3FE45">
    <w:name w:val="43DB6274945940BC880017499FE3FE45"/>
    <w:rsid w:val="00D32F5B"/>
  </w:style>
  <w:style w:type="paragraph" w:customStyle="1" w:styleId="64C8B435A718494EAD7751C094F9FE75">
    <w:name w:val="64C8B435A718494EAD7751C094F9FE75"/>
    <w:rsid w:val="00D32F5B"/>
  </w:style>
  <w:style w:type="paragraph" w:customStyle="1" w:styleId="E0F115DF3BCA4A89AB74E2282E9B5F82">
    <w:name w:val="E0F115DF3BCA4A89AB74E2282E9B5F82"/>
    <w:rsid w:val="00D32F5B"/>
  </w:style>
  <w:style w:type="paragraph" w:customStyle="1" w:styleId="20AE4F7591C146E08004E8A7D525B3DC">
    <w:name w:val="20AE4F7591C146E08004E8A7D525B3DC"/>
    <w:rsid w:val="00D32F5B"/>
  </w:style>
  <w:style w:type="paragraph" w:customStyle="1" w:styleId="D0F718167BDF4506A743447FA04BDA52">
    <w:name w:val="D0F718167BDF4506A743447FA04BDA52"/>
    <w:rsid w:val="00CC036F"/>
  </w:style>
  <w:style w:type="paragraph" w:customStyle="1" w:styleId="858CD73D65844746BABAF12C49B995FE">
    <w:name w:val="858CD73D65844746BABAF12C49B995FE"/>
    <w:rsid w:val="00CC036F"/>
  </w:style>
  <w:style w:type="paragraph" w:customStyle="1" w:styleId="6B36B7EDD9F64B3F873CD651489D7716">
    <w:name w:val="6B36B7EDD9F64B3F873CD651489D7716"/>
    <w:rsid w:val="00CC036F"/>
  </w:style>
  <w:style w:type="paragraph" w:customStyle="1" w:styleId="2A3D683D2DC34C35A21A67F2DB822428">
    <w:name w:val="2A3D683D2DC34C35A21A67F2DB822428"/>
    <w:rsid w:val="00CC036F"/>
  </w:style>
  <w:style w:type="paragraph" w:customStyle="1" w:styleId="D5EF25A816F14596AE5D43299FA6B33D">
    <w:name w:val="D5EF25A816F14596AE5D43299FA6B33D"/>
    <w:rsid w:val="00CC036F"/>
  </w:style>
  <w:style w:type="paragraph" w:customStyle="1" w:styleId="50BABD282176408F8ADA445FCE61886E">
    <w:name w:val="50BABD282176408F8ADA445FCE61886E"/>
    <w:rsid w:val="00CC036F"/>
  </w:style>
  <w:style w:type="paragraph" w:customStyle="1" w:styleId="A918D4DA7F90474F81107F3CD95C72A5">
    <w:name w:val="A918D4DA7F90474F81107F3CD95C72A5"/>
    <w:rsid w:val="00CC036F"/>
  </w:style>
  <w:style w:type="paragraph" w:customStyle="1" w:styleId="5C35DF7A6A9143598D3157EA51E1B388">
    <w:name w:val="5C35DF7A6A9143598D3157EA51E1B388"/>
    <w:rsid w:val="00CC036F"/>
  </w:style>
  <w:style w:type="paragraph" w:customStyle="1" w:styleId="3A57807C6D354CD78128DC581F512177">
    <w:name w:val="3A57807C6D354CD78128DC581F512177"/>
    <w:rsid w:val="00367DA4"/>
  </w:style>
  <w:style w:type="paragraph" w:customStyle="1" w:styleId="3B9FB577F5244002BAC5887229ED4396">
    <w:name w:val="3B9FB577F5244002BAC5887229ED4396"/>
    <w:rsid w:val="00367DA4"/>
  </w:style>
  <w:style w:type="paragraph" w:customStyle="1" w:styleId="3C6EEB2FECE242DB92D08FB63BFAD517">
    <w:name w:val="3C6EEB2FECE242DB92D08FB63BFAD517"/>
    <w:rsid w:val="00367DA4"/>
  </w:style>
  <w:style w:type="paragraph" w:customStyle="1" w:styleId="156B5CCCCCC84CD2A4440CB333723DD4">
    <w:name w:val="156B5CCCCCC84CD2A4440CB333723DD4"/>
    <w:rsid w:val="00367DA4"/>
  </w:style>
  <w:style w:type="paragraph" w:customStyle="1" w:styleId="54CBB2F67B454AEC91818D76A4832EB7">
    <w:name w:val="54CBB2F67B454AEC91818D76A4832EB7"/>
    <w:rsid w:val="00367DA4"/>
  </w:style>
  <w:style w:type="paragraph" w:customStyle="1" w:styleId="B476DE987E304E3DA5F70A4FA174CEA7">
    <w:name w:val="B476DE987E304E3DA5F70A4FA174CEA7"/>
    <w:rsid w:val="00367DA4"/>
  </w:style>
  <w:style w:type="paragraph" w:customStyle="1" w:styleId="AFFA3D242A9C43C9A04BDEEF916FD83C">
    <w:name w:val="AFFA3D242A9C43C9A04BDEEF916FD83C"/>
    <w:rsid w:val="00367DA4"/>
  </w:style>
  <w:style w:type="paragraph" w:customStyle="1" w:styleId="B1D6F837354441F5BD4F3824199B6A2B">
    <w:name w:val="B1D6F837354441F5BD4F3824199B6A2B"/>
    <w:rsid w:val="00367DA4"/>
  </w:style>
  <w:style w:type="paragraph" w:customStyle="1" w:styleId="EA655CA3E60A4894B751F1218085798C">
    <w:name w:val="EA655CA3E60A4894B751F1218085798C"/>
    <w:rsid w:val="00367DA4"/>
  </w:style>
  <w:style w:type="paragraph" w:customStyle="1" w:styleId="C06ED1FB4ACE43828BA893943A55081B">
    <w:name w:val="C06ED1FB4ACE43828BA893943A55081B"/>
    <w:rsid w:val="00367DA4"/>
  </w:style>
  <w:style w:type="paragraph" w:customStyle="1" w:styleId="3B5E5538635642D7AAE059ECF3BD5294">
    <w:name w:val="3B5E5538635642D7AAE059ECF3BD5294"/>
    <w:rsid w:val="00367DA4"/>
  </w:style>
  <w:style w:type="paragraph" w:customStyle="1" w:styleId="F492E83FAB6C4BF582FFFAE199B58364">
    <w:name w:val="F492E83FAB6C4BF582FFFAE199B58364"/>
    <w:rsid w:val="00367DA4"/>
  </w:style>
  <w:style w:type="paragraph" w:customStyle="1" w:styleId="3066D5FC7FD7491A863D5E139F6EDFB4">
    <w:name w:val="3066D5FC7FD7491A863D5E139F6EDFB4"/>
    <w:rsid w:val="00367DA4"/>
  </w:style>
  <w:style w:type="paragraph" w:customStyle="1" w:styleId="FBA8F401308B4C31A0F852D250EC0594">
    <w:name w:val="FBA8F401308B4C31A0F852D250EC0594"/>
    <w:rsid w:val="00367DA4"/>
  </w:style>
  <w:style w:type="paragraph" w:customStyle="1" w:styleId="5ECAE1A16A4246C78BEA7D3B7588E13C">
    <w:name w:val="5ECAE1A16A4246C78BEA7D3B7588E13C"/>
    <w:rsid w:val="00367DA4"/>
  </w:style>
  <w:style w:type="paragraph" w:customStyle="1" w:styleId="945B6AA91A484CBD955E3961B5BE2FEA">
    <w:name w:val="945B6AA91A484CBD955E3961B5BE2FEA"/>
    <w:rsid w:val="00367DA4"/>
  </w:style>
  <w:style w:type="paragraph" w:customStyle="1" w:styleId="42E45BC729484F30A883E5A1E0B334A5">
    <w:name w:val="42E45BC729484F30A883E5A1E0B334A5"/>
    <w:rsid w:val="00367DA4"/>
  </w:style>
  <w:style w:type="paragraph" w:customStyle="1" w:styleId="8DACA05B1D824721B05EB4C9B8AA83EC">
    <w:name w:val="8DACA05B1D824721B05EB4C9B8AA83EC"/>
    <w:rsid w:val="00367DA4"/>
  </w:style>
  <w:style w:type="paragraph" w:customStyle="1" w:styleId="078C0EE1B3644DB1B70BC6625C72F3AA">
    <w:name w:val="078C0EE1B3644DB1B70BC6625C72F3AA"/>
    <w:rsid w:val="00367DA4"/>
  </w:style>
  <w:style w:type="paragraph" w:customStyle="1" w:styleId="E88D512CF082406F869E9FB08473E197">
    <w:name w:val="E88D512CF082406F869E9FB08473E197"/>
    <w:rsid w:val="00367DA4"/>
  </w:style>
  <w:style w:type="paragraph" w:customStyle="1" w:styleId="D0854D4F28F5401892A0BF49A741B487">
    <w:name w:val="D0854D4F28F5401892A0BF49A741B487"/>
    <w:rsid w:val="00367DA4"/>
  </w:style>
  <w:style w:type="paragraph" w:customStyle="1" w:styleId="6385CA5BA5294F359E236971D047AE0D">
    <w:name w:val="6385CA5BA5294F359E236971D047AE0D"/>
    <w:rsid w:val="00367DA4"/>
  </w:style>
  <w:style w:type="paragraph" w:customStyle="1" w:styleId="699576B2C6A04EB6B58477F870820725">
    <w:name w:val="699576B2C6A04EB6B58477F870820725"/>
    <w:rsid w:val="00367DA4"/>
  </w:style>
  <w:style w:type="paragraph" w:customStyle="1" w:styleId="DCD7F3AD755E4FA2853CF65BC76E023B">
    <w:name w:val="DCD7F3AD755E4FA2853CF65BC76E023B"/>
    <w:rsid w:val="00367DA4"/>
  </w:style>
  <w:style w:type="paragraph" w:customStyle="1" w:styleId="42E17853C81B43CCBCF92C62E6E770E9">
    <w:name w:val="42E17853C81B43CCBCF92C62E6E770E9"/>
    <w:rsid w:val="00367DA4"/>
  </w:style>
  <w:style w:type="paragraph" w:customStyle="1" w:styleId="ED9F6E7178CB47499C4EB03C3B13CBEB">
    <w:name w:val="ED9F6E7178CB47499C4EB03C3B13CBEB"/>
    <w:rsid w:val="00367DA4"/>
  </w:style>
  <w:style w:type="paragraph" w:customStyle="1" w:styleId="EFF16592232345B4B2C12AA01E730BCD">
    <w:name w:val="EFF16592232345B4B2C12AA01E730BCD"/>
    <w:rsid w:val="00367DA4"/>
  </w:style>
  <w:style w:type="paragraph" w:customStyle="1" w:styleId="A726462F2BA74EAB9189431A67BEFC7A">
    <w:name w:val="A726462F2BA74EAB9189431A67BEFC7A"/>
    <w:rsid w:val="00CD50A6"/>
  </w:style>
  <w:style w:type="paragraph" w:customStyle="1" w:styleId="DD41401A68B94EBA9968A295571EF414">
    <w:name w:val="DD41401A68B94EBA9968A295571EF414"/>
    <w:rsid w:val="00CD50A6"/>
  </w:style>
  <w:style w:type="paragraph" w:customStyle="1" w:styleId="4BF23E614B164CBEA9AC7803843B31A3">
    <w:name w:val="4BF23E614B164CBEA9AC7803843B31A3"/>
    <w:rsid w:val="00CD50A6"/>
  </w:style>
  <w:style w:type="paragraph" w:customStyle="1" w:styleId="D3208A63FB9D4D5B8824C34DED8DB880">
    <w:name w:val="D3208A63FB9D4D5B8824C34DED8DB880"/>
    <w:rsid w:val="00CD50A6"/>
  </w:style>
  <w:style w:type="paragraph" w:customStyle="1" w:styleId="342FE3AC417749A6B55F8C30FFC3F052">
    <w:name w:val="342FE3AC417749A6B55F8C30FFC3F052"/>
    <w:rsid w:val="00562E2E"/>
  </w:style>
  <w:style w:type="paragraph" w:customStyle="1" w:styleId="9903D6E0434C4F29BDABE93DD935E478">
    <w:name w:val="9903D6E0434C4F29BDABE93DD935E478"/>
    <w:rsid w:val="00562E2E"/>
  </w:style>
  <w:style w:type="paragraph" w:customStyle="1" w:styleId="6BBB2C3929A749A981CD6D3EC640475B">
    <w:name w:val="6BBB2C3929A749A981CD6D3EC640475B"/>
    <w:rsid w:val="00562E2E"/>
  </w:style>
  <w:style w:type="paragraph" w:customStyle="1" w:styleId="8EEB556AFF8D482D81063288E65C80E8">
    <w:name w:val="8EEB556AFF8D482D81063288E65C80E8"/>
    <w:rsid w:val="00562E2E"/>
  </w:style>
  <w:style w:type="paragraph" w:customStyle="1" w:styleId="79139A63AFF44A22BDCC23FDAFDE75AE">
    <w:name w:val="79139A63AFF44A22BDCC23FDAFDE75AE"/>
    <w:rsid w:val="00562E2E"/>
  </w:style>
  <w:style w:type="paragraph" w:customStyle="1" w:styleId="3F33D7E258114AAA8B4D9271677B40A8">
    <w:name w:val="3F33D7E258114AAA8B4D9271677B40A8"/>
    <w:rsid w:val="00562E2E"/>
  </w:style>
  <w:style w:type="paragraph" w:customStyle="1" w:styleId="E3176781710641548424A9544E76B3A6">
    <w:name w:val="E3176781710641548424A9544E76B3A6"/>
    <w:rsid w:val="00562E2E"/>
  </w:style>
  <w:style w:type="paragraph" w:customStyle="1" w:styleId="088ACD39AA8E4F62A3176CB03D4242FA">
    <w:name w:val="088ACD39AA8E4F62A3176CB03D4242FA"/>
    <w:rsid w:val="00562E2E"/>
  </w:style>
  <w:style w:type="paragraph" w:customStyle="1" w:styleId="4228DCDF67FE4748ACF30F7B2A0478D2">
    <w:name w:val="4228DCDF67FE4748ACF30F7B2A0478D2"/>
    <w:rsid w:val="00562E2E"/>
  </w:style>
  <w:style w:type="paragraph" w:customStyle="1" w:styleId="7A0384A04B484507A66477254B112249">
    <w:name w:val="7A0384A04B484507A66477254B112249"/>
    <w:rsid w:val="00562E2E"/>
  </w:style>
  <w:style w:type="paragraph" w:customStyle="1" w:styleId="F8F14A79F4464434AC167005C1451AF1">
    <w:name w:val="F8F14A79F4464434AC167005C1451AF1"/>
    <w:rsid w:val="00562E2E"/>
  </w:style>
  <w:style w:type="paragraph" w:customStyle="1" w:styleId="D02A89D83972473BBABA6AC04BA91ECC">
    <w:name w:val="D02A89D83972473BBABA6AC04BA91ECC"/>
    <w:rsid w:val="00562E2E"/>
  </w:style>
  <w:style w:type="paragraph" w:customStyle="1" w:styleId="1FD44668F1BA44D7B6DDEC3CA117105E">
    <w:name w:val="1FD44668F1BA44D7B6DDEC3CA117105E"/>
    <w:rsid w:val="00562E2E"/>
  </w:style>
  <w:style w:type="paragraph" w:customStyle="1" w:styleId="A421C27B23E14DD19660C8FE163CFCE7">
    <w:name w:val="A421C27B23E14DD19660C8FE163CFCE7"/>
    <w:rsid w:val="00562E2E"/>
  </w:style>
  <w:style w:type="paragraph" w:customStyle="1" w:styleId="FCFA04DD1BFE478D86DD7231EFBF1F9A">
    <w:name w:val="FCFA04DD1BFE478D86DD7231EFBF1F9A"/>
    <w:rsid w:val="00562E2E"/>
  </w:style>
  <w:style w:type="paragraph" w:customStyle="1" w:styleId="FA6E4A0DEE644D4A85B9327E21E09010">
    <w:name w:val="FA6E4A0DEE644D4A85B9327E21E09010"/>
    <w:rsid w:val="00562E2E"/>
  </w:style>
  <w:style w:type="paragraph" w:customStyle="1" w:styleId="34194FA1F11B43369EC86859E44251E2">
    <w:name w:val="34194FA1F11B43369EC86859E44251E2"/>
    <w:rsid w:val="00562E2E"/>
  </w:style>
  <w:style w:type="paragraph" w:customStyle="1" w:styleId="4F48D08176FB4BA095F4979ED84583B6">
    <w:name w:val="4F48D08176FB4BA095F4979ED84583B6"/>
    <w:rsid w:val="00562E2E"/>
  </w:style>
  <w:style w:type="paragraph" w:customStyle="1" w:styleId="35DDF93CEA2643CE86CCB6BEFBBB44BB">
    <w:name w:val="35DDF93CEA2643CE86CCB6BEFBBB44BB"/>
    <w:rsid w:val="00562E2E"/>
  </w:style>
  <w:style w:type="paragraph" w:customStyle="1" w:styleId="F1FA8BD5238D42C8B415858E33EE261D">
    <w:name w:val="F1FA8BD5238D42C8B415858E33EE261D"/>
    <w:rsid w:val="00562E2E"/>
  </w:style>
  <w:style w:type="paragraph" w:customStyle="1" w:styleId="8A814BDF945840428E72E828FD0591FC">
    <w:name w:val="8A814BDF945840428E72E828FD0591FC"/>
    <w:rsid w:val="00562E2E"/>
  </w:style>
  <w:style w:type="paragraph" w:customStyle="1" w:styleId="12BA636B148B40AAB8AE9D9760F85762">
    <w:name w:val="12BA636B148B40AAB8AE9D9760F85762"/>
    <w:rsid w:val="00562E2E"/>
  </w:style>
  <w:style w:type="paragraph" w:customStyle="1" w:styleId="BEA2B9954AB048B6AED803360657A0D3">
    <w:name w:val="BEA2B9954AB048B6AED803360657A0D3"/>
    <w:rsid w:val="00562E2E"/>
  </w:style>
  <w:style w:type="paragraph" w:customStyle="1" w:styleId="ACEA7C13351C458CA9051A37CBE8AB67">
    <w:name w:val="ACEA7C13351C458CA9051A37CBE8AB67"/>
    <w:rsid w:val="00562E2E"/>
  </w:style>
  <w:style w:type="paragraph" w:customStyle="1" w:styleId="AB1D6C28F76C47418EDCC01541257B4F">
    <w:name w:val="AB1D6C28F76C47418EDCC01541257B4F"/>
    <w:rsid w:val="00562E2E"/>
  </w:style>
  <w:style w:type="paragraph" w:customStyle="1" w:styleId="0AC61670881D48AE8C1A1DD3A174E787">
    <w:name w:val="0AC61670881D48AE8C1A1DD3A174E787"/>
    <w:rsid w:val="00562E2E"/>
  </w:style>
  <w:style w:type="paragraph" w:customStyle="1" w:styleId="4886365B74CE481086DAD2B078CDCC8F">
    <w:name w:val="4886365B74CE481086DAD2B078CDCC8F"/>
    <w:rsid w:val="00562E2E"/>
  </w:style>
  <w:style w:type="paragraph" w:customStyle="1" w:styleId="F219ABAF8570469AAAA12322B2C34378">
    <w:name w:val="F219ABAF8570469AAAA12322B2C34378"/>
    <w:rsid w:val="00562E2E"/>
  </w:style>
  <w:style w:type="paragraph" w:customStyle="1" w:styleId="71F5130129AB49CF87FC94A0619E8269">
    <w:name w:val="71F5130129AB49CF87FC94A0619E8269"/>
    <w:rsid w:val="00562E2E"/>
  </w:style>
  <w:style w:type="paragraph" w:customStyle="1" w:styleId="7DA733C5E4AC4D15A40A4F21461BD6CB">
    <w:name w:val="7DA733C5E4AC4D15A40A4F21461BD6CB"/>
    <w:rsid w:val="00562E2E"/>
  </w:style>
  <w:style w:type="paragraph" w:customStyle="1" w:styleId="54FAFB02FFAF45CEB177B015B7852C4D">
    <w:name w:val="54FAFB02FFAF45CEB177B015B7852C4D"/>
    <w:rsid w:val="00562E2E"/>
  </w:style>
  <w:style w:type="paragraph" w:customStyle="1" w:styleId="D26BC3A6FE514C07A265E01AFB64C02F">
    <w:name w:val="D26BC3A6FE514C07A265E01AFB64C02F"/>
    <w:rsid w:val="00562E2E"/>
  </w:style>
  <w:style w:type="paragraph" w:customStyle="1" w:styleId="976CB77CDC8649358FB2FD4D628DDDC2">
    <w:name w:val="976CB77CDC8649358FB2FD4D628DDDC2"/>
    <w:rsid w:val="00562E2E"/>
  </w:style>
  <w:style w:type="paragraph" w:customStyle="1" w:styleId="B1A12345027B4863BCEB206E107E3FEC">
    <w:name w:val="B1A12345027B4863BCEB206E107E3FEC"/>
    <w:rsid w:val="00562E2E"/>
  </w:style>
  <w:style w:type="paragraph" w:customStyle="1" w:styleId="288EA2008EB1460EBBA71BEF5A7A1FFB">
    <w:name w:val="288EA2008EB1460EBBA71BEF5A7A1FFB"/>
    <w:rsid w:val="00562E2E"/>
  </w:style>
  <w:style w:type="paragraph" w:customStyle="1" w:styleId="93B9B608F6ED46D7977EB7AE1075D36E">
    <w:name w:val="93B9B608F6ED46D7977EB7AE1075D36E"/>
    <w:rsid w:val="00562E2E"/>
  </w:style>
  <w:style w:type="paragraph" w:customStyle="1" w:styleId="24EB53D7D14B4864AEC0B498B181FBCC">
    <w:name w:val="24EB53D7D14B4864AEC0B498B181FBCC"/>
    <w:rsid w:val="00562E2E"/>
  </w:style>
  <w:style w:type="paragraph" w:customStyle="1" w:styleId="79E7A7E8BD864C0782AF4BE02E42BAB4">
    <w:name w:val="79E7A7E8BD864C0782AF4BE02E42BAB4"/>
    <w:rsid w:val="00562E2E"/>
  </w:style>
  <w:style w:type="paragraph" w:customStyle="1" w:styleId="43BD10D41760422B9E5DDA69A34457E7">
    <w:name w:val="43BD10D41760422B9E5DDA69A34457E7"/>
    <w:rsid w:val="00562E2E"/>
  </w:style>
  <w:style w:type="paragraph" w:customStyle="1" w:styleId="9AA098D4890046658220B12BE65AFF2D">
    <w:name w:val="9AA098D4890046658220B12BE65AFF2D"/>
    <w:rsid w:val="00562E2E"/>
  </w:style>
  <w:style w:type="paragraph" w:customStyle="1" w:styleId="3402F88B9ECC431C9D93EFCA99E6558D">
    <w:name w:val="3402F88B9ECC431C9D93EFCA99E6558D"/>
    <w:rsid w:val="00562E2E"/>
  </w:style>
  <w:style w:type="paragraph" w:customStyle="1" w:styleId="5C6BC76553FD4A949E9B63EE299B0357">
    <w:name w:val="5C6BC76553FD4A949E9B63EE299B0357"/>
    <w:rsid w:val="00562E2E"/>
  </w:style>
  <w:style w:type="paragraph" w:customStyle="1" w:styleId="F9342803DC07413F9B57CC373445627E">
    <w:name w:val="F9342803DC07413F9B57CC373445627E"/>
    <w:rsid w:val="00562E2E"/>
  </w:style>
  <w:style w:type="paragraph" w:customStyle="1" w:styleId="5D322F5BA22B43C1B352224279D70F35">
    <w:name w:val="5D322F5BA22B43C1B352224279D70F35"/>
    <w:rsid w:val="00562E2E"/>
  </w:style>
  <w:style w:type="paragraph" w:customStyle="1" w:styleId="EF4A82DC200D4EEF828A52C7714588CE">
    <w:name w:val="EF4A82DC200D4EEF828A52C7714588CE"/>
    <w:rsid w:val="00562E2E"/>
  </w:style>
  <w:style w:type="paragraph" w:customStyle="1" w:styleId="2C7235AD68E74C758B065EE2BAEE6B38">
    <w:name w:val="2C7235AD68E74C758B065EE2BAEE6B38"/>
    <w:rsid w:val="00562E2E"/>
  </w:style>
  <w:style w:type="paragraph" w:customStyle="1" w:styleId="CC815ADCB9E848E7825BF4BF4FF5855C">
    <w:name w:val="CC815ADCB9E848E7825BF4BF4FF5855C"/>
    <w:rsid w:val="00562E2E"/>
  </w:style>
  <w:style w:type="paragraph" w:customStyle="1" w:styleId="F96039033AF34B2E9CB07C2979FE8FF2">
    <w:name w:val="F96039033AF34B2E9CB07C2979FE8FF2"/>
    <w:rsid w:val="00562E2E"/>
  </w:style>
  <w:style w:type="paragraph" w:customStyle="1" w:styleId="494E26DD345D4AB18A145B9E9B744678">
    <w:name w:val="494E26DD345D4AB18A145B9E9B744678"/>
    <w:rsid w:val="00562E2E"/>
  </w:style>
  <w:style w:type="paragraph" w:customStyle="1" w:styleId="13B64E707E784FD489989A1D1B2CC879">
    <w:name w:val="13B64E707E784FD489989A1D1B2CC879"/>
    <w:rsid w:val="00562E2E"/>
  </w:style>
  <w:style w:type="paragraph" w:customStyle="1" w:styleId="1C4EA08FA1D044BA98FCF8C481A310CE">
    <w:name w:val="1C4EA08FA1D044BA98FCF8C481A310CE"/>
    <w:rsid w:val="00562E2E"/>
  </w:style>
  <w:style w:type="paragraph" w:customStyle="1" w:styleId="B46E62301F2D4987830789435810A940">
    <w:name w:val="B46E62301F2D4987830789435810A940"/>
    <w:rsid w:val="00562E2E"/>
  </w:style>
  <w:style w:type="paragraph" w:customStyle="1" w:styleId="7F4345E0FBCB4D928789606A86070763">
    <w:name w:val="7F4345E0FBCB4D928789606A86070763"/>
    <w:rsid w:val="00562E2E"/>
  </w:style>
  <w:style w:type="paragraph" w:customStyle="1" w:styleId="DBE4EED61883446AAA4004DA4FFD7EB7">
    <w:name w:val="DBE4EED61883446AAA4004DA4FFD7EB7"/>
    <w:rsid w:val="00562E2E"/>
  </w:style>
  <w:style w:type="paragraph" w:customStyle="1" w:styleId="71BDAC0ED7334479B800B000EED4D566">
    <w:name w:val="71BDAC0ED7334479B800B000EED4D566"/>
    <w:rsid w:val="00562E2E"/>
  </w:style>
  <w:style w:type="paragraph" w:customStyle="1" w:styleId="068720E4D23C4188A5958F06C74CE61F">
    <w:name w:val="068720E4D23C4188A5958F06C74CE61F"/>
    <w:rsid w:val="00562E2E"/>
  </w:style>
  <w:style w:type="paragraph" w:customStyle="1" w:styleId="39C87A2A492F419CB1ED69240D49C241">
    <w:name w:val="39C87A2A492F419CB1ED69240D49C241"/>
    <w:rsid w:val="00562E2E"/>
  </w:style>
  <w:style w:type="paragraph" w:customStyle="1" w:styleId="7F8174704D544A8EB4C6CFFAC7C98354">
    <w:name w:val="7F8174704D544A8EB4C6CFFAC7C98354"/>
    <w:rsid w:val="00562E2E"/>
  </w:style>
  <w:style w:type="paragraph" w:customStyle="1" w:styleId="BCC21F9711074E12A4342DE2B93C1DC8">
    <w:name w:val="BCC21F9711074E12A4342DE2B93C1DC8"/>
    <w:rsid w:val="0045321E"/>
  </w:style>
  <w:style w:type="paragraph" w:customStyle="1" w:styleId="2CCE34255F0041E38C9A553544AB5885">
    <w:name w:val="2CCE34255F0041E38C9A553544AB5885"/>
    <w:rsid w:val="0045321E"/>
  </w:style>
  <w:style w:type="paragraph" w:customStyle="1" w:styleId="98804557FEBA4A428611D90C367C5297">
    <w:name w:val="98804557FEBA4A428611D90C367C5297"/>
    <w:rsid w:val="0045321E"/>
  </w:style>
  <w:style w:type="paragraph" w:customStyle="1" w:styleId="D085BAC2802A48A9A9ADD07ECEC90F5B">
    <w:name w:val="D085BAC2802A48A9A9ADD07ECEC90F5B"/>
    <w:rsid w:val="0045321E"/>
  </w:style>
  <w:style w:type="paragraph" w:customStyle="1" w:styleId="D999326486D74A158A5EF86C538C8EBF">
    <w:name w:val="D999326486D74A158A5EF86C538C8EBF"/>
    <w:rsid w:val="0045321E"/>
  </w:style>
  <w:style w:type="paragraph" w:customStyle="1" w:styleId="70F119CA0A5340CD82596B7C012ED00B">
    <w:name w:val="70F119CA0A5340CD82596B7C012ED00B"/>
    <w:rsid w:val="0045321E"/>
  </w:style>
  <w:style w:type="paragraph" w:customStyle="1" w:styleId="DBE3193F1D884FA295D9F9CE09D3ED85">
    <w:name w:val="DBE3193F1D884FA295D9F9CE09D3ED85"/>
    <w:rsid w:val="0045321E"/>
  </w:style>
  <w:style w:type="paragraph" w:customStyle="1" w:styleId="B6B96E589F56496F922CFAFD5C02FAB6">
    <w:name w:val="B6B96E589F56496F922CFAFD5C02FAB6"/>
    <w:rsid w:val="0045321E"/>
  </w:style>
  <w:style w:type="paragraph" w:customStyle="1" w:styleId="2B8DE917BA374530879664EC2AAA072B">
    <w:name w:val="2B8DE917BA374530879664EC2AAA072B"/>
    <w:rsid w:val="0045321E"/>
  </w:style>
  <w:style w:type="paragraph" w:customStyle="1" w:styleId="8A645FECF7DE40529EA1FE4FF51ECC89">
    <w:name w:val="8A645FECF7DE40529EA1FE4FF51ECC89"/>
    <w:rsid w:val="0045321E"/>
  </w:style>
  <w:style w:type="paragraph" w:customStyle="1" w:styleId="3B575EBF0E8B4182BBB7866919162948">
    <w:name w:val="3B575EBF0E8B4182BBB7866919162948"/>
    <w:rsid w:val="0045321E"/>
  </w:style>
  <w:style w:type="paragraph" w:customStyle="1" w:styleId="FE55133200724084A2EC3F04BBB8AAC2">
    <w:name w:val="FE55133200724084A2EC3F04BBB8AAC2"/>
    <w:rsid w:val="00453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9BAA-6DE6-49D7-ADBC-37AD3E47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5111F-696D-4FFE-890E-C0D6D8AF5B0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9258b5-57de-4850-8d20-2d61a4d22431"/>
    <ds:schemaRef ds:uri="3c933d9f-d73a-4e2d-b255-f6f9fb0bc5eb"/>
    <ds:schemaRef ds:uri="http://www.w3.org/XML/1998/namespace"/>
  </ds:schemaRefs>
</ds:datastoreItem>
</file>

<file path=customXml/itemProps3.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4.xml><?xml version="1.0" encoding="utf-8"?>
<ds:datastoreItem xmlns:ds="http://schemas.openxmlformats.org/officeDocument/2006/customXml" ds:itemID="{35EFBA8D-BF54-4265-B83D-458CBDF0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Instruction Template (1).dotx</Template>
  <TotalTime>214</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Bob Kennedy</cp:lastModifiedBy>
  <cp:revision>18</cp:revision>
  <cp:lastPrinted>2019-07-28T13:55:00Z</cp:lastPrinted>
  <dcterms:created xsi:type="dcterms:W3CDTF">2025-06-18T20:03:00Z</dcterms:created>
  <dcterms:modified xsi:type="dcterms:W3CDTF">2025-07-24T17:35:00Z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