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08C7011" w14:textId="77777777" w:rsidTr="00A007B1">
        <w:tc>
          <w:tcPr>
            <w:tcW w:w="10790" w:type="dxa"/>
            <w:shd w:val="clear" w:color="auto" w:fill="F9FAD2"/>
          </w:tcPr>
          <w:p w14:paraId="30661237" w14:textId="62C5FC35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56D59515" w14:textId="77777777" w:rsidR="00502B67" w:rsidRPr="00502B67" w:rsidRDefault="00502B67" w:rsidP="00502B67">
            <w:pPr>
              <w:rPr>
                <w:sz w:val="12"/>
              </w:rPr>
            </w:pPr>
          </w:p>
          <w:p w14:paraId="0F994550" w14:textId="396BAFC5" w:rsidR="00BA025C" w:rsidRDefault="00BA025C" w:rsidP="00DF4237">
            <w:pPr>
              <w:pStyle w:val="ListParagraph"/>
              <w:numPr>
                <w:ilvl w:val="0"/>
                <w:numId w:val="42"/>
              </w:numPr>
              <w:ind w:left="425"/>
            </w:pPr>
            <w:r>
              <w:t xml:space="preserve">Complete the </w:t>
            </w:r>
            <w:r w:rsidRPr="00BA025C">
              <w:rPr>
                <w:b/>
              </w:rPr>
              <w:t>Submission Checklist</w:t>
            </w:r>
            <w:r>
              <w:t xml:space="preserve"> </w:t>
            </w:r>
            <w:r w:rsidR="00B46814">
              <w:t xml:space="preserve">located in </w:t>
            </w:r>
            <w:hyperlink w:anchor="AppendixA" w:history="1">
              <w:r w:rsidR="00B46814" w:rsidRPr="00440F1E">
                <w:rPr>
                  <w:rStyle w:val="Hyperlink"/>
                </w:rPr>
                <w:t>Appendix A</w:t>
              </w:r>
            </w:hyperlink>
            <w:r w:rsidR="00B46814">
              <w:t xml:space="preserve"> </w:t>
            </w:r>
            <w:r>
              <w:t xml:space="preserve">to determine what documents aside from this form are required to be submitted for review. </w:t>
            </w:r>
          </w:p>
          <w:p w14:paraId="2299DA22" w14:textId="77777777" w:rsidR="00BA025C" w:rsidRPr="00BA025C" w:rsidRDefault="00BA025C" w:rsidP="00BA025C">
            <w:pPr>
              <w:ind w:left="65"/>
              <w:rPr>
                <w:sz w:val="12"/>
                <w:szCs w:val="12"/>
              </w:rPr>
            </w:pPr>
          </w:p>
          <w:p w14:paraId="17027385" w14:textId="2DD203FD" w:rsidR="00193A3D" w:rsidRDefault="00BA025C" w:rsidP="00DF4237">
            <w:pPr>
              <w:pStyle w:val="ListParagraph"/>
              <w:numPr>
                <w:ilvl w:val="0"/>
                <w:numId w:val="42"/>
              </w:numPr>
              <w:ind w:left="425"/>
            </w:pPr>
            <w:r>
              <w:t>S</w:t>
            </w:r>
            <w:r w:rsidR="00DF4237">
              <w:t xml:space="preserve">ubmit this form to </w:t>
            </w:r>
            <w:hyperlink r:id="rId11" w:history="1">
              <w:r w:rsidR="00DF4237" w:rsidRPr="00A60D6F">
                <w:rPr>
                  <w:rStyle w:val="Hyperlink"/>
                </w:rPr>
                <w:t>irb@une.edu</w:t>
              </w:r>
            </w:hyperlink>
            <w:r w:rsidR="00DF4237">
              <w:t xml:space="preserve"> as soon as possible</w:t>
            </w:r>
            <w:r w:rsidR="006562CE">
              <w:t xml:space="preserve"> following the event</w:t>
            </w:r>
            <w:r w:rsidR="00DF4237">
              <w:t xml:space="preserve">, </w:t>
            </w:r>
            <w:r w:rsidR="006562CE">
              <w:t>in accordance with</w:t>
            </w:r>
            <w:r w:rsidR="00DF4237">
              <w:t xml:space="preserve"> </w:t>
            </w:r>
            <w:r w:rsidR="006F6A85">
              <w:t>UNE</w:t>
            </w:r>
            <w:r w:rsidR="00DF4237">
              <w:t xml:space="preserve"> </w:t>
            </w:r>
            <w:r>
              <w:t xml:space="preserve">IRB </w:t>
            </w:r>
            <w:r w:rsidR="00DF4237">
              <w:t>policy or sponsor requirements.</w:t>
            </w:r>
            <w:r w:rsidR="00D5037A">
              <w:t xml:space="preserve"> </w:t>
            </w:r>
          </w:p>
          <w:p w14:paraId="54167E39" w14:textId="77777777" w:rsidR="00193A3D" w:rsidRPr="00ED6519" w:rsidRDefault="00193A3D" w:rsidP="00193A3D">
            <w:pPr>
              <w:pStyle w:val="ListParagraph"/>
              <w:ind w:left="424"/>
              <w:rPr>
                <w:sz w:val="8"/>
                <w:szCs w:val="4"/>
              </w:rPr>
            </w:pPr>
          </w:p>
          <w:p w14:paraId="5048F5F6" w14:textId="7BB21D2D" w:rsidR="00D5037A" w:rsidRDefault="00220226" w:rsidP="00220226">
            <w:pPr>
              <w:pStyle w:val="ListParagraph"/>
              <w:ind w:left="424"/>
              <w:rPr>
                <w:i/>
              </w:rPr>
            </w:pPr>
            <w:r w:rsidRPr="009A0F96">
              <w:rPr>
                <w:b/>
                <w:i/>
              </w:rPr>
              <w:t>Note</w:t>
            </w:r>
            <w:r w:rsidRPr="009A0F96">
              <w:rPr>
                <w:i/>
              </w:rPr>
              <w:t xml:space="preserve">: </w:t>
            </w:r>
            <w:r w:rsidR="00DF4237">
              <w:rPr>
                <w:i/>
              </w:rPr>
              <w:t xml:space="preserve">This form must be used to report any new </w:t>
            </w:r>
            <w:r w:rsidR="00D5037A">
              <w:rPr>
                <w:i/>
              </w:rPr>
              <w:t>events</w:t>
            </w:r>
            <w:r w:rsidR="00DF4237">
              <w:rPr>
                <w:i/>
              </w:rPr>
              <w:t xml:space="preserve"> that may </w:t>
            </w:r>
            <w:r w:rsidR="006562CE">
              <w:rPr>
                <w:i/>
              </w:rPr>
              <w:t>impact</w:t>
            </w:r>
            <w:r w:rsidR="00DF4237">
              <w:rPr>
                <w:i/>
              </w:rPr>
              <w:t xml:space="preserve"> the conduct, safety, or ethical oversight of a research project, regardless of whether it is classified as exempt or non-exempt. </w:t>
            </w:r>
            <w:r w:rsidR="00B46814">
              <w:rPr>
                <w:i/>
              </w:rPr>
              <w:t>Reportable events include, but are not limited to, adverse events, unanticipated problems, protocol deviations, confidentiality or data breaches, and participant complaints.</w:t>
            </w:r>
          </w:p>
          <w:p w14:paraId="0FEA6A3F" w14:textId="77777777" w:rsidR="00D5037A" w:rsidRPr="00D5037A" w:rsidRDefault="00D5037A" w:rsidP="00220226">
            <w:pPr>
              <w:pStyle w:val="ListParagraph"/>
              <w:ind w:left="424"/>
              <w:rPr>
                <w:i/>
                <w:sz w:val="8"/>
                <w:szCs w:val="8"/>
              </w:rPr>
            </w:pPr>
          </w:p>
          <w:p w14:paraId="0F0E79A2" w14:textId="6C625D00" w:rsidR="00193A3D" w:rsidRDefault="00193A3D" w:rsidP="00DF4237">
            <w:pPr>
              <w:pStyle w:val="ListParagraph"/>
              <w:numPr>
                <w:ilvl w:val="0"/>
                <w:numId w:val="42"/>
              </w:numPr>
              <w:ind w:left="425"/>
            </w:pPr>
            <w:r>
              <w:t xml:space="preserve">E-mail </w:t>
            </w:r>
            <w:hyperlink r:id="rId12" w:history="1">
              <w:r w:rsidRPr="007F747A">
                <w:rPr>
                  <w:rStyle w:val="Hyperlink"/>
                </w:rPr>
                <w:t>irb@une.edu</w:t>
              </w:r>
            </w:hyperlink>
            <w:r>
              <w:t xml:space="preserve"> for any questions you may have with regard to this form. </w:t>
            </w:r>
          </w:p>
          <w:p w14:paraId="0743D699" w14:textId="54108E1A" w:rsidR="00146A1C" w:rsidRPr="00146A1C" w:rsidRDefault="00146A1C" w:rsidP="00502B67">
            <w:pPr>
              <w:rPr>
                <w:sz w:val="4"/>
                <w:szCs w:val="4"/>
              </w:rPr>
            </w:pPr>
          </w:p>
        </w:tc>
      </w:tr>
    </w:tbl>
    <w:p w14:paraId="36B416C4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8995"/>
      </w:tblGrid>
      <w:tr w:rsidR="002764D2" w14:paraId="0F2BEBB6" w14:textId="77777777" w:rsidTr="003B52A8">
        <w:trPr>
          <w:trHeight w:val="360"/>
        </w:trPr>
        <w:tc>
          <w:tcPr>
            <w:tcW w:w="1795" w:type="dxa"/>
            <w:shd w:val="clear" w:color="auto" w:fill="A6A6A6" w:themeFill="background1" w:themeFillShade="A6"/>
            <w:vAlign w:val="center"/>
          </w:tcPr>
          <w:p w14:paraId="35DA27D5" w14:textId="77777777" w:rsidR="002764D2" w:rsidRPr="007D27EF" w:rsidRDefault="009D29B1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</w:t>
            </w:r>
            <w:r w:rsidR="002764D2" w:rsidRPr="007D27EF">
              <w:rPr>
                <w:color w:val="FFFFFF" w:themeColor="background1"/>
              </w:rPr>
              <w:t xml:space="preserve"> Date:</w:t>
            </w:r>
          </w:p>
        </w:tc>
        <w:sdt>
          <w:sdtPr>
            <w:rPr>
              <w:rStyle w:val="Style2"/>
            </w:rPr>
            <w:id w:val="-1450235131"/>
            <w:placeholder>
              <w:docPart w:val="A54A65514FFB4A1783E119E32E2290F6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995" w:type="dxa"/>
                <w:vAlign w:val="center"/>
              </w:tcPr>
              <w:p w14:paraId="0D36ECED" w14:textId="77777777" w:rsidR="002764D2" w:rsidRPr="007F09D4" w:rsidRDefault="00A570C9" w:rsidP="0011110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>Enter date</w:t>
                </w:r>
                <w:r w:rsidR="00392547">
                  <w:rPr>
                    <w:rStyle w:val="PlaceholderText"/>
                    <w:color w:val="163E70"/>
                  </w:rPr>
                  <w:t xml:space="preserve"> </w:t>
                </w:r>
                <w:r>
                  <w:rPr>
                    <w:rStyle w:val="PlaceholderText"/>
                    <w:color w:val="163E70"/>
                  </w:rPr>
                  <w:t>when form is first completed</w:t>
                </w:r>
                <w:r w:rsidR="00392547">
                  <w:rPr>
                    <w:rStyle w:val="PlaceholderText"/>
                    <w:color w:val="163E70"/>
                  </w:rPr>
                  <w:t xml:space="preserve"> or date when </w:t>
                </w:r>
                <w:r w:rsidR="00B70679">
                  <w:rPr>
                    <w:rStyle w:val="PlaceholderText"/>
                    <w:color w:val="163E70"/>
                  </w:rPr>
                  <w:t>form</w:t>
                </w:r>
                <w:r w:rsidR="00392547">
                  <w:rPr>
                    <w:rStyle w:val="PlaceholderText"/>
                    <w:color w:val="163E70"/>
                  </w:rPr>
                  <w:t xml:space="preserve"> is </w:t>
                </w:r>
                <w:r>
                  <w:rPr>
                    <w:rStyle w:val="PlaceholderText"/>
                    <w:color w:val="163E70"/>
                  </w:rPr>
                  <w:t xml:space="preserve">last </w:t>
                </w:r>
                <w:r w:rsidR="00392547">
                  <w:rPr>
                    <w:rStyle w:val="PlaceholderText"/>
                    <w:color w:val="163E70"/>
                  </w:rPr>
                  <w:t>up</w:t>
                </w:r>
                <w:r>
                  <w:rPr>
                    <w:rStyle w:val="PlaceholderText"/>
                    <w:color w:val="163E70"/>
                  </w:rPr>
                  <w:t>dated</w:t>
                </w:r>
                <w:r w:rsidR="00392547">
                  <w:rPr>
                    <w:rStyle w:val="PlaceholderText"/>
                    <w:color w:val="163E70"/>
                  </w:rPr>
                  <w:t xml:space="preserve"> </w:t>
                </w:r>
              </w:p>
            </w:tc>
          </w:sdtContent>
        </w:sdt>
      </w:tr>
      <w:tr w:rsidR="003C3229" w14:paraId="0D9FB149" w14:textId="77777777" w:rsidTr="003B52A8">
        <w:trPr>
          <w:trHeight w:val="360"/>
        </w:trPr>
        <w:tc>
          <w:tcPr>
            <w:tcW w:w="1795" w:type="dxa"/>
            <w:shd w:val="clear" w:color="auto" w:fill="A6A6A6" w:themeFill="background1" w:themeFillShade="A6"/>
            <w:vAlign w:val="center"/>
          </w:tcPr>
          <w:p w14:paraId="6778DD0F" w14:textId="52CA6F2D" w:rsidR="003C3229" w:rsidRPr="007D27EF" w:rsidRDefault="003C3229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IRB #:</w:t>
            </w:r>
          </w:p>
        </w:tc>
        <w:sdt>
          <w:sdtPr>
            <w:rPr>
              <w:color w:val="163E70"/>
            </w:rPr>
            <w:id w:val="601460832"/>
            <w:placeholder>
              <w:docPart w:val="02041EE58D064204A9CDE462D20F332B"/>
            </w:placeholder>
            <w:showingPlcHdr/>
            <w15:color w:val="333399"/>
          </w:sdtPr>
          <w:sdtEndPr/>
          <w:sdtContent>
            <w:tc>
              <w:tcPr>
                <w:tcW w:w="8995" w:type="dxa"/>
                <w:vAlign w:val="center"/>
              </w:tcPr>
              <w:p w14:paraId="22C57ED7" w14:textId="0D09CAEB" w:rsidR="003C3229" w:rsidRDefault="009E331F" w:rsidP="00111100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2764D2" w14:paraId="442FF02E" w14:textId="77777777" w:rsidTr="003B52A8">
        <w:trPr>
          <w:trHeight w:val="360"/>
        </w:trPr>
        <w:tc>
          <w:tcPr>
            <w:tcW w:w="1795" w:type="dxa"/>
            <w:shd w:val="clear" w:color="auto" w:fill="A6A6A6" w:themeFill="background1" w:themeFillShade="A6"/>
            <w:vAlign w:val="center"/>
          </w:tcPr>
          <w:p w14:paraId="22FE4DA8" w14:textId="77777777" w:rsidR="002764D2" w:rsidRPr="007D27EF" w:rsidRDefault="002764D2" w:rsidP="00111100">
            <w:pPr>
              <w:tabs>
                <w:tab w:val="left" w:pos="4874"/>
              </w:tabs>
              <w:rPr>
                <w:color w:val="FFFFFF" w:themeColor="background1"/>
              </w:rPr>
            </w:pPr>
            <w:r w:rsidRPr="007D27EF">
              <w:rPr>
                <w:color w:val="FFFFFF" w:themeColor="background1"/>
              </w:rPr>
              <w:t>Title of Project:</w:t>
            </w:r>
          </w:p>
        </w:tc>
        <w:sdt>
          <w:sdtPr>
            <w:rPr>
              <w:color w:val="163E70"/>
            </w:rPr>
            <w:id w:val="-817261008"/>
            <w:placeholder>
              <w:docPart w:val="C0BFE03E30964E0E902D7108F992A5EB"/>
            </w:placeholder>
          </w:sdtPr>
          <w:sdtEndPr/>
          <w:sdtContent>
            <w:sdt>
              <w:sdtPr>
                <w:rPr>
                  <w:color w:val="163E70"/>
                </w:rPr>
                <w:id w:val="-1689049452"/>
                <w:placeholder>
                  <w:docPart w:val="972DBE257F9540B988731A879F4ECBF5"/>
                </w:placeholder>
                <w:showingPlcHdr/>
                <w15:color w:val="333399"/>
              </w:sdtPr>
              <w:sdtEndPr/>
              <w:sdtContent>
                <w:tc>
                  <w:tcPr>
                    <w:tcW w:w="8995" w:type="dxa"/>
                    <w:vAlign w:val="center"/>
                  </w:tcPr>
                  <w:p w14:paraId="10F5E3C6" w14:textId="77777777" w:rsidR="002764D2" w:rsidRPr="007F09D4" w:rsidRDefault="006008DE" w:rsidP="00111100">
                    <w:pPr>
                      <w:tabs>
                        <w:tab w:val="left" w:pos="4874"/>
                      </w:tabs>
                      <w:rPr>
                        <w:color w:val="163E70"/>
                      </w:rPr>
                    </w:pPr>
                    <w:r w:rsidRPr="007F09D4">
                      <w:rPr>
                        <w:rStyle w:val="PlaceholderText"/>
                        <w:color w:val="163E70"/>
                      </w:rPr>
                      <w:t>Enter text</w:t>
                    </w:r>
                  </w:p>
                </w:tc>
              </w:sdtContent>
            </w:sdt>
          </w:sdtContent>
        </w:sdt>
      </w:tr>
    </w:tbl>
    <w:p w14:paraId="7E1DF8F6" w14:textId="77777777" w:rsidR="002764D2" w:rsidRDefault="002764D2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810"/>
        <w:gridCol w:w="2521"/>
        <w:gridCol w:w="359"/>
        <w:gridCol w:w="810"/>
        <w:gridCol w:w="540"/>
        <w:gridCol w:w="1888"/>
        <w:gridCol w:w="452"/>
        <w:gridCol w:w="3145"/>
      </w:tblGrid>
      <w:tr w:rsidR="003F5AFD" w14:paraId="10E17176" w14:textId="77777777" w:rsidTr="00111100">
        <w:trPr>
          <w:trHeight w:val="647"/>
          <w:tblHeader/>
        </w:trPr>
        <w:tc>
          <w:tcPr>
            <w:tcW w:w="10790" w:type="dxa"/>
            <w:gridSpan w:val="9"/>
            <w:shd w:val="clear" w:color="auto" w:fill="163E70"/>
            <w:vAlign w:val="center"/>
          </w:tcPr>
          <w:p w14:paraId="5EE4F6EB" w14:textId="3A40B650" w:rsidR="003F5AFD" w:rsidRPr="002764D2" w:rsidRDefault="009E331F" w:rsidP="001C1410">
            <w:pPr>
              <w:pStyle w:val="ListParagraph"/>
              <w:numPr>
                <w:ilvl w:val="0"/>
                <w:numId w:val="8"/>
              </w:numPr>
              <w:ind w:left="416"/>
              <w:rPr>
                <w:b/>
              </w:rPr>
            </w:pPr>
            <w:bookmarkStart w:id="0" w:name="_Hlk91787173"/>
            <w:r>
              <w:rPr>
                <w:b/>
              </w:rPr>
              <w:t>PROJECT INFORMATION</w:t>
            </w:r>
          </w:p>
        </w:tc>
      </w:tr>
      <w:bookmarkEnd w:id="0"/>
      <w:tr w:rsidR="002C3D7F" w14:paraId="61D7EE5D" w14:textId="77777777" w:rsidTr="002C3D7F">
        <w:trPr>
          <w:trHeight w:val="730"/>
        </w:trPr>
        <w:tc>
          <w:tcPr>
            <w:tcW w:w="3955" w:type="dxa"/>
            <w:gridSpan w:val="4"/>
          </w:tcPr>
          <w:p w14:paraId="33CA7869" w14:textId="18244F3B" w:rsidR="002C3D7F" w:rsidRPr="002C1F85" w:rsidRDefault="002C3D7F" w:rsidP="00786A5D">
            <w:r w:rsidRPr="002C1F85">
              <w:rPr>
                <w:b/>
              </w:rPr>
              <w:t>Principal Investigator</w:t>
            </w:r>
            <w:r w:rsidR="00F37233">
              <w:rPr>
                <w:b/>
              </w:rPr>
              <w:t xml:space="preserve"> (PI)</w:t>
            </w:r>
            <w:r w:rsidRPr="002C1F85">
              <w:rPr>
                <w:b/>
              </w:rPr>
              <w:t xml:space="preserve"> Name</w:t>
            </w:r>
            <w:r w:rsidRPr="008026F3">
              <w:rPr>
                <w:b/>
                <w:color w:val="0096D6"/>
                <w:vertAlign w:val="superscript"/>
              </w:rPr>
              <w:t>1</w:t>
            </w:r>
            <w:r w:rsidRPr="002C1F85">
              <w:t>:</w:t>
            </w:r>
          </w:p>
          <w:p w14:paraId="797A24FD" w14:textId="77777777" w:rsidR="002C3D7F" w:rsidRPr="002C1F85" w:rsidRDefault="002C3D7F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B00B6A23DF7D4C6DB30FA5CCAF4A2183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D5B6E1B357D94A0F9550C2218635714F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F04C6FBC993D4538BD68AA464E6AA6DD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F0BF09C614C64469B25C833781145B08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55E0128CCD5E460CBED84AABB054B135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5DE9FDBD" w14:textId="77777777" w:rsidR="002C3D7F" w:rsidRPr="002C1F85" w:rsidRDefault="002C3D7F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gridSpan w:val="2"/>
            <w:vMerge w:val="restart"/>
          </w:tcPr>
          <w:p w14:paraId="74B81100" w14:textId="77777777" w:rsidR="002C3D7F" w:rsidRDefault="002C3D7F" w:rsidP="00786A5D">
            <w:r>
              <w:rPr>
                <w:b/>
              </w:rPr>
              <w:t>You are</w:t>
            </w:r>
            <w:r>
              <w:t>:</w:t>
            </w:r>
          </w:p>
          <w:p w14:paraId="547128EE" w14:textId="77777777" w:rsidR="002C3D7F" w:rsidRPr="003E241F" w:rsidRDefault="002C3D7F" w:rsidP="00786A5D">
            <w:pPr>
              <w:rPr>
                <w:sz w:val="8"/>
              </w:rPr>
            </w:pPr>
          </w:p>
          <w:p w14:paraId="143C1D16" w14:textId="77777777" w:rsidR="002C3D7F" w:rsidRDefault="006A69AB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D7F">
              <w:t xml:space="preserve"> Faculty</w:t>
            </w:r>
          </w:p>
          <w:p w14:paraId="61349AAC" w14:textId="77777777" w:rsidR="002C3D7F" w:rsidRDefault="006A69AB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D7F">
              <w:t xml:space="preserve"> Staff</w:t>
            </w:r>
          </w:p>
          <w:p w14:paraId="4732CE86" w14:textId="3BACBB7E" w:rsidR="002C3D7F" w:rsidRDefault="006A69AB" w:rsidP="00B63F73">
            <w:sdt>
              <w:sdtPr>
                <w:id w:val="884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3D7F">
              <w:t xml:space="preserve"> Student</w:t>
            </w:r>
          </w:p>
        </w:tc>
        <w:tc>
          <w:tcPr>
            <w:tcW w:w="2340" w:type="dxa"/>
            <w:gridSpan w:val="2"/>
          </w:tcPr>
          <w:p w14:paraId="0329C738" w14:textId="4D58A3EB" w:rsidR="002C3D7F" w:rsidRDefault="002C3D7F" w:rsidP="003E241F">
            <w:pPr>
              <w:jc w:val="right"/>
            </w:pPr>
            <w:r>
              <w:rPr>
                <w:b/>
              </w:rPr>
              <w:t>UNE Center or College</w:t>
            </w:r>
            <w:r>
              <w:t>:</w:t>
            </w:r>
          </w:p>
        </w:tc>
        <w:sdt>
          <w:sdtPr>
            <w:rPr>
              <w:color w:val="163E70"/>
            </w:rPr>
            <w:id w:val="-588235931"/>
            <w:placeholder>
              <w:docPart w:val="FD64685301B94010B3D340B7B3F03DFD"/>
            </w:placeholder>
          </w:sdtPr>
          <w:sdtEndPr/>
          <w:sdtContent>
            <w:sdt>
              <w:sdtPr>
                <w:rPr>
                  <w:color w:val="163E70"/>
                </w:rPr>
                <w:id w:val="-53850831"/>
                <w:placeholder>
                  <w:docPart w:val="C9137D52500B4C7FAB32246384F3CACC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630088139"/>
                    <w:placeholder>
                      <w:docPart w:val="D74BEE7EA0AA4AFD829434001372161A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72523660"/>
                        <w:placeholder>
                          <w:docPart w:val="BD9E7BFBB2B2480B86F6DEC6DCA10626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145" w:type="dxa"/>
                          </w:tcPr>
                          <w:p w14:paraId="74CC6F54" w14:textId="77777777" w:rsidR="002C3D7F" w:rsidRPr="007F09D4" w:rsidRDefault="002C3D7F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C3D7F" w14:paraId="7D99B17F" w14:textId="77777777" w:rsidTr="00B44E4E">
        <w:trPr>
          <w:trHeight w:val="360"/>
        </w:trPr>
        <w:tc>
          <w:tcPr>
            <w:tcW w:w="1075" w:type="dxa"/>
            <w:gridSpan w:val="2"/>
          </w:tcPr>
          <w:p w14:paraId="560F2111" w14:textId="77777777" w:rsidR="002C3D7F" w:rsidRDefault="002C3D7F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9A1D93572288408D87D7827341941437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1CCE9FADBCA4441DAAD09D09678925EE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6CBB9FE55DF04721AB16554244536FB1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A9F7CBFC6EE14CB285720F4C027D74E8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gridSpan w:val="2"/>
                          </w:tcPr>
                          <w:p w14:paraId="1D747227" w14:textId="77777777" w:rsidR="002C3D7F" w:rsidRPr="007F09D4" w:rsidRDefault="002C3D7F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gridSpan w:val="2"/>
            <w:vMerge/>
          </w:tcPr>
          <w:p w14:paraId="174C0801" w14:textId="77777777" w:rsidR="002C3D7F" w:rsidRDefault="002C3D7F" w:rsidP="00786A5D"/>
        </w:tc>
        <w:tc>
          <w:tcPr>
            <w:tcW w:w="2340" w:type="dxa"/>
            <w:gridSpan w:val="2"/>
            <w:vMerge w:val="restart"/>
          </w:tcPr>
          <w:p w14:paraId="5ADBCCED" w14:textId="764B46E2" w:rsidR="002C3D7F" w:rsidRDefault="002C3D7F" w:rsidP="00B63F73">
            <w:pPr>
              <w:jc w:val="right"/>
            </w:pPr>
            <w:r>
              <w:rPr>
                <w:b/>
              </w:rPr>
              <w:t>UNE Department</w:t>
            </w:r>
            <w:r>
              <w:t>:</w:t>
            </w:r>
          </w:p>
        </w:tc>
        <w:sdt>
          <w:sdtPr>
            <w:rPr>
              <w:color w:val="163E70"/>
            </w:rPr>
            <w:id w:val="-209645033"/>
            <w:placeholder>
              <w:docPart w:val="E5A39F8944B346B386FFA01202A4D52F"/>
            </w:placeholder>
          </w:sdtPr>
          <w:sdtEndPr/>
          <w:sdtContent>
            <w:sdt>
              <w:sdtPr>
                <w:rPr>
                  <w:color w:val="163E70"/>
                </w:rPr>
                <w:id w:val="-1640722781"/>
                <w:placeholder>
                  <w:docPart w:val="A8F90B6F5DA948A0B770D83FD3A4DD51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206950738"/>
                    <w:placeholder>
                      <w:docPart w:val="B57331237B1544EDB0FAD54FC9A231DD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886065134"/>
                        <w:placeholder>
                          <w:docPart w:val="71381324A2A64B9CBF1B163C0EF40E7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63E70"/>
                            </w:rPr>
                            <w:id w:val="-287401"/>
                            <w:placeholder>
                              <w:docPart w:val="0C2E1FD6863748F881CB8BD24FE53726"/>
                            </w:placeholder>
                            <w15:color w:val="333399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63E70"/>
                                </w:rPr>
                                <w:id w:val="527697486"/>
                                <w:placeholder>
                                  <w:docPart w:val="B3B32DF9C2624B5DAF44F2D670A21372"/>
                                </w:placeholder>
                                <w:showingPlcHdr/>
                                <w15:color w:val="333399"/>
                              </w:sdtPr>
                              <w:sdtEndPr/>
                              <w:sdtContent>
                                <w:tc>
                                  <w:tcPr>
                                    <w:tcW w:w="3145" w:type="dxa"/>
                                    <w:vMerge w:val="restart"/>
                                  </w:tcPr>
                                  <w:p w14:paraId="3D5193A3" w14:textId="77777777" w:rsidR="002C3D7F" w:rsidRPr="007F09D4" w:rsidRDefault="002C3D7F" w:rsidP="00786A5D">
                                    <w:pPr>
                                      <w:rPr>
                                        <w:color w:val="163E70"/>
                                      </w:rPr>
                                    </w:pPr>
                                    <w:r w:rsidRPr="007F09D4">
                                      <w:rPr>
                                        <w:rStyle w:val="PlaceholderText"/>
                                        <w:color w:val="163E70"/>
                                      </w:rPr>
                                      <w:t>Enter text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2C3D7F" w14:paraId="0040EEB9" w14:textId="77777777" w:rsidTr="00B44E4E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14:paraId="0C3B5AD0" w14:textId="77777777" w:rsidR="002C3D7F" w:rsidRDefault="002C3D7F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7A719A68A7334D01B5D7E387F6F66433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1A49CCAA064A4FB2AB25BAED0C24340F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C9B4CFE541324BCFB57CC8254820FA05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67BE507FCBFF4DAF8F3CB2424DE2CC06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C1792D6" w14:textId="77777777" w:rsidR="002C3D7F" w:rsidRPr="007F09D4" w:rsidRDefault="002C3D7F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0F68FB34" w14:textId="77777777" w:rsidR="002C3D7F" w:rsidRDefault="002C3D7F" w:rsidP="00786A5D"/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14:paraId="4979BD1A" w14:textId="68AAAA11" w:rsidR="002C3D7F" w:rsidRDefault="002C3D7F" w:rsidP="00111100">
            <w:pPr>
              <w:jc w:val="right"/>
            </w:pPr>
          </w:p>
        </w:tc>
        <w:tc>
          <w:tcPr>
            <w:tcW w:w="3145" w:type="dxa"/>
            <w:vMerge/>
            <w:tcBorders>
              <w:bottom w:val="single" w:sz="4" w:space="0" w:color="auto"/>
            </w:tcBorders>
          </w:tcPr>
          <w:p w14:paraId="5E5865A9" w14:textId="1BB0571F" w:rsidR="002C3D7F" w:rsidRPr="007F09D4" w:rsidRDefault="002C3D7F" w:rsidP="00786A5D">
            <w:pPr>
              <w:rPr>
                <w:color w:val="163E70"/>
              </w:rPr>
            </w:pPr>
          </w:p>
        </w:tc>
      </w:tr>
      <w:tr w:rsidR="001E1242" w14:paraId="2C1C55EF" w14:textId="77777777" w:rsidTr="003B52A8">
        <w:trPr>
          <w:trHeight w:val="20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612D904" w14:textId="77777777" w:rsidR="001E1242" w:rsidRPr="00564E2B" w:rsidRDefault="001E1242" w:rsidP="00786A5D">
            <w:pPr>
              <w:rPr>
                <w:b/>
              </w:rPr>
            </w:pPr>
          </w:p>
        </w:tc>
      </w:tr>
      <w:tr w:rsidR="00564E2B" w14:paraId="68C8BF24" w14:textId="77777777" w:rsidTr="00F62DBA">
        <w:trPr>
          <w:trHeight w:val="730"/>
        </w:trPr>
        <w:tc>
          <w:tcPr>
            <w:tcW w:w="3596" w:type="dxa"/>
            <w:gridSpan w:val="3"/>
            <w:tcBorders>
              <w:bottom w:val="single" w:sz="4" w:space="0" w:color="auto"/>
            </w:tcBorders>
          </w:tcPr>
          <w:p w14:paraId="56196DC4" w14:textId="662C139E" w:rsidR="00564E2B" w:rsidRPr="002C1F85" w:rsidRDefault="00564E2B" w:rsidP="00786A5D">
            <w:r w:rsidRPr="002C1F85">
              <w:rPr>
                <w:b/>
              </w:rPr>
              <w:t>Fa</w:t>
            </w:r>
            <w:r w:rsidR="001C12CD">
              <w:rPr>
                <w:b/>
              </w:rPr>
              <w:t>c</w:t>
            </w:r>
            <w:r w:rsidRPr="002C1F85">
              <w:rPr>
                <w:b/>
              </w:rPr>
              <w:t>ulty Advisor Name</w:t>
            </w:r>
            <w:r w:rsidR="002C3D7F">
              <w:rPr>
                <w:b/>
                <w:color w:val="0096D6"/>
                <w:vertAlign w:val="superscript"/>
              </w:rPr>
              <w:t>2</w:t>
            </w:r>
            <w:r w:rsidR="008A64A2" w:rsidRPr="002C1F85">
              <w:t>:</w:t>
            </w:r>
          </w:p>
          <w:p w14:paraId="2894DE08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591441501"/>
              <w:placeholder>
                <w:docPart w:val="EB02BD1BF7334C0698613939C00E391A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615720827"/>
                  <w:placeholder>
                    <w:docPart w:val="0C539F06DF234496854AA9586F4349BB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261969983"/>
                      <w:placeholder>
                        <w:docPart w:val="00F4707E524E4FE8AE1ED9B2C8B3EC1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7216ACF9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97" w:type="dxa"/>
            <w:gridSpan w:val="4"/>
            <w:tcBorders>
              <w:bottom w:val="single" w:sz="4" w:space="0" w:color="auto"/>
            </w:tcBorders>
          </w:tcPr>
          <w:p w14:paraId="6AF6C504" w14:textId="77777777" w:rsidR="00564E2B" w:rsidRPr="002C1F85" w:rsidRDefault="00564E2B" w:rsidP="00786A5D">
            <w:r w:rsidRPr="002C1F85">
              <w:rPr>
                <w:b/>
              </w:rPr>
              <w:t>E-Mail</w:t>
            </w:r>
            <w:r w:rsidRPr="002C1F85">
              <w:t>:</w:t>
            </w:r>
          </w:p>
          <w:p w14:paraId="17F10E56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-489794891"/>
              <w:placeholder>
                <w:docPart w:val="B0EB23588E38429BA63CA0CF3C5CA1C6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-1974282990"/>
                  <w:placeholder>
                    <w:docPart w:val="49E83797D9264F579AD8383F05A2136A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155036836"/>
                      <w:placeholder>
                        <w:docPart w:val="5CBB48FF6939440C8EDD6D704266A861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15BFB1AB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760F97FA" w14:textId="77777777" w:rsidR="00564E2B" w:rsidRPr="002C1F85" w:rsidRDefault="00564E2B" w:rsidP="00786A5D">
            <w:r w:rsidRPr="002C1F85">
              <w:rPr>
                <w:b/>
              </w:rPr>
              <w:t>Phone #</w:t>
            </w:r>
            <w:r w:rsidRPr="002C1F85">
              <w:t>:</w:t>
            </w:r>
          </w:p>
          <w:p w14:paraId="4F464E20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842965190"/>
              <w:placeholder>
                <w:docPart w:val="CF8825571EAC45CC8CF5A67E1FC7EA3F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1424145812"/>
                  <w:placeholder>
                    <w:docPart w:val="4FBD4328F9234DE99DFDDC9011EF0B94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321811854"/>
                      <w:placeholder>
                        <w:docPart w:val="6061D24F32D546BEB4B98FD2D0D095B5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573008A6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9E331F" w14:paraId="02D2EB2F" w14:textId="77777777" w:rsidTr="00AC05B6">
        <w:trPr>
          <w:trHeight w:val="288"/>
        </w:trPr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8662CD5" w14:textId="77777777" w:rsidR="009E331F" w:rsidRPr="002C1F85" w:rsidRDefault="009E331F" w:rsidP="00786A5D">
            <w:pPr>
              <w:rPr>
                <w:b/>
              </w:rPr>
            </w:pPr>
          </w:p>
        </w:tc>
      </w:tr>
      <w:tr w:rsidR="003B52A8" w14:paraId="73C57753" w14:textId="77777777" w:rsidTr="003B52A8">
        <w:trPr>
          <w:trHeight w:val="288"/>
        </w:trPr>
        <w:tc>
          <w:tcPr>
            <w:tcW w:w="47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F58D43" w14:textId="253F1EE3" w:rsidR="003B52A8" w:rsidRDefault="003B52A8" w:rsidP="00786A5D">
            <w:r>
              <w:rPr>
                <w:b/>
              </w:rPr>
              <w:t>Current Review Category</w:t>
            </w:r>
            <w:r>
              <w:t>:</w:t>
            </w:r>
          </w:p>
          <w:p w14:paraId="2E4E3854" w14:textId="77777777" w:rsidR="003B52A8" w:rsidRPr="00CF4E1C" w:rsidRDefault="003B52A8" w:rsidP="00786A5D">
            <w:pPr>
              <w:rPr>
                <w:sz w:val="12"/>
                <w:szCs w:val="8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3870"/>
            </w:tblGrid>
            <w:tr w:rsidR="00F42878" w14:paraId="776717C9" w14:textId="77777777" w:rsidTr="00193A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bookmarkStart w:id="1" w:name="_Hlk203042187" w:displacedByCustomXml="next"/>
              <w:sdt>
                <w:sdtPr>
                  <w:id w:val="-12103437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  <w:vAlign w:val="center"/>
                    </w:tcPr>
                    <w:p w14:paraId="12CF63DA" w14:textId="08B4EB63" w:rsidR="00F42878" w:rsidRPr="00193A3D" w:rsidRDefault="00193A3D" w:rsidP="00193A3D">
                      <w:pPr>
                        <w:jc w:val="center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70" w:type="dxa"/>
                </w:tcPr>
                <w:p w14:paraId="39366901" w14:textId="6C7A87BC" w:rsidR="00F42878" w:rsidRPr="00110FD8" w:rsidRDefault="00193A3D" w:rsidP="00786A5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110FD8">
                    <w:rPr>
                      <w:b w:val="0"/>
                    </w:rPr>
                    <w:t>Exempt</w:t>
                  </w:r>
                </w:p>
              </w:tc>
            </w:tr>
            <w:tr w:rsidR="00F42878" w14:paraId="0BC46132" w14:textId="77777777" w:rsidTr="00193A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-703332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  <w:vAlign w:val="center"/>
                    </w:tcPr>
                    <w:p w14:paraId="490884B6" w14:textId="06E0CB95" w:rsidR="00F42878" w:rsidRPr="00193A3D" w:rsidRDefault="00193A3D" w:rsidP="00193A3D">
                      <w:pPr>
                        <w:jc w:val="center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70" w:type="dxa"/>
                </w:tcPr>
                <w:p w14:paraId="66D81C59" w14:textId="3827EFA7" w:rsidR="00F42878" w:rsidRPr="00193A3D" w:rsidRDefault="00193A3D" w:rsidP="00786A5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Non-Exempt (Expedited or Full Board)</w:t>
                  </w:r>
                </w:p>
              </w:tc>
            </w:tr>
            <w:bookmarkEnd w:id="1"/>
          </w:tbl>
          <w:p w14:paraId="23DDA9C9" w14:textId="3497A31E" w:rsidR="00F42878" w:rsidRPr="00193A3D" w:rsidRDefault="00F42878" w:rsidP="00786A5D">
            <w:pPr>
              <w:rPr>
                <w:sz w:val="8"/>
                <w:szCs w:val="8"/>
              </w:rPr>
            </w:pPr>
          </w:p>
        </w:tc>
        <w:tc>
          <w:tcPr>
            <w:tcW w:w="60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1F15217" w14:textId="77777777" w:rsidR="003B52A8" w:rsidRDefault="003B52A8" w:rsidP="00786A5D">
            <w:r>
              <w:rPr>
                <w:b/>
              </w:rPr>
              <w:t>Current Project Status</w:t>
            </w:r>
            <w:r>
              <w:t xml:space="preserve">: </w:t>
            </w:r>
          </w:p>
          <w:p w14:paraId="2AE09B9A" w14:textId="252D2B09" w:rsidR="003B52A8" w:rsidRPr="00CF4E1C" w:rsidRDefault="003B52A8" w:rsidP="00786A5D">
            <w:pPr>
              <w:rPr>
                <w:sz w:val="12"/>
                <w:szCs w:val="8"/>
              </w:rPr>
            </w:pPr>
          </w:p>
          <w:tbl>
            <w:tblPr>
              <w:tblStyle w:val="PlainTabl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041"/>
            </w:tblGrid>
            <w:tr w:rsidR="00225275" w14:paraId="7C788288" w14:textId="77777777" w:rsidTr="0068379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sdt>
                <w:sdtPr>
                  <w:id w:val="-2046520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</w:tcPr>
                    <w:p w14:paraId="10BD9FDA" w14:textId="1A42E8A8" w:rsidR="00225275" w:rsidRDefault="00225275" w:rsidP="0022527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41" w:type="dxa"/>
                </w:tcPr>
                <w:p w14:paraId="55AA2C76" w14:textId="13E43E50" w:rsidR="00225275" w:rsidRPr="00225275" w:rsidRDefault="00225275" w:rsidP="0022527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225275">
                    <w:rPr>
                      <w:b w:val="0"/>
                    </w:rPr>
                    <w:t>Not yet started (no participants enrolled)</w:t>
                  </w:r>
                </w:p>
              </w:tc>
            </w:tr>
            <w:tr w:rsidR="00225275" w14:paraId="35EABEB1" w14:textId="77777777" w:rsidTr="006837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2063747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</w:tcPr>
                    <w:p w14:paraId="066AD789" w14:textId="77777777" w:rsidR="00225275" w:rsidRPr="00193A3D" w:rsidRDefault="00225275" w:rsidP="00225275">
                      <w:pPr>
                        <w:jc w:val="center"/>
                        <w:rPr>
                          <w:b w:val="0"/>
                        </w:rPr>
                      </w:pPr>
                      <w:r w:rsidRPr="00193A3D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41" w:type="dxa"/>
                </w:tcPr>
                <w:p w14:paraId="4BDB44C9" w14:textId="30E7A88E" w:rsidR="00225275" w:rsidRPr="00225275" w:rsidRDefault="00225275" w:rsidP="002252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In</w:t>
                  </w:r>
                  <w:r w:rsidRPr="00225275">
                    <w:t xml:space="preserve"> progress and enrolling participants</w:t>
                  </w:r>
                  <w:r w:rsidRPr="00225275">
                    <w:br/>
                  </w:r>
                  <w:r w:rsidRPr="00225275">
                    <w:rPr>
                      <w:i/>
                      <w:color w:val="0096D6"/>
                    </w:rPr>
                    <w:t>(specify the # of participants enrolled to date below)</w:t>
                  </w:r>
                </w:p>
              </w:tc>
            </w:tr>
            <w:tr w:rsidR="00225275" w14:paraId="27C74E7E" w14:textId="77777777" w:rsidTr="00683795">
              <w:sdt>
                <w:sdtPr>
                  <w:id w:val="-2060619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</w:tcPr>
                    <w:p w14:paraId="63802C20" w14:textId="77777777" w:rsidR="00225275" w:rsidRPr="00193A3D" w:rsidRDefault="00225275" w:rsidP="00225275">
                      <w:pPr>
                        <w:jc w:val="center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41" w:type="dxa"/>
                </w:tcPr>
                <w:p w14:paraId="4729C069" w14:textId="22C6F6A0" w:rsidR="00225275" w:rsidRPr="00193A3D" w:rsidRDefault="00225275" w:rsidP="002252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Closed to enrollment – active follow-up ongoing</w:t>
                  </w:r>
                </w:p>
              </w:tc>
            </w:tr>
            <w:tr w:rsidR="00225275" w14:paraId="6E799BCF" w14:textId="77777777" w:rsidTr="0068379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-14944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</w:tcPr>
                    <w:p w14:paraId="21621924" w14:textId="1C536CB0" w:rsidR="00225275" w:rsidRDefault="00225275" w:rsidP="0022527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41" w:type="dxa"/>
                </w:tcPr>
                <w:p w14:paraId="4B6B4D19" w14:textId="747BB579" w:rsidR="00225275" w:rsidRDefault="00225275" w:rsidP="0022527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Data analysis only</w:t>
                  </w:r>
                </w:p>
              </w:tc>
            </w:tr>
            <w:tr w:rsidR="00225275" w14:paraId="6723052B" w14:textId="77777777" w:rsidTr="00683795">
              <w:sdt>
                <w:sdtPr>
                  <w:id w:val="191886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510" w:type="dxa"/>
                    </w:tcPr>
                    <w:p w14:paraId="4E0B40BC" w14:textId="672FEBC2" w:rsidR="00225275" w:rsidRDefault="00225275" w:rsidP="00225275">
                      <w:pPr>
                        <w:jc w:val="center"/>
                        <w:rPr>
                          <w:b w:val="0"/>
                        </w:rPr>
                      </w:pPr>
                      <w:r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041" w:type="dxa"/>
                </w:tcPr>
                <w:p w14:paraId="20BF54C0" w14:textId="5AA08E29" w:rsidR="00225275" w:rsidRDefault="00225275" w:rsidP="0022527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Other </w:t>
                  </w:r>
                  <w:r w:rsidRPr="003B52A8">
                    <w:rPr>
                      <w:i/>
                      <w:color w:val="0096D6"/>
                    </w:rPr>
                    <w:t>(specify below</w:t>
                  </w:r>
                  <w:r>
                    <w:rPr>
                      <w:i/>
                    </w:rPr>
                    <w:t>)</w:t>
                  </w:r>
                </w:p>
              </w:tc>
            </w:tr>
          </w:tbl>
          <w:p w14:paraId="3DCAA85F" w14:textId="77777777" w:rsidR="003B52A8" w:rsidRPr="003B52A8" w:rsidRDefault="003B52A8" w:rsidP="00786A5D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132287696"/>
              <w:placeholder>
                <w:docPart w:val="58F68B68992B4145BAEAD61618DA225F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5F6FB9F7" w14:textId="77777777" w:rsidR="003B52A8" w:rsidRDefault="003B52A8" w:rsidP="003B52A8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715F657E" w14:textId="2226990F" w:rsidR="003B52A8" w:rsidRPr="003B52A8" w:rsidRDefault="003B52A8" w:rsidP="00786A5D">
            <w:pPr>
              <w:rPr>
                <w:sz w:val="8"/>
                <w:szCs w:val="8"/>
              </w:rPr>
            </w:pPr>
          </w:p>
        </w:tc>
      </w:tr>
      <w:tr w:rsidR="008026F3" w14:paraId="2663901A" w14:textId="77777777" w:rsidTr="008026F3">
        <w:trPr>
          <w:trHeight w:val="360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14:paraId="04E7E3F1" w14:textId="41F8812C" w:rsidR="008026F3" w:rsidRPr="00B44E4E" w:rsidRDefault="008026F3" w:rsidP="006E0DBD">
            <w:pPr>
              <w:rPr>
                <w:b/>
                <w:color w:val="0096D6"/>
                <w:vertAlign w:val="superscript"/>
              </w:rPr>
            </w:pPr>
            <w:r>
              <w:rPr>
                <w:b/>
                <w:color w:val="0096D6"/>
                <w:vertAlign w:val="superscript"/>
              </w:rPr>
              <w:t>1</w:t>
            </w:r>
          </w:p>
        </w:tc>
        <w:tc>
          <w:tcPr>
            <w:tcW w:w="10525" w:type="dxa"/>
            <w:gridSpan w:val="8"/>
            <w:tcBorders>
              <w:left w:val="nil"/>
              <w:bottom w:val="nil"/>
              <w:right w:val="nil"/>
            </w:tcBorders>
          </w:tcPr>
          <w:p w14:paraId="4F2054D7" w14:textId="076D9AA6" w:rsidR="008026F3" w:rsidRDefault="008026F3" w:rsidP="006E0DBD">
            <w:r>
              <w:t xml:space="preserve">Per the federal regulations, only </w:t>
            </w:r>
            <w:r w:rsidRPr="002845AF">
              <w:rPr>
                <w:b/>
              </w:rPr>
              <w:t>one</w:t>
            </w:r>
            <w:r>
              <w:t xml:space="preserve"> individual can be named as the principal investigator of the </w:t>
            </w:r>
            <w:r w:rsidR="00822639">
              <w:t>project</w:t>
            </w:r>
            <w:r>
              <w:t xml:space="preserve">. </w:t>
            </w:r>
          </w:p>
        </w:tc>
      </w:tr>
      <w:tr w:rsidR="008026F3" w14:paraId="65471AFF" w14:textId="77777777" w:rsidTr="008026F3">
        <w:trPr>
          <w:trHeight w:val="36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072BA010" w14:textId="6B6A3C58" w:rsidR="008026F3" w:rsidRDefault="002C3D7F" w:rsidP="006E0DBD">
            <w:pPr>
              <w:rPr>
                <w:b/>
                <w:color w:val="0096D6"/>
                <w:vertAlign w:val="superscript"/>
              </w:rPr>
            </w:pPr>
            <w:r>
              <w:rPr>
                <w:b/>
                <w:color w:val="0096D6"/>
                <w:vertAlign w:val="superscript"/>
              </w:rPr>
              <w:t>2</w:t>
            </w:r>
          </w:p>
        </w:tc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A8440B" w14:textId="7000AFDF" w:rsidR="008026F3" w:rsidRDefault="002845AF" w:rsidP="006E0DBD">
            <w:bookmarkStart w:id="2" w:name="_Hlk202257618"/>
            <w:r>
              <w:t>If a UNE student is named as the principal investigator of the study, a UNE-affiliated faculty advisor MUST be designated within the application.</w:t>
            </w:r>
            <w:bookmarkEnd w:id="2"/>
          </w:p>
        </w:tc>
      </w:tr>
    </w:tbl>
    <w:p w14:paraId="3D106074" w14:textId="72CDE37C" w:rsidR="00193A3D" w:rsidRDefault="00193A3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B861B8" w14:paraId="18E93858" w14:textId="77777777" w:rsidTr="006B6665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091C2CA4" w14:textId="425A5502" w:rsidR="00B861B8" w:rsidRPr="002764D2" w:rsidRDefault="00360D4C" w:rsidP="001C1410">
            <w:pPr>
              <w:pStyle w:val="ListParagraph"/>
              <w:numPr>
                <w:ilvl w:val="0"/>
                <w:numId w:val="8"/>
              </w:numPr>
              <w:ind w:left="416"/>
              <w:rPr>
                <w:b/>
              </w:rPr>
            </w:pPr>
            <w:bookmarkStart w:id="3" w:name="_Hlk202447306"/>
            <w:r>
              <w:rPr>
                <w:b/>
              </w:rPr>
              <w:lastRenderedPageBreak/>
              <w:t>EVENT DESCRIPTION</w:t>
            </w:r>
          </w:p>
        </w:tc>
      </w:tr>
      <w:tr w:rsidR="00360D4C" w14:paraId="3B942427" w14:textId="77777777" w:rsidTr="00295134">
        <w:trPr>
          <w:trHeight w:val="360"/>
        </w:trPr>
        <w:tc>
          <w:tcPr>
            <w:tcW w:w="10790" w:type="dxa"/>
          </w:tcPr>
          <w:p w14:paraId="76F6F175" w14:textId="408170FF" w:rsidR="00360D4C" w:rsidRPr="00A51B85" w:rsidRDefault="00360D4C" w:rsidP="00DF760E">
            <w:pPr>
              <w:pStyle w:val="ListParagraph"/>
              <w:numPr>
                <w:ilvl w:val="0"/>
                <w:numId w:val="18"/>
              </w:numPr>
              <w:ind w:left="425"/>
              <w:rPr>
                <w:b/>
              </w:rPr>
            </w:pPr>
            <w:r>
              <w:rPr>
                <w:b/>
              </w:rPr>
              <w:t xml:space="preserve">Specify the </w:t>
            </w:r>
            <w:r w:rsidR="00A51B85">
              <w:rPr>
                <w:b/>
              </w:rPr>
              <w:t>following details</w:t>
            </w:r>
            <w:r w:rsidR="00A51B85" w:rsidRPr="00A51B85">
              <w:t>:</w:t>
            </w:r>
          </w:p>
          <w:p w14:paraId="45A6C755" w14:textId="2A39EEC2" w:rsidR="00A51B85" w:rsidRPr="00A51B85" w:rsidRDefault="00A51B85" w:rsidP="00A51B85">
            <w:pPr>
              <w:pStyle w:val="ListParagraph"/>
              <w:ind w:left="425"/>
              <w:rPr>
                <w:b/>
                <w:sz w:val="12"/>
                <w:szCs w:val="12"/>
              </w:rPr>
            </w:pPr>
          </w:p>
          <w:p w14:paraId="0B894B04" w14:textId="49A71455" w:rsidR="00A51B85" w:rsidRPr="00360D4C" w:rsidRDefault="00A51B85" w:rsidP="00A51B85">
            <w:pPr>
              <w:pStyle w:val="ListParagraph"/>
              <w:numPr>
                <w:ilvl w:val="0"/>
                <w:numId w:val="43"/>
              </w:numPr>
              <w:rPr>
                <w:b/>
              </w:rPr>
            </w:pPr>
            <w:r>
              <w:t>Date and time the event occurred (if known):</w:t>
            </w:r>
          </w:p>
          <w:p w14:paraId="0439D2C3" w14:textId="77777777" w:rsidR="00360D4C" w:rsidRPr="00360D4C" w:rsidRDefault="00360D4C" w:rsidP="00360D4C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950435344"/>
              <w:placeholder>
                <w:docPart w:val="636E09BBF91449A29F9A3C386480C91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42443085" w14:textId="698D01C3" w:rsidR="00360D4C" w:rsidRDefault="00360D4C" w:rsidP="00A51B85">
                <w:pPr>
                  <w:ind w:left="776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61897586" w14:textId="52C6C9E3" w:rsidR="00A51B85" w:rsidRPr="00A51B85" w:rsidRDefault="00A51B85" w:rsidP="00A51B85">
            <w:pPr>
              <w:ind w:left="776"/>
              <w:rPr>
                <w:rStyle w:val="Style1"/>
                <w:sz w:val="12"/>
                <w:szCs w:val="12"/>
              </w:rPr>
            </w:pPr>
          </w:p>
          <w:p w14:paraId="2F3BFC68" w14:textId="233CF847" w:rsidR="00A51B85" w:rsidRPr="00A51B85" w:rsidRDefault="00A51B85" w:rsidP="00A51B85">
            <w:pPr>
              <w:pStyle w:val="ListParagraph"/>
              <w:numPr>
                <w:ilvl w:val="0"/>
                <w:numId w:val="43"/>
              </w:numPr>
              <w:rPr>
                <w:rStyle w:val="Style1"/>
              </w:rPr>
            </w:pPr>
            <w:r>
              <w:rPr>
                <w:rStyle w:val="Style1"/>
                <w:color w:val="auto"/>
              </w:rPr>
              <w:t xml:space="preserve">Date the event was discovered (e.g., when first brought to the attention of study personnel): </w:t>
            </w:r>
          </w:p>
          <w:p w14:paraId="750D7543" w14:textId="20587165" w:rsidR="00A51B85" w:rsidRPr="00A51B85" w:rsidRDefault="00A51B85" w:rsidP="00A51B85">
            <w:pPr>
              <w:pStyle w:val="ListParagraph"/>
              <w:ind w:left="785"/>
              <w:rPr>
                <w:rStyle w:val="Style1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121742712"/>
              <w:placeholder>
                <w:docPart w:val="6D84E74761A348858598219D2ABA719E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6CFF8F2" w14:textId="77777777" w:rsidR="00A51B85" w:rsidRDefault="00A51B85" w:rsidP="00A51B85">
                <w:pPr>
                  <w:ind w:left="776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7C02F273" w14:textId="1589219F" w:rsidR="00A51B85" w:rsidRPr="00A51B85" w:rsidRDefault="00A51B85" w:rsidP="00A51B85">
            <w:pPr>
              <w:pStyle w:val="ListParagraph"/>
              <w:ind w:left="785"/>
              <w:rPr>
                <w:rStyle w:val="Style1"/>
                <w:sz w:val="12"/>
                <w:szCs w:val="12"/>
              </w:rPr>
            </w:pPr>
          </w:p>
          <w:p w14:paraId="48DB8C41" w14:textId="589D5C25" w:rsidR="00A51B85" w:rsidRPr="00A51B85" w:rsidRDefault="00A51B85" w:rsidP="00A51B85">
            <w:pPr>
              <w:pStyle w:val="ListParagraph"/>
              <w:numPr>
                <w:ilvl w:val="0"/>
                <w:numId w:val="43"/>
              </w:numPr>
              <w:rPr>
                <w:rStyle w:val="Style1"/>
              </w:rPr>
            </w:pPr>
            <w:r>
              <w:rPr>
                <w:rStyle w:val="Style1"/>
                <w:color w:val="auto"/>
              </w:rPr>
              <w:t>Location of the event (e.g., lab, online, off-site clinic, participant’s home):</w:t>
            </w:r>
          </w:p>
          <w:p w14:paraId="27E4E13E" w14:textId="12A1CD49" w:rsidR="00A51B85" w:rsidRPr="00A51B85" w:rsidRDefault="00A51B85" w:rsidP="00A51B85">
            <w:pPr>
              <w:pStyle w:val="ListParagraph"/>
              <w:ind w:left="785"/>
              <w:rPr>
                <w:rStyle w:val="Style1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-67656108"/>
              <w:placeholder>
                <w:docPart w:val="78BF3352DE7848BA87A1CB443CCB8668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19E83FBC" w14:textId="77777777" w:rsidR="00A51B85" w:rsidRDefault="00A51B85" w:rsidP="00A51B85">
                <w:pPr>
                  <w:ind w:left="776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049D599" w14:textId="39574527" w:rsidR="00360D4C" w:rsidRPr="00360D4C" w:rsidRDefault="00360D4C" w:rsidP="00360D4C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  <w:tr w:rsidR="00295134" w14:paraId="023E8DFD" w14:textId="77777777" w:rsidTr="00295134">
        <w:trPr>
          <w:trHeight w:val="360"/>
        </w:trPr>
        <w:tc>
          <w:tcPr>
            <w:tcW w:w="10790" w:type="dxa"/>
          </w:tcPr>
          <w:p w14:paraId="4AB9968F" w14:textId="17BAC242" w:rsidR="00295134" w:rsidRPr="00B375E9" w:rsidRDefault="00292025" w:rsidP="00DF760E">
            <w:pPr>
              <w:pStyle w:val="ListParagraph"/>
              <w:numPr>
                <w:ilvl w:val="0"/>
                <w:numId w:val="18"/>
              </w:numPr>
              <w:ind w:left="425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360D4C">
              <w:rPr>
                <w:b/>
              </w:rPr>
              <w:t>reportable event</w:t>
            </w:r>
            <w:r w:rsidR="00B375E9">
              <w:t xml:space="preserve">: </w:t>
            </w:r>
            <w:r w:rsidR="00B375E9">
              <w:rPr>
                <w:i/>
              </w:rPr>
              <w:t>(select all that apply)</w:t>
            </w:r>
          </w:p>
          <w:p w14:paraId="3421EADE" w14:textId="143C02F8" w:rsidR="00B375E9" w:rsidRPr="00BE0D7C" w:rsidRDefault="00B375E9" w:rsidP="00B375E9">
            <w:pPr>
              <w:pStyle w:val="ListParagraph"/>
              <w:ind w:left="425"/>
              <w:rPr>
                <w:b/>
                <w:sz w:val="12"/>
                <w:szCs w:val="12"/>
              </w:rPr>
            </w:pPr>
          </w:p>
          <w:tbl>
            <w:tblPr>
              <w:tblStyle w:val="PlainTable1"/>
              <w:tblW w:w="9990" w:type="dxa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9540"/>
            </w:tblGrid>
            <w:tr w:rsidR="00BE0D7C" w14:paraId="7D06AC69" w14:textId="77777777" w:rsidTr="003C7B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sdt>
                <w:sdtPr>
                  <w:id w:val="1524832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71AC1455" w14:textId="230C5364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64F2B4A1" w14:textId="77777777" w:rsidR="00BE0D7C" w:rsidRPr="00B5653F" w:rsidRDefault="00360D4C" w:rsidP="00B375E9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color w:val="163E70"/>
                    </w:rPr>
                  </w:pPr>
                  <w:r w:rsidRPr="00B5653F">
                    <w:rPr>
                      <w:b w:val="0"/>
                      <w:color w:val="163E70"/>
                    </w:rPr>
                    <w:t>Unanticipated problem involving risks to participants or others</w:t>
                  </w:r>
                </w:p>
                <w:p w14:paraId="36619CC9" w14:textId="77777777" w:rsidR="003C7BFA" w:rsidRPr="003C7BFA" w:rsidRDefault="003C7BFA" w:rsidP="00B375E9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Cs w:val="0"/>
                      <w:sz w:val="8"/>
                      <w:szCs w:val="8"/>
                    </w:rPr>
                  </w:pPr>
                </w:p>
                <w:p w14:paraId="719505A6" w14:textId="6C67EC22" w:rsidR="003C7BFA" w:rsidRPr="003C7BFA" w:rsidRDefault="003C7BFA" w:rsidP="00B375E9">
                  <w:pPr>
                    <w:pStyle w:val="ListParagraph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</w:rPr>
                  </w:pPr>
                  <w:r>
                    <w:rPr>
                      <w:b w:val="0"/>
                      <w:i/>
                    </w:rPr>
                    <w:t xml:space="preserve">An unexpected event related to the research that suggests participants or others are at greater risk of harm than previously known and may require </w:t>
                  </w:r>
                  <w:r w:rsidR="00E23118">
                    <w:rPr>
                      <w:b w:val="0"/>
                      <w:i/>
                    </w:rPr>
                    <w:t xml:space="preserve">procedural </w:t>
                  </w:r>
                  <w:r>
                    <w:rPr>
                      <w:b w:val="0"/>
                      <w:i/>
                    </w:rPr>
                    <w:t xml:space="preserve">changes to the study or consent process. </w:t>
                  </w:r>
                  <w:r w:rsidR="00440F1E">
                    <w:rPr>
                      <w:b w:val="0"/>
                      <w:i/>
                    </w:rPr>
                    <w:t xml:space="preserve">The use of the term “others” refers to individuals who are not enrolled research participants but who may be affected by the research or a research-related event. </w:t>
                  </w:r>
                </w:p>
              </w:tc>
            </w:tr>
            <w:tr w:rsidR="00BE0D7C" w14:paraId="76263F1C" w14:textId="77777777" w:rsidTr="003C7B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-1696926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041122C5" w14:textId="1EE8F0D0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419A4673" w14:textId="77777777" w:rsidR="00BE0D7C" w:rsidRPr="00B5653F" w:rsidRDefault="00360D4C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 xml:space="preserve">Adverse event (AE) </w:t>
                  </w:r>
                </w:p>
                <w:p w14:paraId="5DA07E65" w14:textId="77777777" w:rsidR="003C7BFA" w:rsidRPr="003C7BFA" w:rsidRDefault="003C7BFA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206FA554" w14:textId="2B54733E" w:rsidR="003C7BFA" w:rsidRPr="003C7BFA" w:rsidRDefault="003C7BFA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 xml:space="preserve">Any unexpected medical or psychological occurrence in a research participant, whether or not it is related to study procedures, that results in harm or poses a potential risk to the participant’s health or well-being. Examples include: new or worsening physical symptoms (e.g., headache, nausea, chest pain), psychological distress (e.g., anxiety, depression), hospitalization or emergency room visit, allergic reaction or side effect from a study intervention, injury occurring during study participation. </w:t>
                  </w:r>
                </w:p>
              </w:tc>
            </w:tr>
            <w:tr w:rsidR="00BE0D7C" w14:paraId="3FC4ED96" w14:textId="77777777" w:rsidTr="003C7BFA">
              <w:sdt>
                <w:sdtPr>
                  <w:id w:val="-757753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34500CD5" w14:textId="75A222EE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04AD002F" w14:textId="77777777" w:rsidR="00BE0D7C" w:rsidRPr="00B5653F" w:rsidRDefault="00360D4C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>Protocol deviation/violation</w:t>
                  </w:r>
                </w:p>
                <w:p w14:paraId="41999873" w14:textId="77777777" w:rsidR="003C7BFA" w:rsidRPr="003C7BFA" w:rsidRDefault="003C7BFA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7E09245D" w14:textId="151DA151" w:rsidR="003C7BFA" w:rsidRPr="003C7BFA" w:rsidRDefault="003C7BFA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A departure from approved study protocol, procedures, or consent process, whether intentional or accidental, that may affect participant safety, rights, or data integrity.</w:t>
                  </w:r>
                </w:p>
              </w:tc>
            </w:tr>
            <w:tr w:rsidR="00BE0D7C" w14:paraId="4B894AEA" w14:textId="77777777" w:rsidTr="003C7B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-800767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00DB5941" w14:textId="6E0FAD2F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39A5EDB9" w14:textId="77777777" w:rsidR="00BE0D7C" w:rsidRPr="00B5653F" w:rsidRDefault="00360D4C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>Breach of confidentiality</w:t>
                  </w:r>
                </w:p>
                <w:p w14:paraId="151D5730" w14:textId="77777777" w:rsidR="003C7BFA" w:rsidRPr="00B5653F" w:rsidRDefault="003C7BFA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79FBCA35" w14:textId="1DF3672B" w:rsidR="003C7BFA" w:rsidRPr="003C7BFA" w:rsidRDefault="00B5653F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An unauthorized access, use, or disclosure of private or identifiable participant information.</w:t>
                  </w:r>
                </w:p>
              </w:tc>
            </w:tr>
            <w:tr w:rsidR="00BE0D7C" w14:paraId="2B24AAF9" w14:textId="77777777" w:rsidTr="003C7BFA">
              <w:sdt>
                <w:sdtPr>
                  <w:id w:val="-723061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6D0BDB88" w14:textId="28A2674D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4D7BD00C" w14:textId="77777777" w:rsidR="00BE0D7C" w:rsidRPr="00B5653F" w:rsidRDefault="00360D4C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>Data loss or security issue</w:t>
                  </w:r>
                </w:p>
                <w:p w14:paraId="0B2A3032" w14:textId="77777777" w:rsidR="00B5653F" w:rsidRPr="00B5653F" w:rsidRDefault="00B5653F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7AF1D927" w14:textId="19DB49FA" w:rsidR="00B5653F" w:rsidRPr="00B5653F" w:rsidRDefault="00B5653F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>The accidental or unauthorized loss, destruction, or compromise of research data, including issues involving electronic systems or physical records.</w:t>
                  </w:r>
                </w:p>
              </w:tc>
            </w:tr>
            <w:tr w:rsidR="00BE0D7C" w14:paraId="336039DC" w14:textId="77777777" w:rsidTr="003C7B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-222139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38BFEB66" w14:textId="0D95E025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1A50A93F" w14:textId="77777777" w:rsidR="00BE0D7C" w:rsidRPr="00B5653F" w:rsidRDefault="00360D4C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>Participant complaint</w:t>
                  </w:r>
                </w:p>
                <w:p w14:paraId="09C838C1" w14:textId="77777777" w:rsidR="00B5653F" w:rsidRPr="00B5653F" w:rsidRDefault="00B5653F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35B672D6" w14:textId="26053B91" w:rsidR="00B5653F" w:rsidRPr="00B5653F" w:rsidRDefault="00B5653F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 xml:space="preserve">A concern or grievance expressed by a participant about their experience in the study, which may relate to safety, consent, procedures, or treatment. </w:t>
                  </w:r>
                </w:p>
              </w:tc>
            </w:tr>
            <w:tr w:rsidR="00BE0D7C" w14:paraId="5B6E647C" w14:textId="77777777" w:rsidTr="003C7BFA">
              <w:sdt>
                <w:sdtPr>
                  <w:id w:val="-1819792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0D9876A8" w14:textId="3A7C1E0E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4F2E2BDB" w14:textId="77777777" w:rsidR="00BE0D7C" w:rsidRPr="00B5653F" w:rsidRDefault="00360D4C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163E70"/>
                    </w:rPr>
                  </w:pPr>
                  <w:r w:rsidRPr="00B5653F">
                    <w:rPr>
                      <w:color w:val="163E70"/>
                    </w:rPr>
                    <w:t>Noncompliance</w:t>
                  </w:r>
                </w:p>
                <w:p w14:paraId="1927F050" w14:textId="77777777" w:rsidR="00B5653F" w:rsidRPr="00B5653F" w:rsidRDefault="00B5653F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8"/>
                      <w:szCs w:val="8"/>
                    </w:rPr>
                  </w:pPr>
                </w:p>
                <w:p w14:paraId="2D0CB451" w14:textId="5F3B8AAF" w:rsidR="00B5653F" w:rsidRPr="00B5653F" w:rsidRDefault="00B5653F" w:rsidP="00BE0D7C">
                  <w:pPr>
                    <w:pStyle w:val="ListParagraph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  <w:r>
                    <w:rPr>
                      <w:i/>
                    </w:rPr>
                    <w:t xml:space="preserve">Failure to follow applicable regulations, IRB requirements, </w:t>
                  </w:r>
                  <w:r w:rsidR="000C2B6B">
                    <w:rPr>
                      <w:i/>
                    </w:rPr>
                    <w:t xml:space="preserve">or </w:t>
                  </w:r>
                  <w:r>
                    <w:rPr>
                      <w:i/>
                    </w:rPr>
                    <w:t xml:space="preserve">institutional policies. </w:t>
                  </w:r>
                </w:p>
              </w:tc>
            </w:tr>
            <w:tr w:rsidR="00BE0D7C" w14:paraId="79F910C8" w14:textId="77777777" w:rsidTr="003C7B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sdt>
                <w:sdtPr>
                  <w:id w:val="1123500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450" w:type="dxa"/>
                    </w:tcPr>
                    <w:p w14:paraId="2BF89D2A" w14:textId="3D9AEE4D" w:rsidR="00BE0D7C" w:rsidRPr="00BE0D7C" w:rsidRDefault="00BE0D7C" w:rsidP="003C7BFA">
                      <w:pPr>
                        <w:pStyle w:val="ListParagraph"/>
                        <w:ind w:left="0"/>
                        <w:jc w:val="center"/>
                        <w:rPr>
                          <w:b w:val="0"/>
                        </w:rPr>
                      </w:pPr>
                      <w:r w:rsidRPr="00BE0D7C">
                        <w:rPr>
                          <w:rFonts w:ascii="MS Gothic" w:eastAsia="MS Gothic" w:hAnsi="MS Gothic" w:hint="eastAsia"/>
                          <w:b w:val="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40" w:type="dxa"/>
                </w:tcPr>
                <w:p w14:paraId="7BB215BE" w14:textId="11FCDA42" w:rsidR="00BE0D7C" w:rsidRPr="00BE0D7C" w:rsidRDefault="00BE0D7C" w:rsidP="00BE0D7C">
                  <w:pPr>
                    <w:pStyle w:val="ListParagraph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B5653F">
                    <w:rPr>
                      <w:color w:val="163E70"/>
                    </w:rPr>
                    <w:t>Other</w:t>
                  </w:r>
                  <w:r>
                    <w:t xml:space="preserve"> </w:t>
                  </w:r>
                  <w:r w:rsidRPr="00BE0D7C">
                    <w:rPr>
                      <w:i/>
                      <w:color w:val="0096D6"/>
                    </w:rPr>
                    <w:t>(describe below)</w:t>
                  </w:r>
                </w:p>
              </w:tc>
            </w:tr>
          </w:tbl>
          <w:p w14:paraId="24AF3E4D" w14:textId="77777777" w:rsidR="00295134" w:rsidRPr="00295134" w:rsidRDefault="00295134" w:rsidP="00295134">
            <w:pPr>
              <w:pStyle w:val="ListParagraph"/>
              <w:ind w:left="236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514224853"/>
              <w:placeholder>
                <w:docPart w:val="1BBBC8256725434B999735841E72F739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0DB28A0D" w14:textId="77777777" w:rsidR="00DF760E" w:rsidRDefault="00DF760E" w:rsidP="00DF760E">
                <w:pPr>
                  <w:ind w:left="425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0AE1A95" w14:textId="5FF4B81B" w:rsidR="00295134" w:rsidRPr="001674A5" w:rsidRDefault="00295134" w:rsidP="00295134">
            <w:pPr>
              <w:pStyle w:val="ListParagraph"/>
              <w:ind w:left="236"/>
              <w:rPr>
                <w:b/>
                <w:sz w:val="8"/>
                <w:szCs w:val="8"/>
              </w:rPr>
            </w:pPr>
          </w:p>
        </w:tc>
      </w:tr>
      <w:tr w:rsidR="00295134" w14:paraId="408731FC" w14:textId="77777777" w:rsidTr="00CA2DA2">
        <w:trPr>
          <w:trHeight w:val="360"/>
        </w:trPr>
        <w:tc>
          <w:tcPr>
            <w:tcW w:w="10790" w:type="dxa"/>
          </w:tcPr>
          <w:p w14:paraId="3364DACA" w14:textId="7102523E" w:rsidR="00551F43" w:rsidRPr="00E23118" w:rsidRDefault="00E23118" w:rsidP="00551F43">
            <w:pPr>
              <w:pStyle w:val="ListParagraph"/>
              <w:numPr>
                <w:ilvl w:val="0"/>
                <w:numId w:val="18"/>
              </w:numPr>
              <w:ind w:left="425"/>
              <w:rPr>
                <w:b/>
                <w:sz w:val="8"/>
                <w:szCs w:val="8"/>
              </w:rPr>
            </w:pPr>
            <w:r w:rsidRPr="00E23118">
              <w:rPr>
                <w:b/>
              </w:rPr>
              <w:t>Provide a clear, factual description of the event</w:t>
            </w:r>
            <w:r>
              <w:t xml:space="preserve">: </w:t>
            </w:r>
          </w:p>
          <w:p w14:paraId="0119FD34" w14:textId="77777777" w:rsidR="00E23118" w:rsidRPr="00E23118" w:rsidRDefault="00E23118" w:rsidP="00E2311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399FDE71" w14:textId="4533ABBF" w:rsidR="00E23118" w:rsidRPr="00E23118" w:rsidRDefault="00E23118" w:rsidP="00E23118">
            <w:pPr>
              <w:pStyle w:val="ListParagraph"/>
              <w:ind w:left="425"/>
              <w:rPr>
                <w:i/>
              </w:rPr>
            </w:pPr>
            <w:r w:rsidRPr="00E23118">
              <w:rPr>
                <w:b/>
                <w:i/>
                <w:color w:val="0096D6"/>
              </w:rPr>
              <w:t>Note</w:t>
            </w:r>
            <w:r>
              <w:rPr>
                <w:i/>
              </w:rPr>
              <w:t xml:space="preserve">: Include what happened, how it was discovered, and who was involved. </w:t>
            </w:r>
          </w:p>
          <w:p w14:paraId="456CF169" w14:textId="77777777" w:rsidR="00E23118" w:rsidRPr="00E23118" w:rsidRDefault="00E23118" w:rsidP="00E2311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388836009"/>
              <w:placeholder>
                <w:docPart w:val="E37B4C103CC84E05BA3C761C1A53ACD1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362BDBD4" w14:textId="77777777" w:rsidR="000567DC" w:rsidRDefault="000567DC" w:rsidP="000567DC">
                <w:pPr>
                  <w:ind w:left="425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41143D79" w14:textId="6E6938EB" w:rsidR="00404421" w:rsidRPr="00404421" w:rsidRDefault="00404421" w:rsidP="00404421">
            <w:pPr>
              <w:pStyle w:val="ListParagraph"/>
              <w:ind w:left="236"/>
              <w:rPr>
                <w:sz w:val="8"/>
                <w:szCs w:val="8"/>
              </w:rPr>
            </w:pPr>
          </w:p>
        </w:tc>
      </w:tr>
      <w:tr w:rsidR="001D75E4" w14:paraId="1CAB15C5" w14:textId="77777777" w:rsidTr="00CA2DA2">
        <w:trPr>
          <w:trHeight w:val="360"/>
        </w:trPr>
        <w:tc>
          <w:tcPr>
            <w:tcW w:w="10790" w:type="dxa"/>
          </w:tcPr>
          <w:p w14:paraId="5FCE7FD5" w14:textId="79095CC0" w:rsidR="001D75E4" w:rsidRDefault="001D75E4" w:rsidP="00551F43">
            <w:pPr>
              <w:pStyle w:val="ListParagraph"/>
              <w:numPr>
                <w:ilvl w:val="0"/>
                <w:numId w:val="18"/>
              </w:numPr>
              <w:ind w:left="425"/>
              <w:rPr>
                <w:b/>
              </w:rPr>
            </w:pPr>
            <w:r>
              <w:rPr>
                <w:b/>
              </w:rPr>
              <w:lastRenderedPageBreak/>
              <w:t xml:space="preserve">Did this event place participants or others at increased risk of harm? </w:t>
            </w:r>
          </w:p>
          <w:p w14:paraId="7738182D" w14:textId="7861CC0D" w:rsidR="009072AC" w:rsidRPr="00440F1E" w:rsidRDefault="009072AC" w:rsidP="009072AC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152E7D91" w14:textId="2008A145" w:rsidR="00440F1E" w:rsidRPr="00E23118" w:rsidRDefault="00440F1E" w:rsidP="00440F1E">
            <w:pPr>
              <w:pStyle w:val="ListParagraph"/>
              <w:ind w:left="425"/>
              <w:rPr>
                <w:i/>
              </w:rPr>
            </w:pPr>
            <w:r w:rsidRPr="00E23118">
              <w:rPr>
                <w:b/>
                <w:i/>
                <w:color w:val="0096D6"/>
              </w:rPr>
              <w:t>Note</w:t>
            </w:r>
            <w:r>
              <w:rPr>
                <w:i/>
              </w:rPr>
              <w:t xml:space="preserve">: The use of the term “others” refers to individuals who are not enrolled research participants and whose welfare, rights, or safety may be impacted by the research or research-related event.  </w:t>
            </w:r>
          </w:p>
          <w:p w14:paraId="0DBD9B0B" w14:textId="77777777" w:rsidR="001D75E4" w:rsidRPr="00440F1E" w:rsidRDefault="001D75E4" w:rsidP="001D75E4">
            <w:pPr>
              <w:pStyle w:val="ListParagraph"/>
              <w:ind w:left="425"/>
              <w:rPr>
                <w:b/>
                <w:sz w:val="12"/>
                <w:szCs w:val="8"/>
              </w:rPr>
            </w:pPr>
          </w:p>
          <w:p w14:paraId="7DD2B95B" w14:textId="51C28AF4" w:rsidR="001D75E4" w:rsidRDefault="006A69AB" w:rsidP="001D75E4">
            <w:pPr>
              <w:pStyle w:val="ListParagraph"/>
              <w:ind w:left="425"/>
            </w:pPr>
            <w:sdt>
              <w:sdtPr>
                <w:id w:val="-61922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E4" w:rsidRPr="001D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5E4">
              <w:t xml:space="preserve"> No</w:t>
            </w:r>
          </w:p>
          <w:p w14:paraId="2F59A356" w14:textId="527648EF" w:rsidR="001D75E4" w:rsidRDefault="006A69AB" w:rsidP="001D75E4">
            <w:pPr>
              <w:pStyle w:val="ListParagraph"/>
              <w:ind w:left="425"/>
              <w:rPr>
                <w:i/>
              </w:rPr>
            </w:pPr>
            <w:sdt>
              <w:sdtPr>
                <w:id w:val="-5750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E4" w:rsidRPr="001D75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5E4">
              <w:t xml:space="preserve"> Yes </w:t>
            </w:r>
            <w:r w:rsidR="001D75E4">
              <w:rPr>
                <w:i/>
              </w:rPr>
              <w:t>(answer the questions below)</w:t>
            </w:r>
          </w:p>
          <w:p w14:paraId="1ED8D3F0" w14:textId="272D7C85" w:rsidR="001D75E4" w:rsidRPr="001D75E4" w:rsidRDefault="001D75E4" w:rsidP="001D75E4">
            <w:pPr>
              <w:pStyle w:val="ListParagraph"/>
              <w:ind w:left="425"/>
              <w:rPr>
                <w:sz w:val="8"/>
                <w:szCs w:val="8"/>
              </w:rPr>
            </w:pPr>
          </w:p>
          <w:p w14:paraId="170EBE94" w14:textId="6FD9FBDC" w:rsidR="001D75E4" w:rsidRDefault="00621E05" w:rsidP="001D75E4">
            <w:pPr>
              <w:pStyle w:val="ListParagraph"/>
              <w:numPr>
                <w:ilvl w:val="0"/>
                <w:numId w:val="37"/>
              </w:numPr>
            </w:pPr>
            <w:r>
              <w:t>Specify the number of participants affected (if applicable):</w:t>
            </w:r>
          </w:p>
          <w:p w14:paraId="18A01046" w14:textId="4F9D0FE4" w:rsidR="00621E05" w:rsidRPr="00621E05" w:rsidRDefault="00621E05" w:rsidP="00621E05">
            <w:pPr>
              <w:pStyle w:val="ListParagraph"/>
              <w:ind w:left="78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814686749"/>
              <w:placeholder>
                <w:docPart w:val="FF45AFF5E88D4001B2BD1BE0FC58C8C5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7D390BB4" w14:textId="77777777" w:rsidR="00621E05" w:rsidRDefault="00621E05" w:rsidP="00621E05">
                <w:pPr>
                  <w:ind w:left="785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7777C16" w14:textId="6C751A19" w:rsidR="00621E05" w:rsidRPr="00621E05" w:rsidRDefault="00621E05" w:rsidP="00621E05">
            <w:pPr>
              <w:pStyle w:val="ListParagraph"/>
              <w:ind w:left="785"/>
              <w:rPr>
                <w:sz w:val="8"/>
                <w:szCs w:val="8"/>
              </w:rPr>
            </w:pPr>
          </w:p>
          <w:p w14:paraId="63771ABB" w14:textId="57B77EC7" w:rsidR="00621E05" w:rsidRDefault="00621E05" w:rsidP="00621E05">
            <w:pPr>
              <w:pStyle w:val="ListParagraph"/>
              <w:numPr>
                <w:ilvl w:val="0"/>
                <w:numId w:val="37"/>
              </w:numPr>
            </w:pPr>
            <w:r>
              <w:t xml:space="preserve">Were participants or others notified of the event? </w:t>
            </w:r>
          </w:p>
          <w:p w14:paraId="35876B3D" w14:textId="2729DFEC" w:rsidR="00621E05" w:rsidRPr="00621E05" w:rsidRDefault="00621E05" w:rsidP="00621E05">
            <w:pPr>
              <w:pStyle w:val="ListParagraph"/>
              <w:ind w:left="785"/>
              <w:rPr>
                <w:sz w:val="8"/>
                <w:szCs w:val="8"/>
              </w:rPr>
            </w:pPr>
          </w:p>
          <w:p w14:paraId="0C8035A2" w14:textId="11EB5301" w:rsidR="00621E05" w:rsidRDefault="006A69AB" w:rsidP="00621E05">
            <w:pPr>
              <w:pStyle w:val="ListParagraph"/>
              <w:ind w:left="785"/>
              <w:rPr>
                <w:i/>
              </w:rPr>
            </w:pPr>
            <w:sdt>
              <w:sdtPr>
                <w:id w:val="6686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E05">
              <w:t xml:space="preserve"> No </w:t>
            </w:r>
            <w:r w:rsidR="00621E05">
              <w:rPr>
                <w:i/>
              </w:rPr>
              <w:t>(explain why not below)</w:t>
            </w:r>
          </w:p>
          <w:p w14:paraId="26D82C3C" w14:textId="0BDC1A51" w:rsidR="00621E05" w:rsidRDefault="006A69AB" w:rsidP="00621E05">
            <w:pPr>
              <w:pStyle w:val="ListParagraph"/>
              <w:ind w:left="785"/>
              <w:rPr>
                <w:i/>
              </w:rPr>
            </w:pPr>
            <w:sdt>
              <w:sdtPr>
                <w:id w:val="2859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E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E05">
              <w:t xml:space="preserve"> Yes </w:t>
            </w:r>
            <w:r w:rsidR="00621E05">
              <w:rPr>
                <w:i/>
              </w:rPr>
              <w:t>(describe how and when below)</w:t>
            </w:r>
          </w:p>
          <w:p w14:paraId="15EA5DCF" w14:textId="4272F74C" w:rsidR="00621E05" w:rsidRPr="00621E05" w:rsidRDefault="00621E05" w:rsidP="00621E05">
            <w:pPr>
              <w:rPr>
                <w:i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785236828"/>
              <w:placeholder>
                <w:docPart w:val="6C3BA506AFF9430DB3A39A2C623F7981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0C0C7A70" w14:textId="77777777" w:rsidR="00621E05" w:rsidRDefault="00621E05" w:rsidP="00621E05">
                <w:pPr>
                  <w:ind w:left="785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2DCC9634" w14:textId="3DF1BC54" w:rsidR="001D75E4" w:rsidRPr="00621E05" w:rsidRDefault="001D75E4" w:rsidP="001D75E4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  <w:bookmarkEnd w:id="3"/>
    </w:tbl>
    <w:p w14:paraId="49DF8E10" w14:textId="77777777" w:rsidR="00811E99" w:rsidRDefault="00811E99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811E99" w14:paraId="300DBCAC" w14:textId="77777777" w:rsidTr="00AC05B6">
        <w:trPr>
          <w:trHeight w:val="647"/>
          <w:tblHeader/>
        </w:trPr>
        <w:tc>
          <w:tcPr>
            <w:tcW w:w="10790" w:type="dxa"/>
            <w:shd w:val="clear" w:color="auto" w:fill="163E70"/>
            <w:vAlign w:val="center"/>
          </w:tcPr>
          <w:p w14:paraId="362B23EB" w14:textId="043C1CE5" w:rsidR="00811E99" w:rsidRPr="002764D2" w:rsidRDefault="001D75E4" w:rsidP="00AC05B6">
            <w:pPr>
              <w:pStyle w:val="ListParagraph"/>
              <w:numPr>
                <w:ilvl w:val="0"/>
                <w:numId w:val="8"/>
              </w:numPr>
              <w:ind w:left="416"/>
              <w:rPr>
                <w:b/>
              </w:rPr>
            </w:pPr>
            <w:r>
              <w:rPr>
                <w:b/>
              </w:rPr>
              <w:t>ROOT CAUSE ANALYSIS &amp; CORRECTIVE ACTIONS</w:t>
            </w:r>
          </w:p>
        </w:tc>
      </w:tr>
      <w:tr w:rsidR="00621E05" w14:paraId="68C15095" w14:textId="77777777" w:rsidTr="00AC05B6">
        <w:trPr>
          <w:trHeight w:val="360"/>
        </w:trPr>
        <w:tc>
          <w:tcPr>
            <w:tcW w:w="10790" w:type="dxa"/>
          </w:tcPr>
          <w:p w14:paraId="5A790654" w14:textId="77777777" w:rsidR="00621E05" w:rsidRDefault="00621E05" w:rsidP="00621E05">
            <w:pPr>
              <w:pStyle w:val="ListParagraph"/>
              <w:numPr>
                <w:ilvl w:val="0"/>
                <w:numId w:val="38"/>
              </w:numPr>
              <w:ind w:left="425"/>
            </w:pPr>
            <w:r>
              <w:rPr>
                <w:b/>
              </w:rPr>
              <w:t>Identify and explain the root cause(s) or contributing factors that resulted in the event</w:t>
            </w:r>
            <w:r>
              <w:t>:</w:t>
            </w:r>
          </w:p>
          <w:p w14:paraId="6FF49E21" w14:textId="77777777" w:rsidR="00621E05" w:rsidRPr="003E1817" w:rsidRDefault="00621E05" w:rsidP="00621E05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16633B1F" w14:textId="3FC50FB5" w:rsidR="00621E05" w:rsidRDefault="00621E05" w:rsidP="00621E05">
            <w:pPr>
              <w:pStyle w:val="ListParagraph"/>
              <w:ind w:left="425"/>
              <w:rPr>
                <w:i/>
              </w:rPr>
            </w:pPr>
            <w:r w:rsidRPr="003E1817">
              <w:rPr>
                <w:b/>
                <w:i/>
                <w:color w:val="0096D6"/>
              </w:rPr>
              <w:t>Instructions</w:t>
            </w:r>
            <w:r>
              <w:rPr>
                <w:i/>
              </w:rPr>
              <w:t xml:space="preserve">: A Root Cause Analysis is used to identify the underlying factors that contributed to the unexpected or adverse event </w:t>
            </w:r>
            <w:r>
              <w:t>—</w:t>
            </w:r>
            <w:r>
              <w:rPr>
                <w:i/>
              </w:rPr>
              <w:t xml:space="preserve"> beyond the obvious or most apparent causes. When completing this section, consider the following areas</w:t>
            </w:r>
            <w:r w:rsidR="00A834B4">
              <w:rPr>
                <w:i/>
              </w:rPr>
              <w:t xml:space="preserve"> as applicable</w:t>
            </w:r>
            <w:r>
              <w:rPr>
                <w:i/>
              </w:rPr>
              <w:t xml:space="preserve">: </w:t>
            </w:r>
          </w:p>
          <w:p w14:paraId="77DFD3B9" w14:textId="77777777" w:rsidR="00621E05" w:rsidRPr="00801A5A" w:rsidRDefault="00621E05" w:rsidP="00621E05">
            <w:pPr>
              <w:pStyle w:val="ListParagraph"/>
              <w:ind w:left="326"/>
              <w:rPr>
                <w:sz w:val="8"/>
                <w:szCs w:val="8"/>
              </w:rPr>
            </w:pPr>
          </w:p>
          <w:p w14:paraId="60CA5AA3" w14:textId="77777777" w:rsidR="00621E05" w:rsidRPr="00621E05" w:rsidRDefault="00621E05" w:rsidP="00621E05">
            <w:pPr>
              <w:pStyle w:val="ListParagraph"/>
              <w:numPr>
                <w:ilvl w:val="0"/>
                <w:numId w:val="41"/>
              </w:numPr>
              <w:ind w:left="965"/>
              <w:rPr>
                <w:i/>
              </w:rPr>
            </w:pPr>
            <w:r w:rsidRPr="00621E05">
              <w:rPr>
                <w:i/>
                <w:u w:val="single"/>
              </w:rPr>
              <w:t>Human Factors</w:t>
            </w:r>
            <w:r w:rsidRPr="00621E05">
              <w:rPr>
                <w:i/>
              </w:rPr>
              <w:t xml:space="preserve">: Were personnel properly trained? Was there fatigue, distraction, or misunderstanding? </w:t>
            </w:r>
          </w:p>
          <w:p w14:paraId="4E0417EC" w14:textId="77777777" w:rsidR="00621E05" w:rsidRPr="00B9036B" w:rsidRDefault="00621E05" w:rsidP="00621E05">
            <w:pPr>
              <w:pStyle w:val="ListParagraph"/>
              <w:ind w:left="965" w:hanging="360"/>
              <w:rPr>
                <w:i/>
                <w:sz w:val="4"/>
                <w:szCs w:val="4"/>
              </w:rPr>
            </w:pPr>
          </w:p>
          <w:p w14:paraId="0E16AA7B" w14:textId="77777777" w:rsidR="00621E05" w:rsidRPr="00621E05" w:rsidRDefault="00621E05" w:rsidP="00621E05">
            <w:pPr>
              <w:pStyle w:val="ListParagraph"/>
              <w:numPr>
                <w:ilvl w:val="0"/>
                <w:numId w:val="41"/>
              </w:numPr>
              <w:ind w:left="965"/>
              <w:rPr>
                <w:i/>
              </w:rPr>
            </w:pPr>
            <w:r w:rsidRPr="00621E05">
              <w:rPr>
                <w:i/>
                <w:u w:val="single"/>
              </w:rPr>
              <w:t>Communication Issues</w:t>
            </w:r>
            <w:r w:rsidRPr="00621E05">
              <w:rPr>
                <w:i/>
              </w:rPr>
              <w:t>: Was there a failure to communicate changes, procedures, or responsibilities?</w:t>
            </w:r>
          </w:p>
          <w:p w14:paraId="1696D9D2" w14:textId="77777777" w:rsidR="00621E05" w:rsidRPr="00B9036B" w:rsidRDefault="00621E05" w:rsidP="00621E05">
            <w:pPr>
              <w:ind w:left="965" w:hanging="360"/>
              <w:rPr>
                <w:i/>
                <w:sz w:val="4"/>
                <w:szCs w:val="4"/>
              </w:rPr>
            </w:pPr>
          </w:p>
          <w:p w14:paraId="342F1C6A" w14:textId="77777777" w:rsidR="00621E05" w:rsidRPr="00621E05" w:rsidRDefault="00621E05" w:rsidP="00621E05">
            <w:pPr>
              <w:pStyle w:val="ListParagraph"/>
              <w:numPr>
                <w:ilvl w:val="0"/>
                <w:numId w:val="41"/>
              </w:numPr>
              <w:ind w:left="965"/>
              <w:rPr>
                <w:i/>
              </w:rPr>
            </w:pPr>
            <w:r w:rsidRPr="00621E05">
              <w:rPr>
                <w:i/>
                <w:u w:val="single"/>
              </w:rPr>
              <w:t>Procedural or Protocol Factors</w:t>
            </w:r>
            <w:r w:rsidRPr="00621E05">
              <w:rPr>
                <w:i/>
              </w:rPr>
              <w:t>: Were SOPs or the approved protocol unclear, incomplete, or not followed?</w:t>
            </w:r>
          </w:p>
          <w:p w14:paraId="0E61E128" w14:textId="77777777" w:rsidR="00621E05" w:rsidRPr="00B9036B" w:rsidRDefault="00621E05" w:rsidP="00621E05">
            <w:pPr>
              <w:pStyle w:val="ListParagraph"/>
              <w:ind w:left="965" w:hanging="360"/>
              <w:rPr>
                <w:i/>
                <w:sz w:val="4"/>
                <w:szCs w:val="4"/>
              </w:rPr>
            </w:pPr>
          </w:p>
          <w:p w14:paraId="5C077C6B" w14:textId="77777777" w:rsidR="00621E05" w:rsidRPr="00B9036B" w:rsidRDefault="00621E05" w:rsidP="00621E05">
            <w:pPr>
              <w:ind w:left="965" w:hanging="360"/>
              <w:rPr>
                <w:i/>
                <w:sz w:val="4"/>
                <w:szCs w:val="4"/>
              </w:rPr>
            </w:pPr>
          </w:p>
          <w:p w14:paraId="263CFA40" w14:textId="208EB380" w:rsidR="00621E05" w:rsidRPr="00621E05" w:rsidRDefault="00621E05" w:rsidP="00621E05">
            <w:pPr>
              <w:pStyle w:val="ListParagraph"/>
              <w:numPr>
                <w:ilvl w:val="0"/>
                <w:numId w:val="41"/>
              </w:numPr>
              <w:ind w:left="965"/>
              <w:rPr>
                <w:i/>
              </w:rPr>
            </w:pPr>
            <w:r w:rsidRPr="00621E05">
              <w:rPr>
                <w:i/>
                <w:u w:val="single"/>
              </w:rPr>
              <w:t>Equipment/Facility Factors</w:t>
            </w:r>
            <w:r w:rsidRPr="00621E05">
              <w:rPr>
                <w:i/>
              </w:rPr>
              <w:t>: Did equipment fail or malfunction?</w:t>
            </w:r>
          </w:p>
          <w:p w14:paraId="0C5939E0" w14:textId="77777777" w:rsidR="00621E05" w:rsidRPr="00B9036B" w:rsidRDefault="00621E05" w:rsidP="00621E05">
            <w:pPr>
              <w:ind w:left="965" w:hanging="360"/>
              <w:rPr>
                <w:i/>
                <w:sz w:val="4"/>
                <w:szCs w:val="4"/>
              </w:rPr>
            </w:pPr>
          </w:p>
          <w:p w14:paraId="560E0AEF" w14:textId="133A737C" w:rsidR="00621E05" w:rsidRPr="00621E05" w:rsidRDefault="00621E05" w:rsidP="00621E05">
            <w:pPr>
              <w:pStyle w:val="ListParagraph"/>
              <w:numPr>
                <w:ilvl w:val="0"/>
                <w:numId w:val="41"/>
              </w:numPr>
              <w:ind w:left="965"/>
              <w:rPr>
                <w:i/>
              </w:rPr>
            </w:pPr>
            <w:r w:rsidRPr="00621E05">
              <w:rPr>
                <w:i/>
                <w:u w:val="single"/>
              </w:rPr>
              <w:t>Management/Systems Issues</w:t>
            </w:r>
            <w:r w:rsidRPr="00621E05">
              <w:rPr>
                <w:i/>
              </w:rPr>
              <w:t>: Were workloads, resources, or oversight insufficient?</w:t>
            </w:r>
            <w:r w:rsidR="00A834B4">
              <w:rPr>
                <w:i/>
              </w:rPr>
              <w:t xml:space="preserve"> Were processes missing or ineffective? </w:t>
            </w:r>
          </w:p>
          <w:p w14:paraId="73C65461" w14:textId="77777777" w:rsidR="00621E05" w:rsidRPr="007868BA" w:rsidRDefault="00621E05" w:rsidP="00621E05">
            <w:pPr>
              <w:pStyle w:val="ListParagraph"/>
              <w:ind w:left="326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604485597"/>
              <w:placeholder>
                <w:docPart w:val="FE58E4BE0EA74CD58DFB61B76A5B4531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1A9FFA1D" w14:textId="77777777" w:rsidR="00621E05" w:rsidRDefault="00621E05" w:rsidP="00621E05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0E082006" w14:textId="77777777" w:rsidR="00621E05" w:rsidRPr="001674A5" w:rsidRDefault="00621E05" w:rsidP="00621E05">
            <w:pPr>
              <w:pStyle w:val="ListParagraph"/>
              <w:ind w:left="236"/>
              <w:rPr>
                <w:b/>
                <w:sz w:val="8"/>
                <w:szCs w:val="8"/>
              </w:rPr>
            </w:pPr>
          </w:p>
        </w:tc>
      </w:tr>
      <w:tr w:rsidR="001D75E4" w14:paraId="6D304DDF" w14:textId="77777777" w:rsidTr="00AC05B6">
        <w:trPr>
          <w:trHeight w:val="360"/>
        </w:trPr>
        <w:tc>
          <w:tcPr>
            <w:tcW w:w="10790" w:type="dxa"/>
          </w:tcPr>
          <w:p w14:paraId="60C468D6" w14:textId="49091EBF" w:rsidR="001D75E4" w:rsidRDefault="00621E05" w:rsidP="00621E05">
            <w:pPr>
              <w:pStyle w:val="ListParagraph"/>
              <w:numPr>
                <w:ilvl w:val="0"/>
                <w:numId w:val="38"/>
              </w:numPr>
              <w:ind w:left="425"/>
              <w:rPr>
                <w:b/>
              </w:rPr>
            </w:pPr>
            <w:r>
              <w:rPr>
                <w:b/>
              </w:rPr>
              <w:t>Describe all immediate actions taken in response to the event, including steps to manage the situation, minimize</w:t>
            </w:r>
            <w:r w:rsidR="00A834B4">
              <w:rPr>
                <w:b/>
              </w:rPr>
              <w:t xml:space="preserve"> risks or</w:t>
            </w:r>
            <w:r>
              <w:rPr>
                <w:b/>
              </w:rPr>
              <w:t xml:space="preserve"> harm to participants or others, and notify appropriate personnel. </w:t>
            </w:r>
            <w:r w:rsidR="00FE1FC8">
              <w:rPr>
                <w:b/>
              </w:rPr>
              <w:t>List</w:t>
            </w:r>
            <w:r>
              <w:rPr>
                <w:b/>
              </w:rPr>
              <w:t xml:space="preserve"> any temporary or permanent corrective measures implemented. </w:t>
            </w:r>
          </w:p>
          <w:p w14:paraId="39E69AB2" w14:textId="77777777" w:rsidR="00621E05" w:rsidRPr="00621E05" w:rsidRDefault="00621E05" w:rsidP="00621E05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979416695"/>
              <w:placeholder>
                <w:docPart w:val="D8CB21DC896345CBB127E865B1EA96AA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3417BF75" w14:textId="77777777" w:rsidR="00621E05" w:rsidRDefault="00621E05" w:rsidP="00621E05">
                <w:pPr>
                  <w:ind w:left="42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4CA3A6D" w14:textId="69F6BE12" w:rsidR="00621E05" w:rsidRPr="00621E05" w:rsidRDefault="00621E05" w:rsidP="00621E05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  <w:tr w:rsidR="001D75E4" w14:paraId="7E0A0485" w14:textId="77777777" w:rsidTr="00AC05B6">
        <w:trPr>
          <w:trHeight w:val="360"/>
        </w:trPr>
        <w:tc>
          <w:tcPr>
            <w:tcW w:w="10790" w:type="dxa"/>
          </w:tcPr>
          <w:p w14:paraId="70477CE5" w14:textId="367BDBCF" w:rsidR="00FF6FA8" w:rsidRDefault="00621E05" w:rsidP="00FF6FA8">
            <w:pPr>
              <w:pStyle w:val="ListParagraph"/>
              <w:numPr>
                <w:ilvl w:val="0"/>
                <w:numId w:val="38"/>
              </w:numPr>
              <w:ind w:left="425"/>
              <w:rPr>
                <w:b/>
              </w:rPr>
            </w:pPr>
            <w:r>
              <w:rPr>
                <w:b/>
              </w:rPr>
              <w:t xml:space="preserve">Summarize any additional planned follow-up </w:t>
            </w:r>
            <w:r w:rsidR="00FF6FA8">
              <w:rPr>
                <w:b/>
              </w:rPr>
              <w:t xml:space="preserve">or preventive </w:t>
            </w:r>
            <w:r>
              <w:rPr>
                <w:b/>
              </w:rPr>
              <w:t>actions</w:t>
            </w:r>
            <w:r w:rsidR="00FF6FA8">
              <w:rPr>
                <w:b/>
              </w:rPr>
              <w:t>, including a timeline for completion</w:t>
            </w:r>
            <w:r w:rsidR="00FF6FA8" w:rsidRPr="00FF6FA8">
              <w:t>:</w:t>
            </w:r>
            <w:r w:rsidR="00FF6FA8">
              <w:rPr>
                <w:b/>
              </w:rPr>
              <w:t xml:space="preserve"> </w:t>
            </w:r>
          </w:p>
          <w:p w14:paraId="6F8D6261" w14:textId="77777777" w:rsidR="00FF6FA8" w:rsidRPr="00FF6FA8" w:rsidRDefault="00FF6FA8" w:rsidP="00FF6FA8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p w14:paraId="6321CDDF" w14:textId="3CC9ACFC" w:rsidR="001D75E4" w:rsidRPr="00FF6FA8" w:rsidRDefault="00FF6FA8" w:rsidP="00FF6FA8">
            <w:pPr>
              <w:pStyle w:val="ListParagraph"/>
              <w:ind w:left="425"/>
              <w:rPr>
                <w:b/>
              </w:rPr>
            </w:pPr>
            <w:r w:rsidRPr="00FF6FA8">
              <w:rPr>
                <w:b/>
                <w:i/>
                <w:color w:val="0096D6"/>
              </w:rPr>
              <w:t>Note</w:t>
            </w:r>
            <w:r w:rsidRPr="00FF6FA8">
              <w:rPr>
                <w:i/>
              </w:rPr>
              <w:t xml:space="preserve">: </w:t>
            </w:r>
            <w:r>
              <w:rPr>
                <w:i/>
              </w:rPr>
              <w:t>Describe any additional actions intended to prevent recurre</w:t>
            </w:r>
            <w:r w:rsidR="0061691A">
              <w:rPr>
                <w:i/>
              </w:rPr>
              <w:t>nce</w:t>
            </w:r>
            <w:r>
              <w:rPr>
                <w:i/>
              </w:rPr>
              <w:t xml:space="preserve"> of the event. </w:t>
            </w:r>
            <w:r w:rsidRPr="00FF6FA8">
              <w:rPr>
                <w:i/>
              </w:rPr>
              <w:t xml:space="preserve">Examples include </w:t>
            </w:r>
            <w:r w:rsidR="001C76BF">
              <w:rPr>
                <w:i/>
              </w:rPr>
              <w:t>staff</w:t>
            </w:r>
            <w:r w:rsidR="00621E05" w:rsidRPr="00FF6FA8">
              <w:rPr>
                <w:i/>
              </w:rPr>
              <w:t xml:space="preserve"> </w:t>
            </w:r>
            <w:r>
              <w:rPr>
                <w:i/>
              </w:rPr>
              <w:t>re</w:t>
            </w:r>
            <w:r w:rsidR="00621E05" w:rsidRPr="00FF6FA8">
              <w:rPr>
                <w:i/>
              </w:rPr>
              <w:t>training, revisions</w:t>
            </w:r>
            <w:r w:rsidR="00FE1FC8" w:rsidRPr="00FF6FA8">
              <w:rPr>
                <w:i/>
              </w:rPr>
              <w:t xml:space="preserve"> to study documents</w:t>
            </w:r>
            <w:r w:rsidR="00621E05" w:rsidRPr="00FF6FA8">
              <w:rPr>
                <w:i/>
              </w:rPr>
              <w:t>,</w:t>
            </w:r>
            <w:r w:rsidR="00FE1FC8" w:rsidRPr="00FF6FA8">
              <w:rPr>
                <w:i/>
              </w:rPr>
              <w:t xml:space="preserve"> </w:t>
            </w:r>
            <w:r w:rsidRPr="00FF6FA8">
              <w:rPr>
                <w:i/>
              </w:rPr>
              <w:t xml:space="preserve">change in study team responsibilities, </w:t>
            </w:r>
            <w:r w:rsidR="00FE1FC8" w:rsidRPr="00FF6FA8">
              <w:rPr>
                <w:i/>
              </w:rPr>
              <w:t>ongoing monitoring or audits,</w:t>
            </w:r>
            <w:r w:rsidR="00621E05" w:rsidRPr="00FF6FA8">
              <w:rPr>
                <w:i/>
              </w:rPr>
              <w:t xml:space="preserve"> equipment </w:t>
            </w:r>
            <w:r w:rsidR="00A834B4" w:rsidRPr="00FF6FA8">
              <w:rPr>
                <w:i/>
              </w:rPr>
              <w:t xml:space="preserve">updates, </w:t>
            </w:r>
            <w:r w:rsidRPr="00FF6FA8">
              <w:rPr>
                <w:i/>
              </w:rPr>
              <w:t xml:space="preserve">process or </w:t>
            </w:r>
            <w:r w:rsidR="00A834B4" w:rsidRPr="00FF6FA8">
              <w:rPr>
                <w:i/>
              </w:rPr>
              <w:t>system improvements</w:t>
            </w:r>
            <w:r>
              <w:rPr>
                <w:i/>
              </w:rPr>
              <w:t xml:space="preserve">. For each planned action, indicate the anticipated timeline for completion. </w:t>
            </w:r>
          </w:p>
          <w:p w14:paraId="16DFFB65" w14:textId="61C17AD5" w:rsidR="00621E05" w:rsidRPr="00621E05" w:rsidRDefault="00621E05" w:rsidP="00621E05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2070380419"/>
              <w:placeholder>
                <w:docPart w:val="1C43BE8B91F84A28B14E7E47334C9669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13E73221" w14:textId="77777777" w:rsidR="00621E05" w:rsidRDefault="00621E05" w:rsidP="00621E05">
                <w:pPr>
                  <w:ind w:left="42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354047AA" w14:textId="22E3C3EC" w:rsidR="00621E05" w:rsidRPr="00621E05" w:rsidRDefault="00621E05" w:rsidP="00621E05">
            <w:pPr>
              <w:pStyle w:val="ListParagraph"/>
              <w:ind w:left="425"/>
              <w:rPr>
                <w:b/>
                <w:sz w:val="8"/>
                <w:szCs w:val="8"/>
              </w:rPr>
            </w:pPr>
          </w:p>
        </w:tc>
      </w:tr>
    </w:tbl>
    <w:p w14:paraId="0E316AD8" w14:textId="77777777" w:rsidR="00D05AAD" w:rsidRDefault="00D05AAD" w:rsidP="00786A5D">
      <w:pPr>
        <w:spacing w:after="0" w:line="240" w:lineRule="auto"/>
      </w:pPr>
    </w:p>
    <w:p w14:paraId="233172E7" w14:textId="77777777" w:rsidR="00440F1E" w:rsidRPr="007E00BF" w:rsidRDefault="00440F1E" w:rsidP="00440F1E">
      <w:pPr>
        <w:spacing w:after="0" w:line="240" w:lineRule="auto"/>
        <w:jc w:val="center"/>
        <w:rPr>
          <w:b/>
          <w:color w:val="0096D6"/>
          <w:sz w:val="24"/>
        </w:rPr>
      </w:pPr>
      <w:bookmarkStart w:id="4" w:name="AppendixB"/>
      <w:bookmarkStart w:id="5" w:name="AppendixA"/>
      <w:r w:rsidRPr="007E00BF">
        <w:rPr>
          <w:b/>
          <w:color w:val="0096D6"/>
          <w:sz w:val="24"/>
        </w:rPr>
        <w:t>Appendix A: Submission Checklist</w:t>
      </w:r>
      <w:bookmarkEnd w:id="4"/>
      <w:bookmarkEnd w:id="5"/>
    </w:p>
    <w:p w14:paraId="3B11C91B" w14:textId="77777777" w:rsidR="00440F1E" w:rsidRPr="002D0F31" w:rsidRDefault="00440F1E" w:rsidP="00440F1E">
      <w:pPr>
        <w:spacing w:after="0" w:line="240" w:lineRule="auto"/>
        <w:rPr>
          <w:b/>
        </w:rPr>
      </w:pP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625"/>
        <w:gridCol w:w="8550"/>
        <w:gridCol w:w="810"/>
        <w:gridCol w:w="810"/>
      </w:tblGrid>
      <w:tr w:rsidR="00440F1E" w14:paraId="504DE3C1" w14:textId="77777777" w:rsidTr="00871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2"/>
            <w:shd w:val="clear" w:color="auto" w:fill="163E70"/>
            <w:vAlign w:val="center"/>
          </w:tcPr>
          <w:p w14:paraId="345CEBB3" w14:textId="75494E4A" w:rsidR="00440F1E" w:rsidRPr="00EE75D8" w:rsidRDefault="00440F1E" w:rsidP="008713A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REQUIRED SUPPLEMENTAL DOCUMENTATION </w:t>
            </w:r>
            <w:r w:rsidRPr="00DA6DBE">
              <w:rPr>
                <w:i/>
                <w:color w:val="FFFFFF" w:themeColor="background1"/>
              </w:rPr>
              <w:t xml:space="preserve">(as applicable to </w:t>
            </w:r>
            <w:r>
              <w:rPr>
                <w:i/>
                <w:color w:val="FFFFFF" w:themeColor="background1"/>
              </w:rPr>
              <w:t>the reportable new event</w:t>
            </w:r>
            <w:r w:rsidRPr="00DA6DBE">
              <w:rPr>
                <w:i/>
                <w:color w:val="FFFFFF" w:themeColor="background1"/>
              </w:rPr>
              <w:t>)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6BCAF22A" w14:textId="77777777" w:rsidR="00440F1E" w:rsidRPr="00EE75D8" w:rsidRDefault="00440F1E" w:rsidP="00871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Yes</w: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63B921AD" w14:textId="77777777" w:rsidR="00440F1E" w:rsidRPr="00EE75D8" w:rsidRDefault="00440F1E" w:rsidP="00871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N/A</w:t>
            </w:r>
          </w:p>
        </w:tc>
      </w:tr>
      <w:tr w:rsidR="00440F1E" w14:paraId="1F8F8796" w14:textId="77777777" w:rsidTr="00871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275142" w14:textId="77777777" w:rsidR="00440F1E" w:rsidRPr="00906007" w:rsidRDefault="00440F1E" w:rsidP="008713AD">
            <w:pPr>
              <w:jc w:val="center"/>
              <w:rPr>
                <w:b w:val="0"/>
              </w:rPr>
            </w:pPr>
            <w:r w:rsidRPr="00906007">
              <w:rPr>
                <w:b w:val="0"/>
              </w:rPr>
              <w:t>1</w:t>
            </w:r>
          </w:p>
        </w:tc>
        <w:tc>
          <w:tcPr>
            <w:tcW w:w="8550" w:type="dxa"/>
          </w:tcPr>
          <w:p w14:paraId="1A652B45" w14:textId="77777777" w:rsidR="00440F1E" w:rsidRDefault="00440F1E" w:rsidP="00871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Signed copy of the </w:t>
            </w:r>
            <w:r>
              <w:rPr>
                <w:b/>
                <w:i/>
              </w:rPr>
              <w:t>Submission Attestation Form</w:t>
            </w:r>
            <w:r w:rsidRPr="00FF34FB">
              <w:t xml:space="preserve"> </w:t>
            </w:r>
            <w:r>
              <w:t xml:space="preserve">(click </w:t>
            </w:r>
            <w:hyperlink r:id="rId13" w:history="1">
              <w:r w:rsidRPr="00A9533A">
                <w:rPr>
                  <w:rStyle w:val="Hyperlink"/>
                </w:rPr>
                <w:t>here</w:t>
              </w:r>
            </w:hyperlink>
            <w:r>
              <w:t>)</w:t>
            </w:r>
          </w:p>
          <w:p w14:paraId="3639A4D3" w14:textId="77777777" w:rsidR="00440F1E" w:rsidRPr="00AD1C83" w:rsidRDefault="00440F1E" w:rsidP="00871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</w:rPr>
            </w:pPr>
          </w:p>
          <w:p w14:paraId="5C74F350" w14:textId="77777777" w:rsidR="00440F1E" w:rsidRPr="00494419" w:rsidRDefault="00440F1E" w:rsidP="008713AD">
            <w:pPr>
              <w:pStyle w:val="ListParagraph"/>
              <w:numPr>
                <w:ilvl w:val="0"/>
                <w:numId w:val="5"/>
              </w:numPr>
              <w:ind w:left="250" w:hanging="2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94419">
              <w:rPr>
                <w:i/>
              </w:rPr>
              <w:t>If the PI is a student, the document must also be signed by the respective Faculty Advisor</w:t>
            </w:r>
          </w:p>
          <w:p w14:paraId="0DA73AE7" w14:textId="77777777" w:rsidR="00440F1E" w:rsidRPr="00906007" w:rsidRDefault="00440F1E" w:rsidP="00871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  <w:sdt>
          <w:sdtPr>
            <w:id w:val="-136974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38B668A" w14:textId="77777777" w:rsidR="00440F1E" w:rsidRDefault="00440F1E" w:rsidP="008713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r2bl w:val="single" w:sz="4" w:space="0" w:color="BFBFBF" w:themeColor="background1" w:themeShade="BF"/>
            </w:tcBorders>
          </w:tcPr>
          <w:p w14:paraId="75E9A5EE" w14:textId="77777777" w:rsidR="00440F1E" w:rsidRDefault="00440F1E" w:rsidP="008713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F1E" w14:paraId="3EBEB5D5" w14:textId="77777777" w:rsidTr="008713A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0513D2A" w14:textId="77777777" w:rsidR="00440F1E" w:rsidRPr="00EE75D8" w:rsidRDefault="00440F1E" w:rsidP="008713AD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50" w:type="dxa"/>
          </w:tcPr>
          <w:p w14:paraId="69C36F2F" w14:textId="3A7F74A0" w:rsidR="00440F1E" w:rsidRDefault="00276381" w:rsidP="00871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Applicable s</w:t>
            </w:r>
            <w:r w:rsidR="00D05AAD">
              <w:t>upporting documentation rel</w:t>
            </w:r>
            <w:r>
              <w:t>ated</w:t>
            </w:r>
            <w:r w:rsidR="00D05AAD">
              <w:t xml:space="preserve"> to the reported event (e.g., incident or deviation reports, consent documentation or logs, data security or breach reports, screenshots, correspondence</w:t>
            </w:r>
            <w:r>
              <w:t>,</w:t>
            </w:r>
            <w:r w:rsidR="00D05AAD">
              <w:t xml:space="preserve"> or other relevant materials)</w:t>
            </w:r>
          </w:p>
          <w:p w14:paraId="7C52CB99" w14:textId="77777777" w:rsidR="00080E3C" w:rsidRPr="00AD1C83" w:rsidRDefault="00080E3C" w:rsidP="00080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</w:p>
          <w:p w14:paraId="0F59AC30" w14:textId="449F795B" w:rsidR="00080E3C" w:rsidRPr="00494419" w:rsidRDefault="00080E3C" w:rsidP="00080E3C">
            <w:pPr>
              <w:pStyle w:val="ListParagraph"/>
              <w:numPr>
                <w:ilvl w:val="0"/>
                <w:numId w:val="5"/>
              </w:numPr>
              <w:ind w:left="250" w:hanging="2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Supporting documentation should be limited to materials necessary to adequately describe, assess, and address the reported event</w:t>
            </w:r>
          </w:p>
          <w:p w14:paraId="27A44C86" w14:textId="098D58CF" w:rsidR="00080E3C" w:rsidRPr="00080E3C" w:rsidRDefault="00080E3C" w:rsidP="008713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</w:tc>
        <w:sdt>
          <w:sdtPr>
            <w:id w:val="-103018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5188978" w14:textId="77777777" w:rsidR="00440F1E" w:rsidRDefault="00440F1E" w:rsidP="00871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917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r2bl w:val="nil"/>
                </w:tcBorders>
              </w:tcPr>
              <w:p w14:paraId="795EA3CC" w14:textId="77777777" w:rsidR="00440F1E" w:rsidRDefault="00440F1E" w:rsidP="008713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7B8B675" w14:textId="77777777" w:rsidR="00440F1E" w:rsidRDefault="00440F1E" w:rsidP="00786A5D">
      <w:pPr>
        <w:spacing w:after="0" w:line="240" w:lineRule="auto"/>
      </w:pPr>
    </w:p>
    <w:p w14:paraId="3892CAAC" w14:textId="315251D8" w:rsidR="00E4381C" w:rsidRDefault="00E4381C" w:rsidP="0010075A"/>
    <w:p w14:paraId="79F35230" w14:textId="654701E4" w:rsidR="00964A39" w:rsidRDefault="00964A39"/>
    <w:sectPr w:rsidR="00964A39" w:rsidSect="0095325F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B378" w14:textId="77777777" w:rsidR="006A69AB" w:rsidRDefault="006A69AB" w:rsidP="00BE67B0">
      <w:pPr>
        <w:spacing w:after="0" w:line="240" w:lineRule="auto"/>
      </w:pPr>
      <w:r>
        <w:separator/>
      </w:r>
    </w:p>
  </w:endnote>
  <w:endnote w:type="continuationSeparator" w:id="0">
    <w:p w14:paraId="08596B96" w14:textId="77777777" w:rsidR="006A69AB" w:rsidRDefault="006A69AB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4366" w14:textId="77777777" w:rsidR="00AC05B6" w:rsidRDefault="00AC05B6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AC05B6" w:rsidRPr="000A33D4" w14:paraId="09B746EB" w14:textId="77777777" w:rsidTr="00765077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5ECA15E8" w14:textId="0F9A9445" w:rsidR="00AC05B6" w:rsidRPr="000A33D4" w:rsidRDefault="00AC05B6" w:rsidP="00765077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RES-F-0</w:t>
          </w:r>
          <w:r w:rsidR="00EB4D09">
            <w:rPr>
              <w:rFonts w:cstheme="minorHAnsi"/>
            </w:rPr>
            <w:t>30</w:t>
          </w:r>
          <w:r w:rsidRPr="000A33D4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 xml:space="preserve">0; </w:t>
          </w:r>
          <w:r w:rsidRPr="000A33D4">
            <w:rPr>
              <w:rFonts w:cstheme="minorHAnsi"/>
            </w:rPr>
            <w:t xml:space="preserve">Effective Date: </w:t>
          </w:r>
          <w:r w:rsidR="0094282B">
            <w:rPr>
              <w:rFonts w:cstheme="minorHAnsi"/>
            </w:rPr>
            <w:t>1/9/2026</w:t>
          </w:r>
        </w:p>
      </w:tc>
    </w:tr>
  </w:tbl>
  <w:p w14:paraId="57284C7C" w14:textId="77777777" w:rsidR="00AC05B6" w:rsidRPr="00646293" w:rsidRDefault="00AC05B6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D943" w14:textId="77777777" w:rsidR="006A69AB" w:rsidRDefault="006A69AB" w:rsidP="00BE67B0">
      <w:pPr>
        <w:spacing w:after="0" w:line="240" w:lineRule="auto"/>
      </w:pPr>
      <w:r>
        <w:separator/>
      </w:r>
    </w:p>
  </w:footnote>
  <w:footnote w:type="continuationSeparator" w:id="0">
    <w:p w14:paraId="168BE0DF" w14:textId="77777777" w:rsidR="006A69AB" w:rsidRDefault="006A69AB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AC05B6" w:rsidRPr="000A33D4" w14:paraId="6F4835C9" w14:textId="77777777" w:rsidTr="00D52D5E">
      <w:trPr>
        <w:trHeight w:val="864"/>
      </w:trPr>
      <w:tc>
        <w:tcPr>
          <w:tcW w:w="2425" w:type="dxa"/>
          <w:vAlign w:val="center"/>
        </w:tcPr>
        <w:p w14:paraId="662362FA" w14:textId="77777777" w:rsidR="00AC05B6" w:rsidRPr="000A33D4" w:rsidRDefault="00AC05B6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388E9ABE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7698EF4D" w14:textId="3B281996" w:rsidR="00AC05B6" w:rsidRPr="000A33D4" w:rsidRDefault="0094282B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IRB </w:t>
          </w:r>
          <w:r w:rsidR="00EB4D09">
            <w:rPr>
              <w:rFonts w:cstheme="minorHAnsi"/>
              <w:b/>
              <w:sz w:val="32"/>
            </w:rPr>
            <w:t xml:space="preserve">Reportable New Event Form </w:t>
          </w:r>
          <w:r w:rsidR="0046286E">
            <w:rPr>
              <w:rFonts w:cstheme="minorHAnsi"/>
              <w:b/>
              <w:sz w:val="32"/>
            </w:rPr>
            <w:t xml:space="preserve"> </w:t>
          </w:r>
        </w:p>
      </w:tc>
      <w:tc>
        <w:tcPr>
          <w:tcW w:w="2413" w:type="dxa"/>
          <w:vAlign w:val="center"/>
        </w:tcPr>
        <w:p w14:paraId="64215F0C" w14:textId="77777777" w:rsidR="00AC05B6" w:rsidRPr="000A33D4" w:rsidRDefault="00AC05B6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40444579" w14:textId="77777777" w:rsidR="00AC05B6" w:rsidRDefault="00AC05B6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A15"/>
    <w:multiLevelType w:val="hybridMultilevel"/>
    <w:tmpl w:val="E056F86A"/>
    <w:lvl w:ilvl="0" w:tplc="1C6E330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6373DB"/>
    <w:multiLevelType w:val="hybridMultilevel"/>
    <w:tmpl w:val="4D88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C49"/>
    <w:multiLevelType w:val="hybridMultilevel"/>
    <w:tmpl w:val="2F309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685"/>
    <w:multiLevelType w:val="hybridMultilevel"/>
    <w:tmpl w:val="1506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41ED"/>
    <w:multiLevelType w:val="hybridMultilevel"/>
    <w:tmpl w:val="1506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6E4"/>
    <w:multiLevelType w:val="hybridMultilevel"/>
    <w:tmpl w:val="7C26556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197270D0"/>
    <w:multiLevelType w:val="hybridMultilevel"/>
    <w:tmpl w:val="C5D63824"/>
    <w:lvl w:ilvl="0" w:tplc="04CC5AF2">
      <w:start w:val="1"/>
      <w:numFmt w:val="decimal"/>
      <w:lvlText w:val="%1."/>
      <w:lvlJc w:val="left"/>
      <w:pPr>
        <w:ind w:left="720" w:hanging="360"/>
      </w:pPr>
      <w:rPr>
        <w:color w:val="163E7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780"/>
    <w:multiLevelType w:val="hybridMultilevel"/>
    <w:tmpl w:val="E3D638CE"/>
    <w:lvl w:ilvl="0" w:tplc="BABC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CD0"/>
    <w:multiLevelType w:val="hybridMultilevel"/>
    <w:tmpl w:val="4F6E9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1F58"/>
    <w:multiLevelType w:val="hybridMultilevel"/>
    <w:tmpl w:val="5656A4FA"/>
    <w:lvl w:ilvl="0" w:tplc="57108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10337"/>
    <w:multiLevelType w:val="hybridMultilevel"/>
    <w:tmpl w:val="37FE94D4"/>
    <w:lvl w:ilvl="0" w:tplc="870201F4">
      <w:start w:val="1"/>
      <w:numFmt w:val="upperLetter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1" w15:restartNumberingAfterBreak="0">
    <w:nsid w:val="24A5046B"/>
    <w:multiLevelType w:val="hybridMultilevel"/>
    <w:tmpl w:val="6F4AFDC2"/>
    <w:lvl w:ilvl="0" w:tplc="A4C464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5589"/>
    <w:multiLevelType w:val="hybridMultilevel"/>
    <w:tmpl w:val="4DD41F56"/>
    <w:lvl w:ilvl="0" w:tplc="F35C96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764E1"/>
    <w:multiLevelType w:val="hybridMultilevel"/>
    <w:tmpl w:val="34F04336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45936"/>
    <w:multiLevelType w:val="hybridMultilevel"/>
    <w:tmpl w:val="493025AA"/>
    <w:lvl w:ilvl="0" w:tplc="4FFE4570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 w15:restartNumberingAfterBreak="0">
    <w:nsid w:val="29C64574"/>
    <w:multiLevelType w:val="hybridMultilevel"/>
    <w:tmpl w:val="42448FBA"/>
    <w:lvl w:ilvl="0" w:tplc="7F04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A1D37"/>
    <w:multiLevelType w:val="hybridMultilevel"/>
    <w:tmpl w:val="63B23060"/>
    <w:lvl w:ilvl="0" w:tplc="96525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E58FF"/>
    <w:multiLevelType w:val="hybridMultilevel"/>
    <w:tmpl w:val="3AF64D90"/>
    <w:lvl w:ilvl="0" w:tplc="10341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158B6"/>
    <w:multiLevelType w:val="hybridMultilevel"/>
    <w:tmpl w:val="264EE6DA"/>
    <w:lvl w:ilvl="0" w:tplc="CA86F6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00A63"/>
    <w:multiLevelType w:val="hybridMultilevel"/>
    <w:tmpl w:val="16CAAE9C"/>
    <w:lvl w:ilvl="0" w:tplc="3C3AFD0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73A5C"/>
    <w:multiLevelType w:val="hybridMultilevel"/>
    <w:tmpl w:val="797AB546"/>
    <w:lvl w:ilvl="0" w:tplc="D8142B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41E59"/>
    <w:multiLevelType w:val="hybridMultilevel"/>
    <w:tmpl w:val="FA60E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6946"/>
    <w:multiLevelType w:val="hybridMultilevel"/>
    <w:tmpl w:val="F2704F62"/>
    <w:lvl w:ilvl="0" w:tplc="BE94B5D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63E7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65273"/>
    <w:multiLevelType w:val="hybridMultilevel"/>
    <w:tmpl w:val="EADC82BC"/>
    <w:lvl w:ilvl="0" w:tplc="F2CC200E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4" w15:restartNumberingAfterBreak="0">
    <w:nsid w:val="43E444C9"/>
    <w:multiLevelType w:val="hybridMultilevel"/>
    <w:tmpl w:val="4022DE5C"/>
    <w:lvl w:ilvl="0" w:tplc="29A4D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E63B5"/>
    <w:multiLevelType w:val="hybridMultilevel"/>
    <w:tmpl w:val="7CD0BEB8"/>
    <w:lvl w:ilvl="0" w:tplc="2D94D28A">
      <w:start w:val="1"/>
      <w:numFmt w:val="lowerLetter"/>
      <w:lvlText w:val="%1)"/>
      <w:lvlJc w:val="left"/>
      <w:pPr>
        <w:ind w:left="59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16" w:hanging="360"/>
      </w:pPr>
    </w:lvl>
    <w:lvl w:ilvl="2" w:tplc="0409001B" w:tentative="1">
      <w:start w:val="1"/>
      <w:numFmt w:val="lowerRoman"/>
      <w:lvlText w:val="%3."/>
      <w:lvlJc w:val="right"/>
      <w:pPr>
        <w:ind w:left="2036" w:hanging="180"/>
      </w:pPr>
    </w:lvl>
    <w:lvl w:ilvl="3" w:tplc="0409000F" w:tentative="1">
      <w:start w:val="1"/>
      <w:numFmt w:val="decimal"/>
      <w:lvlText w:val="%4."/>
      <w:lvlJc w:val="left"/>
      <w:pPr>
        <w:ind w:left="2756" w:hanging="360"/>
      </w:pPr>
    </w:lvl>
    <w:lvl w:ilvl="4" w:tplc="04090019" w:tentative="1">
      <w:start w:val="1"/>
      <w:numFmt w:val="lowerLetter"/>
      <w:lvlText w:val="%5."/>
      <w:lvlJc w:val="left"/>
      <w:pPr>
        <w:ind w:left="3476" w:hanging="360"/>
      </w:pPr>
    </w:lvl>
    <w:lvl w:ilvl="5" w:tplc="0409001B" w:tentative="1">
      <w:start w:val="1"/>
      <w:numFmt w:val="lowerRoman"/>
      <w:lvlText w:val="%6."/>
      <w:lvlJc w:val="right"/>
      <w:pPr>
        <w:ind w:left="4196" w:hanging="180"/>
      </w:pPr>
    </w:lvl>
    <w:lvl w:ilvl="6" w:tplc="0409000F" w:tentative="1">
      <w:start w:val="1"/>
      <w:numFmt w:val="decimal"/>
      <w:lvlText w:val="%7."/>
      <w:lvlJc w:val="left"/>
      <w:pPr>
        <w:ind w:left="4916" w:hanging="360"/>
      </w:pPr>
    </w:lvl>
    <w:lvl w:ilvl="7" w:tplc="04090019" w:tentative="1">
      <w:start w:val="1"/>
      <w:numFmt w:val="lowerLetter"/>
      <w:lvlText w:val="%8."/>
      <w:lvlJc w:val="left"/>
      <w:pPr>
        <w:ind w:left="5636" w:hanging="360"/>
      </w:pPr>
    </w:lvl>
    <w:lvl w:ilvl="8" w:tplc="040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6" w15:restartNumberingAfterBreak="0">
    <w:nsid w:val="4677070B"/>
    <w:multiLevelType w:val="hybridMultilevel"/>
    <w:tmpl w:val="C9B229CE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AF97EE2"/>
    <w:multiLevelType w:val="hybridMultilevel"/>
    <w:tmpl w:val="E56A9842"/>
    <w:lvl w:ilvl="0" w:tplc="AA76E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244A"/>
    <w:multiLevelType w:val="hybridMultilevel"/>
    <w:tmpl w:val="39C467E0"/>
    <w:lvl w:ilvl="0" w:tplc="2282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D56AE"/>
    <w:multiLevelType w:val="hybridMultilevel"/>
    <w:tmpl w:val="690A27EE"/>
    <w:lvl w:ilvl="0" w:tplc="58DEB1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B0F9E"/>
    <w:multiLevelType w:val="hybridMultilevel"/>
    <w:tmpl w:val="1B9A5E88"/>
    <w:lvl w:ilvl="0" w:tplc="1AB849A8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1" w15:restartNumberingAfterBreak="0">
    <w:nsid w:val="58F9060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B1257"/>
    <w:multiLevelType w:val="hybridMultilevel"/>
    <w:tmpl w:val="8406570E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4967"/>
    <w:multiLevelType w:val="hybridMultilevel"/>
    <w:tmpl w:val="DAD26B7E"/>
    <w:lvl w:ilvl="0" w:tplc="29A4D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105FE"/>
    <w:multiLevelType w:val="hybridMultilevel"/>
    <w:tmpl w:val="4E6CFEDC"/>
    <w:lvl w:ilvl="0" w:tplc="F3B4C05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0EF7A4C"/>
    <w:multiLevelType w:val="hybridMultilevel"/>
    <w:tmpl w:val="0FE63F1C"/>
    <w:lvl w:ilvl="0" w:tplc="04090005">
      <w:start w:val="1"/>
      <w:numFmt w:val="bullet"/>
      <w:lvlText w:val=""/>
      <w:lvlJc w:val="left"/>
      <w:pPr>
        <w:ind w:left="1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6" w15:restartNumberingAfterBreak="0">
    <w:nsid w:val="611954AC"/>
    <w:multiLevelType w:val="hybridMultilevel"/>
    <w:tmpl w:val="A492EDC2"/>
    <w:lvl w:ilvl="0" w:tplc="B5F4CCFC">
      <w:start w:val="1"/>
      <w:numFmt w:val="lowerLetter"/>
      <w:lvlText w:val="%1)"/>
      <w:lvlJc w:val="left"/>
      <w:pPr>
        <w:ind w:left="77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7" w15:restartNumberingAfterBreak="0">
    <w:nsid w:val="61456BE5"/>
    <w:multiLevelType w:val="hybridMultilevel"/>
    <w:tmpl w:val="9F9EFD9A"/>
    <w:lvl w:ilvl="0" w:tplc="A2D0AC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C76E7"/>
    <w:multiLevelType w:val="hybridMultilevel"/>
    <w:tmpl w:val="F79A6ACA"/>
    <w:lvl w:ilvl="0" w:tplc="5E16E5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D616D1B"/>
    <w:multiLevelType w:val="hybridMultilevel"/>
    <w:tmpl w:val="F79A6ACA"/>
    <w:lvl w:ilvl="0" w:tplc="5E16E5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065196F"/>
    <w:multiLevelType w:val="hybridMultilevel"/>
    <w:tmpl w:val="447E200C"/>
    <w:lvl w:ilvl="0" w:tplc="78BC3540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1" w15:restartNumberingAfterBreak="0">
    <w:nsid w:val="72271683"/>
    <w:multiLevelType w:val="hybridMultilevel"/>
    <w:tmpl w:val="03E83A1C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14292"/>
    <w:multiLevelType w:val="hybridMultilevel"/>
    <w:tmpl w:val="6A104624"/>
    <w:lvl w:ilvl="0" w:tplc="21984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63E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20"/>
  </w:num>
  <w:num w:numId="5">
    <w:abstractNumId w:val="29"/>
  </w:num>
  <w:num w:numId="6">
    <w:abstractNumId w:val="18"/>
  </w:num>
  <w:num w:numId="7">
    <w:abstractNumId w:val="42"/>
  </w:num>
  <w:num w:numId="8">
    <w:abstractNumId w:val="12"/>
  </w:num>
  <w:num w:numId="9">
    <w:abstractNumId w:val="15"/>
  </w:num>
  <w:num w:numId="10">
    <w:abstractNumId w:val="31"/>
  </w:num>
  <w:num w:numId="11">
    <w:abstractNumId w:val="32"/>
  </w:num>
  <w:num w:numId="12">
    <w:abstractNumId w:val="28"/>
  </w:num>
  <w:num w:numId="13">
    <w:abstractNumId w:val="13"/>
  </w:num>
  <w:num w:numId="14">
    <w:abstractNumId w:val="41"/>
  </w:num>
  <w:num w:numId="15">
    <w:abstractNumId w:val="9"/>
  </w:num>
  <w:num w:numId="16">
    <w:abstractNumId w:val="2"/>
  </w:num>
  <w:num w:numId="17">
    <w:abstractNumId w:val="37"/>
  </w:num>
  <w:num w:numId="18">
    <w:abstractNumId w:val="27"/>
  </w:num>
  <w:num w:numId="19">
    <w:abstractNumId w:val="3"/>
  </w:num>
  <w:num w:numId="20">
    <w:abstractNumId w:val="4"/>
  </w:num>
  <w:num w:numId="21">
    <w:abstractNumId w:val="30"/>
  </w:num>
  <w:num w:numId="22">
    <w:abstractNumId w:val="25"/>
  </w:num>
  <w:num w:numId="23">
    <w:abstractNumId w:val="36"/>
  </w:num>
  <w:num w:numId="24">
    <w:abstractNumId w:val="26"/>
  </w:num>
  <w:num w:numId="25">
    <w:abstractNumId w:val="40"/>
  </w:num>
  <w:num w:numId="26">
    <w:abstractNumId w:val="14"/>
  </w:num>
  <w:num w:numId="27">
    <w:abstractNumId w:val="6"/>
  </w:num>
  <w:num w:numId="28">
    <w:abstractNumId w:val="7"/>
  </w:num>
  <w:num w:numId="29">
    <w:abstractNumId w:val="11"/>
  </w:num>
  <w:num w:numId="30">
    <w:abstractNumId w:val="19"/>
  </w:num>
  <w:num w:numId="31">
    <w:abstractNumId w:val="10"/>
  </w:num>
  <w:num w:numId="32">
    <w:abstractNumId w:val="22"/>
  </w:num>
  <w:num w:numId="33">
    <w:abstractNumId w:val="33"/>
  </w:num>
  <w:num w:numId="34">
    <w:abstractNumId w:val="38"/>
  </w:num>
  <w:num w:numId="35">
    <w:abstractNumId w:val="39"/>
  </w:num>
  <w:num w:numId="36">
    <w:abstractNumId w:val="24"/>
  </w:num>
  <w:num w:numId="37">
    <w:abstractNumId w:val="0"/>
  </w:num>
  <w:num w:numId="38">
    <w:abstractNumId w:val="16"/>
  </w:num>
  <w:num w:numId="39">
    <w:abstractNumId w:val="23"/>
  </w:num>
  <w:num w:numId="40">
    <w:abstractNumId w:val="5"/>
  </w:num>
  <w:num w:numId="41">
    <w:abstractNumId w:val="35"/>
  </w:num>
  <w:num w:numId="42">
    <w:abstractNumId w:val="21"/>
  </w:num>
  <w:num w:numId="43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2AE6"/>
    <w:rsid w:val="00006828"/>
    <w:rsid w:val="00006E54"/>
    <w:rsid w:val="00012B25"/>
    <w:rsid w:val="0001355A"/>
    <w:rsid w:val="0001374E"/>
    <w:rsid w:val="00021298"/>
    <w:rsid w:val="000256D8"/>
    <w:rsid w:val="000335BE"/>
    <w:rsid w:val="00035005"/>
    <w:rsid w:val="00043033"/>
    <w:rsid w:val="00043736"/>
    <w:rsid w:val="000446FD"/>
    <w:rsid w:val="00047B84"/>
    <w:rsid w:val="00047F4C"/>
    <w:rsid w:val="00056076"/>
    <w:rsid w:val="000567DC"/>
    <w:rsid w:val="00057078"/>
    <w:rsid w:val="00062041"/>
    <w:rsid w:val="00063476"/>
    <w:rsid w:val="00065CF7"/>
    <w:rsid w:val="000672F7"/>
    <w:rsid w:val="0007332E"/>
    <w:rsid w:val="00075CA0"/>
    <w:rsid w:val="00080E3C"/>
    <w:rsid w:val="000813F2"/>
    <w:rsid w:val="000814C1"/>
    <w:rsid w:val="000815E4"/>
    <w:rsid w:val="00082824"/>
    <w:rsid w:val="00084761"/>
    <w:rsid w:val="00085AD1"/>
    <w:rsid w:val="00096F9A"/>
    <w:rsid w:val="000978AF"/>
    <w:rsid w:val="000A03BF"/>
    <w:rsid w:val="000A2DE4"/>
    <w:rsid w:val="000A33D4"/>
    <w:rsid w:val="000A381B"/>
    <w:rsid w:val="000A4FBB"/>
    <w:rsid w:val="000A62AE"/>
    <w:rsid w:val="000B0761"/>
    <w:rsid w:val="000B2E5A"/>
    <w:rsid w:val="000B3701"/>
    <w:rsid w:val="000C2364"/>
    <w:rsid w:val="000C2B6B"/>
    <w:rsid w:val="000C2DF6"/>
    <w:rsid w:val="000C435E"/>
    <w:rsid w:val="000C6820"/>
    <w:rsid w:val="000C7826"/>
    <w:rsid w:val="000D0BD8"/>
    <w:rsid w:val="000D5448"/>
    <w:rsid w:val="000D5595"/>
    <w:rsid w:val="000D7554"/>
    <w:rsid w:val="000E003B"/>
    <w:rsid w:val="000E08CB"/>
    <w:rsid w:val="000E18DD"/>
    <w:rsid w:val="000E5BF2"/>
    <w:rsid w:val="000E78BD"/>
    <w:rsid w:val="000E78C0"/>
    <w:rsid w:val="000F0FCA"/>
    <w:rsid w:val="000F2432"/>
    <w:rsid w:val="000F253B"/>
    <w:rsid w:val="000F5E49"/>
    <w:rsid w:val="0010075A"/>
    <w:rsid w:val="00100BD0"/>
    <w:rsid w:val="00101CE1"/>
    <w:rsid w:val="0010334C"/>
    <w:rsid w:val="00105731"/>
    <w:rsid w:val="00106033"/>
    <w:rsid w:val="00107542"/>
    <w:rsid w:val="00107785"/>
    <w:rsid w:val="00110FD8"/>
    <w:rsid w:val="00111100"/>
    <w:rsid w:val="00111ACE"/>
    <w:rsid w:val="00117A5C"/>
    <w:rsid w:val="00122AF5"/>
    <w:rsid w:val="001233D2"/>
    <w:rsid w:val="00123FD9"/>
    <w:rsid w:val="001244F3"/>
    <w:rsid w:val="00124EDB"/>
    <w:rsid w:val="00125876"/>
    <w:rsid w:val="001304C0"/>
    <w:rsid w:val="00131CC1"/>
    <w:rsid w:val="001328C6"/>
    <w:rsid w:val="00133702"/>
    <w:rsid w:val="00141224"/>
    <w:rsid w:val="001423CB"/>
    <w:rsid w:val="001449CB"/>
    <w:rsid w:val="001463B7"/>
    <w:rsid w:val="00146A1C"/>
    <w:rsid w:val="00150A27"/>
    <w:rsid w:val="00151FA3"/>
    <w:rsid w:val="001537BE"/>
    <w:rsid w:val="00154CC3"/>
    <w:rsid w:val="00161C35"/>
    <w:rsid w:val="00161E84"/>
    <w:rsid w:val="00163DEE"/>
    <w:rsid w:val="001674A5"/>
    <w:rsid w:val="00170AC6"/>
    <w:rsid w:val="00174AD8"/>
    <w:rsid w:val="001755EF"/>
    <w:rsid w:val="00175D01"/>
    <w:rsid w:val="001778A2"/>
    <w:rsid w:val="0018110B"/>
    <w:rsid w:val="00182B25"/>
    <w:rsid w:val="00184D29"/>
    <w:rsid w:val="0018536E"/>
    <w:rsid w:val="001871E5"/>
    <w:rsid w:val="0019087F"/>
    <w:rsid w:val="00192594"/>
    <w:rsid w:val="00193A3D"/>
    <w:rsid w:val="00194452"/>
    <w:rsid w:val="0019562A"/>
    <w:rsid w:val="00196ABC"/>
    <w:rsid w:val="00197614"/>
    <w:rsid w:val="00197F29"/>
    <w:rsid w:val="001A18F8"/>
    <w:rsid w:val="001A27E4"/>
    <w:rsid w:val="001A5900"/>
    <w:rsid w:val="001B3884"/>
    <w:rsid w:val="001B3915"/>
    <w:rsid w:val="001B6340"/>
    <w:rsid w:val="001C067B"/>
    <w:rsid w:val="001C12CD"/>
    <w:rsid w:val="001C1410"/>
    <w:rsid w:val="001C4D4A"/>
    <w:rsid w:val="001C76BF"/>
    <w:rsid w:val="001D00E2"/>
    <w:rsid w:val="001D04EA"/>
    <w:rsid w:val="001D1DB5"/>
    <w:rsid w:val="001D3CC0"/>
    <w:rsid w:val="001D75E4"/>
    <w:rsid w:val="001D7E6E"/>
    <w:rsid w:val="001E00B2"/>
    <w:rsid w:val="001E0551"/>
    <w:rsid w:val="001E1242"/>
    <w:rsid w:val="001E1B58"/>
    <w:rsid w:val="001E31F3"/>
    <w:rsid w:val="001E3886"/>
    <w:rsid w:val="001E6E69"/>
    <w:rsid w:val="001F0453"/>
    <w:rsid w:val="001F1593"/>
    <w:rsid w:val="001F268A"/>
    <w:rsid w:val="001F3EE9"/>
    <w:rsid w:val="001F72D2"/>
    <w:rsid w:val="001F7373"/>
    <w:rsid w:val="001F750A"/>
    <w:rsid w:val="00200118"/>
    <w:rsid w:val="0020065D"/>
    <w:rsid w:val="0020298E"/>
    <w:rsid w:val="00202AB6"/>
    <w:rsid w:val="0020617C"/>
    <w:rsid w:val="0021061A"/>
    <w:rsid w:val="0021280D"/>
    <w:rsid w:val="00214A19"/>
    <w:rsid w:val="002161A2"/>
    <w:rsid w:val="002201A5"/>
    <w:rsid w:val="00220226"/>
    <w:rsid w:val="00223C8C"/>
    <w:rsid w:val="00225275"/>
    <w:rsid w:val="00230258"/>
    <w:rsid w:val="00233D82"/>
    <w:rsid w:val="002377CE"/>
    <w:rsid w:val="00237E24"/>
    <w:rsid w:val="00243043"/>
    <w:rsid w:val="00243769"/>
    <w:rsid w:val="002449DA"/>
    <w:rsid w:val="00245421"/>
    <w:rsid w:val="00245C48"/>
    <w:rsid w:val="00246537"/>
    <w:rsid w:val="00250546"/>
    <w:rsid w:val="00251D4E"/>
    <w:rsid w:val="002525AA"/>
    <w:rsid w:val="0025339B"/>
    <w:rsid w:val="0025480A"/>
    <w:rsid w:val="00255880"/>
    <w:rsid w:val="002579E2"/>
    <w:rsid w:val="00262EE9"/>
    <w:rsid w:val="00263B03"/>
    <w:rsid w:val="00265274"/>
    <w:rsid w:val="0026576F"/>
    <w:rsid w:val="00267A66"/>
    <w:rsid w:val="00271221"/>
    <w:rsid w:val="0027313C"/>
    <w:rsid w:val="00273AE0"/>
    <w:rsid w:val="002752F8"/>
    <w:rsid w:val="00275480"/>
    <w:rsid w:val="00276381"/>
    <w:rsid w:val="002764D2"/>
    <w:rsid w:val="00277807"/>
    <w:rsid w:val="00277AB4"/>
    <w:rsid w:val="002807E8"/>
    <w:rsid w:val="002819DE"/>
    <w:rsid w:val="0028222E"/>
    <w:rsid w:val="00282E02"/>
    <w:rsid w:val="002834DD"/>
    <w:rsid w:val="00284173"/>
    <w:rsid w:val="002845AF"/>
    <w:rsid w:val="002845FB"/>
    <w:rsid w:val="00286855"/>
    <w:rsid w:val="002869C3"/>
    <w:rsid w:val="00292025"/>
    <w:rsid w:val="002940FB"/>
    <w:rsid w:val="00295134"/>
    <w:rsid w:val="002973EC"/>
    <w:rsid w:val="002A2435"/>
    <w:rsid w:val="002A5F15"/>
    <w:rsid w:val="002A62B3"/>
    <w:rsid w:val="002B0794"/>
    <w:rsid w:val="002B0CF2"/>
    <w:rsid w:val="002B160B"/>
    <w:rsid w:val="002B2139"/>
    <w:rsid w:val="002B7100"/>
    <w:rsid w:val="002C1F85"/>
    <w:rsid w:val="002C1FC0"/>
    <w:rsid w:val="002C2599"/>
    <w:rsid w:val="002C3D7F"/>
    <w:rsid w:val="002C6145"/>
    <w:rsid w:val="002C6406"/>
    <w:rsid w:val="002C7B74"/>
    <w:rsid w:val="002C7F67"/>
    <w:rsid w:val="002D0F31"/>
    <w:rsid w:val="002D0F5F"/>
    <w:rsid w:val="002D6085"/>
    <w:rsid w:val="002F30BB"/>
    <w:rsid w:val="002F35E3"/>
    <w:rsid w:val="002F48F4"/>
    <w:rsid w:val="002F4E9B"/>
    <w:rsid w:val="002F60B0"/>
    <w:rsid w:val="002F64A0"/>
    <w:rsid w:val="00301594"/>
    <w:rsid w:val="00302D01"/>
    <w:rsid w:val="00303E5A"/>
    <w:rsid w:val="003040EC"/>
    <w:rsid w:val="00304228"/>
    <w:rsid w:val="003049F2"/>
    <w:rsid w:val="00306D71"/>
    <w:rsid w:val="003107DF"/>
    <w:rsid w:val="0031365F"/>
    <w:rsid w:val="00314A89"/>
    <w:rsid w:val="00315463"/>
    <w:rsid w:val="003167D5"/>
    <w:rsid w:val="00322992"/>
    <w:rsid w:val="00323208"/>
    <w:rsid w:val="00325019"/>
    <w:rsid w:val="00325C19"/>
    <w:rsid w:val="00326397"/>
    <w:rsid w:val="00340A55"/>
    <w:rsid w:val="00342F01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60D4C"/>
    <w:rsid w:val="00361641"/>
    <w:rsid w:val="003639E7"/>
    <w:rsid w:val="00364747"/>
    <w:rsid w:val="003653B5"/>
    <w:rsid w:val="003668E9"/>
    <w:rsid w:val="00370408"/>
    <w:rsid w:val="00372F6D"/>
    <w:rsid w:val="003747D1"/>
    <w:rsid w:val="00375B0B"/>
    <w:rsid w:val="00377460"/>
    <w:rsid w:val="00380610"/>
    <w:rsid w:val="003807F6"/>
    <w:rsid w:val="00380C7A"/>
    <w:rsid w:val="00381A85"/>
    <w:rsid w:val="003822BB"/>
    <w:rsid w:val="00385237"/>
    <w:rsid w:val="00390C5D"/>
    <w:rsid w:val="003913A0"/>
    <w:rsid w:val="00391EBD"/>
    <w:rsid w:val="003920E6"/>
    <w:rsid w:val="00392547"/>
    <w:rsid w:val="003927ED"/>
    <w:rsid w:val="00392B88"/>
    <w:rsid w:val="00394E36"/>
    <w:rsid w:val="00395613"/>
    <w:rsid w:val="00395A3D"/>
    <w:rsid w:val="00396DD8"/>
    <w:rsid w:val="00397A2D"/>
    <w:rsid w:val="003A0E5E"/>
    <w:rsid w:val="003A1D85"/>
    <w:rsid w:val="003A2B18"/>
    <w:rsid w:val="003A5308"/>
    <w:rsid w:val="003A654A"/>
    <w:rsid w:val="003A6746"/>
    <w:rsid w:val="003B1E90"/>
    <w:rsid w:val="003B46D2"/>
    <w:rsid w:val="003B52A8"/>
    <w:rsid w:val="003B536E"/>
    <w:rsid w:val="003B5675"/>
    <w:rsid w:val="003B5D93"/>
    <w:rsid w:val="003B6333"/>
    <w:rsid w:val="003B63AE"/>
    <w:rsid w:val="003C1F4A"/>
    <w:rsid w:val="003C3229"/>
    <w:rsid w:val="003C3E6B"/>
    <w:rsid w:val="003C5F25"/>
    <w:rsid w:val="003C7BFA"/>
    <w:rsid w:val="003D0B07"/>
    <w:rsid w:val="003D1D36"/>
    <w:rsid w:val="003D4583"/>
    <w:rsid w:val="003D55D0"/>
    <w:rsid w:val="003D609D"/>
    <w:rsid w:val="003E0D59"/>
    <w:rsid w:val="003E1303"/>
    <w:rsid w:val="003E241F"/>
    <w:rsid w:val="003E7DCB"/>
    <w:rsid w:val="003E7E12"/>
    <w:rsid w:val="003F18A5"/>
    <w:rsid w:val="003F5AFD"/>
    <w:rsid w:val="00402CD9"/>
    <w:rsid w:val="00404421"/>
    <w:rsid w:val="0040480F"/>
    <w:rsid w:val="0040487B"/>
    <w:rsid w:val="0040498C"/>
    <w:rsid w:val="004061DD"/>
    <w:rsid w:val="00407CB2"/>
    <w:rsid w:val="00412159"/>
    <w:rsid w:val="004140EE"/>
    <w:rsid w:val="0041594A"/>
    <w:rsid w:val="0042159D"/>
    <w:rsid w:val="00430178"/>
    <w:rsid w:val="00430B57"/>
    <w:rsid w:val="00431988"/>
    <w:rsid w:val="0043210F"/>
    <w:rsid w:val="00436734"/>
    <w:rsid w:val="00440F1E"/>
    <w:rsid w:val="00441DE2"/>
    <w:rsid w:val="00441DF4"/>
    <w:rsid w:val="004444E2"/>
    <w:rsid w:val="0044758A"/>
    <w:rsid w:val="00447D4B"/>
    <w:rsid w:val="00451B20"/>
    <w:rsid w:val="004535C2"/>
    <w:rsid w:val="00456CFE"/>
    <w:rsid w:val="00461159"/>
    <w:rsid w:val="00461B97"/>
    <w:rsid w:val="0046286E"/>
    <w:rsid w:val="004629B0"/>
    <w:rsid w:val="00465FD9"/>
    <w:rsid w:val="0046744C"/>
    <w:rsid w:val="00470F96"/>
    <w:rsid w:val="00471014"/>
    <w:rsid w:val="004740A1"/>
    <w:rsid w:val="00475001"/>
    <w:rsid w:val="00475995"/>
    <w:rsid w:val="0047612C"/>
    <w:rsid w:val="004768D5"/>
    <w:rsid w:val="00480394"/>
    <w:rsid w:val="00486D17"/>
    <w:rsid w:val="00487A4A"/>
    <w:rsid w:val="00487E18"/>
    <w:rsid w:val="00490185"/>
    <w:rsid w:val="0049144B"/>
    <w:rsid w:val="0049148E"/>
    <w:rsid w:val="00491614"/>
    <w:rsid w:val="0049162A"/>
    <w:rsid w:val="004919FE"/>
    <w:rsid w:val="00492056"/>
    <w:rsid w:val="00494419"/>
    <w:rsid w:val="004A058B"/>
    <w:rsid w:val="004A059D"/>
    <w:rsid w:val="004A1367"/>
    <w:rsid w:val="004A4BBA"/>
    <w:rsid w:val="004A51F6"/>
    <w:rsid w:val="004A6D38"/>
    <w:rsid w:val="004B3B84"/>
    <w:rsid w:val="004B7930"/>
    <w:rsid w:val="004C1782"/>
    <w:rsid w:val="004C1D4C"/>
    <w:rsid w:val="004C3F27"/>
    <w:rsid w:val="004C7550"/>
    <w:rsid w:val="004D1645"/>
    <w:rsid w:val="004D4ED2"/>
    <w:rsid w:val="004D51C6"/>
    <w:rsid w:val="004D7141"/>
    <w:rsid w:val="004E577C"/>
    <w:rsid w:val="004F010D"/>
    <w:rsid w:val="004F3A43"/>
    <w:rsid w:val="004F6C8C"/>
    <w:rsid w:val="004F7EC1"/>
    <w:rsid w:val="00501B49"/>
    <w:rsid w:val="00502B67"/>
    <w:rsid w:val="00506BB0"/>
    <w:rsid w:val="00511189"/>
    <w:rsid w:val="00511BCD"/>
    <w:rsid w:val="005124BF"/>
    <w:rsid w:val="00516DE5"/>
    <w:rsid w:val="00520E50"/>
    <w:rsid w:val="00520F38"/>
    <w:rsid w:val="00521C20"/>
    <w:rsid w:val="005228F0"/>
    <w:rsid w:val="00526B0B"/>
    <w:rsid w:val="00530A1B"/>
    <w:rsid w:val="00536483"/>
    <w:rsid w:val="0053660D"/>
    <w:rsid w:val="005424CF"/>
    <w:rsid w:val="005428D3"/>
    <w:rsid w:val="005470C2"/>
    <w:rsid w:val="00551D8E"/>
    <w:rsid w:val="00551F43"/>
    <w:rsid w:val="00552EED"/>
    <w:rsid w:val="00553DC8"/>
    <w:rsid w:val="00564E2B"/>
    <w:rsid w:val="00565685"/>
    <w:rsid w:val="005676CC"/>
    <w:rsid w:val="00570006"/>
    <w:rsid w:val="00570B6C"/>
    <w:rsid w:val="005728DC"/>
    <w:rsid w:val="00575273"/>
    <w:rsid w:val="00575991"/>
    <w:rsid w:val="00577544"/>
    <w:rsid w:val="005819F1"/>
    <w:rsid w:val="00583A08"/>
    <w:rsid w:val="00586109"/>
    <w:rsid w:val="00593E9C"/>
    <w:rsid w:val="005942B3"/>
    <w:rsid w:val="00595EC8"/>
    <w:rsid w:val="00596CB6"/>
    <w:rsid w:val="0059761E"/>
    <w:rsid w:val="005A0FE9"/>
    <w:rsid w:val="005A199B"/>
    <w:rsid w:val="005A24C9"/>
    <w:rsid w:val="005A3FEE"/>
    <w:rsid w:val="005A4C73"/>
    <w:rsid w:val="005A599C"/>
    <w:rsid w:val="005A7531"/>
    <w:rsid w:val="005B1729"/>
    <w:rsid w:val="005B5212"/>
    <w:rsid w:val="005B75DA"/>
    <w:rsid w:val="005B7B34"/>
    <w:rsid w:val="005C04FA"/>
    <w:rsid w:val="005D0C5B"/>
    <w:rsid w:val="005D335B"/>
    <w:rsid w:val="005E1054"/>
    <w:rsid w:val="005E23F2"/>
    <w:rsid w:val="005E3405"/>
    <w:rsid w:val="005E4194"/>
    <w:rsid w:val="005E4CF4"/>
    <w:rsid w:val="005E4E50"/>
    <w:rsid w:val="005E6A73"/>
    <w:rsid w:val="005F0974"/>
    <w:rsid w:val="005F1033"/>
    <w:rsid w:val="005F1449"/>
    <w:rsid w:val="005F2AB0"/>
    <w:rsid w:val="005F5D36"/>
    <w:rsid w:val="006008DE"/>
    <w:rsid w:val="0060295D"/>
    <w:rsid w:val="00603666"/>
    <w:rsid w:val="00605787"/>
    <w:rsid w:val="00607564"/>
    <w:rsid w:val="006105BD"/>
    <w:rsid w:val="00611560"/>
    <w:rsid w:val="006125EE"/>
    <w:rsid w:val="00612904"/>
    <w:rsid w:val="006138F2"/>
    <w:rsid w:val="006154D9"/>
    <w:rsid w:val="0061691A"/>
    <w:rsid w:val="00617DED"/>
    <w:rsid w:val="006216E1"/>
    <w:rsid w:val="00621E05"/>
    <w:rsid w:val="006257E6"/>
    <w:rsid w:val="006326E0"/>
    <w:rsid w:val="006356F6"/>
    <w:rsid w:val="00642654"/>
    <w:rsid w:val="006445ED"/>
    <w:rsid w:val="00644F27"/>
    <w:rsid w:val="00646293"/>
    <w:rsid w:val="00646F4C"/>
    <w:rsid w:val="00651E53"/>
    <w:rsid w:val="00655F24"/>
    <w:rsid w:val="006562CE"/>
    <w:rsid w:val="00665F47"/>
    <w:rsid w:val="00667819"/>
    <w:rsid w:val="00667F62"/>
    <w:rsid w:val="00670B44"/>
    <w:rsid w:val="0067165A"/>
    <w:rsid w:val="00671694"/>
    <w:rsid w:val="00671723"/>
    <w:rsid w:val="00671FF0"/>
    <w:rsid w:val="00672096"/>
    <w:rsid w:val="00673366"/>
    <w:rsid w:val="006800CC"/>
    <w:rsid w:val="006813B0"/>
    <w:rsid w:val="00683069"/>
    <w:rsid w:val="00683795"/>
    <w:rsid w:val="006838FB"/>
    <w:rsid w:val="0068628C"/>
    <w:rsid w:val="00690564"/>
    <w:rsid w:val="00690A97"/>
    <w:rsid w:val="00692F0C"/>
    <w:rsid w:val="00693B44"/>
    <w:rsid w:val="006965DF"/>
    <w:rsid w:val="00696D69"/>
    <w:rsid w:val="00696F63"/>
    <w:rsid w:val="006A3453"/>
    <w:rsid w:val="006A4C26"/>
    <w:rsid w:val="006A555D"/>
    <w:rsid w:val="006A69AB"/>
    <w:rsid w:val="006A700F"/>
    <w:rsid w:val="006B04C4"/>
    <w:rsid w:val="006B50BC"/>
    <w:rsid w:val="006B53A2"/>
    <w:rsid w:val="006B64ED"/>
    <w:rsid w:val="006B6665"/>
    <w:rsid w:val="006B739D"/>
    <w:rsid w:val="006C1634"/>
    <w:rsid w:val="006C2A76"/>
    <w:rsid w:val="006C3157"/>
    <w:rsid w:val="006C31FE"/>
    <w:rsid w:val="006C3229"/>
    <w:rsid w:val="006C6A64"/>
    <w:rsid w:val="006D4864"/>
    <w:rsid w:val="006E0DBD"/>
    <w:rsid w:val="006E46F4"/>
    <w:rsid w:val="006E4FA4"/>
    <w:rsid w:val="006E6AFC"/>
    <w:rsid w:val="006F2805"/>
    <w:rsid w:val="006F6A85"/>
    <w:rsid w:val="007011F0"/>
    <w:rsid w:val="0070314C"/>
    <w:rsid w:val="00703490"/>
    <w:rsid w:val="00704110"/>
    <w:rsid w:val="00704956"/>
    <w:rsid w:val="007108E8"/>
    <w:rsid w:val="00711DEB"/>
    <w:rsid w:val="00714111"/>
    <w:rsid w:val="007142F8"/>
    <w:rsid w:val="007146E5"/>
    <w:rsid w:val="00715686"/>
    <w:rsid w:val="007172C2"/>
    <w:rsid w:val="0072226A"/>
    <w:rsid w:val="00727B49"/>
    <w:rsid w:val="00731467"/>
    <w:rsid w:val="00732C41"/>
    <w:rsid w:val="00733A47"/>
    <w:rsid w:val="0073426F"/>
    <w:rsid w:val="00737567"/>
    <w:rsid w:val="00742F27"/>
    <w:rsid w:val="0074370F"/>
    <w:rsid w:val="00743A67"/>
    <w:rsid w:val="00743E9A"/>
    <w:rsid w:val="00744BDF"/>
    <w:rsid w:val="00746076"/>
    <w:rsid w:val="007476E9"/>
    <w:rsid w:val="00750B89"/>
    <w:rsid w:val="00753D38"/>
    <w:rsid w:val="00765077"/>
    <w:rsid w:val="007702C1"/>
    <w:rsid w:val="00771B38"/>
    <w:rsid w:val="00772565"/>
    <w:rsid w:val="00773206"/>
    <w:rsid w:val="007748E8"/>
    <w:rsid w:val="00775313"/>
    <w:rsid w:val="00777C15"/>
    <w:rsid w:val="00782182"/>
    <w:rsid w:val="007830DD"/>
    <w:rsid w:val="00784083"/>
    <w:rsid w:val="007859D1"/>
    <w:rsid w:val="00786A5D"/>
    <w:rsid w:val="007946AD"/>
    <w:rsid w:val="00795D83"/>
    <w:rsid w:val="007963F5"/>
    <w:rsid w:val="007A127C"/>
    <w:rsid w:val="007A14F5"/>
    <w:rsid w:val="007A2E42"/>
    <w:rsid w:val="007A74C5"/>
    <w:rsid w:val="007B086E"/>
    <w:rsid w:val="007B090E"/>
    <w:rsid w:val="007B1A63"/>
    <w:rsid w:val="007B572B"/>
    <w:rsid w:val="007B5D24"/>
    <w:rsid w:val="007B64F2"/>
    <w:rsid w:val="007B6B42"/>
    <w:rsid w:val="007B7E36"/>
    <w:rsid w:val="007C0F66"/>
    <w:rsid w:val="007C13CD"/>
    <w:rsid w:val="007C1BA9"/>
    <w:rsid w:val="007C2490"/>
    <w:rsid w:val="007C2C0C"/>
    <w:rsid w:val="007C393E"/>
    <w:rsid w:val="007C5FFA"/>
    <w:rsid w:val="007D01D5"/>
    <w:rsid w:val="007D187A"/>
    <w:rsid w:val="007D39D6"/>
    <w:rsid w:val="007D4147"/>
    <w:rsid w:val="007D4B0C"/>
    <w:rsid w:val="007D7B72"/>
    <w:rsid w:val="007D7EA8"/>
    <w:rsid w:val="007E00BF"/>
    <w:rsid w:val="007E18F2"/>
    <w:rsid w:val="007E3FFF"/>
    <w:rsid w:val="007E53CA"/>
    <w:rsid w:val="007E6C91"/>
    <w:rsid w:val="007E7B71"/>
    <w:rsid w:val="007F09D4"/>
    <w:rsid w:val="007F1132"/>
    <w:rsid w:val="007F4DBE"/>
    <w:rsid w:val="007F7162"/>
    <w:rsid w:val="007F7EBE"/>
    <w:rsid w:val="00800BE2"/>
    <w:rsid w:val="008026F3"/>
    <w:rsid w:val="00802884"/>
    <w:rsid w:val="008046AF"/>
    <w:rsid w:val="00804960"/>
    <w:rsid w:val="00804EA2"/>
    <w:rsid w:val="0080539D"/>
    <w:rsid w:val="00807844"/>
    <w:rsid w:val="00807B90"/>
    <w:rsid w:val="00811E99"/>
    <w:rsid w:val="00815C2A"/>
    <w:rsid w:val="00821B0A"/>
    <w:rsid w:val="00821E8F"/>
    <w:rsid w:val="00822639"/>
    <w:rsid w:val="00823461"/>
    <w:rsid w:val="008252CB"/>
    <w:rsid w:val="00825942"/>
    <w:rsid w:val="00825A74"/>
    <w:rsid w:val="00826201"/>
    <w:rsid w:val="00826B97"/>
    <w:rsid w:val="008272B2"/>
    <w:rsid w:val="008317FF"/>
    <w:rsid w:val="00833B4B"/>
    <w:rsid w:val="00833D62"/>
    <w:rsid w:val="00833E6E"/>
    <w:rsid w:val="008341E7"/>
    <w:rsid w:val="0083551A"/>
    <w:rsid w:val="008439ED"/>
    <w:rsid w:val="00846A0C"/>
    <w:rsid w:val="00846EE6"/>
    <w:rsid w:val="008560BB"/>
    <w:rsid w:val="00864D22"/>
    <w:rsid w:val="0086579F"/>
    <w:rsid w:val="0086772B"/>
    <w:rsid w:val="008767E2"/>
    <w:rsid w:val="00881753"/>
    <w:rsid w:val="00882534"/>
    <w:rsid w:val="00891AFE"/>
    <w:rsid w:val="00893362"/>
    <w:rsid w:val="00894564"/>
    <w:rsid w:val="008A269D"/>
    <w:rsid w:val="008A64A2"/>
    <w:rsid w:val="008A6791"/>
    <w:rsid w:val="008A7181"/>
    <w:rsid w:val="008B084E"/>
    <w:rsid w:val="008B136D"/>
    <w:rsid w:val="008B4217"/>
    <w:rsid w:val="008B5474"/>
    <w:rsid w:val="008B60A5"/>
    <w:rsid w:val="008B6507"/>
    <w:rsid w:val="008B7528"/>
    <w:rsid w:val="008B7F2C"/>
    <w:rsid w:val="008C0628"/>
    <w:rsid w:val="008C1BE9"/>
    <w:rsid w:val="008C1D04"/>
    <w:rsid w:val="008C65E0"/>
    <w:rsid w:val="008D0D2E"/>
    <w:rsid w:val="008D192F"/>
    <w:rsid w:val="008D295B"/>
    <w:rsid w:val="008D4BA3"/>
    <w:rsid w:val="008D6EEC"/>
    <w:rsid w:val="008E0205"/>
    <w:rsid w:val="008E2E81"/>
    <w:rsid w:val="008E52C3"/>
    <w:rsid w:val="008E7D6C"/>
    <w:rsid w:val="008F0574"/>
    <w:rsid w:val="008F2866"/>
    <w:rsid w:val="008F2CB3"/>
    <w:rsid w:val="0090050A"/>
    <w:rsid w:val="009022C5"/>
    <w:rsid w:val="0090540C"/>
    <w:rsid w:val="00906007"/>
    <w:rsid w:val="0090726F"/>
    <w:rsid w:val="009072AC"/>
    <w:rsid w:val="009130FD"/>
    <w:rsid w:val="0091420B"/>
    <w:rsid w:val="00914895"/>
    <w:rsid w:val="00914C22"/>
    <w:rsid w:val="0091762D"/>
    <w:rsid w:val="009204DC"/>
    <w:rsid w:val="00921803"/>
    <w:rsid w:val="00924E54"/>
    <w:rsid w:val="00925280"/>
    <w:rsid w:val="0092607B"/>
    <w:rsid w:val="0093008F"/>
    <w:rsid w:val="009307E8"/>
    <w:rsid w:val="0093128C"/>
    <w:rsid w:val="00933122"/>
    <w:rsid w:val="0093477B"/>
    <w:rsid w:val="00937B01"/>
    <w:rsid w:val="0094282B"/>
    <w:rsid w:val="0094445F"/>
    <w:rsid w:val="00945B84"/>
    <w:rsid w:val="00947CB4"/>
    <w:rsid w:val="0095325F"/>
    <w:rsid w:val="009617D0"/>
    <w:rsid w:val="009626AA"/>
    <w:rsid w:val="00964A39"/>
    <w:rsid w:val="00964C1D"/>
    <w:rsid w:val="00965F67"/>
    <w:rsid w:val="00966205"/>
    <w:rsid w:val="00971257"/>
    <w:rsid w:val="0097141A"/>
    <w:rsid w:val="00972358"/>
    <w:rsid w:val="009725E0"/>
    <w:rsid w:val="00975E90"/>
    <w:rsid w:val="00976FFA"/>
    <w:rsid w:val="00983075"/>
    <w:rsid w:val="00983527"/>
    <w:rsid w:val="00984152"/>
    <w:rsid w:val="00986078"/>
    <w:rsid w:val="009879AE"/>
    <w:rsid w:val="0099537F"/>
    <w:rsid w:val="009966E8"/>
    <w:rsid w:val="00996F6C"/>
    <w:rsid w:val="009A0F96"/>
    <w:rsid w:val="009A249D"/>
    <w:rsid w:val="009A2748"/>
    <w:rsid w:val="009A2949"/>
    <w:rsid w:val="009B0E70"/>
    <w:rsid w:val="009B4128"/>
    <w:rsid w:val="009B4915"/>
    <w:rsid w:val="009C00A2"/>
    <w:rsid w:val="009C045E"/>
    <w:rsid w:val="009C7658"/>
    <w:rsid w:val="009C7917"/>
    <w:rsid w:val="009C7B01"/>
    <w:rsid w:val="009D1806"/>
    <w:rsid w:val="009D29B1"/>
    <w:rsid w:val="009D3E06"/>
    <w:rsid w:val="009D5497"/>
    <w:rsid w:val="009D6064"/>
    <w:rsid w:val="009E0399"/>
    <w:rsid w:val="009E15AE"/>
    <w:rsid w:val="009E31A1"/>
    <w:rsid w:val="009E331F"/>
    <w:rsid w:val="009E7088"/>
    <w:rsid w:val="009F2033"/>
    <w:rsid w:val="009F3BC9"/>
    <w:rsid w:val="009F6CA5"/>
    <w:rsid w:val="009F6DE6"/>
    <w:rsid w:val="00A007B1"/>
    <w:rsid w:val="00A01925"/>
    <w:rsid w:val="00A020B5"/>
    <w:rsid w:val="00A04DEF"/>
    <w:rsid w:val="00A073D9"/>
    <w:rsid w:val="00A12881"/>
    <w:rsid w:val="00A12CAE"/>
    <w:rsid w:val="00A12FE2"/>
    <w:rsid w:val="00A13587"/>
    <w:rsid w:val="00A2020F"/>
    <w:rsid w:val="00A20347"/>
    <w:rsid w:val="00A203DF"/>
    <w:rsid w:val="00A2131A"/>
    <w:rsid w:val="00A215D3"/>
    <w:rsid w:val="00A2479C"/>
    <w:rsid w:val="00A2534D"/>
    <w:rsid w:val="00A2561E"/>
    <w:rsid w:val="00A36C2F"/>
    <w:rsid w:val="00A41AE9"/>
    <w:rsid w:val="00A42F0D"/>
    <w:rsid w:val="00A4371B"/>
    <w:rsid w:val="00A4390C"/>
    <w:rsid w:val="00A45AEF"/>
    <w:rsid w:val="00A45EDA"/>
    <w:rsid w:val="00A5080F"/>
    <w:rsid w:val="00A51B85"/>
    <w:rsid w:val="00A5403A"/>
    <w:rsid w:val="00A56697"/>
    <w:rsid w:val="00A570C9"/>
    <w:rsid w:val="00A57ABE"/>
    <w:rsid w:val="00A57F0C"/>
    <w:rsid w:val="00A60457"/>
    <w:rsid w:val="00A623C3"/>
    <w:rsid w:val="00A63DC6"/>
    <w:rsid w:val="00A64792"/>
    <w:rsid w:val="00A658F8"/>
    <w:rsid w:val="00A66480"/>
    <w:rsid w:val="00A67648"/>
    <w:rsid w:val="00A7059A"/>
    <w:rsid w:val="00A7304A"/>
    <w:rsid w:val="00A73779"/>
    <w:rsid w:val="00A73DC0"/>
    <w:rsid w:val="00A76645"/>
    <w:rsid w:val="00A8155D"/>
    <w:rsid w:val="00A834B4"/>
    <w:rsid w:val="00A871CD"/>
    <w:rsid w:val="00A90729"/>
    <w:rsid w:val="00A92147"/>
    <w:rsid w:val="00A92383"/>
    <w:rsid w:val="00A947CE"/>
    <w:rsid w:val="00A9533A"/>
    <w:rsid w:val="00AA0B11"/>
    <w:rsid w:val="00AA3696"/>
    <w:rsid w:val="00AA5AEB"/>
    <w:rsid w:val="00AB44D1"/>
    <w:rsid w:val="00AB5594"/>
    <w:rsid w:val="00AB60D4"/>
    <w:rsid w:val="00AB7963"/>
    <w:rsid w:val="00AC05B6"/>
    <w:rsid w:val="00AC0612"/>
    <w:rsid w:val="00AC15A5"/>
    <w:rsid w:val="00AC3EEA"/>
    <w:rsid w:val="00AC4139"/>
    <w:rsid w:val="00AC49FE"/>
    <w:rsid w:val="00AC5747"/>
    <w:rsid w:val="00AD1C83"/>
    <w:rsid w:val="00AD2A48"/>
    <w:rsid w:val="00AD3C26"/>
    <w:rsid w:val="00AD4D21"/>
    <w:rsid w:val="00AE000B"/>
    <w:rsid w:val="00AE1616"/>
    <w:rsid w:val="00AE203C"/>
    <w:rsid w:val="00AE35D2"/>
    <w:rsid w:val="00AE3A7C"/>
    <w:rsid w:val="00AE461B"/>
    <w:rsid w:val="00AE4EF7"/>
    <w:rsid w:val="00AE5F16"/>
    <w:rsid w:val="00AF21B4"/>
    <w:rsid w:val="00AF28D5"/>
    <w:rsid w:val="00AF74F6"/>
    <w:rsid w:val="00B03362"/>
    <w:rsid w:val="00B136C0"/>
    <w:rsid w:val="00B23DCE"/>
    <w:rsid w:val="00B311E3"/>
    <w:rsid w:val="00B375E9"/>
    <w:rsid w:val="00B42671"/>
    <w:rsid w:val="00B42DA1"/>
    <w:rsid w:val="00B43A26"/>
    <w:rsid w:val="00B44E4E"/>
    <w:rsid w:val="00B46814"/>
    <w:rsid w:val="00B5653F"/>
    <w:rsid w:val="00B57CCC"/>
    <w:rsid w:val="00B634C6"/>
    <w:rsid w:val="00B63C69"/>
    <w:rsid w:val="00B63F73"/>
    <w:rsid w:val="00B643F7"/>
    <w:rsid w:val="00B671D5"/>
    <w:rsid w:val="00B70679"/>
    <w:rsid w:val="00B82C83"/>
    <w:rsid w:val="00B83071"/>
    <w:rsid w:val="00B843A0"/>
    <w:rsid w:val="00B861B8"/>
    <w:rsid w:val="00B86411"/>
    <w:rsid w:val="00B8665C"/>
    <w:rsid w:val="00B86DFF"/>
    <w:rsid w:val="00B87D6D"/>
    <w:rsid w:val="00B9086E"/>
    <w:rsid w:val="00B91B60"/>
    <w:rsid w:val="00B9214F"/>
    <w:rsid w:val="00B93994"/>
    <w:rsid w:val="00B947AC"/>
    <w:rsid w:val="00B94B03"/>
    <w:rsid w:val="00BA025C"/>
    <w:rsid w:val="00BA0948"/>
    <w:rsid w:val="00BA12A4"/>
    <w:rsid w:val="00BA2150"/>
    <w:rsid w:val="00BA2F30"/>
    <w:rsid w:val="00BA3D75"/>
    <w:rsid w:val="00BA3E11"/>
    <w:rsid w:val="00BA4981"/>
    <w:rsid w:val="00BA55E3"/>
    <w:rsid w:val="00BA6065"/>
    <w:rsid w:val="00BB201A"/>
    <w:rsid w:val="00BB2F22"/>
    <w:rsid w:val="00BB4584"/>
    <w:rsid w:val="00BB6019"/>
    <w:rsid w:val="00BC050A"/>
    <w:rsid w:val="00BC32C3"/>
    <w:rsid w:val="00BC36FF"/>
    <w:rsid w:val="00BC7A54"/>
    <w:rsid w:val="00BD22A1"/>
    <w:rsid w:val="00BD3531"/>
    <w:rsid w:val="00BD3C0D"/>
    <w:rsid w:val="00BD53E9"/>
    <w:rsid w:val="00BE0D7C"/>
    <w:rsid w:val="00BE523D"/>
    <w:rsid w:val="00BE67B0"/>
    <w:rsid w:val="00BF074D"/>
    <w:rsid w:val="00BF0EEF"/>
    <w:rsid w:val="00BF31B3"/>
    <w:rsid w:val="00BF70A6"/>
    <w:rsid w:val="00C07178"/>
    <w:rsid w:val="00C10AEB"/>
    <w:rsid w:val="00C115F2"/>
    <w:rsid w:val="00C15871"/>
    <w:rsid w:val="00C20F6A"/>
    <w:rsid w:val="00C2428A"/>
    <w:rsid w:val="00C27096"/>
    <w:rsid w:val="00C308DA"/>
    <w:rsid w:val="00C31347"/>
    <w:rsid w:val="00C32361"/>
    <w:rsid w:val="00C331F4"/>
    <w:rsid w:val="00C332A0"/>
    <w:rsid w:val="00C37F67"/>
    <w:rsid w:val="00C40F17"/>
    <w:rsid w:val="00C43598"/>
    <w:rsid w:val="00C45267"/>
    <w:rsid w:val="00C4549C"/>
    <w:rsid w:val="00C47316"/>
    <w:rsid w:val="00C47539"/>
    <w:rsid w:val="00C50DEE"/>
    <w:rsid w:val="00C66708"/>
    <w:rsid w:val="00C67373"/>
    <w:rsid w:val="00C67520"/>
    <w:rsid w:val="00C735E2"/>
    <w:rsid w:val="00C760AE"/>
    <w:rsid w:val="00C766F0"/>
    <w:rsid w:val="00C7691D"/>
    <w:rsid w:val="00C775F4"/>
    <w:rsid w:val="00C80BE2"/>
    <w:rsid w:val="00C82E73"/>
    <w:rsid w:val="00C83524"/>
    <w:rsid w:val="00C91292"/>
    <w:rsid w:val="00C92E0A"/>
    <w:rsid w:val="00C9794E"/>
    <w:rsid w:val="00CA1990"/>
    <w:rsid w:val="00CA2DA2"/>
    <w:rsid w:val="00CB07BA"/>
    <w:rsid w:val="00CB186E"/>
    <w:rsid w:val="00CB2F39"/>
    <w:rsid w:val="00CC0D7B"/>
    <w:rsid w:val="00CC342D"/>
    <w:rsid w:val="00CD0690"/>
    <w:rsid w:val="00CD3D95"/>
    <w:rsid w:val="00CD66A3"/>
    <w:rsid w:val="00CD6D60"/>
    <w:rsid w:val="00CE1DB2"/>
    <w:rsid w:val="00CE42FB"/>
    <w:rsid w:val="00CE562A"/>
    <w:rsid w:val="00CE61C0"/>
    <w:rsid w:val="00CF1352"/>
    <w:rsid w:val="00CF2138"/>
    <w:rsid w:val="00CF2436"/>
    <w:rsid w:val="00CF3D4C"/>
    <w:rsid w:val="00CF3E9D"/>
    <w:rsid w:val="00CF4E1C"/>
    <w:rsid w:val="00CF58B3"/>
    <w:rsid w:val="00CF5E63"/>
    <w:rsid w:val="00CF70F2"/>
    <w:rsid w:val="00D00FC3"/>
    <w:rsid w:val="00D018ED"/>
    <w:rsid w:val="00D03C03"/>
    <w:rsid w:val="00D05630"/>
    <w:rsid w:val="00D05AAD"/>
    <w:rsid w:val="00D07496"/>
    <w:rsid w:val="00D10185"/>
    <w:rsid w:val="00D10C36"/>
    <w:rsid w:val="00D1101C"/>
    <w:rsid w:val="00D13668"/>
    <w:rsid w:val="00D15C0C"/>
    <w:rsid w:val="00D16716"/>
    <w:rsid w:val="00D16E3E"/>
    <w:rsid w:val="00D17A5E"/>
    <w:rsid w:val="00D2052A"/>
    <w:rsid w:val="00D21300"/>
    <w:rsid w:val="00D245EE"/>
    <w:rsid w:val="00D256B6"/>
    <w:rsid w:val="00D27013"/>
    <w:rsid w:val="00D3067C"/>
    <w:rsid w:val="00D32421"/>
    <w:rsid w:val="00D36A56"/>
    <w:rsid w:val="00D4532E"/>
    <w:rsid w:val="00D5037A"/>
    <w:rsid w:val="00D52D5E"/>
    <w:rsid w:val="00D55A90"/>
    <w:rsid w:val="00D72867"/>
    <w:rsid w:val="00D74739"/>
    <w:rsid w:val="00D75AC5"/>
    <w:rsid w:val="00D76935"/>
    <w:rsid w:val="00D77955"/>
    <w:rsid w:val="00D80A5F"/>
    <w:rsid w:val="00D825DF"/>
    <w:rsid w:val="00D8354F"/>
    <w:rsid w:val="00D85E3E"/>
    <w:rsid w:val="00D85FA9"/>
    <w:rsid w:val="00D869DC"/>
    <w:rsid w:val="00D86DEF"/>
    <w:rsid w:val="00D910E2"/>
    <w:rsid w:val="00D921A2"/>
    <w:rsid w:val="00D9493F"/>
    <w:rsid w:val="00DA1982"/>
    <w:rsid w:val="00DA2A45"/>
    <w:rsid w:val="00DA6615"/>
    <w:rsid w:val="00DA6DBE"/>
    <w:rsid w:val="00DA74D7"/>
    <w:rsid w:val="00DA79B4"/>
    <w:rsid w:val="00DB05EF"/>
    <w:rsid w:val="00DB0ED2"/>
    <w:rsid w:val="00DB12AD"/>
    <w:rsid w:val="00DB312D"/>
    <w:rsid w:val="00DB4B37"/>
    <w:rsid w:val="00DB5505"/>
    <w:rsid w:val="00DB57B3"/>
    <w:rsid w:val="00DC1DDE"/>
    <w:rsid w:val="00DC3368"/>
    <w:rsid w:val="00DC4D12"/>
    <w:rsid w:val="00DC57AF"/>
    <w:rsid w:val="00DC6306"/>
    <w:rsid w:val="00DC7EE9"/>
    <w:rsid w:val="00DD199E"/>
    <w:rsid w:val="00DD2DE7"/>
    <w:rsid w:val="00DD5114"/>
    <w:rsid w:val="00DD7336"/>
    <w:rsid w:val="00DE0AAA"/>
    <w:rsid w:val="00DE2D38"/>
    <w:rsid w:val="00DE5A75"/>
    <w:rsid w:val="00DE7EF6"/>
    <w:rsid w:val="00DF3B03"/>
    <w:rsid w:val="00DF4237"/>
    <w:rsid w:val="00DF5F21"/>
    <w:rsid w:val="00DF760E"/>
    <w:rsid w:val="00DF7E52"/>
    <w:rsid w:val="00E00945"/>
    <w:rsid w:val="00E034B0"/>
    <w:rsid w:val="00E0401C"/>
    <w:rsid w:val="00E04732"/>
    <w:rsid w:val="00E04A91"/>
    <w:rsid w:val="00E059AF"/>
    <w:rsid w:val="00E12961"/>
    <w:rsid w:val="00E129D3"/>
    <w:rsid w:val="00E136EB"/>
    <w:rsid w:val="00E1503C"/>
    <w:rsid w:val="00E15668"/>
    <w:rsid w:val="00E1797C"/>
    <w:rsid w:val="00E17C90"/>
    <w:rsid w:val="00E23118"/>
    <w:rsid w:val="00E25AC9"/>
    <w:rsid w:val="00E30A52"/>
    <w:rsid w:val="00E30C1F"/>
    <w:rsid w:val="00E379CF"/>
    <w:rsid w:val="00E41A8A"/>
    <w:rsid w:val="00E424BA"/>
    <w:rsid w:val="00E4381C"/>
    <w:rsid w:val="00E43E1C"/>
    <w:rsid w:val="00E51073"/>
    <w:rsid w:val="00E52921"/>
    <w:rsid w:val="00E55A91"/>
    <w:rsid w:val="00E612C8"/>
    <w:rsid w:val="00E62224"/>
    <w:rsid w:val="00E64099"/>
    <w:rsid w:val="00E719E0"/>
    <w:rsid w:val="00E73341"/>
    <w:rsid w:val="00E7638A"/>
    <w:rsid w:val="00E80AFC"/>
    <w:rsid w:val="00E835AC"/>
    <w:rsid w:val="00E93A1E"/>
    <w:rsid w:val="00E95BF0"/>
    <w:rsid w:val="00E95E1A"/>
    <w:rsid w:val="00EA16D9"/>
    <w:rsid w:val="00EA28EF"/>
    <w:rsid w:val="00EA49FC"/>
    <w:rsid w:val="00EA7D46"/>
    <w:rsid w:val="00EB2581"/>
    <w:rsid w:val="00EB4AB7"/>
    <w:rsid w:val="00EB4D09"/>
    <w:rsid w:val="00EC1835"/>
    <w:rsid w:val="00EC2E1F"/>
    <w:rsid w:val="00EC3171"/>
    <w:rsid w:val="00EC3440"/>
    <w:rsid w:val="00EC4C7A"/>
    <w:rsid w:val="00EC6FBE"/>
    <w:rsid w:val="00ED4176"/>
    <w:rsid w:val="00ED5CE9"/>
    <w:rsid w:val="00ED6519"/>
    <w:rsid w:val="00EE2C3F"/>
    <w:rsid w:val="00EE35AE"/>
    <w:rsid w:val="00EE52F3"/>
    <w:rsid w:val="00EE75D8"/>
    <w:rsid w:val="00EE7F06"/>
    <w:rsid w:val="00EF0F44"/>
    <w:rsid w:val="00EF77E8"/>
    <w:rsid w:val="00F029F7"/>
    <w:rsid w:val="00F03738"/>
    <w:rsid w:val="00F047CE"/>
    <w:rsid w:val="00F04D7B"/>
    <w:rsid w:val="00F05EDA"/>
    <w:rsid w:val="00F072B9"/>
    <w:rsid w:val="00F10D5D"/>
    <w:rsid w:val="00F11FFF"/>
    <w:rsid w:val="00F14A4C"/>
    <w:rsid w:val="00F15A14"/>
    <w:rsid w:val="00F15CE9"/>
    <w:rsid w:val="00F172B6"/>
    <w:rsid w:val="00F203F0"/>
    <w:rsid w:val="00F20B91"/>
    <w:rsid w:val="00F223A4"/>
    <w:rsid w:val="00F22D34"/>
    <w:rsid w:val="00F31F70"/>
    <w:rsid w:val="00F32401"/>
    <w:rsid w:val="00F325AF"/>
    <w:rsid w:val="00F34782"/>
    <w:rsid w:val="00F36E5C"/>
    <w:rsid w:val="00F37233"/>
    <w:rsid w:val="00F37481"/>
    <w:rsid w:val="00F42878"/>
    <w:rsid w:val="00F45AFC"/>
    <w:rsid w:val="00F46D17"/>
    <w:rsid w:val="00F54659"/>
    <w:rsid w:val="00F54FBD"/>
    <w:rsid w:val="00F551A5"/>
    <w:rsid w:val="00F60E41"/>
    <w:rsid w:val="00F61EC1"/>
    <w:rsid w:val="00F62BF2"/>
    <w:rsid w:val="00F62CCE"/>
    <w:rsid w:val="00F62DBA"/>
    <w:rsid w:val="00F63DAE"/>
    <w:rsid w:val="00F65881"/>
    <w:rsid w:val="00F6643F"/>
    <w:rsid w:val="00F676CA"/>
    <w:rsid w:val="00F719CB"/>
    <w:rsid w:val="00F71D7A"/>
    <w:rsid w:val="00F7224A"/>
    <w:rsid w:val="00F73AF0"/>
    <w:rsid w:val="00F74548"/>
    <w:rsid w:val="00F751E0"/>
    <w:rsid w:val="00F754F0"/>
    <w:rsid w:val="00F772C4"/>
    <w:rsid w:val="00F7768A"/>
    <w:rsid w:val="00F836F0"/>
    <w:rsid w:val="00F84E7F"/>
    <w:rsid w:val="00F90506"/>
    <w:rsid w:val="00F90D77"/>
    <w:rsid w:val="00F92B6A"/>
    <w:rsid w:val="00F95DA6"/>
    <w:rsid w:val="00F96007"/>
    <w:rsid w:val="00FA0435"/>
    <w:rsid w:val="00FA09AF"/>
    <w:rsid w:val="00FA0D88"/>
    <w:rsid w:val="00FA1D6D"/>
    <w:rsid w:val="00FA298F"/>
    <w:rsid w:val="00FA2B1E"/>
    <w:rsid w:val="00FA4852"/>
    <w:rsid w:val="00FA51DF"/>
    <w:rsid w:val="00FA6EE2"/>
    <w:rsid w:val="00FA75A1"/>
    <w:rsid w:val="00FB411D"/>
    <w:rsid w:val="00FB5DE7"/>
    <w:rsid w:val="00FC1D24"/>
    <w:rsid w:val="00FC4FA9"/>
    <w:rsid w:val="00FD02A7"/>
    <w:rsid w:val="00FD0690"/>
    <w:rsid w:val="00FD1613"/>
    <w:rsid w:val="00FD202E"/>
    <w:rsid w:val="00FD4280"/>
    <w:rsid w:val="00FD627A"/>
    <w:rsid w:val="00FD7B98"/>
    <w:rsid w:val="00FE0BE4"/>
    <w:rsid w:val="00FE16E7"/>
    <w:rsid w:val="00FE1FC8"/>
    <w:rsid w:val="00FE2118"/>
    <w:rsid w:val="00FE3C47"/>
    <w:rsid w:val="00FE5E89"/>
    <w:rsid w:val="00FE623C"/>
    <w:rsid w:val="00FE63B9"/>
    <w:rsid w:val="00FE74D9"/>
    <w:rsid w:val="00FE79C3"/>
    <w:rsid w:val="00FF050E"/>
    <w:rsid w:val="00FF34FB"/>
    <w:rsid w:val="00FF59A9"/>
    <w:rsid w:val="00FF6B5B"/>
    <w:rsid w:val="00FF6FA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71EF2"/>
  <w15:chartTrackingRefBased/>
  <w15:docId w15:val="{D246CAF1-1D8F-4896-B9B7-5E8FB00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e.edu/research/integrity/ir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b@une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@une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FE03E30964E0E902D7108F992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FE78-8A2B-45EF-A434-EF9EAAF89F9A}"/>
      </w:docPartPr>
      <w:docPartBody>
        <w:p w:rsidR="00FC38ED" w:rsidRDefault="00FC38ED" w:rsidP="00FC38ED">
          <w:pPr>
            <w:pStyle w:val="C0BFE03E30964E0E902D7108F992A5E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72DBE257F9540B988731A879F4E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ED69-240C-464C-9186-203890FEC7E8}"/>
      </w:docPartPr>
      <w:docPartBody>
        <w:p w:rsidR="00FC38ED" w:rsidRDefault="00AA690C" w:rsidP="00AA690C">
          <w:pPr>
            <w:pStyle w:val="972DBE257F9540B988731A879F4ECBF511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B02BD1BF7334C0698613939C00E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CA3D-B376-42DE-8C4F-B8D4B14DD034}"/>
      </w:docPartPr>
      <w:docPartBody>
        <w:p w:rsidR="004F5636" w:rsidRDefault="00FC38ED" w:rsidP="00FC38ED">
          <w:pPr>
            <w:pStyle w:val="EB02BD1BF7334C0698613939C00E391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0EB23588E38429BA63CA0CF3C5C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6C51-B885-4921-AFD1-E7FAAE77685E}"/>
      </w:docPartPr>
      <w:docPartBody>
        <w:p w:rsidR="004F5636" w:rsidRDefault="00FC38ED" w:rsidP="00FC38ED">
          <w:pPr>
            <w:pStyle w:val="B0EB23588E38429BA63CA0CF3C5CA1C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F8825571EAC45CC8CF5A67E1FC7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E938-10C1-4F89-B3C1-4B789E6B30B2}"/>
      </w:docPartPr>
      <w:docPartBody>
        <w:p w:rsidR="004F5636" w:rsidRDefault="00FC38ED" w:rsidP="00FC38ED">
          <w:pPr>
            <w:pStyle w:val="CF8825571EAC45CC8CF5A67E1FC7EA3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539F06DF234496854AA9586F43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088D-2CF4-436D-88AE-AE5535EB8BDA}"/>
      </w:docPartPr>
      <w:docPartBody>
        <w:p w:rsidR="004F5636" w:rsidRDefault="004F5636" w:rsidP="004F5636">
          <w:pPr>
            <w:pStyle w:val="0C539F06DF234496854AA9586F4349B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9E83797D9264F579AD8383F05A2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E58F-E66B-4ABE-AFC7-E07EDAA898F0}"/>
      </w:docPartPr>
      <w:docPartBody>
        <w:p w:rsidR="004F5636" w:rsidRDefault="004F5636" w:rsidP="004F5636">
          <w:pPr>
            <w:pStyle w:val="49E83797D9264F579AD8383F05A2136A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FBD4328F9234DE99DFDDC9011EF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182E-F23A-4CA8-8758-F04961DF3EEC}"/>
      </w:docPartPr>
      <w:docPartBody>
        <w:p w:rsidR="004F5636" w:rsidRDefault="004F5636" w:rsidP="004F5636">
          <w:pPr>
            <w:pStyle w:val="4FBD4328F9234DE99DFDDC9011EF0B94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0F4707E524E4FE8AE1ED9B2C8B3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8B13-104B-4E19-9D6F-55B5B051D609}"/>
      </w:docPartPr>
      <w:docPartBody>
        <w:p w:rsidR="004F5636" w:rsidRDefault="00AA690C" w:rsidP="00AA690C">
          <w:pPr>
            <w:pStyle w:val="00F4707E524E4FE8AE1ED9B2C8B3EC16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CBB48FF6939440C8EDD6D704266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CDB2-44C7-4A61-9642-12A0808EEAA9}"/>
      </w:docPartPr>
      <w:docPartBody>
        <w:p w:rsidR="004F5636" w:rsidRDefault="00AA690C" w:rsidP="00AA690C">
          <w:pPr>
            <w:pStyle w:val="5CBB48FF6939440C8EDD6D704266A861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061D24F32D546BEB4B98FD2D0D0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7BD6-40A7-4D18-98DA-305B75EC68B6}"/>
      </w:docPartPr>
      <w:docPartBody>
        <w:p w:rsidR="004F5636" w:rsidRDefault="00AA690C" w:rsidP="00AA690C">
          <w:pPr>
            <w:pStyle w:val="6061D24F32D546BEB4B98FD2D0D095B51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54A65514FFB4A1783E119E32E22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58CC-E020-47AC-B5C5-221248706E23}"/>
      </w:docPartPr>
      <w:docPartBody>
        <w:p w:rsidR="00B607A7" w:rsidRDefault="00AA690C" w:rsidP="00AA690C">
          <w:pPr>
            <w:pStyle w:val="A54A65514FFB4A1783E119E32E2290F69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B00B6A23DF7D4C6DB30FA5CCAF4A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C320-04CC-4E99-A53E-BC716F919255}"/>
      </w:docPartPr>
      <w:docPartBody>
        <w:p w:rsidR="00C51CBE" w:rsidRDefault="00C51CBE" w:rsidP="00C51CBE">
          <w:pPr>
            <w:pStyle w:val="B00B6A23DF7D4C6DB30FA5CCAF4A218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5B6E1B357D94A0F9550C22186357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556D1-8B73-498D-8946-F4192A91CB0F}"/>
      </w:docPartPr>
      <w:docPartBody>
        <w:p w:rsidR="00C51CBE" w:rsidRDefault="00C51CBE" w:rsidP="00C51CBE">
          <w:pPr>
            <w:pStyle w:val="D5B6E1B357D94A0F9550C2218635714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04C6FBC993D4538BD68AA464E6A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9809-754C-447A-BFA9-D6AE7DE13898}"/>
      </w:docPartPr>
      <w:docPartBody>
        <w:p w:rsidR="00C51CBE" w:rsidRDefault="00C51CBE" w:rsidP="00C51CBE">
          <w:pPr>
            <w:pStyle w:val="F04C6FBC993D4538BD68AA464E6AA6D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0BF09C614C64469B25C83378114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6147-E74B-4181-92CD-54A677580BFE}"/>
      </w:docPartPr>
      <w:docPartBody>
        <w:p w:rsidR="00C51CBE" w:rsidRDefault="00C51CBE" w:rsidP="00C51CBE">
          <w:pPr>
            <w:pStyle w:val="F0BF09C614C64469B25C833781145B0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5E0128CCD5E460CBED84AABB054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DEA6-964D-4AD6-9BD2-D81533BEFDDF}"/>
      </w:docPartPr>
      <w:docPartBody>
        <w:p w:rsidR="00C51CBE" w:rsidRDefault="00C51CBE" w:rsidP="00C51CBE">
          <w:pPr>
            <w:pStyle w:val="55E0128CCD5E460CBED84AABB054B13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D64685301B94010B3D340B7B3F0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0A23-3285-4BAB-8849-42E6B86939BF}"/>
      </w:docPartPr>
      <w:docPartBody>
        <w:p w:rsidR="00C51CBE" w:rsidRDefault="00C51CBE" w:rsidP="00C51CBE">
          <w:pPr>
            <w:pStyle w:val="FD64685301B94010B3D340B7B3F03DFD"/>
          </w:pPr>
          <w:r>
            <w:t>Enter text</w:t>
          </w:r>
        </w:p>
      </w:docPartBody>
    </w:docPart>
    <w:docPart>
      <w:docPartPr>
        <w:name w:val="C9137D52500B4C7FAB32246384F3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5600-A449-4A91-80E0-1292BB4F783C}"/>
      </w:docPartPr>
      <w:docPartBody>
        <w:p w:rsidR="00C51CBE" w:rsidRDefault="00C51CBE" w:rsidP="00C51CBE">
          <w:pPr>
            <w:pStyle w:val="C9137D52500B4C7FAB32246384F3CAC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74BEE7EA0AA4AFD829434001372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B665-DBAD-4DC9-B184-B3B4A9C3F079}"/>
      </w:docPartPr>
      <w:docPartBody>
        <w:p w:rsidR="00C51CBE" w:rsidRDefault="00C51CBE" w:rsidP="00C51CBE">
          <w:pPr>
            <w:pStyle w:val="D74BEE7EA0AA4AFD829434001372161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D9E7BFBB2B2480B86F6DEC6DCA1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E76D-7014-4CD0-BE34-696CBF088F7E}"/>
      </w:docPartPr>
      <w:docPartBody>
        <w:p w:rsidR="00C51CBE" w:rsidRDefault="00C51CBE" w:rsidP="00C51CBE">
          <w:pPr>
            <w:pStyle w:val="BD9E7BFBB2B2480B86F6DEC6DCA1062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A1D93572288408D87D782734194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626E-CA58-4D21-9DE9-D08FFFC141D5}"/>
      </w:docPartPr>
      <w:docPartBody>
        <w:p w:rsidR="00C51CBE" w:rsidRDefault="00C51CBE" w:rsidP="00C51CBE">
          <w:pPr>
            <w:pStyle w:val="9A1D93572288408D87D782734194143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CCE9FADBCA4441DAAD09D096789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2C63-0BAE-4AB0-A389-720B35AC0DA4}"/>
      </w:docPartPr>
      <w:docPartBody>
        <w:p w:rsidR="00C51CBE" w:rsidRDefault="00C51CBE" w:rsidP="00C51CBE">
          <w:pPr>
            <w:pStyle w:val="1CCE9FADBCA4441DAAD09D09678925E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BB9FE55DF04721AB16554244536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2962-07EE-4CA5-9726-3BADF9D4A041}"/>
      </w:docPartPr>
      <w:docPartBody>
        <w:p w:rsidR="00C51CBE" w:rsidRDefault="00C51CBE" w:rsidP="00C51CBE">
          <w:pPr>
            <w:pStyle w:val="6CBB9FE55DF04721AB16554244536FB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9F7CBFC6EE14CB285720F4C027D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1331-979F-4B2C-9E32-B98498522185}"/>
      </w:docPartPr>
      <w:docPartBody>
        <w:p w:rsidR="00C51CBE" w:rsidRDefault="00C51CBE" w:rsidP="00C51CBE">
          <w:pPr>
            <w:pStyle w:val="A9F7CBFC6EE14CB285720F4C027D74E8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5A39F8944B346B386FFA01202A4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41FB-01B5-41BB-A230-0D1D41974B51}"/>
      </w:docPartPr>
      <w:docPartBody>
        <w:p w:rsidR="00C51CBE" w:rsidRDefault="00C51CBE" w:rsidP="00C51CBE">
          <w:pPr>
            <w:pStyle w:val="E5A39F8944B346B386FFA01202A4D52F"/>
          </w:pPr>
          <w:r w:rsidRPr="007F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90B6F5DA948A0B770D83FD3A4D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B2D72-99F1-4660-856E-6137FF128ADE}"/>
      </w:docPartPr>
      <w:docPartBody>
        <w:p w:rsidR="00C51CBE" w:rsidRDefault="00C51CBE" w:rsidP="00C51CBE">
          <w:pPr>
            <w:pStyle w:val="A8F90B6F5DA948A0B770D83FD3A4DD5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57331237B1544EDB0FAD54FC9A2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BB4D-D96B-4F5D-AA0A-7A7D2D80A53D}"/>
      </w:docPartPr>
      <w:docPartBody>
        <w:p w:rsidR="00C51CBE" w:rsidRDefault="00C51CBE" w:rsidP="00C51CBE">
          <w:pPr>
            <w:pStyle w:val="B57331237B1544EDB0FAD54FC9A231D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1381324A2A64B9CBF1B163C0EF4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5D89-0961-4224-AD73-5E33734A6D9B}"/>
      </w:docPartPr>
      <w:docPartBody>
        <w:p w:rsidR="00C51CBE" w:rsidRDefault="00C51CBE" w:rsidP="00C51CBE">
          <w:pPr>
            <w:pStyle w:val="71381324A2A64B9CBF1B163C0EF40E7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2E1FD6863748F881CB8BD24FE5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8488-E783-4D71-9C6D-3CC12E41C041}"/>
      </w:docPartPr>
      <w:docPartBody>
        <w:p w:rsidR="00C51CBE" w:rsidRDefault="00C51CBE" w:rsidP="00C51CBE">
          <w:pPr>
            <w:pStyle w:val="0C2E1FD6863748F881CB8BD24FE5372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3B32DF9C2624B5DAF44F2D670A2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2DC5-C875-4A63-BA8E-DFE5E09369FA}"/>
      </w:docPartPr>
      <w:docPartBody>
        <w:p w:rsidR="00C51CBE" w:rsidRDefault="00C51CBE" w:rsidP="00C51CBE">
          <w:pPr>
            <w:pStyle w:val="B3B32DF9C2624B5DAF44F2D670A2137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A719A68A7334D01B5D7E387F6F6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B2B9-D59C-4A3C-B4F6-5C645BFE7E7F}"/>
      </w:docPartPr>
      <w:docPartBody>
        <w:p w:rsidR="00C51CBE" w:rsidRDefault="00C51CBE" w:rsidP="00C51CBE">
          <w:pPr>
            <w:pStyle w:val="7A719A68A7334D01B5D7E387F6F6643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A49CCAA064A4FB2AB25BAED0C24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2A03-EEDF-4FF4-A37D-D112C02B9EAA}"/>
      </w:docPartPr>
      <w:docPartBody>
        <w:p w:rsidR="00C51CBE" w:rsidRDefault="00C51CBE" w:rsidP="00C51CBE">
          <w:pPr>
            <w:pStyle w:val="1A49CCAA064A4FB2AB25BAED0C24340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9B4CFE541324BCFB57CC8254820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5B6A-F068-4335-BC0B-D17C76EC4FA8}"/>
      </w:docPartPr>
      <w:docPartBody>
        <w:p w:rsidR="00C51CBE" w:rsidRDefault="00C51CBE" w:rsidP="00C51CBE">
          <w:pPr>
            <w:pStyle w:val="C9B4CFE541324BCFB57CC8254820FA0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7BE507FCBFF4DAF8F3CB2424DE2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F9A8-9DA4-4EAF-B19E-F45A9AB86DC7}"/>
      </w:docPartPr>
      <w:docPartBody>
        <w:p w:rsidR="00C51CBE" w:rsidRDefault="00C51CBE" w:rsidP="00C51CBE">
          <w:pPr>
            <w:pStyle w:val="67BE507FCBFF4DAF8F3CB2424DE2CC0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BBBC8256725434B999735841E72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2BFA-D238-4139-AA34-9AE856403613}"/>
      </w:docPartPr>
      <w:docPartBody>
        <w:p w:rsidR="00921A50" w:rsidRDefault="00C51CBE" w:rsidP="00C51CBE">
          <w:pPr>
            <w:pStyle w:val="1BBBC8256725434B999735841E72F739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37B4C103CC84E05BA3C761C1A53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EB17-8154-4B25-AB9D-A194442EF082}"/>
      </w:docPartPr>
      <w:docPartBody>
        <w:p w:rsidR="00921A50" w:rsidRDefault="00C51CBE" w:rsidP="00C51CBE">
          <w:pPr>
            <w:pStyle w:val="E37B4C103CC84E05BA3C761C1A53ACD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2041EE58D064204A9CDE462D20F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904B-6CFC-4150-833E-9C278DC0CE5E}"/>
      </w:docPartPr>
      <w:docPartBody>
        <w:p w:rsidR="00D65F92" w:rsidRDefault="00D65F92" w:rsidP="00D65F92">
          <w:pPr>
            <w:pStyle w:val="02041EE58D064204A9CDE462D20F332B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8F68B68992B4145BAEAD61618DA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4C4D-A634-44E9-B3E3-7FD1378D36FB}"/>
      </w:docPartPr>
      <w:docPartBody>
        <w:p w:rsidR="00D65F92" w:rsidRDefault="00D65F92" w:rsidP="00D65F92">
          <w:pPr>
            <w:pStyle w:val="58F68B68992B4145BAEAD61618DA225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36E09BBF91449A29F9A3C386480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08BD-B744-42C4-858A-C573C061273E}"/>
      </w:docPartPr>
      <w:docPartBody>
        <w:p w:rsidR="00F67F1E" w:rsidRDefault="003C1B66" w:rsidP="003C1B66">
          <w:pPr>
            <w:pStyle w:val="636E09BBF91449A29F9A3C386480C91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F45AFF5E88D4001B2BD1BE0FC58C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9D11-D1BD-4FE5-A715-F2C2E289D119}"/>
      </w:docPartPr>
      <w:docPartBody>
        <w:p w:rsidR="00F67F1E" w:rsidRDefault="003C1B66" w:rsidP="003C1B66">
          <w:pPr>
            <w:pStyle w:val="FF45AFF5E88D4001B2BD1BE0FC58C8C5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C3BA506AFF9430DB3A39A2C623F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6FE9-4EB4-42B0-9504-ECFDDE34022A}"/>
      </w:docPartPr>
      <w:docPartBody>
        <w:p w:rsidR="00F67F1E" w:rsidRDefault="003C1B66" w:rsidP="003C1B66">
          <w:pPr>
            <w:pStyle w:val="6C3BA506AFF9430DB3A39A2C623F798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E58E4BE0EA74CD58DFB61B76A5B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B9A3-146C-4D1F-BFC8-733B09990369}"/>
      </w:docPartPr>
      <w:docPartBody>
        <w:p w:rsidR="00F67F1E" w:rsidRDefault="003C1B66" w:rsidP="003C1B66">
          <w:pPr>
            <w:pStyle w:val="FE58E4BE0EA74CD58DFB61B76A5B453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8CB21DC896345CBB127E865B1EA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6BD39-0DEC-4029-AB90-A1D370012A00}"/>
      </w:docPartPr>
      <w:docPartBody>
        <w:p w:rsidR="00F67F1E" w:rsidRDefault="003C1B66" w:rsidP="003C1B66">
          <w:pPr>
            <w:pStyle w:val="D8CB21DC896345CBB127E865B1EA96A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C43BE8B91F84A28B14E7E47334C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736E-9A58-4469-B7E3-4563FFA5A74E}"/>
      </w:docPartPr>
      <w:docPartBody>
        <w:p w:rsidR="00F67F1E" w:rsidRDefault="003C1B66" w:rsidP="003C1B66">
          <w:pPr>
            <w:pStyle w:val="1C43BE8B91F84A28B14E7E47334C966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D84E74761A348858598219D2ABA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239D-CBCE-4858-A3E6-DC7659C2B7EC}"/>
      </w:docPartPr>
      <w:docPartBody>
        <w:p w:rsidR="00D50E37" w:rsidRDefault="00F67F1E" w:rsidP="00F67F1E">
          <w:pPr>
            <w:pStyle w:val="6D84E74761A348858598219D2ABA719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8BF3352DE7848BA87A1CB443CCB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7801-AA5E-4ABA-91B0-4A5FB8A8D671}"/>
      </w:docPartPr>
      <w:docPartBody>
        <w:p w:rsidR="00D50E37" w:rsidRDefault="00F67F1E" w:rsidP="00F67F1E">
          <w:pPr>
            <w:pStyle w:val="78BF3352DE7848BA87A1CB443CCB866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B51DF"/>
    <w:rsid w:val="002A0DFD"/>
    <w:rsid w:val="00391E83"/>
    <w:rsid w:val="003C1B66"/>
    <w:rsid w:val="003D1592"/>
    <w:rsid w:val="00487680"/>
    <w:rsid w:val="004E4E33"/>
    <w:rsid w:val="004F5636"/>
    <w:rsid w:val="004F7EEE"/>
    <w:rsid w:val="00543E9E"/>
    <w:rsid w:val="005978E3"/>
    <w:rsid w:val="005E1ACB"/>
    <w:rsid w:val="006409B8"/>
    <w:rsid w:val="0069352E"/>
    <w:rsid w:val="006C25B1"/>
    <w:rsid w:val="007473B6"/>
    <w:rsid w:val="0080186D"/>
    <w:rsid w:val="00823F2C"/>
    <w:rsid w:val="00912C30"/>
    <w:rsid w:val="00921A50"/>
    <w:rsid w:val="0095280D"/>
    <w:rsid w:val="00A245B0"/>
    <w:rsid w:val="00AA690C"/>
    <w:rsid w:val="00AE68CC"/>
    <w:rsid w:val="00B45847"/>
    <w:rsid w:val="00B607A7"/>
    <w:rsid w:val="00B946AB"/>
    <w:rsid w:val="00C51CBE"/>
    <w:rsid w:val="00D31926"/>
    <w:rsid w:val="00D50E37"/>
    <w:rsid w:val="00D65F92"/>
    <w:rsid w:val="00E03DFC"/>
    <w:rsid w:val="00F40DBB"/>
    <w:rsid w:val="00F67F1E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F1E"/>
    <w:rPr>
      <w:color w:val="808080"/>
    </w:rPr>
  </w:style>
  <w:style w:type="paragraph" w:customStyle="1" w:styleId="C0BFE03E30964E0E902D7108F992A5EB">
    <w:name w:val="C0BFE03E30964E0E902D7108F992A5EB"/>
    <w:rsid w:val="00FC38ED"/>
  </w:style>
  <w:style w:type="paragraph" w:customStyle="1" w:styleId="EB02BD1BF7334C0698613939C00E391A">
    <w:name w:val="EB02BD1BF7334C0698613939C00E391A"/>
    <w:rsid w:val="00FC38ED"/>
  </w:style>
  <w:style w:type="paragraph" w:customStyle="1" w:styleId="B0EB23588E38429BA63CA0CF3C5CA1C6">
    <w:name w:val="B0EB23588E38429BA63CA0CF3C5CA1C6"/>
    <w:rsid w:val="00FC38ED"/>
  </w:style>
  <w:style w:type="paragraph" w:customStyle="1" w:styleId="CF8825571EAC45CC8CF5A67E1FC7EA3F">
    <w:name w:val="CF8825571EAC45CC8CF5A67E1FC7EA3F"/>
    <w:rsid w:val="00FC38ED"/>
  </w:style>
  <w:style w:type="paragraph" w:customStyle="1" w:styleId="0C539F06DF234496854AA9586F4349BB4">
    <w:name w:val="0C539F06DF234496854AA9586F4349BB4"/>
    <w:rsid w:val="004F5636"/>
    <w:rPr>
      <w:rFonts w:eastAsiaTheme="minorHAnsi"/>
    </w:rPr>
  </w:style>
  <w:style w:type="paragraph" w:customStyle="1" w:styleId="49E83797D9264F579AD8383F05A2136A4">
    <w:name w:val="49E83797D9264F579AD8383F05A2136A4"/>
    <w:rsid w:val="004F5636"/>
    <w:rPr>
      <w:rFonts w:eastAsiaTheme="minorHAnsi"/>
    </w:rPr>
  </w:style>
  <w:style w:type="paragraph" w:customStyle="1" w:styleId="4FBD4328F9234DE99DFDDC9011EF0B944">
    <w:name w:val="4FBD4328F9234DE99DFDDC9011EF0B944"/>
    <w:rsid w:val="004F5636"/>
    <w:rPr>
      <w:rFonts w:eastAsiaTheme="minorHAnsi"/>
    </w:rPr>
  </w:style>
  <w:style w:type="paragraph" w:customStyle="1" w:styleId="A54A65514FFB4A1783E119E32E2290F69">
    <w:name w:val="A54A65514FFB4A1783E119E32E2290F69"/>
    <w:rsid w:val="00AA690C"/>
    <w:rPr>
      <w:rFonts w:eastAsiaTheme="minorHAnsi"/>
    </w:rPr>
  </w:style>
  <w:style w:type="paragraph" w:customStyle="1" w:styleId="972DBE257F9540B988731A879F4ECBF511">
    <w:name w:val="972DBE257F9540B988731A879F4ECBF511"/>
    <w:rsid w:val="00AA690C"/>
    <w:rPr>
      <w:rFonts w:eastAsiaTheme="minorHAnsi"/>
    </w:rPr>
  </w:style>
  <w:style w:type="paragraph" w:customStyle="1" w:styleId="00F4707E524E4FE8AE1ED9B2C8B3EC1611">
    <w:name w:val="00F4707E524E4FE8AE1ED9B2C8B3EC1611"/>
    <w:rsid w:val="00AA690C"/>
    <w:rPr>
      <w:rFonts w:eastAsiaTheme="minorHAnsi"/>
    </w:rPr>
  </w:style>
  <w:style w:type="paragraph" w:customStyle="1" w:styleId="5CBB48FF6939440C8EDD6D704266A86111">
    <w:name w:val="5CBB48FF6939440C8EDD6D704266A86111"/>
    <w:rsid w:val="00AA690C"/>
    <w:rPr>
      <w:rFonts w:eastAsiaTheme="minorHAnsi"/>
    </w:rPr>
  </w:style>
  <w:style w:type="paragraph" w:customStyle="1" w:styleId="6061D24F32D546BEB4B98FD2D0D095B511">
    <w:name w:val="6061D24F32D546BEB4B98FD2D0D095B511"/>
    <w:rsid w:val="00AA690C"/>
    <w:rPr>
      <w:rFonts w:eastAsiaTheme="minorHAnsi"/>
    </w:rPr>
  </w:style>
  <w:style w:type="paragraph" w:customStyle="1" w:styleId="B00B6A23DF7D4C6DB30FA5CCAF4A2183">
    <w:name w:val="B00B6A23DF7D4C6DB30FA5CCAF4A2183"/>
    <w:rsid w:val="00C51CBE"/>
  </w:style>
  <w:style w:type="paragraph" w:customStyle="1" w:styleId="D5B6E1B357D94A0F9550C2218635714F">
    <w:name w:val="D5B6E1B357D94A0F9550C2218635714F"/>
    <w:rsid w:val="00C51CBE"/>
  </w:style>
  <w:style w:type="paragraph" w:customStyle="1" w:styleId="F04C6FBC993D4538BD68AA464E6AA6DD">
    <w:name w:val="F04C6FBC993D4538BD68AA464E6AA6DD"/>
    <w:rsid w:val="00C51CBE"/>
  </w:style>
  <w:style w:type="paragraph" w:customStyle="1" w:styleId="F0BF09C614C64469B25C833781145B08">
    <w:name w:val="F0BF09C614C64469B25C833781145B08"/>
    <w:rsid w:val="00C51CBE"/>
  </w:style>
  <w:style w:type="paragraph" w:customStyle="1" w:styleId="55E0128CCD5E460CBED84AABB054B135">
    <w:name w:val="55E0128CCD5E460CBED84AABB054B135"/>
    <w:rsid w:val="00C51CBE"/>
  </w:style>
  <w:style w:type="paragraph" w:customStyle="1" w:styleId="FD64685301B94010B3D340B7B3F03DFD">
    <w:name w:val="FD64685301B94010B3D340B7B3F03DFD"/>
    <w:rsid w:val="00C51CBE"/>
  </w:style>
  <w:style w:type="paragraph" w:customStyle="1" w:styleId="C9137D52500B4C7FAB32246384F3CACC">
    <w:name w:val="C9137D52500B4C7FAB32246384F3CACC"/>
    <w:rsid w:val="00C51CBE"/>
  </w:style>
  <w:style w:type="paragraph" w:customStyle="1" w:styleId="D74BEE7EA0AA4AFD829434001372161A">
    <w:name w:val="D74BEE7EA0AA4AFD829434001372161A"/>
    <w:rsid w:val="00C51CBE"/>
  </w:style>
  <w:style w:type="paragraph" w:customStyle="1" w:styleId="BD9E7BFBB2B2480B86F6DEC6DCA10626">
    <w:name w:val="BD9E7BFBB2B2480B86F6DEC6DCA10626"/>
    <w:rsid w:val="00C51CBE"/>
  </w:style>
  <w:style w:type="paragraph" w:customStyle="1" w:styleId="9A1D93572288408D87D7827341941437">
    <w:name w:val="9A1D93572288408D87D7827341941437"/>
    <w:rsid w:val="00C51CBE"/>
  </w:style>
  <w:style w:type="paragraph" w:customStyle="1" w:styleId="1CCE9FADBCA4441DAAD09D09678925EE">
    <w:name w:val="1CCE9FADBCA4441DAAD09D09678925EE"/>
    <w:rsid w:val="00C51CBE"/>
  </w:style>
  <w:style w:type="paragraph" w:customStyle="1" w:styleId="6CBB9FE55DF04721AB16554244536FB1">
    <w:name w:val="6CBB9FE55DF04721AB16554244536FB1"/>
    <w:rsid w:val="00C51CBE"/>
  </w:style>
  <w:style w:type="paragraph" w:customStyle="1" w:styleId="A9F7CBFC6EE14CB285720F4C027D74E8">
    <w:name w:val="A9F7CBFC6EE14CB285720F4C027D74E8"/>
    <w:rsid w:val="00C51CBE"/>
  </w:style>
  <w:style w:type="paragraph" w:customStyle="1" w:styleId="E5A39F8944B346B386FFA01202A4D52F">
    <w:name w:val="E5A39F8944B346B386FFA01202A4D52F"/>
    <w:rsid w:val="00C51CBE"/>
  </w:style>
  <w:style w:type="paragraph" w:customStyle="1" w:styleId="A8F90B6F5DA948A0B770D83FD3A4DD51">
    <w:name w:val="A8F90B6F5DA948A0B770D83FD3A4DD51"/>
    <w:rsid w:val="00C51CBE"/>
  </w:style>
  <w:style w:type="paragraph" w:customStyle="1" w:styleId="B57331237B1544EDB0FAD54FC9A231DD">
    <w:name w:val="B57331237B1544EDB0FAD54FC9A231DD"/>
    <w:rsid w:val="00C51CBE"/>
  </w:style>
  <w:style w:type="paragraph" w:customStyle="1" w:styleId="71381324A2A64B9CBF1B163C0EF40E78">
    <w:name w:val="71381324A2A64B9CBF1B163C0EF40E78"/>
    <w:rsid w:val="00C51CBE"/>
  </w:style>
  <w:style w:type="paragraph" w:customStyle="1" w:styleId="0C2E1FD6863748F881CB8BD24FE53726">
    <w:name w:val="0C2E1FD6863748F881CB8BD24FE53726"/>
    <w:rsid w:val="00C51CBE"/>
  </w:style>
  <w:style w:type="paragraph" w:customStyle="1" w:styleId="B3B32DF9C2624B5DAF44F2D670A21372">
    <w:name w:val="B3B32DF9C2624B5DAF44F2D670A21372"/>
    <w:rsid w:val="00C51CBE"/>
  </w:style>
  <w:style w:type="paragraph" w:customStyle="1" w:styleId="7A719A68A7334D01B5D7E387F6F66433">
    <w:name w:val="7A719A68A7334D01B5D7E387F6F66433"/>
    <w:rsid w:val="00C51CBE"/>
  </w:style>
  <w:style w:type="paragraph" w:customStyle="1" w:styleId="1A49CCAA064A4FB2AB25BAED0C24340F">
    <w:name w:val="1A49CCAA064A4FB2AB25BAED0C24340F"/>
    <w:rsid w:val="00C51CBE"/>
  </w:style>
  <w:style w:type="paragraph" w:customStyle="1" w:styleId="C9B4CFE541324BCFB57CC8254820FA05">
    <w:name w:val="C9B4CFE541324BCFB57CC8254820FA05"/>
    <w:rsid w:val="00C51CBE"/>
  </w:style>
  <w:style w:type="paragraph" w:customStyle="1" w:styleId="67BE507FCBFF4DAF8F3CB2424DE2CC06">
    <w:name w:val="67BE507FCBFF4DAF8F3CB2424DE2CC06"/>
    <w:rsid w:val="00C51CBE"/>
  </w:style>
  <w:style w:type="paragraph" w:customStyle="1" w:styleId="1BBBC8256725434B999735841E72F739">
    <w:name w:val="1BBBC8256725434B999735841E72F739"/>
    <w:rsid w:val="00C51CBE"/>
  </w:style>
  <w:style w:type="paragraph" w:customStyle="1" w:styleId="E37B4C103CC84E05BA3C761C1A53ACD1">
    <w:name w:val="E37B4C103CC84E05BA3C761C1A53ACD1"/>
    <w:rsid w:val="00C51CBE"/>
  </w:style>
  <w:style w:type="paragraph" w:customStyle="1" w:styleId="02041EE58D064204A9CDE462D20F332B">
    <w:name w:val="02041EE58D064204A9CDE462D20F332B"/>
    <w:rsid w:val="00D65F92"/>
  </w:style>
  <w:style w:type="paragraph" w:customStyle="1" w:styleId="58F68B68992B4145BAEAD61618DA225F">
    <w:name w:val="58F68B68992B4145BAEAD61618DA225F"/>
    <w:rsid w:val="00D65F92"/>
  </w:style>
  <w:style w:type="paragraph" w:customStyle="1" w:styleId="636E09BBF91449A29F9A3C386480C912">
    <w:name w:val="636E09BBF91449A29F9A3C386480C912"/>
    <w:rsid w:val="003C1B66"/>
  </w:style>
  <w:style w:type="paragraph" w:customStyle="1" w:styleId="FF45AFF5E88D4001B2BD1BE0FC58C8C5">
    <w:name w:val="FF45AFF5E88D4001B2BD1BE0FC58C8C5"/>
    <w:rsid w:val="003C1B66"/>
  </w:style>
  <w:style w:type="paragraph" w:customStyle="1" w:styleId="6C3BA506AFF9430DB3A39A2C623F7981">
    <w:name w:val="6C3BA506AFF9430DB3A39A2C623F7981"/>
    <w:rsid w:val="003C1B66"/>
  </w:style>
  <w:style w:type="paragraph" w:customStyle="1" w:styleId="FE58E4BE0EA74CD58DFB61B76A5B4531">
    <w:name w:val="FE58E4BE0EA74CD58DFB61B76A5B4531"/>
    <w:rsid w:val="003C1B66"/>
  </w:style>
  <w:style w:type="paragraph" w:customStyle="1" w:styleId="D8CB21DC896345CBB127E865B1EA96AA">
    <w:name w:val="D8CB21DC896345CBB127E865B1EA96AA"/>
    <w:rsid w:val="003C1B66"/>
  </w:style>
  <w:style w:type="paragraph" w:customStyle="1" w:styleId="1C43BE8B91F84A28B14E7E47334C9669">
    <w:name w:val="1C43BE8B91F84A28B14E7E47334C9669"/>
    <w:rsid w:val="003C1B66"/>
  </w:style>
  <w:style w:type="paragraph" w:customStyle="1" w:styleId="6D84E74761A348858598219D2ABA719E">
    <w:name w:val="6D84E74761A348858598219D2ABA719E"/>
    <w:rsid w:val="00F67F1E"/>
  </w:style>
  <w:style w:type="paragraph" w:customStyle="1" w:styleId="78BF3352DE7848BA87A1CB443CCB8668">
    <w:name w:val="78BF3352DE7848BA87A1CB443CCB8668"/>
    <w:rsid w:val="00F67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4afa5d4615a6b153f6838db6782e0dd6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63656707ee64fefd8a05e3422dabf1f0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E83D8-3F19-4AB9-B0B6-479FE3909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5111F-696D-4FFE-890E-C0D6D8AF5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11EA9-A890-487C-851C-EBF582AA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(1).dotx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2026-01-12T16:03:00Z</dcterms:created>
  <dcterms:modified xsi:type="dcterms:W3CDTF">2026-01-12T16:03:00Z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