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06F0563C" w14:textId="77777777" w:rsidTr="00A007B1">
        <w:tc>
          <w:tcPr>
            <w:tcW w:w="10790" w:type="dxa"/>
            <w:shd w:val="clear" w:color="auto" w:fill="F9FAD2"/>
          </w:tcPr>
          <w:p w14:paraId="221F6806" w14:textId="5B3E9DBA" w:rsidR="00502B67" w:rsidRPr="00502B67" w:rsidRDefault="00502B67" w:rsidP="00A007B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29E682ED" w14:textId="77777777" w:rsidR="00502B67" w:rsidRPr="00502B67" w:rsidRDefault="00502B67" w:rsidP="00502B67">
            <w:pPr>
              <w:rPr>
                <w:sz w:val="12"/>
              </w:rPr>
            </w:pPr>
          </w:p>
          <w:p w14:paraId="0B398249" w14:textId="6F78DBFF" w:rsidR="00502B67" w:rsidRDefault="00DC167A" w:rsidP="0049498D">
            <w:pPr>
              <w:pStyle w:val="ListParagraph"/>
              <w:numPr>
                <w:ilvl w:val="0"/>
                <w:numId w:val="16"/>
              </w:numPr>
              <w:ind w:left="244" w:hanging="244"/>
            </w:pPr>
            <w:r>
              <w:t>Participants</w:t>
            </w:r>
            <w:r w:rsidR="0049498D">
              <w:t xml:space="preserve"> are responsible for submitting this form</w:t>
            </w:r>
            <w:r w:rsidR="0066092F">
              <w:t xml:space="preserve"> </w:t>
            </w:r>
            <w:r w:rsidR="0049498D">
              <w:t xml:space="preserve">to </w:t>
            </w:r>
            <w:hyperlink r:id="rId11" w:history="1">
              <w:r w:rsidR="0049498D" w:rsidRPr="009E704D">
                <w:rPr>
                  <w:rStyle w:val="Hyperlink"/>
                </w:rPr>
                <w:t>rcr@une.edu</w:t>
              </w:r>
            </w:hyperlink>
            <w:r w:rsidR="0049498D">
              <w:t xml:space="preserve"> to receive individual credit for </w:t>
            </w:r>
            <w:r>
              <w:t xml:space="preserve">attendance at </w:t>
            </w:r>
            <w:proofErr w:type="gramStart"/>
            <w:r>
              <w:t>a</w:t>
            </w:r>
            <w:proofErr w:type="gramEnd"/>
            <w:r>
              <w:t xml:space="preserve"> UNE RCR lecture series</w:t>
            </w:r>
            <w:r w:rsidR="00BC4E1A">
              <w:t xml:space="preserve"> (live or on-demand video)</w:t>
            </w:r>
            <w:r>
              <w:t xml:space="preserve"> or other external RCR educational event</w:t>
            </w:r>
            <w:r w:rsidR="00A75CCB">
              <w:t>.</w:t>
            </w:r>
            <w:r w:rsidR="0066092F">
              <w:t xml:space="preserve"> Supplemental documentation</w:t>
            </w:r>
            <w:r w:rsidR="0045454C">
              <w:t xml:space="preserve"> is required to verify attendance</w:t>
            </w:r>
            <w:r w:rsidR="005E6CD9">
              <w:t xml:space="preserve"> at or </w:t>
            </w:r>
            <w:r w:rsidR="0045454C">
              <w:t xml:space="preserve">completion of an external RCR event. </w:t>
            </w:r>
          </w:p>
          <w:p w14:paraId="3847E93C" w14:textId="77777777" w:rsidR="00ED6519" w:rsidRPr="00ED6519" w:rsidRDefault="00ED6519" w:rsidP="0049498D">
            <w:pPr>
              <w:ind w:left="244" w:hanging="244"/>
              <w:rPr>
                <w:sz w:val="8"/>
                <w:szCs w:val="4"/>
              </w:rPr>
            </w:pPr>
          </w:p>
          <w:p w14:paraId="41203D6D" w14:textId="77777777" w:rsidR="00A75CCB" w:rsidRDefault="00502B67" w:rsidP="0049498D">
            <w:pPr>
              <w:pStyle w:val="ListParagraph"/>
              <w:numPr>
                <w:ilvl w:val="0"/>
                <w:numId w:val="16"/>
              </w:numPr>
              <w:ind w:left="244" w:hanging="244"/>
            </w:pPr>
            <w:r>
              <w:t xml:space="preserve">Contact the Office of </w:t>
            </w:r>
            <w:r w:rsidR="000C7264">
              <w:t>Training in Research</w:t>
            </w:r>
            <w:r>
              <w:t xml:space="preserve"> at </w:t>
            </w:r>
            <w:hyperlink r:id="rId12" w:history="1">
              <w:r w:rsidR="000C7264" w:rsidRPr="009E704D">
                <w:rPr>
                  <w:rStyle w:val="Hyperlink"/>
                </w:rPr>
                <w:t>rcr@une.edu</w:t>
              </w:r>
            </w:hyperlink>
            <w:r w:rsidR="000C7264">
              <w:t xml:space="preserve"> </w:t>
            </w:r>
            <w:r>
              <w:t xml:space="preserve">for any questions you may have with regard to </w:t>
            </w:r>
            <w:r w:rsidR="00827562">
              <w:t>th</w:t>
            </w:r>
            <w:r w:rsidR="000C7264">
              <w:t>is form</w:t>
            </w:r>
            <w:r>
              <w:t>.</w:t>
            </w:r>
          </w:p>
          <w:p w14:paraId="70E7C7FE" w14:textId="1870F97F" w:rsidR="00502B67" w:rsidRPr="00A75CCB" w:rsidRDefault="00502B67" w:rsidP="00A75CCB">
            <w:pPr>
              <w:rPr>
                <w:sz w:val="8"/>
                <w:szCs w:val="8"/>
              </w:rPr>
            </w:pPr>
            <w:r>
              <w:t xml:space="preserve"> </w:t>
            </w:r>
          </w:p>
        </w:tc>
      </w:tr>
    </w:tbl>
    <w:p w14:paraId="4D28F21F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810"/>
        <w:gridCol w:w="3600"/>
        <w:gridCol w:w="720"/>
        <w:gridCol w:w="630"/>
        <w:gridCol w:w="1530"/>
        <w:gridCol w:w="3235"/>
      </w:tblGrid>
      <w:tr w:rsidR="003F5AFD" w14:paraId="51C18C38" w14:textId="77777777" w:rsidTr="00111100">
        <w:trPr>
          <w:trHeight w:val="647"/>
          <w:tblHeader/>
        </w:trPr>
        <w:tc>
          <w:tcPr>
            <w:tcW w:w="10790" w:type="dxa"/>
            <w:gridSpan w:val="7"/>
            <w:shd w:val="clear" w:color="auto" w:fill="163E70"/>
            <w:vAlign w:val="center"/>
          </w:tcPr>
          <w:p w14:paraId="45CC82C5" w14:textId="5720A565" w:rsidR="003F5AFD" w:rsidRPr="002764D2" w:rsidRDefault="00A75495" w:rsidP="00914CD5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bookmarkStart w:id="1" w:name="_Hlk91787173"/>
            <w:r>
              <w:rPr>
                <w:b/>
              </w:rPr>
              <w:t>PARTICIPANT</w:t>
            </w:r>
            <w:r w:rsidR="000E50CC">
              <w:rPr>
                <w:b/>
              </w:rPr>
              <w:t xml:space="preserve"> </w:t>
            </w:r>
            <w:r w:rsidR="008637EA">
              <w:rPr>
                <w:b/>
              </w:rPr>
              <w:t xml:space="preserve">&amp; RCR EVENT </w:t>
            </w:r>
            <w:r w:rsidR="000E50CC">
              <w:rPr>
                <w:b/>
              </w:rPr>
              <w:t>INFORMATION</w:t>
            </w:r>
          </w:p>
        </w:tc>
      </w:tr>
      <w:bookmarkEnd w:id="1"/>
      <w:tr w:rsidR="0000415B" w14:paraId="0C7E5EA4" w14:textId="77777777" w:rsidTr="0000415B">
        <w:trPr>
          <w:trHeight w:val="730"/>
        </w:trPr>
        <w:tc>
          <w:tcPr>
            <w:tcW w:w="4675" w:type="dxa"/>
            <w:gridSpan w:val="3"/>
            <w:tcBorders>
              <w:bottom w:val="single" w:sz="4" w:space="0" w:color="auto"/>
            </w:tcBorders>
          </w:tcPr>
          <w:p w14:paraId="092D1338" w14:textId="3B4FD5EE" w:rsidR="0000415B" w:rsidRPr="002C1F85" w:rsidRDefault="00A75495" w:rsidP="00786A5D">
            <w:r>
              <w:rPr>
                <w:b/>
              </w:rPr>
              <w:t>Participant</w:t>
            </w:r>
            <w:r w:rsidR="0000415B">
              <w:rPr>
                <w:b/>
              </w:rPr>
              <w:t>’s</w:t>
            </w:r>
            <w:r w:rsidR="0000415B" w:rsidRPr="002C1F85">
              <w:rPr>
                <w:b/>
              </w:rPr>
              <w:t xml:space="preserve"> Name</w:t>
            </w:r>
            <w:r w:rsidR="0000415B" w:rsidRPr="002C1F85">
              <w:t>:</w:t>
            </w:r>
          </w:p>
          <w:p w14:paraId="2146FAC7" w14:textId="77777777" w:rsidR="0000415B" w:rsidRPr="002C1F85" w:rsidRDefault="0000415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072467485"/>
              <w:placeholder>
                <w:docPart w:val="E30891D06D5244DBB49F3AF1C090DAD8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1515187368"/>
                  <w:placeholder>
                    <w:docPart w:val="95DA4A61A8FB4CC7A27EA5EE1D8F38AE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77966583"/>
                      <w:placeholder>
                        <w:docPart w:val="A159140DB401400BB63E5A6CD141A0B0"/>
                      </w:placeholder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</w:rPr>
                          <w:id w:val="-1005598993"/>
                          <w:placeholder>
                            <w:docPart w:val="5779FC3987C34607996B0AFBC3442773"/>
                          </w:placeholder>
                          <w15:color w:val="333399"/>
                        </w:sdtPr>
                        <w:sdtEndPr>
                          <w:rPr>
                            <w:rStyle w:val="DefaultParagraphFont"/>
                            <w:color w:val="auto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1"/>
                              </w:rPr>
                              <w:id w:val="1296717098"/>
                              <w:placeholder>
                                <w:docPart w:val="C7E913F9D3314E488F3758D66045B391"/>
                              </w:placeholder>
                              <w:showingPlcHdr/>
                              <w15:color w:val="333399"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3B0F56F2" w14:textId="77777777" w:rsidR="0000415B" w:rsidRPr="002C1F85" w:rsidRDefault="0000415B" w:rsidP="00786A5D">
                                <w:pPr>
                                  <w:rPr>
                                    <w:color w:val="163E70"/>
                                  </w:rPr>
                                </w:pPr>
                                <w:r w:rsidRPr="002C1F85">
                                  <w:rPr>
                                    <w:rStyle w:val="PlaceholderText"/>
                                    <w:color w:val="163E70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1350" w:type="dxa"/>
            <w:gridSpan w:val="2"/>
            <w:vMerge w:val="restart"/>
            <w:tcBorders>
              <w:bottom w:val="single" w:sz="4" w:space="0" w:color="auto"/>
            </w:tcBorders>
          </w:tcPr>
          <w:p w14:paraId="568753A9" w14:textId="77777777" w:rsidR="0000415B" w:rsidRDefault="0000415B" w:rsidP="00786A5D">
            <w:r>
              <w:rPr>
                <w:b/>
              </w:rPr>
              <w:t>You are</w:t>
            </w:r>
            <w:r>
              <w:t>:</w:t>
            </w:r>
          </w:p>
          <w:p w14:paraId="20A15AC1" w14:textId="77777777" w:rsidR="0000415B" w:rsidRPr="003E241F" w:rsidRDefault="0000415B" w:rsidP="00786A5D">
            <w:pPr>
              <w:rPr>
                <w:sz w:val="8"/>
              </w:rPr>
            </w:pPr>
          </w:p>
          <w:p w14:paraId="69236837" w14:textId="328543A0" w:rsidR="0000415B" w:rsidRDefault="009B4848" w:rsidP="00786A5D">
            <w:sdt>
              <w:sdtPr>
                <w:id w:val="-15111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15B">
              <w:t xml:space="preserve"> Faculty</w:t>
            </w:r>
          </w:p>
          <w:p w14:paraId="0E61F879" w14:textId="35A5A6EE" w:rsidR="0000415B" w:rsidRDefault="009B4848" w:rsidP="00786A5D">
            <w:sdt>
              <w:sdtPr>
                <w:id w:val="1461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15B">
              <w:t xml:space="preserve"> Staff</w:t>
            </w:r>
          </w:p>
          <w:p w14:paraId="5F860269" w14:textId="2F58199D" w:rsidR="0000415B" w:rsidRDefault="009B4848" w:rsidP="00786A5D">
            <w:sdt>
              <w:sdtPr>
                <w:id w:val="8845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15B">
              <w:t xml:space="preserve"> Student</w:t>
            </w:r>
          </w:p>
          <w:p w14:paraId="331768C9" w14:textId="0DDC8004" w:rsidR="0000415B" w:rsidRDefault="009B4848" w:rsidP="00B63F73">
            <w:sdt>
              <w:sdtPr>
                <w:id w:val="-126268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15B">
              <w:t xml:space="preserve"> Resident</w:t>
            </w:r>
          </w:p>
        </w:tc>
        <w:tc>
          <w:tcPr>
            <w:tcW w:w="1530" w:type="dxa"/>
          </w:tcPr>
          <w:p w14:paraId="241BBD6A" w14:textId="77777777" w:rsidR="0000415B" w:rsidRDefault="0000415B" w:rsidP="00B63F73">
            <w:pPr>
              <w:jc w:val="right"/>
            </w:pPr>
            <w:r>
              <w:rPr>
                <w:b/>
              </w:rPr>
              <w:t>UNE C</w:t>
            </w:r>
            <w:r w:rsidR="009B34E2">
              <w:rPr>
                <w:b/>
              </w:rPr>
              <w:t>enter or College</w:t>
            </w:r>
            <w:r>
              <w:t>:</w:t>
            </w:r>
          </w:p>
        </w:tc>
        <w:tc>
          <w:tcPr>
            <w:tcW w:w="3235" w:type="dxa"/>
          </w:tcPr>
          <w:sdt>
            <w:sdtPr>
              <w:rPr>
                <w:color w:val="163E70"/>
              </w:rPr>
              <w:id w:val="-209645033"/>
              <w:placeholder>
                <w:docPart w:val="503D6B8665AF4A9DBB1162CE9CA7B24A"/>
              </w:placeholder>
            </w:sdtPr>
            <w:sdtEndPr/>
            <w:sdtContent>
              <w:sdt>
                <w:sdtPr>
                  <w:rPr>
                    <w:color w:val="163E70"/>
                  </w:rPr>
                  <w:id w:val="-1640722781"/>
                  <w:placeholder>
                    <w:docPart w:val="EEB4FF5BC0014BEE8D6C671707798357"/>
                  </w:placeholder>
                </w:sdtPr>
                <w:sdtEndPr/>
                <w:sdtContent>
                  <w:sdt>
                    <w:sdtPr>
                      <w:rPr>
                        <w:color w:val="163E70"/>
                      </w:rPr>
                      <w:id w:val="-206950738"/>
                      <w:placeholder>
                        <w:docPart w:val="451AB5C25810448B9E6487DB2DFEC80A"/>
                      </w:placeholder>
                      <w15:color w:val="333399"/>
                    </w:sdtPr>
                    <w:sdtEndPr/>
                    <w:sdtContent>
                      <w:sdt>
                        <w:sdtPr>
                          <w:rPr>
                            <w:color w:val="163E70"/>
                          </w:rPr>
                          <w:id w:val="1886065134"/>
                          <w:placeholder>
                            <w:docPart w:val="7952215E54D64BDC8FF0A826FAA5A815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163E70"/>
                              </w:rPr>
                              <w:id w:val="-287401"/>
                              <w:placeholder>
                                <w:docPart w:val="A40D2D4B124546AFA08CD195EF5D4B0E"/>
                              </w:placeholder>
                              <w15:color w:val="333399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color w:val="163E70"/>
                                  </w:rPr>
                                  <w:id w:val="527697486"/>
                                  <w:placeholder>
                                    <w:docPart w:val="A57B63A13E0244FBBA7D9FF3A43F910E"/>
                                  </w:placeholder>
                                  <w:showingPlcHdr/>
                                  <w15:color w:val="333399"/>
                                </w:sdtPr>
                                <w:sdtEndPr/>
                                <w:sdtContent>
                                  <w:p w14:paraId="573E4F8B" w14:textId="77777777" w:rsidR="0000415B" w:rsidRPr="007F09D4" w:rsidRDefault="0000415B" w:rsidP="00786A5D">
                                    <w:pPr>
                                      <w:rPr>
                                        <w:color w:val="163E70"/>
                                      </w:rPr>
                                    </w:pPr>
                                    <w:r w:rsidRPr="007F09D4">
                                      <w:rPr>
                                        <w:rStyle w:val="PlaceholderText"/>
                                        <w:color w:val="163E70"/>
                                      </w:rPr>
                                      <w:t>Enter text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00415B" w14:paraId="4323623B" w14:textId="77777777" w:rsidTr="0000415B">
        <w:trPr>
          <w:trHeight w:val="360"/>
        </w:trPr>
        <w:tc>
          <w:tcPr>
            <w:tcW w:w="1075" w:type="dxa"/>
            <w:gridSpan w:val="2"/>
          </w:tcPr>
          <w:p w14:paraId="67017691" w14:textId="77777777" w:rsidR="0000415B" w:rsidRDefault="0000415B" w:rsidP="00786A5D">
            <w:r w:rsidRPr="00111100">
              <w:rPr>
                <w:b/>
              </w:rPr>
              <w:t>E-Mail</w:t>
            </w:r>
            <w:r>
              <w:t>:</w:t>
            </w:r>
          </w:p>
        </w:tc>
        <w:sdt>
          <w:sdtPr>
            <w:rPr>
              <w:color w:val="163E70"/>
            </w:rPr>
            <w:id w:val="-2041197220"/>
            <w:placeholder>
              <w:docPart w:val="5D6E25B5F0F34227A17C3EE82845171C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-1059774514"/>
                <w:placeholder>
                  <w:docPart w:val="1EE05FC72D8F41B9A10E3891A390CAE2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681854844"/>
                    <w:placeholder>
                      <w:docPart w:val="15EF7927B8F44F659E1BC3C34EB51B7B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15850714"/>
                        <w:placeholder>
                          <w:docPart w:val="C8207E46DE5E4EAFA6388173AC60AC37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3600" w:type="dxa"/>
                          </w:tcPr>
                          <w:p w14:paraId="3E2E9355" w14:textId="77777777" w:rsidR="0000415B" w:rsidRPr="007F09D4" w:rsidRDefault="0000415B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gridSpan w:val="2"/>
            <w:vMerge/>
          </w:tcPr>
          <w:p w14:paraId="1BD70AFC" w14:textId="77777777" w:rsidR="0000415B" w:rsidRDefault="0000415B" w:rsidP="00786A5D"/>
        </w:tc>
        <w:tc>
          <w:tcPr>
            <w:tcW w:w="1530" w:type="dxa"/>
            <w:vMerge w:val="restart"/>
          </w:tcPr>
          <w:p w14:paraId="23CD16A1" w14:textId="4E9B562B" w:rsidR="0000415B" w:rsidRDefault="0000415B" w:rsidP="00B63F73">
            <w:pPr>
              <w:jc w:val="right"/>
            </w:pPr>
            <w:r>
              <w:rPr>
                <w:b/>
              </w:rPr>
              <w:t xml:space="preserve">UNE </w:t>
            </w:r>
            <w:r w:rsidR="00C51C0E">
              <w:rPr>
                <w:b/>
              </w:rPr>
              <w:t xml:space="preserve">Dept. or </w:t>
            </w:r>
            <w:r w:rsidRPr="0000415B">
              <w:rPr>
                <w:b/>
              </w:rPr>
              <w:t>Program of</w:t>
            </w:r>
            <w:r w:rsidR="00C51C0E">
              <w:rPr>
                <w:b/>
              </w:rPr>
              <w:t xml:space="preserve"> </w:t>
            </w:r>
            <w:r w:rsidRPr="0000415B">
              <w:rPr>
                <w:b/>
              </w:rPr>
              <w:t>Study</w:t>
            </w:r>
            <w:r>
              <w:t>:</w:t>
            </w:r>
          </w:p>
        </w:tc>
        <w:tc>
          <w:tcPr>
            <w:tcW w:w="3235" w:type="dxa"/>
            <w:vMerge w:val="restart"/>
          </w:tcPr>
          <w:sdt>
            <w:sdtPr>
              <w:rPr>
                <w:color w:val="163E70"/>
              </w:rPr>
              <w:id w:val="1803891312"/>
              <w:placeholder>
                <w:docPart w:val="83BC78F7744B409388F2A26A6E955CC2"/>
              </w:placeholder>
              <w:showingPlcHdr/>
              <w15:color w:val="333399"/>
            </w:sdtPr>
            <w:sdtEndPr/>
            <w:sdtContent>
              <w:p w14:paraId="0DE9D0FE" w14:textId="77777777" w:rsidR="0000415B" w:rsidRDefault="0000415B" w:rsidP="0000415B">
                <w:pPr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5E036415" w14:textId="77777777" w:rsidR="0000415B" w:rsidRPr="007F09D4" w:rsidRDefault="0000415B" w:rsidP="00786A5D">
            <w:pPr>
              <w:rPr>
                <w:color w:val="163E70"/>
              </w:rPr>
            </w:pPr>
          </w:p>
        </w:tc>
      </w:tr>
      <w:tr w:rsidR="0000415B" w14:paraId="22678D65" w14:textId="77777777" w:rsidTr="0000415B">
        <w:trPr>
          <w:trHeight w:val="360"/>
        </w:trPr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14:paraId="3F7C3ACA" w14:textId="77777777" w:rsidR="0000415B" w:rsidRDefault="0000415B" w:rsidP="00786A5D">
            <w:r w:rsidRPr="00111100">
              <w:rPr>
                <w:b/>
              </w:rPr>
              <w:t>Phone #</w:t>
            </w:r>
            <w:r>
              <w:t>:</w:t>
            </w:r>
          </w:p>
        </w:tc>
        <w:sdt>
          <w:sdtPr>
            <w:rPr>
              <w:color w:val="163E70"/>
            </w:rPr>
            <w:id w:val="1177234746"/>
            <w:placeholder>
              <w:docPart w:val="CB31C0BBC36F437AB2E7EDA949A1C248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591656930"/>
                <w:placeholder>
                  <w:docPart w:val="A4D1A8578546432694F0EB1561C5663C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1562705682"/>
                    <w:placeholder>
                      <w:docPart w:val="4823FA907CFC4FEBBB78C52776395C57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-1972812154"/>
                        <w:placeholder>
                          <w:docPart w:val="8D42C1DCB6F04A4ABB8727126CF0E366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3600" w:type="dxa"/>
                            <w:tcBorders>
                              <w:bottom w:val="single" w:sz="4" w:space="0" w:color="auto"/>
                            </w:tcBorders>
                          </w:tcPr>
                          <w:p w14:paraId="1BE82A8E" w14:textId="77777777" w:rsidR="0000415B" w:rsidRPr="007F09D4" w:rsidRDefault="0000415B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gridSpan w:val="2"/>
            <w:vMerge/>
            <w:tcBorders>
              <w:bottom w:val="single" w:sz="4" w:space="0" w:color="auto"/>
            </w:tcBorders>
          </w:tcPr>
          <w:p w14:paraId="34B554E4" w14:textId="77777777" w:rsidR="0000415B" w:rsidRDefault="0000415B" w:rsidP="00786A5D"/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2B86775C" w14:textId="77777777" w:rsidR="0000415B" w:rsidRDefault="0000415B" w:rsidP="00111100">
            <w:pPr>
              <w:jc w:val="right"/>
            </w:pPr>
          </w:p>
        </w:tc>
        <w:tc>
          <w:tcPr>
            <w:tcW w:w="3235" w:type="dxa"/>
            <w:vMerge/>
            <w:tcBorders>
              <w:bottom w:val="single" w:sz="4" w:space="0" w:color="auto"/>
            </w:tcBorders>
          </w:tcPr>
          <w:p w14:paraId="609DD7AA" w14:textId="77777777" w:rsidR="0000415B" w:rsidRPr="007F09D4" w:rsidRDefault="0000415B" w:rsidP="00786A5D">
            <w:pPr>
              <w:rPr>
                <w:color w:val="163E70"/>
              </w:rPr>
            </w:pPr>
          </w:p>
        </w:tc>
      </w:tr>
      <w:tr w:rsidR="003F5AFD" w14:paraId="00D80FA6" w14:textId="77777777" w:rsidTr="006E0DBD">
        <w:trPr>
          <w:trHeight w:val="20"/>
        </w:trPr>
        <w:tc>
          <w:tcPr>
            <w:tcW w:w="10790" w:type="dxa"/>
            <w:gridSpan w:val="7"/>
            <w:shd w:val="clear" w:color="auto" w:fill="A9A1A4"/>
            <w:vAlign w:val="center"/>
          </w:tcPr>
          <w:p w14:paraId="64648F3D" w14:textId="77777777" w:rsidR="00564E2B" w:rsidRDefault="00564E2B" w:rsidP="00F62DBA"/>
        </w:tc>
      </w:tr>
      <w:tr w:rsidR="001D1258" w14:paraId="73A60A4F" w14:textId="77777777" w:rsidTr="005361CE">
        <w:trPr>
          <w:trHeight w:val="360"/>
        </w:trPr>
        <w:tc>
          <w:tcPr>
            <w:tcW w:w="5395" w:type="dxa"/>
            <w:gridSpan w:val="4"/>
          </w:tcPr>
          <w:p w14:paraId="66BC7AD0" w14:textId="7D0022EE" w:rsidR="004B4CB2" w:rsidRDefault="004B4CB2" w:rsidP="001D1258">
            <w:r>
              <w:rPr>
                <w:b/>
              </w:rPr>
              <w:t xml:space="preserve">RCR </w:t>
            </w:r>
            <w:r w:rsidR="008637EA">
              <w:rPr>
                <w:b/>
              </w:rPr>
              <w:t>Event</w:t>
            </w:r>
            <w:r w:rsidR="000E201B">
              <w:rPr>
                <w:b/>
              </w:rPr>
              <w:t xml:space="preserve"> </w:t>
            </w:r>
            <w:r w:rsidR="000E201B">
              <w:rPr>
                <w:i/>
              </w:rPr>
              <w:t>(select ONE)</w:t>
            </w:r>
            <w:r>
              <w:t>:</w:t>
            </w:r>
          </w:p>
          <w:p w14:paraId="5A670AC2" w14:textId="77777777" w:rsidR="004B4CB2" w:rsidRPr="004B4CB2" w:rsidRDefault="004B4CB2" w:rsidP="001D1258">
            <w:pPr>
              <w:rPr>
                <w:b/>
                <w:sz w:val="8"/>
                <w:szCs w:val="8"/>
              </w:rPr>
            </w:pPr>
          </w:p>
          <w:p w14:paraId="5082F5CB" w14:textId="745770EF" w:rsidR="004B4CB2" w:rsidRPr="00954D03" w:rsidRDefault="009B4848" w:rsidP="001D1258">
            <w:pPr>
              <w:rPr>
                <w:i/>
              </w:rPr>
            </w:pPr>
            <w:sdt>
              <w:sdtPr>
                <w:id w:val="17375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CB2">
              <w:t xml:space="preserve"> </w:t>
            </w:r>
            <w:r w:rsidR="008637EA">
              <w:t>UNE RCR Lecture Series</w:t>
            </w:r>
          </w:p>
          <w:p w14:paraId="5B66B12E" w14:textId="7D420EC3" w:rsidR="004B4CB2" w:rsidRPr="00954D03" w:rsidRDefault="009B4848" w:rsidP="001D1258">
            <w:pPr>
              <w:rPr>
                <w:i/>
              </w:rPr>
            </w:pPr>
            <w:sdt>
              <w:sdtPr>
                <w:id w:val="-142626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C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CB2">
              <w:t xml:space="preserve"> </w:t>
            </w:r>
            <w:r w:rsidR="008637EA">
              <w:t>Externa</w:t>
            </w:r>
            <w:r w:rsidR="003C6386">
              <w:t>l</w:t>
            </w:r>
            <w:r w:rsidR="008637EA">
              <w:t xml:space="preserve"> RCR Educational Event</w:t>
            </w:r>
            <w:r w:rsidR="005667AD" w:rsidRPr="005667AD">
              <w:rPr>
                <w:b/>
                <w:color w:val="0096D6"/>
                <w:vertAlign w:val="superscript"/>
              </w:rPr>
              <w:t>1</w:t>
            </w:r>
          </w:p>
          <w:p w14:paraId="5527D824" w14:textId="77777777" w:rsidR="001D1258" w:rsidRPr="001D1258" w:rsidRDefault="001D1258" w:rsidP="00786A5D">
            <w:pPr>
              <w:rPr>
                <w:b/>
                <w:sz w:val="8"/>
                <w:szCs w:val="8"/>
              </w:rPr>
            </w:pPr>
          </w:p>
        </w:tc>
        <w:tc>
          <w:tcPr>
            <w:tcW w:w="5395" w:type="dxa"/>
            <w:gridSpan w:val="3"/>
          </w:tcPr>
          <w:p w14:paraId="30DFC671" w14:textId="22EDA5A4" w:rsidR="001D1258" w:rsidRDefault="004B4CB2" w:rsidP="00786A5D">
            <w:r>
              <w:rPr>
                <w:b/>
              </w:rPr>
              <w:t>Date</w:t>
            </w:r>
            <w:r w:rsidR="005361CE">
              <w:rPr>
                <w:b/>
              </w:rPr>
              <w:t>(s)</w:t>
            </w:r>
            <w:r>
              <w:rPr>
                <w:b/>
              </w:rPr>
              <w:t xml:space="preserve"> of </w:t>
            </w:r>
            <w:r w:rsidR="005361CE">
              <w:rPr>
                <w:b/>
              </w:rPr>
              <w:t>RCR Event Attendance</w:t>
            </w:r>
            <w:r>
              <w:rPr>
                <w:b/>
              </w:rPr>
              <w:t xml:space="preserve"> </w:t>
            </w:r>
            <w:r w:rsidRPr="004B4CB2">
              <w:t>(MM/DD/YYYY)</w:t>
            </w:r>
            <w:r w:rsidR="001D1258">
              <w:t>:</w:t>
            </w:r>
          </w:p>
          <w:p w14:paraId="2DE7ADA4" w14:textId="1DC79E5C" w:rsidR="001D1258" w:rsidRPr="001D1258" w:rsidRDefault="001D1258" w:rsidP="00786A5D">
            <w:pPr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268595666"/>
              <w:placeholder>
                <w:docPart w:val="1B92E77969B24C55A429EA38822B3BA6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6E78B5AF" w14:textId="77777777" w:rsidR="001D1258" w:rsidRDefault="001D1258" w:rsidP="001D1258">
                <w:pPr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0D438DDD" w14:textId="13CCABCE" w:rsidR="001D1258" w:rsidRPr="001D1258" w:rsidRDefault="001D1258" w:rsidP="00786A5D">
            <w:pPr>
              <w:rPr>
                <w:b/>
                <w:sz w:val="8"/>
                <w:szCs w:val="8"/>
              </w:rPr>
            </w:pPr>
          </w:p>
        </w:tc>
      </w:tr>
      <w:tr w:rsidR="005361CE" w14:paraId="4A949C78" w14:textId="77777777" w:rsidTr="005667AD">
        <w:trPr>
          <w:trHeight w:val="360"/>
        </w:trPr>
        <w:tc>
          <w:tcPr>
            <w:tcW w:w="5395" w:type="dxa"/>
            <w:gridSpan w:val="4"/>
          </w:tcPr>
          <w:p w14:paraId="2D1A6F77" w14:textId="77777777" w:rsidR="005361CE" w:rsidRDefault="00282AFB" w:rsidP="001D1258">
            <w:r>
              <w:rPr>
                <w:b/>
              </w:rPr>
              <w:t>Title of RCR Presentation or Training</w:t>
            </w:r>
            <w:r>
              <w:t>:</w:t>
            </w:r>
          </w:p>
          <w:p w14:paraId="3D45D35D" w14:textId="77777777" w:rsidR="00282AFB" w:rsidRPr="00282AFB" w:rsidRDefault="00282AFB" w:rsidP="001D1258">
            <w:pPr>
              <w:rPr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1638450256"/>
              <w:placeholder>
                <w:docPart w:val="7523912885FB434CB28FC5D68F6E2610"/>
              </w:placeholder>
              <w:showingPlcHdr/>
              <w15:color w:val="333399"/>
            </w:sdtPr>
            <w:sdtEndPr/>
            <w:sdtContent>
              <w:p w14:paraId="041B929E" w14:textId="4D865C85" w:rsidR="00282AFB" w:rsidRDefault="00282AFB" w:rsidP="001D1258"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33C14C3F" w14:textId="3ACA75F2" w:rsidR="00282AFB" w:rsidRPr="00282AFB" w:rsidRDefault="00282AFB" w:rsidP="001D1258">
            <w:pPr>
              <w:rPr>
                <w:sz w:val="8"/>
                <w:szCs w:val="8"/>
              </w:rPr>
            </w:pPr>
          </w:p>
        </w:tc>
        <w:tc>
          <w:tcPr>
            <w:tcW w:w="5395" w:type="dxa"/>
            <w:gridSpan w:val="3"/>
          </w:tcPr>
          <w:p w14:paraId="1DE062B8" w14:textId="1B19751B" w:rsidR="005361CE" w:rsidRDefault="00282AFB" w:rsidP="00786A5D">
            <w:r>
              <w:rPr>
                <w:b/>
              </w:rPr>
              <w:t>Name of RCR Presenter(s) or Trainer(s)</w:t>
            </w:r>
            <w:r>
              <w:t>:</w:t>
            </w:r>
          </w:p>
          <w:p w14:paraId="31B63828" w14:textId="144571B3" w:rsidR="00282AFB" w:rsidRPr="00282AFB" w:rsidRDefault="00282AFB" w:rsidP="00786A5D">
            <w:pPr>
              <w:rPr>
                <w:sz w:val="8"/>
                <w:szCs w:val="8"/>
              </w:rPr>
            </w:pPr>
          </w:p>
          <w:sdt>
            <w:sdtPr>
              <w:rPr>
                <w:color w:val="163E70"/>
              </w:rPr>
              <w:id w:val="-1444145292"/>
              <w:placeholder>
                <w:docPart w:val="4F3F06F5CCF34B6C9165AE4F777EE260"/>
              </w:placeholder>
              <w:showingPlcHdr/>
              <w15:color w:val="333399"/>
            </w:sdtPr>
            <w:sdtEndPr/>
            <w:sdtContent>
              <w:p w14:paraId="472797C6" w14:textId="0080C0AE" w:rsidR="00282AFB" w:rsidRDefault="00282AFB" w:rsidP="00786A5D"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1996D5CB" w14:textId="2DB3D723" w:rsidR="00282AFB" w:rsidRPr="00282AFB" w:rsidRDefault="00282AFB" w:rsidP="00786A5D">
            <w:pPr>
              <w:rPr>
                <w:sz w:val="8"/>
                <w:szCs w:val="8"/>
              </w:rPr>
            </w:pPr>
          </w:p>
        </w:tc>
      </w:tr>
      <w:tr w:rsidR="005667AD" w14:paraId="6F915E55" w14:textId="77777777" w:rsidTr="00282AFB">
        <w:trPr>
          <w:trHeight w:val="360"/>
        </w:trPr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14:paraId="5B9A389D" w14:textId="0FAEDD6C" w:rsidR="005667AD" w:rsidRPr="005667AD" w:rsidRDefault="005667AD" w:rsidP="001D1258">
            <w:pPr>
              <w:rPr>
                <w:b/>
                <w:color w:val="0096D6"/>
                <w:vertAlign w:val="superscript"/>
              </w:rPr>
            </w:pPr>
            <w:r>
              <w:rPr>
                <w:b/>
                <w:color w:val="0096D6"/>
                <w:vertAlign w:val="superscript"/>
              </w:rPr>
              <w:t>1</w:t>
            </w:r>
          </w:p>
        </w:tc>
        <w:tc>
          <w:tcPr>
            <w:tcW w:w="10525" w:type="dxa"/>
            <w:gridSpan w:val="6"/>
            <w:tcBorders>
              <w:left w:val="nil"/>
              <w:bottom w:val="nil"/>
              <w:right w:val="nil"/>
            </w:tcBorders>
          </w:tcPr>
          <w:p w14:paraId="467AC982" w14:textId="05D77BE9" w:rsidR="005667AD" w:rsidRPr="005667AD" w:rsidRDefault="00954D03" w:rsidP="00786A5D">
            <w:pPr>
              <w:rPr>
                <w:color w:val="0096D6"/>
              </w:rPr>
            </w:pPr>
            <w:r>
              <w:rPr>
                <w:color w:val="0096D6"/>
                <w:sz w:val="20"/>
              </w:rPr>
              <w:t>Complete Section B below and a</w:t>
            </w:r>
            <w:r w:rsidR="005667AD">
              <w:rPr>
                <w:color w:val="0096D6"/>
                <w:sz w:val="20"/>
              </w:rPr>
              <w:t>ttach supplemental documentation to verify attendance (e.g., completion certificate, e-mail confirmation</w:t>
            </w:r>
            <w:r w:rsidR="00282AFB">
              <w:rPr>
                <w:color w:val="0096D6"/>
                <w:sz w:val="20"/>
              </w:rPr>
              <w:t xml:space="preserve"> of attendance, copies of transcripts, or other materials to prove attendance or completion of the RCR event). </w:t>
            </w:r>
          </w:p>
        </w:tc>
      </w:tr>
    </w:tbl>
    <w:p w14:paraId="4EDA46D8" w14:textId="47F45504" w:rsidR="004A059D" w:rsidRDefault="004A059D" w:rsidP="00786A5D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1D1258" w14:paraId="287FF7B0" w14:textId="77777777" w:rsidTr="0049498D">
        <w:trPr>
          <w:trHeight w:val="648"/>
          <w:tblHeader/>
        </w:trPr>
        <w:tc>
          <w:tcPr>
            <w:tcW w:w="10795" w:type="dxa"/>
            <w:shd w:val="clear" w:color="auto" w:fill="163E70"/>
            <w:vAlign w:val="center"/>
          </w:tcPr>
          <w:p w14:paraId="45F0231D" w14:textId="1F62D062" w:rsidR="001D1258" w:rsidRPr="00EE53A3" w:rsidRDefault="00954D03" w:rsidP="00EE53A3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bookmarkStart w:id="2" w:name="_Hlk140498220"/>
            <w:r>
              <w:rPr>
                <w:b/>
              </w:rPr>
              <w:t xml:space="preserve">EXTERNAL </w:t>
            </w:r>
            <w:r w:rsidR="00A75495">
              <w:rPr>
                <w:b/>
              </w:rPr>
              <w:t>RCR EVENT</w:t>
            </w:r>
            <w:r w:rsidR="00EE53A3">
              <w:rPr>
                <w:b/>
              </w:rPr>
              <w:t xml:space="preserve"> </w:t>
            </w:r>
            <w:r w:rsidR="000E201B">
              <w:rPr>
                <w:b/>
              </w:rPr>
              <w:t>SUMMARY</w:t>
            </w:r>
            <w:r w:rsidR="00A64E86">
              <w:rPr>
                <w:b/>
              </w:rPr>
              <w:t xml:space="preserve"> </w:t>
            </w:r>
            <w:r w:rsidR="00C452B3">
              <w:rPr>
                <w:b/>
              </w:rPr>
              <w:t xml:space="preserve">  </w:t>
            </w:r>
            <w:r w:rsidR="00A64E86" w:rsidRPr="00A64E86">
              <w:rPr>
                <w:i/>
                <w:sz w:val="18"/>
              </w:rPr>
              <w:t>(This section is NOT required for</w:t>
            </w:r>
            <w:r w:rsidR="00C452B3">
              <w:rPr>
                <w:i/>
                <w:sz w:val="18"/>
              </w:rPr>
              <w:t xml:space="preserve"> </w:t>
            </w:r>
            <w:r w:rsidR="00A64E86" w:rsidRPr="00A64E86">
              <w:rPr>
                <w:i/>
                <w:sz w:val="18"/>
              </w:rPr>
              <w:t>UNE RCR Lecture Series</w:t>
            </w:r>
            <w:r w:rsidR="00C452B3">
              <w:rPr>
                <w:i/>
                <w:sz w:val="18"/>
              </w:rPr>
              <w:t xml:space="preserve"> attendance</w:t>
            </w:r>
            <w:r w:rsidR="00A64E86" w:rsidRPr="00A64E86">
              <w:rPr>
                <w:i/>
                <w:sz w:val="18"/>
              </w:rPr>
              <w:t>)</w:t>
            </w:r>
          </w:p>
        </w:tc>
      </w:tr>
      <w:bookmarkEnd w:id="2"/>
      <w:tr w:rsidR="00C51C0E" w14:paraId="52402297" w14:textId="77777777" w:rsidTr="0049498D">
        <w:trPr>
          <w:trHeight w:val="360"/>
        </w:trPr>
        <w:tc>
          <w:tcPr>
            <w:tcW w:w="10795" w:type="dxa"/>
          </w:tcPr>
          <w:p w14:paraId="1FB6054F" w14:textId="29C9F510" w:rsidR="00C51C0E" w:rsidRPr="004909EC" w:rsidRDefault="003E38E0" w:rsidP="004909EC">
            <w:pPr>
              <w:rPr>
                <w:b/>
              </w:rPr>
            </w:pPr>
            <w:r w:rsidRPr="004909EC">
              <w:rPr>
                <w:b/>
              </w:rPr>
              <w:t xml:space="preserve">Summarize the content of the </w:t>
            </w:r>
            <w:r w:rsidR="00954D03" w:rsidRPr="004909EC">
              <w:rPr>
                <w:b/>
              </w:rPr>
              <w:t xml:space="preserve">external </w:t>
            </w:r>
            <w:r w:rsidR="00282AFB" w:rsidRPr="004909EC">
              <w:rPr>
                <w:b/>
              </w:rPr>
              <w:t>RCR event</w:t>
            </w:r>
            <w:r w:rsidRPr="004909EC">
              <w:rPr>
                <w:b/>
              </w:rPr>
              <w:t xml:space="preserve"> and any themes that arose throughout the </w:t>
            </w:r>
            <w:r w:rsidR="00282AFB" w:rsidRPr="004909EC">
              <w:rPr>
                <w:b/>
              </w:rPr>
              <w:t>presentation or training</w:t>
            </w:r>
            <w:r w:rsidRPr="004909EC">
              <w:rPr>
                <w:b/>
              </w:rPr>
              <w:t xml:space="preserve">. </w:t>
            </w:r>
          </w:p>
          <w:p w14:paraId="24F66EBC" w14:textId="6A3F9F38" w:rsidR="00C51C0E" w:rsidRDefault="00C51C0E" w:rsidP="00B34E2D">
            <w:pPr>
              <w:ind w:left="596" w:hanging="270"/>
              <w:rPr>
                <w:rStyle w:val="Style1"/>
                <w:b/>
                <w:bCs/>
                <w:color w:val="auto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258680926"/>
              <w:placeholder>
                <w:docPart w:val="B81D4B202D8C4232AF5B8DDDD8BF25CF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5EE63A7D" w14:textId="77777777" w:rsidR="003E38E0" w:rsidRDefault="003E38E0" w:rsidP="004909EC">
                <w:pPr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47603E3A" w14:textId="77777777" w:rsidR="00C51C0E" w:rsidRPr="00D67F75" w:rsidRDefault="00C51C0E" w:rsidP="003E38E0">
            <w:pPr>
              <w:ind w:left="596" w:hanging="270"/>
              <w:rPr>
                <w:sz w:val="8"/>
              </w:rPr>
            </w:pPr>
          </w:p>
        </w:tc>
      </w:tr>
    </w:tbl>
    <w:p w14:paraId="5F9AE0B5" w14:textId="77777777" w:rsidR="0049498D" w:rsidRDefault="0049498D" w:rsidP="00282AFB">
      <w:pPr>
        <w:spacing w:after="0" w:line="240" w:lineRule="auto"/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1F1593" w14:paraId="4124383A" w14:textId="77777777" w:rsidTr="0049498D">
        <w:trPr>
          <w:trHeight w:val="648"/>
          <w:tblHeader/>
        </w:trPr>
        <w:tc>
          <w:tcPr>
            <w:tcW w:w="10795" w:type="dxa"/>
            <w:shd w:val="clear" w:color="auto" w:fill="163E70"/>
            <w:vAlign w:val="center"/>
          </w:tcPr>
          <w:p w14:paraId="372C7F81" w14:textId="1E3AE8C8" w:rsidR="001F1593" w:rsidRPr="00835758" w:rsidRDefault="00A75495" w:rsidP="00914CD5">
            <w:pPr>
              <w:pStyle w:val="ListParagraph"/>
              <w:numPr>
                <w:ilvl w:val="0"/>
                <w:numId w:val="2"/>
              </w:numPr>
              <w:ind w:left="425"/>
              <w:rPr>
                <w:b/>
              </w:rPr>
            </w:pPr>
            <w:r>
              <w:rPr>
                <w:b/>
              </w:rPr>
              <w:t>PARTICIPANT</w:t>
            </w:r>
            <w:r w:rsidR="00077AC8">
              <w:rPr>
                <w:b/>
              </w:rPr>
              <w:t xml:space="preserve"> </w:t>
            </w:r>
            <w:r w:rsidR="00EE53A3">
              <w:rPr>
                <w:b/>
              </w:rPr>
              <w:t>ATTESTATION</w:t>
            </w:r>
            <w:r w:rsidR="00835758">
              <w:rPr>
                <w:b/>
              </w:rPr>
              <w:t xml:space="preserve"> </w:t>
            </w:r>
            <w:r w:rsidR="00C452B3">
              <w:rPr>
                <w:b/>
              </w:rPr>
              <w:t xml:space="preserve">  </w:t>
            </w:r>
            <w:r w:rsidR="00835758" w:rsidRPr="00C452B3">
              <w:rPr>
                <w:i/>
                <w:sz w:val="18"/>
              </w:rPr>
              <w:t xml:space="preserve">(Typed </w:t>
            </w:r>
            <w:r w:rsidR="00316D5B" w:rsidRPr="00C452B3">
              <w:rPr>
                <w:i/>
                <w:sz w:val="18"/>
              </w:rPr>
              <w:t>s</w:t>
            </w:r>
            <w:r w:rsidR="00835758" w:rsidRPr="00C452B3">
              <w:rPr>
                <w:i/>
                <w:sz w:val="18"/>
              </w:rPr>
              <w:t xml:space="preserve">ignatures </w:t>
            </w:r>
            <w:r w:rsidR="00316D5B" w:rsidRPr="00C452B3">
              <w:rPr>
                <w:i/>
                <w:sz w:val="18"/>
              </w:rPr>
              <w:t>a</w:t>
            </w:r>
            <w:r w:rsidR="00835758" w:rsidRPr="00C452B3">
              <w:rPr>
                <w:i/>
                <w:sz w:val="18"/>
              </w:rPr>
              <w:t xml:space="preserve">re NOT </w:t>
            </w:r>
            <w:r w:rsidR="00316D5B" w:rsidRPr="00C452B3">
              <w:rPr>
                <w:i/>
                <w:sz w:val="18"/>
              </w:rPr>
              <w:t>a</w:t>
            </w:r>
            <w:r w:rsidR="00835758" w:rsidRPr="00C452B3">
              <w:rPr>
                <w:i/>
                <w:sz w:val="18"/>
              </w:rPr>
              <w:t>ccepted!)</w:t>
            </w:r>
          </w:p>
        </w:tc>
      </w:tr>
      <w:tr w:rsidR="00861107" w14:paraId="5D1CFF12" w14:textId="77777777" w:rsidTr="0049498D">
        <w:trPr>
          <w:trHeight w:val="648"/>
          <w:tblHeader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DE409" w14:textId="77777777" w:rsidR="00861107" w:rsidRPr="00835758" w:rsidRDefault="00861107" w:rsidP="00861107">
            <w:pPr>
              <w:rPr>
                <w:i/>
                <w:sz w:val="8"/>
                <w:szCs w:val="8"/>
              </w:rPr>
            </w:pPr>
          </w:p>
          <w:p w14:paraId="4F71F460" w14:textId="3CBA38FB" w:rsidR="00861107" w:rsidRDefault="003E38E0" w:rsidP="00861107">
            <w:r>
              <w:t>I</w:t>
            </w:r>
            <w:r w:rsidR="00861107">
              <w:t xml:space="preserve"> a</w:t>
            </w:r>
            <w:r w:rsidR="00F04172">
              <w:t xml:space="preserve">cknowledge </w:t>
            </w:r>
            <w:r w:rsidR="007324FB">
              <w:t>attendance</w:t>
            </w:r>
            <w:r>
              <w:t xml:space="preserve"> </w:t>
            </w:r>
            <w:r w:rsidR="007324FB">
              <w:t>at</w:t>
            </w:r>
            <w:r>
              <w:t xml:space="preserve"> the</w:t>
            </w:r>
            <w:r w:rsidR="00A75495">
              <w:t xml:space="preserve"> RCR event</w:t>
            </w:r>
            <w:r w:rsidR="00861107">
              <w:t xml:space="preserve">, and confirm the information provided in this </w:t>
            </w:r>
            <w:r>
              <w:t>form</w:t>
            </w:r>
            <w:r w:rsidR="00861107">
              <w:t xml:space="preserve"> is true and accurate. </w:t>
            </w:r>
          </w:p>
          <w:p w14:paraId="61B8EF2C" w14:textId="77777777" w:rsidR="00861107" w:rsidRDefault="00861107" w:rsidP="00861107"/>
          <w:p w14:paraId="0EBC6532" w14:textId="77777777" w:rsidR="00955B9D" w:rsidRDefault="00955B9D" w:rsidP="0086110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2"/>
              <w:gridCol w:w="450"/>
              <w:gridCol w:w="2970"/>
            </w:tblGrid>
            <w:tr w:rsidR="00955B9D" w14:paraId="3976D1B0" w14:textId="77777777" w:rsidTr="00955B9D">
              <w:tc>
                <w:tcPr>
                  <w:tcW w:w="4552" w:type="dxa"/>
                  <w:tcBorders>
                    <w:bottom w:val="single" w:sz="4" w:space="0" w:color="auto"/>
                  </w:tcBorders>
                </w:tcPr>
                <w:p w14:paraId="75B60E4E" w14:textId="77777777" w:rsidR="00955B9D" w:rsidRDefault="00955B9D" w:rsidP="00861107"/>
              </w:tc>
              <w:tc>
                <w:tcPr>
                  <w:tcW w:w="450" w:type="dxa"/>
                </w:tcPr>
                <w:p w14:paraId="644FC364" w14:textId="77777777" w:rsidR="00955B9D" w:rsidRDefault="00955B9D" w:rsidP="00861107"/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14:paraId="6307B34F" w14:textId="77777777" w:rsidR="00955B9D" w:rsidRDefault="00955B9D" w:rsidP="00861107"/>
              </w:tc>
            </w:tr>
            <w:tr w:rsidR="00955B9D" w14:paraId="7D9E4823" w14:textId="77777777" w:rsidTr="00955B9D">
              <w:tc>
                <w:tcPr>
                  <w:tcW w:w="4552" w:type="dxa"/>
                  <w:tcBorders>
                    <w:top w:val="single" w:sz="4" w:space="0" w:color="auto"/>
                  </w:tcBorders>
                </w:tcPr>
                <w:p w14:paraId="1E572DAC" w14:textId="0EAA9727" w:rsidR="00955B9D" w:rsidRDefault="00A75495" w:rsidP="00861107">
                  <w:r>
                    <w:t>Participant</w:t>
                  </w:r>
                  <w:r w:rsidR="00955B9D">
                    <w:t xml:space="preserve"> Signature</w:t>
                  </w:r>
                </w:p>
              </w:tc>
              <w:tc>
                <w:tcPr>
                  <w:tcW w:w="450" w:type="dxa"/>
                </w:tcPr>
                <w:p w14:paraId="117FE612" w14:textId="77777777" w:rsidR="00955B9D" w:rsidRDefault="00955B9D" w:rsidP="00861107"/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14:paraId="623DB4BC" w14:textId="77777777" w:rsidR="00955B9D" w:rsidRDefault="00955B9D" w:rsidP="00861107">
                  <w:r>
                    <w:t>Date</w:t>
                  </w:r>
                </w:p>
                <w:p w14:paraId="72A9F80F" w14:textId="43CB1DA9" w:rsidR="00954D03" w:rsidRPr="00954D03" w:rsidRDefault="00954D03" w:rsidP="00861107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4147087A" w14:textId="77777777" w:rsidR="00861107" w:rsidRPr="00861107" w:rsidRDefault="00861107" w:rsidP="00861107">
            <w:pPr>
              <w:rPr>
                <w:b/>
                <w:sz w:val="8"/>
                <w:szCs w:val="8"/>
              </w:rPr>
            </w:pPr>
          </w:p>
        </w:tc>
      </w:tr>
    </w:tbl>
    <w:p w14:paraId="03039440" w14:textId="77B8F59B" w:rsidR="00077AC8" w:rsidRPr="00282AFB" w:rsidRDefault="00077AC8" w:rsidP="00EE53A3">
      <w:pPr>
        <w:rPr>
          <w:sz w:val="2"/>
          <w:szCs w:val="2"/>
        </w:rPr>
      </w:pPr>
    </w:p>
    <w:sectPr w:rsidR="00077AC8" w:rsidRPr="00282AFB" w:rsidSect="00A64DE9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4DD5F" w14:textId="77777777" w:rsidR="009B4848" w:rsidRDefault="009B4848" w:rsidP="00BE67B0">
      <w:pPr>
        <w:spacing w:after="0" w:line="240" w:lineRule="auto"/>
      </w:pPr>
      <w:r>
        <w:separator/>
      </w:r>
    </w:p>
  </w:endnote>
  <w:endnote w:type="continuationSeparator" w:id="0">
    <w:p w14:paraId="3692CE18" w14:textId="77777777" w:rsidR="009B4848" w:rsidRDefault="009B4848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F7B9" w14:textId="77777777" w:rsidR="000830E1" w:rsidRDefault="000830E1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12519B" w:rsidRPr="000A33D4" w14:paraId="79A382D9" w14:textId="77777777" w:rsidTr="00A16D26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</w:tcPr>
        <w:p w14:paraId="04097393" w14:textId="4C8477A6" w:rsidR="0012519B" w:rsidRPr="000A33D4" w:rsidRDefault="00EE53A3" w:rsidP="0012519B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OR</w:t>
          </w:r>
          <w:r w:rsidR="0012519B">
            <w:rPr>
              <w:rFonts w:cstheme="minorHAnsi"/>
            </w:rPr>
            <w:t>S-F-0</w:t>
          </w:r>
          <w:r>
            <w:rPr>
              <w:rFonts w:cstheme="minorHAnsi"/>
            </w:rPr>
            <w:t>1</w:t>
          </w:r>
          <w:r w:rsidR="00A75495">
            <w:rPr>
              <w:rFonts w:cstheme="minorHAnsi"/>
            </w:rPr>
            <w:t>2</w:t>
          </w:r>
          <w:r w:rsidR="0012519B">
            <w:rPr>
              <w:rFonts w:cstheme="minorHAnsi"/>
            </w:rPr>
            <w:t xml:space="preserve">; Rev </w:t>
          </w:r>
          <w:r>
            <w:rPr>
              <w:rFonts w:cstheme="minorHAnsi"/>
            </w:rPr>
            <w:t>0;</w:t>
          </w:r>
          <w:r w:rsidR="0012519B">
            <w:rPr>
              <w:rFonts w:cstheme="minorHAnsi"/>
            </w:rPr>
            <w:t xml:space="preserve"> Effective Date: </w:t>
          </w:r>
          <w:r w:rsidR="00973BA4">
            <w:rPr>
              <w:rFonts w:cstheme="minorHAnsi"/>
            </w:rPr>
            <w:t>6/24/2024</w:t>
          </w:r>
        </w:p>
      </w:tc>
    </w:tr>
  </w:tbl>
  <w:p w14:paraId="10DFC4BB" w14:textId="77777777" w:rsidR="000830E1" w:rsidRPr="00646293" w:rsidRDefault="000830E1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6488F" w14:textId="77777777" w:rsidR="009B4848" w:rsidRDefault="009B4848" w:rsidP="00BE67B0">
      <w:pPr>
        <w:spacing w:after="0" w:line="240" w:lineRule="auto"/>
      </w:pPr>
      <w:r>
        <w:separator/>
      </w:r>
    </w:p>
  </w:footnote>
  <w:footnote w:type="continuationSeparator" w:id="0">
    <w:p w14:paraId="72D49275" w14:textId="77777777" w:rsidR="009B4848" w:rsidRDefault="009B4848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0830E1" w:rsidRPr="000A33D4" w14:paraId="741246AB" w14:textId="77777777" w:rsidTr="00D52D5E">
      <w:trPr>
        <w:trHeight w:val="864"/>
      </w:trPr>
      <w:tc>
        <w:tcPr>
          <w:tcW w:w="2425" w:type="dxa"/>
          <w:vAlign w:val="center"/>
        </w:tcPr>
        <w:p w14:paraId="46CAA287" w14:textId="77777777" w:rsidR="000830E1" w:rsidRPr="000A33D4" w:rsidRDefault="000830E1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40BA9BA4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66C9DCD2" w14:textId="29152B6F" w:rsidR="000830E1" w:rsidRPr="000A33D4" w:rsidRDefault="00EE53A3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A75495">
            <w:rPr>
              <w:rFonts w:cstheme="minorHAnsi"/>
              <w:b/>
              <w:sz w:val="28"/>
            </w:rPr>
            <w:t>RCR Credit Submission Form</w:t>
          </w:r>
          <w:r w:rsidR="00A75495" w:rsidRPr="00A75495">
            <w:rPr>
              <w:rFonts w:cstheme="minorHAnsi"/>
              <w:b/>
              <w:sz w:val="28"/>
            </w:rPr>
            <w:t>: UNE RCR Lecture Series or External RCR Educational Event</w:t>
          </w:r>
        </w:p>
      </w:tc>
      <w:tc>
        <w:tcPr>
          <w:tcW w:w="2413" w:type="dxa"/>
          <w:vAlign w:val="center"/>
        </w:tcPr>
        <w:p w14:paraId="692964F0" w14:textId="77777777" w:rsidR="000830E1" w:rsidRPr="000A33D4" w:rsidRDefault="000830E1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7C2DF525" w14:textId="77777777" w:rsidR="000830E1" w:rsidRDefault="000830E1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73DB"/>
    <w:multiLevelType w:val="hybridMultilevel"/>
    <w:tmpl w:val="3D8C93C6"/>
    <w:lvl w:ilvl="0" w:tplc="9E84D3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0CD3"/>
    <w:multiLevelType w:val="hybridMultilevel"/>
    <w:tmpl w:val="5C20B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5589"/>
    <w:multiLevelType w:val="hybridMultilevel"/>
    <w:tmpl w:val="A14A083E"/>
    <w:lvl w:ilvl="0" w:tplc="19DA29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2476"/>
    <w:multiLevelType w:val="hybridMultilevel"/>
    <w:tmpl w:val="2B4681E8"/>
    <w:lvl w:ilvl="0" w:tplc="E6A27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36808"/>
    <w:multiLevelType w:val="hybridMultilevel"/>
    <w:tmpl w:val="D5DC0230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E1CF6"/>
    <w:multiLevelType w:val="hybridMultilevel"/>
    <w:tmpl w:val="9C060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5FAC"/>
    <w:multiLevelType w:val="hybridMultilevel"/>
    <w:tmpl w:val="3F9E00EA"/>
    <w:lvl w:ilvl="0" w:tplc="542C7C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E6F07"/>
    <w:multiLevelType w:val="hybridMultilevel"/>
    <w:tmpl w:val="444A3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90071"/>
    <w:multiLevelType w:val="hybridMultilevel"/>
    <w:tmpl w:val="734E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90607"/>
    <w:multiLevelType w:val="hybridMultilevel"/>
    <w:tmpl w:val="467C672A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47E27"/>
    <w:multiLevelType w:val="hybridMultilevel"/>
    <w:tmpl w:val="9C060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433BA"/>
    <w:multiLevelType w:val="hybridMultilevel"/>
    <w:tmpl w:val="FFEEF930"/>
    <w:lvl w:ilvl="0" w:tplc="2EA26730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2" w15:restartNumberingAfterBreak="0">
    <w:nsid w:val="63B67D40"/>
    <w:multiLevelType w:val="hybridMultilevel"/>
    <w:tmpl w:val="7A102324"/>
    <w:lvl w:ilvl="0" w:tplc="8AA0A564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3" w15:restartNumberingAfterBreak="0">
    <w:nsid w:val="66312B77"/>
    <w:multiLevelType w:val="hybridMultilevel"/>
    <w:tmpl w:val="6656867E"/>
    <w:lvl w:ilvl="0" w:tplc="04090005">
      <w:start w:val="1"/>
      <w:numFmt w:val="bullet"/>
      <w:lvlText w:val="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4" w15:restartNumberingAfterBreak="0">
    <w:nsid w:val="747617CA"/>
    <w:multiLevelType w:val="hybridMultilevel"/>
    <w:tmpl w:val="CAA827AA"/>
    <w:lvl w:ilvl="0" w:tplc="0409000B">
      <w:start w:val="1"/>
      <w:numFmt w:val="bullet"/>
      <w:lvlText w:val="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76166D3A"/>
    <w:multiLevelType w:val="hybridMultilevel"/>
    <w:tmpl w:val="467C672A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13"/>
  </w:num>
  <w:num w:numId="6">
    <w:abstractNumId w:val="6"/>
  </w:num>
  <w:num w:numId="7">
    <w:abstractNumId w:val="1"/>
  </w:num>
  <w:num w:numId="8">
    <w:abstractNumId w:val="15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12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2"/>
    <w:rsid w:val="00002AE6"/>
    <w:rsid w:val="0000415B"/>
    <w:rsid w:val="00005201"/>
    <w:rsid w:val="000055B4"/>
    <w:rsid w:val="00006828"/>
    <w:rsid w:val="00006E54"/>
    <w:rsid w:val="00012B25"/>
    <w:rsid w:val="0001355A"/>
    <w:rsid w:val="000165D0"/>
    <w:rsid w:val="0002094D"/>
    <w:rsid w:val="00021298"/>
    <w:rsid w:val="000256D8"/>
    <w:rsid w:val="0002655D"/>
    <w:rsid w:val="0002755F"/>
    <w:rsid w:val="00032159"/>
    <w:rsid w:val="000335BE"/>
    <w:rsid w:val="00033BE0"/>
    <w:rsid w:val="00034FC7"/>
    <w:rsid w:val="00035005"/>
    <w:rsid w:val="00037F4D"/>
    <w:rsid w:val="00042201"/>
    <w:rsid w:val="00042599"/>
    <w:rsid w:val="00042A98"/>
    <w:rsid w:val="00043033"/>
    <w:rsid w:val="00043736"/>
    <w:rsid w:val="000460EC"/>
    <w:rsid w:val="00047B55"/>
    <w:rsid w:val="00047B84"/>
    <w:rsid w:val="00047F4C"/>
    <w:rsid w:val="00054734"/>
    <w:rsid w:val="00056076"/>
    <w:rsid w:val="00057078"/>
    <w:rsid w:val="00063476"/>
    <w:rsid w:val="00065883"/>
    <w:rsid w:val="00065B2E"/>
    <w:rsid w:val="00065CF7"/>
    <w:rsid w:val="000700AA"/>
    <w:rsid w:val="000726E7"/>
    <w:rsid w:val="0007420B"/>
    <w:rsid w:val="000758D7"/>
    <w:rsid w:val="00075CA0"/>
    <w:rsid w:val="00076265"/>
    <w:rsid w:val="0007741D"/>
    <w:rsid w:val="00077AC8"/>
    <w:rsid w:val="000802AA"/>
    <w:rsid w:val="00080A21"/>
    <w:rsid w:val="000813F2"/>
    <w:rsid w:val="000814C1"/>
    <w:rsid w:val="000830E1"/>
    <w:rsid w:val="00083DA4"/>
    <w:rsid w:val="00084761"/>
    <w:rsid w:val="00085AD1"/>
    <w:rsid w:val="00091555"/>
    <w:rsid w:val="00096F9A"/>
    <w:rsid w:val="000978AF"/>
    <w:rsid w:val="000A03BF"/>
    <w:rsid w:val="000A126D"/>
    <w:rsid w:val="000A13F3"/>
    <w:rsid w:val="000A1E33"/>
    <w:rsid w:val="000A2341"/>
    <w:rsid w:val="000A33D4"/>
    <w:rsid w:val="000A381B"/>
    <w:rsid w:val="000A4B08"/>
    <w:rsid w:val="000A4FBB"/>
    <w:rsid w:val="000B0761"/>
    <w:rsid w:val="000B0764"/>
    <w:rsid w:val="000B2E5A"/>
    <w:rsid w:val="000B346C"/>
    <w:rsid w:val="000B3701"/>
    <w:rsid w:val="000B41E5"/>
    <w:rsid w:val="000B7396"/>
    <w:rsid w:val="000C0F59"/>
    <w:rsid w:val="000C37B5"/>
    <w:rsid w:val="000C5A28"/>
    <w:rsid w:val="000C7264"/>
    <w:rsid w:val="000C7826"/>
    <w:rsid w:val="000D0159"/>
    <w:rsid w:val="000D0BD8"/>
    <w:rsid w:val="000D23BD"/>
    <w:rsid w:val="000D3157"/>
    <w:rsid w:val="000D47A7"/>
    <w:rsid w:val="000D5448"/>
    <w:rsid w:val="000D5595"/>
    <w:rsid w:val="000D7554"/>
    <w:rsid w:val="000E003B"/>
    <w:rsid w:val="000E08CB"/>
    <w:rsid w:val="000E0990"/>
    <w:rsid w:val="000E18DD"/>
    <w:rsid w:val="000E201B"/>
    <w:rsid w:val="000E4462"/>
    <w:rsid w:val="000E50CC"/>
    <w:rsid w:val="000E77B3"/>
    <w:rsid w:val="000E78BD"/>
    <w:rsid w:val="000E78C0"/>
    <w:rsid w:val="000F0FCA"/>
    <w:rsid w:val="000F253B"/>
    <w:rsid w:val="000F51B7"/>
    <w:rsid w:val="00100BD0"/>
    <w:rsid w:val="0010334C"/>
    <w:rsid w:val="00106033"/>
    <w:rsid w:val="00107542"/>
    <w:rsid w:val="00107785"/>
    <w:rsid w:val="00111100"/>
    <w:rsid w:val="00111ACE"/>
    <w:rsid w:val="00113A57"/>
    <w:rsid w:val="00117A5C"/>
    <w:rsid w:val="001224B0"/>
    <w:rsid w:val="00122AF5"/>
    <w:rsid w:val="001233D2"/>
    <w:rsid w:val="00123FD9"/>
    <w:rsid w:val="001244F3"/>
    <w:rsid w:val="00124EDB"/>
    <w:rsid w:val="0012519B"/>
    <w:rsid w:val="001304C0"/>
    <w:rsid w:val="00134D2A"/>
    <w:rsid w:val="00134DCE"/>
    <w:rsid w:val="00135566"/>
    <w:rsid w:val="001356FB"/>
    <w:rsid w:val="00143F63"/>
    <w:rsid w:val="00144282"/>
    <w:rsid w:val="00145BF1"/>
    <w:rsid w:val="00146814"/>
    <w:rsid w:val="00146A0A"/>
    <w:rsid w:val="00147BCB"/>
    <w:rsid w:val="00151FA3"/>
    <w:rsid w:val="001537BE"/>
    <w:rsid w:val="00154CC3"/>
    <w:rsid w:val="00157A8A"/>
    <w:rsid w:val="00160698"/>
    <w:rsid w:val="00160CB9"/>
    <w:rsid w:val="00161C35"/>
    <w:rsid w:val="00163DEE"/>
    <w:rsid w:val="001671A5"/>
    <w:rsid w:val="00167299"/>
    <w:rsid w:val="00170AC6"/>
    <w:rsid w:val="00172071"/>
    <w:rsid w:val="0017383E"/>
    <w:rsid w:val="001744A9"/>
    <w:rsid w:val="00174AD8"/>
    <w:rsid w:val="001755EF"/>
    <w:rsid w:val="00175CC6"/>
    <w:rsid w:val="00175D01"/>
    <w:rsid w:val="00177017"/>
    <w:rsid w:val="0018110B"/>
    <w:rsid w:val="00182B25"/>
    <w:rsid w:val="00182D33"/>
    <w:rsid w:val="00183A38"/>
    <w:rsid w:val="00184D29"/>
    <w:rsid w:val="0018536E"/>
    <w:rsid w:val="001871E5"/>
    <w:rsid w:val="00187F6A"/>
    <w:rsid w:val="0019087F"/>
    <w:rsid w:val="00192594"/>
    <w:rsid w:val="00193839"/>
    <w:rsid w:val="00194452"/>
    <w:rsid w:val="00196ABC"/>
    <w:rsid w:val="00197614"/>
    <w:rsid w:val="00197826"/>
    <w:rsid w:val="00197F29"/>
    <w:rsid w:val="001A18F8"/>
    <w:rsid w:val="001A273B"/>
    <w:rsid w:val="001A27E4"/>
    <w:rsid w:val="001A4809"/>
    <w:rsid w:val="001B1BA4"/>
    <w:rsid w:val="001B2CED"/>
    <w:rsid w:val="001B3884"/>
    <w:rsid w:val="001B3915"/>
    <w:rsid w:val="001B3C19"/>
    <w:rsid w:val="001B6670"/>
    <w:rsid w:val="001C067B"/>
    <w:rsid w:val="001C19DA"/>
    <w:rsid w:val="001C4D4A"/>
    <w:rsid w:val="001C4F55"/>
    <w:rsid w:val="001C6570"/>
    <w:rsid w:val="001D00E2"/>
    <w:rsid w:val="001D04EA"/>
    <w:rsid w:val="001D0AC9"/>
    <w:rsid w:val="001D1258"/>
    <w:rsid w:val="001D1739"/>
    <w:rsid w:val="001D1DB5"/>
    <w:rsid w:val="001D3CC0"/>
    <w:rsid w:val="001D4093"/>
    <w:rsid w:val="001D7B55"/>
    <w:rsid w:val="001D7DC9"/>
    <w:rsid w:val="001D7E6E"/>
    <w:rsid w:val="001E00B2"/>
    <w:rsid w:val="001E0551"/>
    <w:rsid w:val="001E1242"/>
    <w:rsid w:val="001E31F3"/>
    <w:rsid w:val="001E3886"/>
    <w:rsid w:val="001F07A9"/>
    <w:rsid w:val="001F0F07"/>
    <w:rsid w:val="001F11A2"/>
    <w:rsid w:val="001F1593"/>
    <w:rsid w:val="001F1863"/>
    <w:rsid w:val="001F2646"/>
    <w:rsid w:val="001F268A"/>
    <w:rsid w:val="001F3D2F"/>
    <w:rsid w:val="001F3EE9"/>
    <w:rsid w:val="001F7373"/>
    <w:rsid w:val="001F750A"/>
    <w:rsid w:val="00200118"/>
    <w:rsid w:val="0020298E"/>
    <w:rsid w:val="00202AB6"/>
    <w:rsid w:val="00202D56"/>
    <w:rsid w:val="0020617C"/>
    <w:rsid w:val="00210382"/>
    <w:rsid w:val="0021280D"/>
    <w:rsid w:val="002161A2"/>
    <w:rsid w:val="00222360"/>
    <w:rsid w:val="00223C8C"/>
    <w:rsid w:val="0022465E"/>
    <w:rsid w:val="00227DCB"/>
    <w:rsid w:val="00230258"/>
    <w:rsid w:val="00232568"/>
    <w:rsid w:val="00235435"/>
    <w:rsid w:val="00235BA8"/>
    <w:rsid w:val="00237B49"/>
    <w:rsid w:val="00243043"/>
    <w:rsid w:val="002449DA"/>
    <w:rsid w:val="00245421"/>
    <w:rsid w:val="00245741"/>
    <w:rsid w:val="00246242"/>
    <w:rsid w:val="00246537"/>
    <w:rsid w:val="00250546"/>
    <w:rsid w:val="00251839"/>
    <w:rsid w:val="0025480A"/>
    <w:rsid w:val="00255880"/>
    <w:rsid w:val="00255931"/>
    <w:rsid w:val="00255CD2"/>
    <w:rsid w:val="00262EE9"/>
    <w:rsid w:val="00263B03"/>
    <w:rsid w:val="00265274"/>
    <w:rsid w:val="0026576F"/>
    <w:rsid w:val="00271221"/>
    <w:rsid w:val="0027236D"/>
    <w:rsid w:val="002752F8"/>
    <w:rsid w:val="002755E0"/>
    <w:rsid w:val="00275C01"/>
    <w:rsid w:val="002764D2"/>
    <w:rsid w:val="00277807"/>
    <w:rsid w:val="002807E8"/>
    <w:rsid w:val="002819DE"/>
    <w:rsid w:val="0028265B"/>
    <w:rsid w:val="00282AFB"/>
    <w:rsid w:val="002834DD"/>
    <w:rsid w:val="00283F1A"/>
    <w:rsid w:val="00286855"/>
    <w:rsid w:val="002919E1"/>
    <w:rsid w:val="002937D0"/>
    <w:rsid w:val="00295124"/>
    <w:rsid w:val="0029528F"/>
    <w:rsid w:val="002967F0"/>
    <w:rsid w:val="002973EC"/>
    <w:rsid w:val="002A21CF"/>
    <w:rsid w:val="002A3AA4"/>
    <w:rsid w:val="002A57A1"/>
    <w:rsid w:val="002A5F15"/>
    <w:rsid w:val="002A62B3"/>
    <w:rsid w:val="002A64F4"/>
    <w:rsid w:val="002B01E0"/>
    <w:rsid w:val="002B0CF2"/>
    <w:rsid w:val="002B160B"/>
    <w:rsid w:val="002B45F1"/>
    <w:rsid w:val="002B5526"/>
    <w:rsid w:val="002B561D"/>
    <w:rsid w:val="002C0720"/>
    <w:rsid w:val="002C0C6A"/>
    <w:rsid w:val="002C177D"/>
    <w:rsid w:val="002C1F85"/>
    <w:rsid w:val="002C1FC0"/>
    <w:rsid w:val="002C2599"/>
    <w:rsid w:val="002C28EA"/>
    <w:rsid w:val="002C3F46"/>
    <w:rsid w:val="002C6145"/>
    <w:rsid w:val="002C7F67"/>
    <w:rsid w:val="002D0F31"/>
    <w:rsid w:val="002D5243"/>
    <w:rsid w:val="002D6085"/>
    <w:rsid w:val="002D61F5"/>
    <w:rsid w:val="002D6EDC"/>
    <w:rsid w:val="002D7BFE"/>
    <w:rsid w:val="002F0138"/>
    <w:rsid w:val="002F30BB"/>
    <w:rsid w:val="002F35E3"/>
    <w:rsid w:val="002F48F4"/>
    <w:rsid w:val="002F64A0"/>
    <w:rsid w:val="00301594"/>
    <w:rsid w:val="003022D6"/>
    <w:rsid w:val="00302D01"/>
    <w:rsid w:val="00303E5A"/>
    <w:rsid w:val="003040EC"/>
    <w:rsid w:val="00304228"/>
    <w:rsid w:val="00306D71"/>
    <w:rsid w:val="00307370"/>
    <w:rsid w:val="003074D3"/>
    <w:rsid w:val="003107DF"/>
    <w:rsid w:val="0031365F"/>
    <w:rsid w:val="00314A89"/>
    <w:rsid w:val="00315463"/>
    <w:rsid w:val="00316D5B"/>
    <w:rsid w:val="00322110"/>
    <w:rsid w:val="00323208"/>
    <w:rsid w:val="00323D6E"/>
    <w:rsid w:val="00324599"/>
    <w:rsid w:val="00325019"/>
    <w:rsid w:val="00326397"/>
    <w:rsid w:val="00332080"/>
    <w:rsid w:val="00334D0E"/>
    <w:rsid w:val="00340A55"/>
    <w:rsid w:val="00342EA4"/>
    <w:rsid w:val="00344488"/>
    <w:rsid w:val="003456B2"/>
    <w:rsid w:val="00345FE8"/>
    <w:rsid w:val="0034761E"/>
    <w:rsid w:val="00350198"/>
    <w:rsid w:val="00350B73"/>
    <w:rsid w:val="00350BCA"/>
    <w:rsid w:val="00350F77"/>
    <w:rsid w:val="00350FCB"/>
    <w:rsid w:val="0035190C"/>
    <w:rsid w:val="00351FE1"/>
    <w:rsid w:val="0035299D"/>
    <w:rsid w:val="00352E35"/>
    <w:rsid w:val="003533B0"/>
    <w:rsid w:val="00354D42"/>
    <w:rsid w:val="00357678"/>
    <w:rsid w:val="00360160"/>
    <w:rsid w:val="003613E4"/>
    <w:rsid w:val="00361641"/>
    <w:rsid w:val="00361D47"/>
    <w:rsid w:val="003622FF"/>
    <w:rsid w:val="003639E7"/>
    <w:rsid w:val="00365688"/>
    <w:rsid w:val="00365EDF"/>
    <w:rsid w:val="003668E9"/>
    <w:rsid w:val="00370408"/>
    <w:rsid w:val="00371195"/>
    <w:rsid w:val="003724BB"/>
    <w:rsid w:val="00372F6D"/>
    <w:rsid w:val="003752FC"/>
    <w:rsid w:val="00375B0B"/>
    <w:rsid w:val="00377460"/>
    <w:rsid w:val="00380610"/>
    <w:rsid w:val="003807F6"/>
    <w:rsid w:val="00381A85"/>
    <w:rsid w:val="003822BB"/>
    <w:rsid w:val="00385237"/>
    <w:rsid w:val="00385CD3"/>
    <w:rsid w:val="00386E4A"/>
    <w:rsid w:val="00390C5D"/>
    <w:rsid w:val="003920E6"/>
    <w:rsid w:val="00394E36"/>
    <w:rsid w:val="00395613"/>
    <w:rsid w:val="00395A3D"/>
    <w:rsid w:val="00396DD8"/>
    <w:rsid w:val="00397A2D"/>
    <w:rsid w:val="00397BEF"/>
    <w:rsid w:val="003A1D85"/>
    <w:rsid w:val="003A1DC2"/>
    <w:rsid w:val="003A2563"/>
    <w:rsid w:val="003A26E5"/>
    <w:rsid w:val="003A36C3"/>
    <w:rsid w:val="003A5308"/>
    <w:rsid w:val="003A654A"/>
    <w:rsid w:val="003A7CB9"/>
    <w:rsid w:val="003B1E90"/>
    <w:rsid w:val="003B2B26"/>
    <w:rsid w:val="003B3388"/>
    <w:rsid w:val="003B433C"/>
    <w:rsid w:val="003B536E"/>
    <w:rsid w:val="003B6333"/>
    <w:rsid w:val="003B7CF1"/>
    <w:rsid w:val="003C1F4A"/>
    <w:rsid w:val="003C1FA5"/>
    <w:rsid w:val="003C33AE"/>
    <w:rsid w:val="003C3C0E"/>
    <w:rsid w:val="003C4182"/>
    <w:rsid w:val="003C5D01"/>
    <w:rsid w:val="003C6386"/>
    <w:rsid w:val="003C65F8"/>
    <w:rsid w:val="003D0B07"/>
    <w:rsid w:val="003D1D36"/>
    <w:rsid w:val="003D360D"/>
    <w:rsid w:val="003D4583"/>
    <w:rsid w:val="003D55D0"/>
    <w:rsid w:val="003D609D"/>
    <w:rsid w:val="003D6455"/>
    <w:rsid w:val="003E0D59"/>
    <w:rsid w:val="003E241F"/>
    <w:rsid w:val="003E38E0"/>
    <w:rsid w:val="003E7DCB"/>
    <w:rsid w:val="003E7E12"/>
    <w:rsid w:val="003F187F"/>
    <w:rsid w:val="003F18A5"/>
    <w:rsid w:val="003F2FED"/>
    <w:rsid w:val="003F49F0"/>
    <w:rsid w:val="003F5AFD"/>
    <w:rsid w:val="003F63BE"/>
    <w:rsid w:val="00400899"/>
    <w:rsid w:val="00401258"/>
    <w:rsid w:val="0040487B"/>
    <w:rsid w:val="0040498C"/>
    <w:rsid w:val="00404B75"/>
    <w:rsid w:val="004061DD"/>
    <w:rsid w:val="00407CB2"/>
    <w:rsid w:val="004140EE"/>
    <w:rsid w:val="004142C4"/>
    <w:rsid w:val="0041594A"/>
    <w:rsid w:val="00416931"/>
    <w:rsid w:val="00417CF5"/>
    <w:rsid w:val="0042016B"/>
    <w:rsid w:val="004207A6"/>
    <w:rsid w:val="00421628"/>
    <w:rsid w:val="00424877"/>
    <w:rsid w:val="00424CDD"/>
    <w:rsid w:val="00427D95"/>
    <w:rsid w:val="00430178"/>
    <w:rsid w:val="00430B57"/>
    <w:rsid w:val="00431532"/>
    <w:rsid w:val="0043210F"/>
    <w:rsid w:val="00436734"/>
    <w:rsid w:val="00437282"/>
    <w:rsid w:val="004425D6"/>
    <w:rsid w:val="004468B2"/>
    <w:rsid w:val="00447A4D"/>
    <w:rsid w:val="004509ED"/>
    <w:rsid w:val="00451B20"/>
    <w:rsid w:val="00452AA1"/>
    <w:rsid w:val="004535C2"/>
    <w:rsid w:val="0045454C"/>
    <w:rsid w:val="004565D9"/>
    <w:rsid w:val="004605D8"/>
    <w:rsid w:val="00461B97"/>
    <w:rsid w:val="0046494D"/>
    <w:rsid w:val="0046744C"/>
    <w:rsid w:val="00470F96"/>
    <w:rsid w:val="00472599"/>
    <w:rsid w:val="004740A1"/>
    <w:rsid w:val="0047421D"/>
    <w:rsid w:val="004745FD"/>
    <w:rsid w:val="00475001"/>
    <w:rsid w:val="00475995"/>
    <w:rsid w:val="0047612C"/>
    <w:rsid w:val="0047727F"/>
    <w:rsid w:val="00480394"/>
    <w:rsid w:val="004864C8"/>
    <w:rsid w:val="004865EA"/>
    <w:rsid w:val="00487A4A"/>
    <w:rsid w:val="00487E18"/>
    <w:rsid w:val="00490205"/>
    <w:rsid w:val="004909EC"/>
    <w:rsid w:val="00490DE7"/>
    <w:rsid w:val="0049120A"/>
    <w:rsid w:val="0049148E"/>
    <w:rsid w:val="00491614"/>
    <w:rsid w:val="0049162A"/>
    <w:rsid w:val="004919FC"/>
    <w:rsid w:val="004919FE"/>
    <w:rsid w:val="00492056"/>
    <w:rsid w:val="00492184"/>
    <w:rsid w:val="0049498D"/>
    <w:rsid w:val="004A058B"/>
    <w:rsid w:val="004A059D"/>
    <w:rsid w:val="004A1367"/>
    <w:rsid w:val="004A185A"/>
    <w:rsid w:val="004A4877"/>
    <w:rsid w:val="004A4BBA"/>
    <w:rsid w:val="004A604D"/>
    <w:rsid w:val="004A6D38"/>
    <w:rsid w:val="004B0481"/>
    <w:rsid w:val="004B3227"/>
    <w:rsid w:val="004B38B4"/>
    <w:rsid w:val="004B4CB2"/>
    <w:rsid w:val="004B4CF3"/>
    <w:rsid w:val="004B7095"/>
    <w:rsid w:val="004B70E0"/>
    <w:rsid w:val="004B7930"/>
    <w:rsid w:val="004C1189"/>
    <w:rsid w:val="004C1D4C"/>
    <w:rsid w:val="004C34FD"/>
    <w:rsid w:val="004C40F6"/>
    <w:rsid w:val="004C6058"/>
    <w:rsid w:val="004C66C8"/>
    <w:rsid w:val="004C7550"/>
    <w:rsid w:val="004C77E8"/>
    <w:rsid w:val="004D1645"/>
    <w:rsid w:val="004D4ED2"/>
    <w:rsid w:val="004D51C6"/>
    <w:rsid w:val="004D68BD"/>
    <w:rsid w:val="004D7141"/>
    <w:rsid w:val="004E22B4"/>
    <w:rsid w:val="004E48B9"/>
    <w:rsid w:val="004E561B"/>
    <w:rsid w:val="004E577C"/>
    <w:rsid w:val="004E5CCF"/>
    <w:rsid w:val="004F010D"/>
    <w:rsid w:val="004F2163"/>
    <w:rsid w:val="004F2745"/>
    <w:rsid w:val="004F3340"/>
    <w:rsid w:val="004F456D"/>
    <w:rsid w:val="004F6775"/>
    <w:rsid w:val="004F6C8C"/>
    <w:rsid w:val="004F7EC1"/>
    <w:rsid w:val="0050140F"/>
    <w:rsid w:val="00501B49"/>
    <w:rsid w:val="00502B67"/>
    <w:rsid w:val="00506AA5"/>
    <w:rsid w:val="00511189"/>
    <w:rsid w:val="00511457"/>
    <w:rsid w:val="00511BCD"/>
    <w:rsid w:val="005124BF"/>
    <w:rsid w:val="005142BC"/>
    <w:rsid w:val="00516DE5"/>
    <w:rsid w:val="00520E50"/>
    <w:rsid w:val="00520F38"/>
    <w:rsid w:val="00521C20"/>
    <w:rsid w:val="00521D0F"/>
    <w:rsid w:val="0052225D"/>
    <w:rsid w:val="005245CF"/>
    <w:rsid w:val="00526F2E"/>
    <w:rsid w:val="00527630"/>
    <w:rsid w:val="00527FAA"/>
    <w:rsid w:val="0053188E"/>
    <w:rsid w:val="00533362"/>
    <w:rsid w:val="005361CE"/>
    <w:rsid w:val="0053660D"/>
    <w:rsid w:val="00540B51"/>
    <w:rsid w:val="005428D3"/>
    <w:rsid w:val="00544C35"/>
    <w:rsid w:val="005470C2"/>
    <w:rsid w:val="00551D8E"/>
    <w:rsid w:val="005523CB"/>
    <w:rsid w:val="00552C7B"/>
    <w:rsid w:val="00552EED"/>
    <w:rsid w:val="00552EFE"/>
    <w:rsid w:val="005536D0"/>
    <w:rsid w:val="00555B4C"/>
    <w:rsid w:val="00556FBE"/>
    <w:rsid w:val="00561A92"/>
    <w:rsid w:val="00563482"/>
    <w:rsid w:val="00564C10"/>
    <w:rsid w:val="00564E2B"/>
    <w:rsid w:val="00565685"/>
    <w:rsid w:val="005667AD"/>
    <w:rsid w:val="00567A4A"/>
    <w:rsid w:val="00570006"/>
    <w:rsid w:val="00570B6C"/>
    <w:rsid w:val="00571BFE"/>
    <w:rsid w:val="005741D6"/>
    <w:rsid w:val="00574CAC"/>
    <w:rsid w:val="00575991"/>
    <w:rsid w:val="005770F9"/>
    <w:rsid w:val="00577544"/>
    <w:rsid w:val="00583A08"/>
    <w:rsid w:val="00586109"/>
    <w:rsid w:val="0059242B"/>
    <w:rsid w:val="00593E9C"/>
    <w:rsid w:val="00595EC8"/>
    <w:rsid w:val="0059761E"/>
    <w:rsid w:val="005A0040"/>
    <w:rsid w:val="005A0FE9"/>
    <w:rsid w:val="005A199B"/>
    <w:rsid w:val="005A4418"/>
    <w:rsid w:val="005A7531"/>
    <w:rsid w:val="005B7905"/>
    <w:rsid w:val="005C04FA"/>
    <w:rsid w:val="005C08BB"/>
    <w:rsid w:val="005C7E19"/>
    <w:rsid w:val="005D0C5B"/>
    <w:rsid w:val="005D335B"/>
    <w:rsid w:val="005E1054"/>
    <w:rsid w:val="005E23F2"/>
    <w:rsid w:val="005E3ECE"/>
    <w:rsid w:val="005E4194"/>
    <w:rsid w:val="005E4CF4"/>
    <w:rsid w:val="005E4E50"/>
    <w:rsid w:val="005E56AE"/>
    <w:rsid w:val="005E6CD9"/>
    <w:rsid w:val="005E78D2"/>
    <w:rsid w:val="005F0974"/>
    <w:rsid w:val="005F0FB3"/>
    <w:rsid w:val="005F1033"/>
    <w:rsid w:val="005F1449"/>
    <w:rsid w:val="005F2AB0"/>
    <w:rsid w:val="005F4FB9"/>
    <w:rsid w:val="005F5D36"/>
    <w:rsid w:val="005F7618"/>
    <w:rsid w:val="006008DE"/>
    <w:rsid w:val="00602548"/>
    <w:rsid w:val="0060295D"/>
    <w:rsid w:val="00604270"/>
    <w:rsid w:val="00605787"/>
    <w:rsid w:val="006079FE"/>
    <w:rsid w:val="0061001B"/>
    <w:rsid w:val="006105BD"/>
    <w:rsid w:val="00611560"/>
    <w:rsid w:val="00612904"/>
    <w:rsid w:val="006138F2"/>
    <w:rsid w:val="006154D9"/>
    <w:rsid w:val="00617DED"/>
    <w:rsid w:val="006216E1"/>
    <w:rsid w:val="00623544"/>
    <w:rsid w:val="006257E6"/>
    <w:rsid w:val="00625896"/>
    <w:rsid w:val="006302F3"/>
    <w:rsid w:val="00632628"/>
    <w:rsid w:val="006326E0"/>
    <w:rsid w:val="006356F6"/>
    <w:rsid w:val="006357B5"/>
    <w:rsid w:val="00635BA8"/>
    <w:rsid w:val="00640DC3"/>
    <w:rsid w:val="006445ED"/>
    <w:rsid w:val="00644F27"/>
    <w:rsid w:val="00645810"/>
    <w:rsid w:val="00645AEA"/>
    <w:rsid w:val="00646293"/>
    <w:rsid w:val="00646F4C"/>
    <w:rsid w:val="00650388"/>
    <w:rsid w:val="00651E53"/>
    <w:rsid w:val="00652CFB"/>
    <w:rsid w:val="00655C3A"/>
    <w:rsid w:val="00655F24"/>
    <w:rsid w:val="006563B3"/>
    <w:rsid w:val="0066092F"/>
    <w:rsid w:val="00667819"/>
    <w:rsid w:val="00667F62"/>
    <w:rsid w:val="00670B44"/>
    <w:rsid w:val="0067165A"/>
    <w:rsid w:val="00671694"/>
    <w:rsid w:val="00671723"/>
    <w:rsid w:val="00671FF0"/>
    <w:rsid w:val="00672096"/>
    <w:rsid w:val="006721FC"/>
    <w:rsid w:val="006729BB"/>
    <w:rsid w:val="006729C3"/>
    <w:rsid w:val="00672B1F"/>
    <w:rsid w:val="006741CC"/>
    <w:rsid w:val="006747BB"/>
    <w:rsid w:val="006800CC"/>
    <w:rsid w:val="00683C0A"/>
    <w:rsid w:val="0068628C"/>
    <w:rsid w:val="00687931"/>
    <w:rsid w:val="006901D6"/>
    <w:rsid w:val="00690431"/>
    <w:rsid w:val="00690564"/>
    <w:rsid w:val="00692F0C"/>
    <w:rsid w:val="00694F64"/>
    <w:rsid w:val="00696F63"/>
    <w:rsid w:val="006A10AE"/>
    <w:rsid w:val="006A1B53"/>
    <w:rsid w:val="006A3453"/>
    <w:rsid w:val="006A7069"/>
    <w:rsid w:val="006B1103"/>
    <w:rsid w:val="006B4547"/>
    <w:rsid w:val="006B4C0B"/>
    <w:rsid w:val="006B50BC"/>
    <w:rsid w:val="006B6B21"/>
    <w:rsid w:val="006C1971"/>
    <w:rsid w:val="006C1BD4"/>
    <w:rsid w:val="006C3157"/>
    <w:rsid w:val="006C31FE"/>
    <w:rsid w:val="006C3229"/>
    <w:rsid w:val="006C649C"/>
    <w:rsid w:val="006C705C"/>
    <w:rsid w:val="006D019C"/>
    <w:rsid w:val="006D4864"/>
    <w:rsid w:val="006E0A04"/>
    <w:rsid w:val="006E0DBD"/>
    <w:rsid w:val="006E46F4"/>
    <w:rsid w:val="006E4FA4"/>
    <w:rsid w:val="006E5E1D"/>
    <w:rsid w:val="006E6506"/>
    <w:rsid w:val="006F23E2"/>
    <w:rsid w:val="006F2805"/>
    <w:rsid w:val="00700257"/>
    <w:rsid w:val="007004E8"/>
    <w:rsid w:val="007011F0"/>
    <w:rsid w:val="0070133B"/>
    <w:rsid w:val="00703690"/>
    <w:rsid w:val="00704110"/>
    <w:rsid w:val="007055BE"/>
    <w:rsid w:val="00707EB4"/>
    <w:rsid w:val="007108E8"/>
    <w:rsid w:val="00711DEB"/>
    <w:rsid w:val="00713D71"/>
    <w:rsid w:val="00714111"/>
    <w:rsid w:val="007142F8"/>
    <w:rsid w:val="007146E5"/>
    <w:rsid w:val="00715686"/>
    <w:rsid w:val="007174C7"/>
    <w:rsid w:val="00717F37"/>
    <w:rsid w:val="0072226A"/>
    <w:rsid w:val="00731467"/>
    <w:rsid w:val="007324FB"/>
    <w:rsid w:val="00732C41"/>
    <w:rsid w:val="00733A47"/>
    <w:rsid w:val="0073658E"/>
    <w:rsid w:val="00737567"/>
    <w:rsid w:val="00740321"/>
    <w:rsid w:val="00741292"/>
    <w:rsid w:val="00742F27"/>
    <w:rsid w:val="0074370F"/>
    <w:rsid w:val="00743784"/>
    <w:rsid w:val="00743A67"/>
    <w:rsid w:val="00746D05"/>
    <w:rsid w:val="00747192"/>
    <w:rsid w:val="007476E9"/>
    <w:rsid w:val="00750B89"/>
    <w:rsid w:val="007528E3"/>
    <w:rsid w:val="00753D38"/>
    <w:rsid w:val="007540CA"/>
    <w:rsid w:val="00764ECF"/>
    <w:rsid w:val="00766EDD"/>
    <w:rsid w:val="00767C7B"/>
    <w:rsid w:val="00770146"/>
    <w:rsid w:val="007719BD"/>
    <w:rsid w:val="00771B38"/>
    <w:rsid w:val="00773206"/>
    <w:rsid w:val="00774255"/>
    <w:rsid w:val="007748E8"/>
    <w:rsid w:val="00775313"/>
    <w:rsid w:val="00781630"/>
    <w:rsid w:val="00782182"/>
    <w:rsid w:val="007859D1"/>
    <w:rsid w:val="00786A5D"/>
    <w:rsid w:val="00790276"/>
    <w:rsid w:val="00790393"/>
    <w:rsid w:val="00790916"/>
    <w:rsid w:val="0079159A"/>
    <w:rsid w:val="007946AD"/>
    <w:rsid w:val="00796358"/>
    <w:rsid w:val="0079728B"/>
    <w:rsid w:val="007A127C"/>
    <w:rsid w:val="007A14F5"/>
    <w:rsid w:val="007A19A2"/>
    <w:rsid w:val="007A2E42"/>
    <w:rsid w:val="007A32C1"/>
    <w:rsid w:val="007A32C2"/>
    <w:rsid w:val="007A4DC5"/>
    <w:rsid w:val="007A7B6A"/>
    <w:rsid w:val="007A7E28"/>
    <w:rsid w:val="007B086E"/>
    <w:rsid w:val="007B090E"/>
    <w:rsid w:val="007B263E"/>
    <w:rsid w:val="007B5D24"/>
    <w:rsid w:val="007B64F2"/>
    <w:rsid w:val="007B6B42"/>
    <w:rsid w:val="007B7389"/>
    <w:rsid w:val="007B7E36"/>
    <w:rsid w:val="007C0F66"/>
    <w:rsid w:val="007C189E"/>
    <w:rsid w:val="007C1BA9"/>
    <w:rsid w:val="007C2490"/>
    <w:rsid w:val="007C2B81"/>
    <w:rsid w:val="007C2C0C"/>
    <w:rsid w:val="007C393E"/>
    <w:rsid w:val="007C488D"/>
    <w:rsid w:val="007C6478"/>
    <w:rsid w:val="007C6739"/>
    <w:rsid w:val="007D01D5"/>
    <w:rsid w:val="007D187A"/>
    <w:rsid w:val="007D201F"/>
    <w:rsid w:val="007D39D6"/>
    <w:rsid w:val="007D4147"/>
    <w:rsid w:val="007D4B0C"/>
    <w:rsid w:val="007D7B72"/>
    <w:rsid w:val="007E02B8"/>
    <w:rsid w:val="007E315F"/>
    <w:rsid w:val="007E3FFF"/>
    <w:rsid w:val="007E6C91"/>
    <w:rsid w:val="007E744D"/>
    <w:rsid w:val="007E7B71"/>
    <w:rsid w:val="007F09D4"/>
    <w:rsid w:val="007F1132"/>
    <w:rsid w:val="007F4328"/>
    <w:rsid w:val="007F4DBE"/>
    <w:rsid w:val="007F7308"/>
    <w:rsid w:val="007F7EF6"/>
    <w:rsid w:val="00800BE2"/>
    <w:rsid w:val="00802502"/>
    <w:rsid w:val="00802884"/>
    <w:rsid w:val="008046AF"/>
    <w:rsid w:val="008048FF"/>
    <w:rsid w:val="00804EA2"/>
    <w:rsid w:val="0080539D"/>
    <w:rsid w:val="00807844"/>
    <w:rsid w:val="00807B90"/>
    <w:rsid w:val="00810435"/>
    <w:rsid w:val="00815C2A"/>
    <w:rsid w:val="00821B0A"/>
    <w:rsid w:val="00821E8F"/>
    <w:rsid w:val="00823461"/>
    <w:rsid w:val="0082422A"/>
    <w:rsid w:val="00824BCC"/>
    <w:rsid w:val="00824F7C"/>
    <w:rsid w:val="00825942"/>
    <w:rsid w:val="00826201"/>
    <w:rsid w:val="00826B97"/>
    <w:rsid w:val="008272B2"/>
    <w:rsid w:val="00827562"/>
    <w:rsid w:val="008306E1"/>
    <w:rsid w:val="008317FF"/>
    <w:rsid w:val="008326F3"/>
    <w:rsid w:val="00833B4B"/>
    <w:rsid w:val="00833D62"/>
    <w:rsid w:val="00834D28"/>
    <w:rsid w:val="0083551A"/>
    <w:rsid w:val="00835758"/>
    <w:rsid w:val="0084088A"/>
    <w:rsid w:val="0084301F"/>
    <w:rsid w:val="008439ED"/>
    <w:rsid w:val="00843C1F"/>
    <w:rsid w:val="00846A0C"/>
    <w:rsid w:val="00846EE6"/>
    <w:rsid w:val="00850E3D"/>
    <w:rsid w:val="00853EE4"/>
    <w:rsid w:val="008558DB"/>
    <w:rsid w:val="008560BB"/>
    <w:rsid w:val="00856656"/>
    <w:rsid w:val="00861107"/>
    <w:rsid w:val="008637EA"/>
    <w:rsid w:val="00864C65"/>
    <w:rsid w:val="00865242"/>
    <w:rsid w:val="00866580"/>
    <w:rsid w:val="0086772B"/>
    <w:rsid w:val="008725B7"/>
    <w:rsid w:val="008737A0"/>
    <w:rsid w:val="008737AD"/>
    <w:rsid w:val="00874217"/>
    <w:rsid w:val="00875594"/>
    <w:rsid w:val="00875CAC"/>
    <w:rsid w:val="008767E2"/>
    <w:rsid w:val="00876DA4"/>
    <w:rsid w:val="00877556"/>
    <w:rsid w:val="00880F90"/>
    <w:rsid w:val="00880FA5"/>
    <w:rsid w:val="00881753"/>
    <w:rsid w:val="00881A9E"/>
    <w:rsid w:val="00884A7F"/>
    <w:rsid w:val="008855F7"/>
    <w:rsid w:val="00891AFE"/>
    <w:rsid w:val="00893362"/>
    <w:rsid w:val="00894564"/>
    <w:rsid w:val="00896597"/>
    <w:rsid w:val="008966E1"/>
    <w:rsid w:val="00897508"/>
    <w:rsid w:val="008A0D4E"/>
    <w:rsid w:val="008A12C5"/>
    <w:rsid w:val="008A1FB8"/>
    <w:rsid w:val="008A269D"/>
    <w:rsid w:val="008A64A2"/>
    <w:rsid w:val="008A6791"/>
    <w:rsid w:val="008A6C8E"/>
    <w:rsid w:val="008A7181"/>
    <w:rsid w:val="008B084E"/>
    <w:rsid w:val="008B3236"/>
    <w:rsid w:val="008B3284"/>
    <w:rsid w:val="008B3E6F"/>
    <w:rsid w:val="008B4217"/>
    <w:rsid w:val="008B5474"/>
    <w:rsid w:val="008B60A5"/>
    <w:rsid w:val="008B7F2F"/>
    <w:rsid w:val="008C1BE9"/>
    <w:rsid w:val="008C1D04"/>
    <w:rsid w:val="008C4540"/>
    <w:rsid w:val="008C58DD"/>
    <w:rsid w:val="008D0D2E"/>
    <w:rsid w:val="008D192F"/>
    <w:rsid w:val="008D2962"/>
    <w:rsid w:val="008D6EEC"/>
    <w:rsid w:val="008E0B27"/>
    <w:rsid w:val="008E160C"/>
    <w:rsid w:val="008E2E81"/>
    <w:rsid w:val="008E3AFE"/>
    <w:rsid w:val="008E52C3"/>
    <w:rsid w:val="008E6A7C"/>
    <w:rsid w:val="008E72A5"/>
    <w:rsid w:val="008E7D6C"/>
    <w:rsid w:val="008F0574"/>
    <w:rsid w:val="008F2CB3"/>
    <w:rsid w:val="008F7CCA"/>
    <w:rsid w:val="0090050A"/>
    <w:rsid w:val="00900887"/>
    <w:rsid w:val="00901414"/>
    <w:rsid w:val="009019E1"/>
    <w:rsid w:val="009021F1"/>
    <w:rsid w:val="009045FF"/>
    <w:rsid w:val="00904F7D"/>
    <w:rsid w:val="0090726F"/>
    <w:rsid w:val="00910374"/>
    <w:rsid w:val="009130FD"/>
    <w:rsid w:val="009138BB"/>
    <w:rsid w:val="0091420B"/>
    <w:rsid w:val="00914895"/>
    <w:rsid w:val="00914CD5"/>
    <w:rsid w:val="0091762D"/>
    <w:rsid w:val="009204DC"/>
    <w:rsid w:val="0092397A"/>
    <w:rsid w:val="00924E54"/>
    <w:rsid w:val="00925280"/>
    <w:rsid w:val="009256EC"/>
    <w:rsid w:val="00925C18"/>
    <w:rsid w:val="00926B2A"/>
    <w:rsid w:val="009272F3"/>
    <w:rsid w:val="0093008F"/>
    <w:rsid w:val="009307E8"/>
    <w:rsid w:val="0093128C"/>
    <w:rsid w:val="009339F4"/>
    <w:rsid w:val="0093477B"/>
    <w:rsid w:val="00935566"/>
    <w:rsid w:val="009360A1"/>
    <w:rsid w:val="00942BAF"/>
    <w:rsid w:val="0094445F"/>
    <w:rsid w:val="00945B84"/>
    <w:rsid w:val="0095096D"/>
    <w:rsid w:val="009509F4"/>
    <w:rsid w:val="0095325F"/>
    <w:rsid w:val="00954D03"/>
    <w:rsid w:val="00955B9D"/>
    <w:rsid w:val="00957A33"/>
    <w:rsid w:val="0096089B"/>
    <w:rsid w:val="009626AA"/>
    <w:rsid w:val="00964A39"/>
    <w:rsid w:val="00965F4F"/>
    <w:rsid w:val="00965F67"/>
    <w:rsid w:val="00967369"/>
    <w:rsid w:val="00971257"/>
    <w:rsid w:val="0097141A"/>
    <w:rsid w:val="00972358"/>
    <w:rsid w:val="009725E0"/>
    <w:rsid w:val="00973BA4"/>
    <w:rsid w:val="00975E90"/>
    <w:rsid w:val="00976FFA"/>
    <w:rsid w:val="009824FA"/>
    <w:rsid w:val="00982E00"/>
    <w:rsid w:val="00983075"/>
    <w:rsid w:val="00984152"/>
    <w:rsid w:val="00986078"/>
    <w:rsid w:val="009879AE"/>
    <w:rsid w:val="0099070A"/>
    <w:rsid w:val="00992C86"/>
    <w:rsid w:val="0099409D"/>
    <w:rsid w:val="0099537F"/>
    <w:rsid w:val="00996F6C"/>
    <w:rsid w:val="009A2949"/>
    <w:rsid w:val="009A3EB5"/>
    <w:rsid w:val="009B0E70"/>
    <w:rsid w:val="009B1063"/>
    <w:rsid w:val="009B1484"/>
    <w:rsid w:val="009B34E2"/>
    <w:rsid w:val="009B3881"/>
    <w:rsid w:val="009B4128"/>
    <w:rsid w:val="009B4848"/>
    <w:rsid w:val="009C1863"/>
    <w:rsid w:val="009C2DD2"/>
    <w:rsid w:val="009C343E"/>
    <w:rsid w:val="009C3C76"/>
    <w:rsid w:val="009C3EDD"/>
    <w:rsid w:val="009C4A35"/>
    <w:rsid w:val="009D1806"/>
    <w:rsid w:val="009D242A"/>
    <w:rsid w:val="009D3244"/>
    <w:rsid w:val="009D355C"/>
    <w:rsid w:val="009D3619"/>
    <w:rsid w:val="009D3E06"/>
    <w:rsid w:val="009D458B"/>
    <w:rsid w:val="009D5497"/>
    <w:rsid w:val="009D5809"/>
    <w:rsid w:val="009D6064"/>
    <w:rsid w:val="009E15AE"/>
    <w:rsid w:val="009E31A1"/>
    <w:rsid w:val="009E7E5D"/>
    <w:rsid w:val="009F13D2"/>
    <w:rsid w:val="009F2033"/>
    <w:rsid w:val="009F3BC9"/>
    <w:rsid w:val="009F4045"/>
    <w:rsid w:val="009F44DB"/>
    <w:rsid w:val="009F6CA5"/>
    <w:rsid w:val="00A007B1"/>
    <w:rsid w:val="00A01B19"/>
    <w:rsid w:val="00A020B5"/>
    <w:rsid w:val="00A04DEF"/>
    <w:rsid w:val="00A11D9D"/>
    <w:rsid w:val="00A12881"/>
    <w:rsid w:val="00A12885"/>
    <w:rsid w:val="00A13587"/>
    <w:rsid w:val="00A136B1"/>
    <w:rsid w:val="00A1581E"/>
    <w:rsid w:val="00A15858"/>
    <w:rsid w:val="00A20347"/>
    <w:rsid w:val="00A2131A"/>
    <w:rsid w:val="00A23DB0"/>
    <w:rsid w:val="00A2479C"/>
    <w:rsid w:val="00A2534D"/>
    <w:rsid w:val="00A2561E"/>
    <w:rsid w:val="00A26AAE"/>
    <w:rsid w:val="00A26C48"/>
    <w:rsid w:val="00A32D68"/>
    <w:rsid w:val="00A3326B"/>
    <w:rsid w:val="00A33ADC"/>
    <w:rsid w:val="00A351EB"/>
    <w:rsid w:val="00A36C2F"/>
    <w:rsid w:val="00A4207C"/>
    <w:rsid w:val="00A4371B"/>
    <w:rsid w:val="00A4390C"/>
    <w:rsid w:val="00A45AEF"/>
    <w:rsid w:val="00A45EDA"/>
    <w:rsid w:val="00A4733A"/>
    <w:rsid w:val="00A5080F"/>
    <w:rsid w:val="00A52531"/>
    <w:rsid w:val="00A53FA4"/>
    <w:rsid w:val="00A553AA"/>
    <w:rsid w:val="00A56697"/>
    <w:rsid w:val="00A57F0C"/>
    <w:rsid w:val="00A60457"/>
    <w:rsid w:val="00A60647"/>
    <w:rsid w:val="00A623C3"/>
    <w:rsid w:val="00A62A54"/>
    <w:rsid w:val="00A64DE9"/>
    <w:rsid w:val="00A64E86"/>
    <w:rsid w:val="00A66480"/>
    <w:rsid w:val="00A67648"/>
    <w:rsid w:val="00A7059A"/>
    <w:rsid w:val="00A7109C"/>
    <w:rsid w:val="00A728C9"/>
    <w:rsid w:val="00A7304A"/>
    <w:rsid w:val="00A73779"/>
    <w:rsid w:val="00A73DC0"/>
    <w:rsid w:val="00A75495"/>
    <w:rsid w:val="00A75CCB"/>
    <w:rsid w:val="00A76645"/>
    <w:rsid w:val="00A852E8"/>
    <w:rsid w:val="00A871CD"/>
    <w:rsid w:val="00A90729"/>
    <w:rsid w:val="00A92383"/>
    <w:rsid w:val="00A93C17"/>
    <w:rsid w:val="00A947CE"/>
    <w:rsid w:val="00A9533A"/>
    <w:rsid w:val="00A973D7"/>
    <w:rsid w:val="00AA0B11"/>
    <w:rsid w:val="00AA482F"/>
    <w:rsid w:val="00AA4F4C"/>
    <w:rsid w:val="00AA4FC8"/>
    <w:rsid w:val="00AA5AEB"/>
    <w:rsid w:val="00AA78EE"/>
    <w:rsid w:val="00AB0FF6"/>
    <w:rsid w:val="00AB44D1"/>
    <w:rsid w:val="00AB4516"/>
    <w:rsid w:val="00AB5594"/>
    <w:rsid w:val="00AB60D4"/>
    <w:rsid w:val="00AB7963"/>
    <w:rsid w:val="00AC016D"/>
    <w:rsid w:val="00AC0612"/>
    <w:rsid w:val="00AC15A5"/>
    <w:rsid w:val="00AC49FE"/>
    <w:rsid w:val="00AC5747"/>
    <w:rsid w:val="00AC5CA8"/>
    <w:rsid w:val="00AC726E"/>
    <w:rsid w:val="00AD11A0"/>
    <w:rsid w:val="00AD1C83"/>
    <w:rsid w:val="00AD2A48"/>
    <w:rsid w:val="00AD3C26"/>
    <w:rsid w:val="00AD4D21"/>
    <w:rsid w:val="00AE000B"/>
    <w:rsid w:val="00AE0F89"/>
    <w:rsid w:val="00AE1616"/>
    <w:rsid w:val="00AE1784"/>
    <w:rsid w:val="00AE1819"/>
    <w:rsid w:val="00AE203C"/>
    <w:rsid w:val="00AE3A7C"/>
    <w:rsid w:val="00AE3CD9"/>
    <w:rsid w:val="00AE461B"/>
    <w:rsid w:val="00AE5F16"/>
    <w:rsid w:val="00AF0636"/>
    <w:rsid w:val="00AF28D5"/>
    <w:rsid w:val="00AF5712"/>
    <w:rsid w:val="00B03362"/>
    <w:rsid w:val="00B033D5"/>
    <w:rsid w:val="00B05C14"/>
    <w:rsid w:val="00B14312"/>
    <w:rsid w:val="00B17C5F"/>
    <w:rsid w:val="00B241D8"/>
    <w:rsid w:val="00B27D76"/>
    <w:rsid w:val="00B3342A"/>
    <w:rsid w:val="00B34E2D"/>
    <w:rsid w:val="00B3530D"/>
    <w:rsid w:val="00B42671"/>
    <w:rsid w:val="00B42DA1"/>
    <w:rsid w:val="00B43A26"/>
    <w:rsid w:val="00B462D6"/>
    <w:rsid w:val="00B56114"/>
    <w:rsid w:val="00B620FD"/>
    <w:rsid w:val="00B63C69"/>
    <w:rsid w:val="00B63F73"/>
    <w:rsid w:val="00B643F7"/>
    <w:rsid w:val="00B6447F"/>
    <w:rsid w:val="00B671D5"/>
    <w:rsid w:val="00B7428A"/>
    <w:rsid w:val="00B75AD6"/>
    <w:rsid w:val="00B75CAE"/>
    <w:rsid w:val="00B778E7"/>
    <w:rsid w:val="00B82C83"/>
    <w:rsid w:val="00B83071"/>
    <w:rsid w:val="00B87D6D"/>
    <w:rsid w:val="00B9086E"/>
    <w:rsid w:val="00B910CE"/>
    <w:rsid w:val="00B9214F"/>
    <w:rsid w:val="00B947AC"/>
    <w:rsid w:val="00B94C83"/>
    <w:rsid w:val="00B96908"/>
    <w:rsid w:val="00B96EFF"/>
    <w:rsid w:val="00B97F81"/>
    <w:rsid w:val="00BA0948"/>
    <w:rsid w:val="00BA12A4"/>
    <w:rsid w:val="00BA2150"/>
    <w:rsid w:val="00BA3A0E"/>
    <w:rsid w:val="00BA3D75"/>
    <w:rsid w:val="00BA3E11"/>
    <w:rsid w:val="00BA4981"/>
    <w:rsid w:val="00BA55E3"/>
    <w:rsid w:val="00BA6065"/>
    <w:rsid w:val="00BB0619"/>
    <w:rsid w:val="00BB201A"/>
    <w:rsid w:val="00BB2F22"/>
    <w:rsid w:val="00BB6019"/>
    <w:rsid w:val="00BB707C"/>
    <w:rsid w:val="00BC3075"/>
    <w:rsid w:val="00BC32C3"/>
    <w:rsid w:val="00BC36FF"/>
    <w:rsid w:val="00BC4E1A"/>
    <w:rsid w:val="00BC650B"/>
    <w:rsid w:val="00BC7A54"/>
    <w:rsid w:val="00BD12DB"/>
    <w:rsid w:val="00BD228E"/>
    <w:rsid w:val="00BD22A1"/>
    <w:rsid w:val="00BD3C0D"/>
    <w:rsid w:val="00BD53E9"/>
    <w:rsid w:val="00BD6834"/>
    <w:rsid w:val="00BD7BED"/>
    <w:rsid w:val="00BE3E82"/>
    <w:rsid w:val="00BE67B0"/>
    <w:rsid w:val="00BF09FC"/>
    <w:rsid w:val="00BF1DDE"/>
    <w:rsid w:val="00BF31B3"/>
    <w:rsid w:val="00BF7B27"/>
    <w:rsid w:val="00C028DA"/>
    <w:rsid w:val="00C04447"/>
    <w:rsid w:val="00C064A2"/>
    <w:rsid w:val="00C07178"/>
    <w:rsid w:val="00C1068F"/>
    <w:rsid w:val="00C12850"/>
    <w:rsid w:val="00C12AFF"/>
    <w:rsid w:val="00C12E1A"/>
    <w:rsid w:val="00C1315E"/>
    <w:rsid w:val="00C14DD7"/>
    <w:rsid w:val="00C20F6A"/>
    <w:rsid w:val="00C2236D"/>
    <w:rsid w:val="00C2414F"/>
    <w:rsid w:val="00C24179"/>
    <w:rsid w:val="00C24B41"/>
    <w:rsid w:val="00C27096"/>
    <w:rsid w:val="00C308DA"/>
    <w:rsid w:val="00C31347"/>
    <w:rsid w:val="00C32184"/>
    <w:rsid w:val="00C34846"/>
    <w:rsid w:val="00C37F67"/>
    <w:rsid w:val="00C40F17"/>
    <w:rsid w:val="00C41F85"/>
    <w:rsid w:val="00C43598"/>
    <w:rsid w:val="00C442B7"/>
    <w:rsid w:val="00C45267"/>
    <w:rsid w:val="00C452B3"/>
    <w:rsid w:val="00C4575D"/>
    <w:rsid w:val="00C47316"/>
    <w:rsid w:val="00C47539"/>
    <w:rsid w:val="00C47B0C"/>
    <w:rsid w:val="00C51C0E"/>
    <w:rsid w:val="00C579F0"/>
    <w:rsid w:val="00C61A27"/>
    <w:rsid w:val="00C625FC"/>
    <w:rsid w:val="00C64984"/>
    <w:rsid w:val="00C66708"/>
    <w:rsid w:val="00C67373"/>
    <w:rsid w:val="00C67520"/>
    <w:rsid w:val="00C7279C"/>
    <w:rsid w:val="00C745B1"/>
    <w:rsid w:val="00C766F0"/>
    <w:rsid w:val="00C7691D"/>
    <w:rsid w:val="00C775F4"/>
    <w:rsid w:val="00C821FC"/>
    <w:rsid w:val="00C82E73"/>
    <w:rsid w:val="00C91292"/>
    <w:rsid w:val="00C91806"/>
    <w:rsid w:val="00C92E0A"/>
    <w:rsid w:val="00C97881"/>
    <w:rsid w:val="00CA155B"/>
    <w:rsid w:val="00CA5887"/>
    <w:rsid w:val="00CA7F63"/>
    <w:rsid w:val="00CB0708"/>
    <w:rsid w:val="00CB14E2"/>
    <w:rsid w:val="00CB3654"/>
    <w:rsid w:val="00CC2625"/>
    <w:rsid w:val="00CC317F"/>
    <w:rsid w:val="00CC733D"/>
    <w:rsid w:val="00CC7EFF"/>
    <w:rsid w:val="00CD389C"/>
    <w:rsid w:val="00CE0467"/>
    <w:rsid w:val="00CE1DB2"/>
    <w:rsid w:val="00CE42FB"/>
    <w:rsid w:val="00CE562A"/>
    <w:rsid w:val="00CE61C0"/>
    <w:rsid w:val="00CF1352"/>
    <w:rsid w:val="00CF1711"/>
    <w:rsid w:val="00CF2047"/>
    <w:rsid w:val="00CF2436"/>
    <w:rsid w:val="00CF3D4C"/>
    <w:rsid w:val="00CF3E9D"/>
    <w:rsid w:val="00CF4C93"/>
    <w:rsid w:val="00CF536F"/>
    <w:rsid w:val="00CF5A6F"/>
    <w:rsid w:val="00CF5E63"/>
    <w:rsid w:val="00CF70F2"/>
    <w:rsid w:val="00CF76AB"/>
    <w:rsid w:val="00D00FC3"/>
    <w:rsid w:val="00D05C84"/>
    <w:rsid w:val="00D06DFC"/>
    <w:rsid w:val="00D07496"/>
    <w:rsid w:val="00D10185"/>
    <w:rsid w:val="00D1101C"/>
    <w:rsid w:val="00D1360B"/>
    <w:rsid w:val="00D13668"/>
    <w:rsid w:val="00D13BCD"/>
    <w:rsid w:val="00D16E3E"/>
    <w:rsid w:val="00D17A5E"/>
    <w:rsid w:val="00D21300"/>
    <w:rsid w:val="00D245EE"/>
    <w:rsid w:val="00D24CFE"/>
    <w:rsid w:val="00D256B6"/>
    <w:rsid w:val="00D26CFC"/>
    <w:rsid w:val="00D27013"/>
    <w:rsid w:val="00D275D3"/>
    <w:rsid w:val="00D3067C"/>
    <w:rsid w:val="00D31021"/>
    <w:rsid w:val="00D32421"/>
    <w:rsid w:val="00D32459"/>
    <w:rsid w:val="00D34627"/>
    <w:rsid w:val="00D3567E"/>
    <w:rsid w:val="00D36A56"/>
    <w:rsid w:val="00D4114E"/>
    <w:rsid w:val="00D415C4"/>
    <w:rsid w:val="00D42214"/>
    <w:rsid w:val="00D4532E"/>
    <w:rsid w:val="00D5162A"/>
    <w:rsid w:val="00D52D5E"/>
    <w:rsid w:val="00D54949"/>
    <w:rsid w:val="00D54ED1"/>
    <w:rsid w:val="00D55A90"/>
    <w:rsid w:val="00D621FD"/>
    <w:rsid w:val="00D652ED"/>
    <w:rsid w:val="00D67F75"/>
    <w:rsid w:val="00D702F5"/>
    <w:rsid w:val="00D74739"/>
    <w:rsid w:val="00D75AC5"/>
    <w:rsid w:val="00D75EED"/>
    <w:rsid w:val="00D76935"/>
    <w:rsid w:val="00D77F14"/>
    <w:rsid w:val="00D80A5F"/>
    <w:rsid w:val="00D8354F"/>
    <w:rsid w:val="00D85FA9"/>
    <w:rsid w:val="00D869DC"/>
    <w:rsid w:val="00D86DEF"/>
    <w:rsid w:val="00D87988"/>
    <w:rsid w:val="00D910E2"/>
    <w:rsid w:val="00D91A49"/>
    <w:rsid w:val="00D921A2"/>
    <w:rsid w:val="00D9395A"/>
    <w:rsid w:val="00D93B84"/>
    <w:rsid w:val="00D942EB"/>
    <w:rsid w:val="00D9493F"/>
    <w:rsid w:val="00D94C4C"/>
    <w:rsid w:val="00DA0025"/>
    <w:rsid w:val="00DA04A7"/>
    <w:rsid w:val="00DA15D4"/>
    <w:rsid w:val="00DA1982"/>
    <w:rsid w:val="00DA2A45"/>
    <w:rsid w:val="00DA3D49"/>
    <w:rsid w:val="00DA6615"/>
    <w:rsid w:val="00DA6DBE"/>
    <w:rsid w:val="00DA74D7"/>
    <w:rsid w:val="00DA79B4"/>
    <w:rsid w:val="00DB05EF"/>
    <w:rsid w:val="00DB12AD"/>
    <w:rsid w:val="00DB1A4F"/>
    <w:rsid w:val="00DB4B37"/>
    <w:rsid w:val="00DB5505"/>
    <w:rsid w:val="00DB57B3"/>
    <w:rsid w:val="00DC167A"/>
    <w:rsid w:val="00DC277D"/>
    <w:rsid w:val="00DC3368"/>
    <w:rsid w:val="00DC4578"/>
    <w:rsid w:val="00DC4D12"/>
    <w:rsid w:val="00DC5262"/>
    <w:rsid w:val="00DC57AF"/>
    <w:rsid w:val="00DC59CA"/>
    <w:rsid w:val="00DC7CEC"/>
    <w:rsid w:val="00DD5829"/>
    <w:rsid w:val="00DD6743"/>
    <w:rsid w:val="00DD6B2E"/>
    <w:rsid w:val="00DD6E3A"/>
    <w:rsid w:val="00DD7336"/>
    <w:rsid w:val="00DE0AAA"/>
    <w:rsid w:val="00DE0C8B"/>
    <w:rsid w:val="00DE2D38"/>
    <w:rsid w:val="00DE5A75"/>
    <w:rsid w:val="00DE7DB3"/>
    <w:rsid w:val="00DE7EF6"/>
    <w:rsid w:val="00DF3B03"/>
    <w:rsid w:val="00DF463B"/>
    <w:rsid w:val="00DF466B"/>
    <w:rsid w:val="00DF6D13"/>
    <w:rsid w:val="00E01F75"/>
    <w:rsid w:val="00E034B0"/>
    <w:rsid w:val="00E03553"/>
    <w:rsid w:val="00E0401C"/>
    <w:rsid w:val="00E042B5"/>
    <w:rsid w:val="00E04732"/>
    <w:rsid w:val="00E04A91"/>
    <w:rsid w:val="00E04EB2"/>
    <w:rsid w:val="00E053F2"/>
    <w:rsid w:val="00E05DF7"/>
    <w:rsid w:val="00E12961"/>
    <w:rsid w:val="00E129D3"/>
    <w:rsid w:val="00E136EB"/>
    <w:rsid w:val="00E1503C"/>
    <w:rsid w:val="00E15668"/>
    <w:rsid w:val="00E17C90"/>
    <w:rsid w:val="00E21C40"/>
    <w:rsid w:val="00E21E28"/>
    <w:rsid w:val="00E26CE2"/>
    <w:rsid w:val="00E304CE"/>
    <w:rsid w:val="00E30A52"/>
    <w:rsid w:val="00E30C1F"/>
    <w:rsid w:val="00E325B2"/>
    <w:rsid w:val="00E36EB1"/>
    <w:rsid w:val="00E41513"/>
    <w:rsid w:val="00E41681"/>
    <w:rsid w:val="00E41A8A"/>
    <w:rsid w:val="00E41D8D"/>
    <w:rsid w:val="00E422F0"/>
    <w:rsid w:val="00E43C85"/>
    <w:rsid w:val="00E43E1C"/>
    <w:rsid w:val="00E445EF"/>
    <w:rsid w:val="00E50AE3"/>
    <w:rsid w:val="00E51073"/>
    <w:rsid w:val="00E5208C"/>
    <w:rsid w:val="00E52921"/>
    <w:rsid w:val="00E55A91"/>
    <w:rsid w:val="00E56EC4"/>
    <w:rsid w:val="00E612C8"/>
    <w:rsid w:val="00E61F50"/>
    <w:rsid w:val="00E62224"/>
    <w:rsid w:val="00E64099"/>
    <w:rsid w:val="00E67EB5"/>
    <w:rsid w:val="00E7176D"/>
    <w:rsid w:val="00E73341"/>
    <w:rsid w:val="00E7638A"/>
    <w:rsid w:val="00E80AFC"/>
    <w:rsid w:val="00E841D7"/>
    <w:rsid w:val="00E86FE2"/>
    <w:rsid w:val="00E877E3"/>
    <w:rsid w:val="00E909A3"/>
    <w:rsid w:val="00E93A1E"/>
    <w:rsid w:val="00E95E1A"/>
    <w:rsid w:val="00E95F02"/>
    <w:rsid w:val="00EA147F"/>
    <w:rsid w:val="00EA16D9"/>
    <w:rsid w:val="00EA28EF"/>
    <w:rsid w:val="00EA3E88"/>
    <w:rsid w:val="00EA7D46"/>
    <w:rsid w:val="00EB149D"/>
    <w:rsid w:val="00EB2581"/>
    <w:rsid w:val="00EB4AB7"/>
    <w:rsid w:val="00EC1835"/>
    <w:rsid w:val="00EC1F22"/>
    <w:rsid w:val="00EC2E1F"/>
    <w:rsid w:val="00EC3440"/>
    <w:rsid w:val="00EC686B"/>
    <w:rsid w:val="00EC6FBE"/>
    <w:rsid w:val="00EC7645"/>
    <w:rsid w:val="00ED14CD"/>
    <w:rsid w:val="00ED4176"/>
    <w:rsid w:val="00ED5BA4"/>
    <w:rsid w:val="00ED5CE9"/>
    <w:rsid w:val="00ED6519"/>
    <w:rsid w:val="00EE2C3F"/>
    <w:rsid w:val="00EE3326"/>
    <w:rsid w:val="00EE387B"/>
    <w:rsid w:val="00EE53A3"/>
    <w:rsid w:val="00EE5C61"/>
    <w:rsid w:val="00EE75D8"/>
    <w:rsid w:val="00EE7F06"/>
    <w:rsid w:val="00EF0D63"/>
    <w:rsid w:val="00EF19F0"/>
    <w:rsid w:val="00EF2DB0"/>
    <w:rsid w:val="00EF665F"/>
    <w:rsid w:val="00EF6D3F"/>
    <w:rsid w:val="00EF77E8"/>
    <w:rsid w:val="00F029F7"/>
    <w:rsid w:val="00F03738"/>
    <w:rsid w:val="00F04172"/>
    <w:rsid w:val="00F047CE"/>
    <w:rsid w:val="00F04D7B"/>
    <w:rsid w:val="00F07286"/>
    <w:rsid w:val="00F10D5D"/>
    <w:rsid w:val="00F11351"/>
    <w:rsid w:val="00F11FFF"/>
    <w:rsid w:val="00F12103"/>
    <w:rsid w:val="00F12404"/>
    <w:rsid w:val="00F14A4C"/>
    <w:rsid w:val="00F217D7"/>
    <w:rsid w:val="00F2278B"/>
    <w:rsid w:val="00F229B3"/>
    <w:rsid w:val="00F22D34"/>
    <w:rsid w:val="00F25D9D"/>
    <w:rsid w:val="00F3155F"/>
    <w:rsid w:val="00F31747"/>
    <w:rsid w:val="00F31BCA"/>
    <w:rsid w:val="00F325AF"/>
    <w:rsid w:val="00F34BB1"/>
    <w:rsid w:val="00F36E5C"/>
    <w:rsid w:val="00F37481"/>
    <w:rsid w:val="00F422B8"/>
    <w:rsid w:val="00F43ECF"/>
    <w:rsid w:val="00F4538E"/>
    <w:rsid w:val="00F463F3"/>
    <w:rsid w:val="00F46D17"/>
    <w:rsid w:val="00F52E35"/>
    <w:rsid w:val="00F54BCA"/>
    <w:rsid w:val="00F55823"/>
    <w:rsid w:val="00F57D86"/>
    <w:rsid w:val="00F60E41"/>
    <w:rsid w:val="00F61EC1"/>
    <w:rsid w:val="00F62067"/>
    <w:rsid w:val="00F62CCE"/>
    <w:rsid w:val="00F62DBA"/>
    <w:rsid w:val="00F637C8"/>
    <w:rsid w:val="00F6560B"/>
    <w:rsid w:val="00F65881"/>
    <w:rsid w:val="00F66172"/>
    <w:rsid w:val="00F676CA"/>
    <w:rsid w:val="00F719CB"/>
    <w:rsid w:val="00F71D7A"/>
    <w:rsid w:val="00F71DCD"/>
    <w:rsid w:val="00F7224A"/>
    <w:rsid w:val="00F74548"/>
    <w:rsid w:val="00F76D37"/>
    <w:rsid w:val="00F772C4"/>
    <w:rsid w:val="00F80397"/>
    <w:rsid w:val="00F835F6"/>
    <w:rsid w:val="00F836F0"/>
    <w:rsid w:val="00F847ED"/>
    <w:rsid w:val="00F84E7F"/>
    <w:rsid w:val="00F90ADB"/>
    <w:rsid w:val="00F90D77"/>
    <w:rsid w:val="00F944D4"/>
    <w:rsid w:val="00F95C21"/>
    <w:rsid w:val="00F95DA6"/>
    <w:rsid w:val="00F96007"/>
    <w:rsid w:val="00F967A1"/>
    <w:rsid w:val="00F97DEA"/>
    <w:rsid w:val="00FA0435"/>
    <w:rsid w:val="00FA09AF"/>
    <w:rsid w:val="00FA298F"/>
    <w:rsid w:val="00FA2B1E"/>
    <w:rsid w:val="00FA36F6"/>
    <w:rsid w:val="00FA4852"/>
    <w:rsid w:val="00FA75A1"/>
    <w:rsid w:val="00FB540F"/>
    <w:rsid w:val="00FB5D15"/>
    <w:rsid w:val="00FB5DE7"/>
    <w:rsid w:val="00FB6B5B"/>
    <w:rsid w:val="00FC1D24"/>
    <w:rsid w:val="00FC453E"/>
    <w:rsid w:val="00FC4FA9"/>
    <w:rsid w:val="00FC5194"/>
    <w:rsid w:val="00FD0032"/>
    <w:rsid w:val="00FD02E4"/>
    <w:rsid w:val="00FD0A64"/>
    <w:rsid w:val="00FD1613"/>
    <w:rsid w:val="00FD2DB4"/>
    <w:rsid w:val="00FD3668"/>
    <w:rsid w:val="00FD4602"/>
    <w:rsid w:val="00FD627A"/>
    <w:rsid w:val="00FD7B98"/>
    <w:rsid w:val="00FE0BE4"/>
    <w:rsid w:val="00FE16E7"/>
    <w:rsid w:val="00FE1C7E"/>
    <w:rsid w:val="00FE2118"/>
    <w:rsid w:val="00FE3C47"/>
    <w:rsid w:val="00FE3FEB"/>
    <w:rsid w:val="00FE623C"/>
    <w:rsid w:val="00FE63B9"/>
    <w:rsid w:val="00FE74D9"/>
    <w:rsid w:val="00FE79C3"/>
    <w:rsid w:val="00FF050E"/>
    <w:rsid w:val="00FF09C7"/>
    <w:rsid w:val="00FF289E"/>
    <w:rsid w:val="00FF607B"/>
    <w:rsid w:val="00FF6B5B"/>
    <w:rsid w:val="00FF736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A04E"/>
  <w15:chartTrackingRefBased/>
  <w15:docId w15:val="{F5958C0F-2FBD-401B-AF43-BDB94B78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table" w:customStyle="1" w:styleId="PlainTable11">
    <w:name w:val="Plain Table 11"/>
    <w:basedOn w:val="TableNormal"/>
    <w:next w:val="PlainTable1"/>
    <w:uiPriority w:val="41"/>
    <w:rsid w:val="008C45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5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r@un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r@un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esktop\RES-F-003_Rev%200_Application%20to%20Participate%20in%20Research%20Activities%20at%20an%20External%20Institution%20(tes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891D06D5244DBB49F3AF1C090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CF1F5-AFF7-40E1-AC2D-B84A2A108282}"/>
      </w:docPartPr>
      <w:docPartBody>
        <w:p w:rsidR="00E9209D" w:rsidRDefault="007845BF" w:rsidP="007845BF">
          <w:pPr>
            <w:pStyle w:val="E30891D06D5244DBB49F3AF1C090DAD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5DA4A61A8FB4CC7A27EA5EE1D8F3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879C-74FF-48AC-8639-20BA6206F607}"/>
      </w:docPartPr>
      <w:docPartBody>
        <w:p w:rsidR="00E9209D" w:rsidRDefault="007845BF" w:rsidP="007845BF">
          <w:pPr>
            <w:pStyle w:val="95DA4A61A8FB4CC7A27EA5EE1D8F38A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159140DB401400BB63E5A6CD141A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4B2A-77F7-4634-860D-6725E7C5BFFC}"/>
      </w:docPartPr>
      <w:docPartBody>
        <w:p w:rsidR="00E9209D" w:rsidRDefault="007845BF" w:rsidP="007845BF">
          <w:pPr>
            <w:pStyle w:val="A159140DB401400BB63E5A6CD141A0B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779FC3987C34607996B0AFBC3442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48808-42BD-4EFC-B17F-15A14E9F827E}"/>
      </w:docPartPr>
      <w:docPartBody>
        <w:p w:rsidR="00E9209D" w:rsidRDefault="007845BF" w:rsidP="007845BF">
          <w:pPr>
            <w:pStyle w:val="5779FC3987C34607996B0AFBC344277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7E913F9D3314E488F3758D66045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6EF7-97C1-4BA6-9057-D73BF00CB9C7}"/>
      </w:docPartPr>
      <w:docPartBody>
        <w:p w:rsidR="00E9209D" w:rsidRDefault="007845BF" w:rsidP="007845BF">
          <w:pPr>
            <w:pStyle w:val="C7E913F9D3314E488F3758D66045B39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03D6B8665AF4A9DBB1162CE9CA7B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F298-27B2-41E7-8A4E-BC228D56BA86}"/>
      </w:docPartPr>
      <w:docPartBody>
        <w:p w:rsidR="00E9209D" w:rsidRDefault="007845BF" w:rsidP="007845BF">
          <w:pPr>
            <w:pStyle w:val="503D6B8665AF4A9DBB1162CE9CA7B24A"/>
          </w:pPr>
          <w:r w:rsidRPr="007F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4FF5BC0014BEE8D6C67170779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EF68C-A390-41B2-82B0-D915E357642C}"/>
      </w:docPartPr>
      <w:docPartBody>
        <w:p w:rsidR="00E9209D" w:rsidRDefault="007845BF" w:rsidP="007845BF">
          <w:pPr>
            <w:pStyle w:val="EEB4FF5BC0014BEE8D6C67170779835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51AB5C25810448B9E6487DB2DFEC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5C92-CA50-4D5C-92A7-99DF3F32818F}"/>
      </w:docPartPr>
      <w:docPartBody>
        <w:p w:rsidR="00E9209D" w:rsidRDefault="007845BF" w:rsidP="007845BF">
          <w:pPr>
            <w:pStyle w:val="451AB5C25810448B9E6487DB2DFEC80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952215E54D64BDC8FF0A826FAA5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03A8C-516F-4E34-88AC-42BB898736CD}"/>
      </w:docPartPr>
      <w:docPartBody>
        <w:p w:rsidR="00E9209D" w:rsidRDefault="007845BF" w:rsidP="007845BF">
          <w:pPr>
            <w:pStyle w:val="7952215E54D64BDC8FF0A826FAA5A81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40D2D4B124546AFA08CD195EF5D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A2B9-2DDA-4FEB-A7C3-A284EBA1BD8C}"/>
      </w:docPartPr>
      <w:docPartBody>
        <w:p w:rsidR="00E9209D" w:rsidRDefault="007845BF" w:rsidP="007845BF">
          <w:pPr>
            <w:pStyle w:val="A40D2D4B124546AFA08CD195EF5D4B0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57B63A13E0244FBBA7D9FF3A43F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DEFC-C4D8-4EF2-89FB-B9138322D806}"/>
      </w:docPartPr>
      <w:docPartBody>
        <w:p w:rsidR="00E9209D" w:rsidRDefault="007845BF" w:rsidP="007845BF">
          <w:pPr>
            <w:pStyle w:val="A57B63A13E0244FBBA7D9FF3A43F910E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D6E25B5F0F34227A17C3EE82845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6EB9A-BC6B-4ED1-A564-135EFFC7C4CF}"/>
      </w:docPartPr>
      <w:docPartBody>
        <w:p w:rsidR="00E9209D" w:rsidRDefault="007845BF" w:rsidP="007845BF">
          <w:pPr>
            <w:pStyle w:val="5D6E25B5F0F34227A17C3EE82845171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EE05FC72D8F41B9A10E3891A390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FC97-B5B2-43DC-8A27-76BAEAF6B111}"/>
      </w:docPartPr>
      <w:docPartBody>
        <w:p w:rsidR="00E9209D" w:rsidRDefault="007845BF" w:rsidP="007845BF">
          <w:pPr>
            <w:pStyle w:val="1EE05FC72D8F41B9A10E3891A390CAE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5EF7927B8F44F659E1BC3C34EB5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94CA-F204-4C57-8303-FC607F39F4FF}"/>
      </w:docPartPr>
      <w:docPartBody>
        <w:p w:rsidR="00E9209D" w:rsidRDefault="007845BF" w:rsidP="007845BF">
          <w:pPr>
            <w:pStyle w:val="15EF7927B8F44F659E1BC3C34EB51B7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8207E46DE5E4EAFA6388173AC60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1309-8C6E-4179-9D6B-BFEB3A970BA2}"/>
      </w:docPartPr>
      <w:docPartBody>
        <w:p w:rsidR="00E9209D" w:rsidRDefault="007845BF" w:rsidP="007845BF">
          <w:pPr>
            <w:pStyle w:val="C8207E46DE5E4EAFA6388173AC60AC37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B31C0BBC36F437AB2E7EDA949A1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FB6F-0579-48FC-891E-A7BD17BE9C54}"/>
      </w:docPartPr>
      <w:docPartBody>
        <w:p w:rsidR="00E9209D" w:rsidRDefault="007845BF" w:rsidP="007845BF">
          <w:pPr>
            <w:pStyle w:val="CB31C0BBC36F437AB2E7EDA949A1C24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4D1A8578546432694F0EB1561C5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0190B-6E3D-4A12-B63A-04A9CF8247BE}"/>
      </w:docPartPr>
      <w:docPartBody>
        <w:p w:rsidR="00E9209D" w:rsidRDefault="007845BF" w:rsidP="007845BF">
          <w:pPr>
            <w:pStyle w:val="A4D1A8578546432694F0EB1561C5663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823FA907CFC4FEBBB78C52776395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52BBD-EBF6-4C34-9465-05F7B30DC898}"/>
      </w:docPartPr>
      <w:docPartBody>
        <w:p w:rsidR="00E9209D" w:rsidRDefault="007845BF" w:rsidP="007845BF">
          <w:pPr>
            <w:pStyle w:val="4823FA907CFC4FEBBB78C52776395C5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D42C1DCB6F04A4ABB8727126CF0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6B6F-BE4E-41A3-8819-F41AF4F3A586}"/>
      </w:docPartPr>
      <w:docPartBody>
        <w:p w:rsidR="00E9209D" w:rsidRDefault="007845BF" w:rsidP="007845BF">
          <w:pPr>
            <w:pStyle w:val="8D42C1DCB6F04A4ABB8727126CF0E366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3BC78F7744B409388F2A26A6E95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44C6-7342-4A87-9072-8FA97E4964A6}"/>
      </w:docPartPr>
      <w:docPartBody>
        <w:p w:rsidR="00E9209D" w:rsidRDefault="007845BF" w:rsidP="007845BF">
          <w:pPr>
            <w:pStyle w:val="83BC78F7744B409388F2A26A6E955CC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B92E77969B24C55A429EA38822B3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C011F-E9BA-468B-A0C2-F90475694255}"/>
      </w:docPartPr>
      <w:docPartBody>
        <w:p w:rsidR="00BA4333" w:rsidRDefault="00420208" w:rsidP="00420208">
          <w:pPr>
            <w:pStyle w:val="1B92E77969B24C55A429EA38822B3BA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81D4B202D8C4232AF5B8DDDD8BF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BA80-E2E6-4621-B26A-E1C556099CEB}"/>
      </w:docPartPr>
      <w:docPartBody>
        <w:p w:rsidR="00B443ED" w:rsidRDefault="00352D9B" w:rsidP="00352D9B">
          <w:pPr>
            <w:pStyle w:val="B81D4B202D8C4232AF5B8DDDD8BF25C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F3F06F5CCF34B6C9165AE4F777EE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5711A-4C3F-425E-BAA7-E70E271D4E80}"/>
      </w:docPartPr>
      <w:docPartBody>
        <w:p w:rsidR="00DA42CD" w:rsidRDefault="005A0210" w:rsidP="005A0210">
          <w:pPr>
            <w:pStyle w:val="4F3F06F5CCF34B6C9165AE4F777EE260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523912885FB434CB28FC5D68F6E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49BF-BC36-43FE-BDB0-BA435FD57C2D}"/>
      </w:docPartPr>
      <w:docPartBody>
        <w:p w:rsidR="00DA42CD" w:rsidRDefault="005A0210" w:rsidP="005A0210">
          <w:pPr>
            <w:pStyle w:val="7523912885FB434CB28FC5D68F6E2610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BF"/>
    <w:rsid w:val="0000457A"/>
    <w:rsid w:val="0017117C"/>
    <w:rsid w:val="0018628A"/>
    <w:rsid w:val="002C33CC"/>
    <w:rsid w:val="00301014"/>
    <w:rsid w:val="00352D9B"/>
    <w:rsid w:val="003B61E1"/>
    <w:rsid w:val="00420208"/>
    <w:rsid w:val="005A0210"/>
    <w:rsid w:val="005F3562"/>
    <w:rsid w:val="00694DF6"/>
    <w:rsid w:val="00695949"/>
    <w:rsid w:val="006C6B32"/>
    <w:rsid w:val="00706923"/>
    <w:rsid w:val="007356B4"/>
    <w:rsid w:val="007465BA"/>
    <w:rsid w:val="007845BF"/>
    <w:rsid w:val="007A50E1"/>
    <w:rsid w:val="00945685"/>
    <w:rsid w:val="009D3509"/>
    <w:rsid w:val="00A44764"/>
    <w:rsid w:val="00AC3F78"/>
    <w:rsid w:val="00B443ED"/>
    <w:rsid w:val="00BA4333"/>
    <w:rsid w:val="00D200DB"/>
    <w:rsid w:val="00DA42CD"/>
    <w:rsid w:val="00E164C2"/>
    <w:rsid w:val="00E9209D"/>
    <w:rsid w:val="00F84E6F"/>
    <w:rsid w:val="00F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210"/>
    <w:rPr>
      <w:color w:val="808080"/>
    </w:rPr>
  </w:style>
  <w:style w:type="paragraph" w:customStyle="1" w:styleId="8CC453DED692401BB0F40B46DE313F4F">
    <w:name w:val="8CC453DED692401BB0F40B46DE313F4F"/>
  </w:style>
  <w:style w:type="paragraph" w:customStyle="1" w:styleId="FBFD233E678F4FE5A7B45DF7F5C19D3D">
    <w:name w:val="FBFD233E678F4FE5A7B45DF7F5C19D3D"/>
  </w:style>
  <w:style w:type="paragraph" w:customStyle="1" w:styleId="DE3CFE72063648C3816623A146861019">
    <w:name w:val="DE3CFE72063648C3816623A146861019"/>
  </w:style>
  <w:style w:type="paragraph" w:customStyle="1" w:styleId="DBC4453E456E452F89653F85B2813906">
    <w:name w:val="DBC4453E456E452F89653F85B2813906"/>
  </w:style>
  <w:style w:type="paragraph" w:customStyle="1" w:styleId="5DFF67547596494982B6083211FC20BD">
    <w:name w:val="5DFF67547596494982B6083211FC20BD"/>
  </w:style>
  <w:style w:type="paragraph" w:customStyle="1" w:styleId="D115818BA3AA4263BB0F5BE882362706">
    <w:name w:val="D115818BA3AA4263BB0F5BE882362706"/>
  </w:style>
  <w:style w:type="paragraph" w:customStyle="1" w:styleId="6EC6B0623F2743E896EF8281EE0247DE">
    <w:name w:val="6EC6B0623F2743E896EF8281EE0247DE"/>
  </w:style>
  <w:style w:type="paragraph" w:customStyle="1" w:styleId="5E9CFD059F434FF28CE9D5400900EB2F">
    <w:name w:val="5E9CFD059F434FF28CE9D5400900EB2F"/>
  </w:style>
  <w:style w:type="paragraph" w:customStyle="1" w:styleId="6CA1FC6F8BDC49F48864807931BFFD4C">
    <w:name w:val="6CA1FC6F8BDC49F48864807931BFFD4C"/>
  </w:style>
  <w:style w:type="paragraph" w:customStyle="1" w:styleId="79D0493F356F4D1088698E8629B61A2E">
    <w:name w:val="79D0493F356F4D1088698E8629B61A2E"/>
  </w:style>
  <w:style w:type="paragraph" w:customStyle="1" w:styleId="F0960E290C7D4EF893543F9522D3453B">
    <w:name w:val="F0960E290C7D4EF893543F9522D3453B"/>
  </w:style>
  <w:style w:type="paragraph" w:customStyle="1" w:styleId="0B75771DCE8D4F10AE6BF5BA81957A68">
    <w:name w:val="0B75771DCE8D4F10AE6BF5BA81957A68"/>
  </w:style>
  <w:style w:type="paragraph" w:customStyle="1" w:styleId="D345A0E965A945BF93910D68FE72DAAA">
    <w:name w:val="D345A0E965A945BF93910D68FE72DAAA"/>
  </w:style>
  <w:style w:type="paragraph" w:customStyle="1" w:styleId="6C5E3DC95199466097008E6BB3E020AC">
    <w:name w:val="6C5E3DC95199466097008E6BB3E020AC"/>
  </w:style>
  <w:style w:type="paragraph" w:customStyle="1" w:styleId="BBD8A3A94BE3443E9DCB163C57E5CA68">
    <w:name w:val="BBD8A3A94BE3443E9DCB163C57E5CA68"/>
  </w:style>
  <w:style w:type="paragraph" w:customStyle="1" w:styleId="8CA2368835644CDFBBBB4D5E13CFC2C9">
    <w:name w:val="8CA2368835644CDFBBBB4D5E13CFC2C9"/>
  </w:style>
  <w:style w:type="paragraph" w:customStyle="1" w:styleId="7BFA625F305E422BBDD63B13B15EBD31">
    <w:name w:val="7BFA625F305E422BBDD63B13B15EBD31"/>
  </w:style>
  <w:style w:type="paragraph" w:customStyle="1" w:styleId="6CA4BFA4D5E8485A9AE5EB5045FDEDE0">
    <w:name w:val="6CA4BFA4D5E8485A9AE5EB5045FDEDE0"/>
  </w:style>
  <w:style w:type="paragraph" w:customStyle="1" w:styleId="4AFDA899237E4B109ACE110564D6F8B2">
    <w:name w:val="4AFDA899237E4B109ACE110564D6F8B2"/>
  </w:style>
  <w:style w:type="paragraph" w:customStyle="1" w:styleId="935B2A4A7B6D4B199BDF70FD1F26F172">
    <w:name w:val="935B2A4A7B6D4B199BDF70FD1F26F172"/>
  </w:style>
  <w:style w:type="paragraph" w:customStyle="1" w:styleId="5C590F75F67641FAA21CF19EF8BF2530">
    <w:name w:val="5C590F75F67641FAA21CF19EF8BF2530"/>
  </w:style>
  <w:style w:type="paragraph" w:customStyle="1" w:styleId="2544A6E7825B47DF9151A6828AB8C562">
    <w:name w:val="2544A6E7825B47DF9151A6828AB8C562"/>
  </w:style>
  <w:style w:type="paragraph" w:customStyle="1" w:styleId="80D9DF3D2EA84B2EBFC9518440CCFF35">
    <w:name w:val="80D9DF3D2EA84B2EBFC9518440CCFF35"/>
  </w:style>
  <w:style w:type="paragraph" w:customStyle="1" w:styleId="06F5B40C223D4B7DAF80AB21E346FF5C">
    <w:name w:val="06F5B40C223D4B7DAF80AB21E346FF5C"/>
  </w:style>
  <w:style w:type="paragraph" w:customStyle="1" w:styleId="19C79D2525774EF1A08F1ED8BE975AD0">
    <w:name w:val="19C79D2525774EF1A08F1ED8BE975AD0"/>
  </w:style>
  <w:style w:type="paragraph" w:customStyle="1" w:styleId="DD61413846AE48C1B6F35906CE047FC0">
    <w:name w:val="DD61413846AE48C1B6F35906CE047FC0"/>
  </w:style>
  <w:style w:type="paragraph" w:customStyle="1" w:styleId="AAE0659F55AA49DFB47C6BA51D395A2A">
    <w:name w:val="AAE0659F55AA49DFB47C6BA51D395A2A"/>
  </w:style>
  <w:style w:type="paragraph" w:customStyle="1" w:styleId="3E8FD21B8969478596295E7989CFECF4">
    <w:name w:val="3E8FD21B8969478596295E7989CFECF4"/>
  </w:style>
  <w:style w:type="paragraph" w:customStyle="1" w:styleId="3F51831E3B234A9C90C72EE8E0E58483">
    <w:name w:val="3F51831E3B234A9C90C72EE8E0E58483"/>
  </w:style>
  <w:style w:type="paragraph" w:customStyle="1" w:styleId="86DA48404C8243298846A8998B66ADC4">
    <w:name w:val="86DA48404C8243298846A8998B66ADC4"/>
  </w:style>
  <w:style w:type="paragraph" w:customStyle="1" w:styleId="72B893CA4FE647BE944B0F9126E3B05F">
    <w:name w:val="72B893CA4FE647BE944B0F9126E3B05F"/>
  </w:style>
  <w:style w:type="paragraph" w:customStyle="1" w:styleId="328B29B0CEA142CB8338817A22065184">
    <w:name w:val="328B29B0CEA142CB8338817A22065184"/>
  </w:style>
  <w:style w:type="paragraph" w:customStyle="1" w:styleId="5E1F938DC3A046F28CC6A7A3D489B2F1">
    <w:name w:val="5E1F938DC3A046F28CC6A7A3D489B2F1"/>
  </w:style>
  <w:style w:type="paragraph" w:customStyle="1" w:styleId="D874AF11A95F48F289733874494EFD51">
    <w:name w:val="D874AF11A95F48F289733874494EFD51"/>
  </w:style>
  <w:style w:type="paragraph" w:customStyle="1" w:styleId="701533C94553449BB923CD0A054BB1E4">
    <w:name w:val="701533C94553449BB923CD0A054BB1E4"/>
  </w:style>
  <w:style w:type="paragraph" w:customStyle="1" w:styleId="8795B4B1848D42FAA8219C3D87524226">
    <w:name w:val="8795B4B1848D42FAA8219C3D87524226"/>
  </w:style>
  <w:style w:type="paragraph" w:customStyle="1" w:styleId="DD6635538D0442CCB725C3866A7BBBDF">
    <w:name w:val="DD6635538D0442CCB725C3866A7BBBDF"/>
  </w:style>
  <w:style w:type="paragraph" w:customStyle="1" w:styleId="0B6726B738044C4889E84FF865223F61">
    <w:name w:val="0B6726B738044C4889E84FF865223F61"/>
  </w:style>
  <w:style w:type="paragraph" w:customStyle="1" w:styleId="1609BF29196C409790A309F6871E7988">
    <w:name w:val="1609BF29196C409790A309F6871E7988"/>
  </w:style>
  <w:style w:type="paragraph" w:customStyle="1" w:styleId="8081433FCAB4481580D08B11AEB1B724">
    <w:name w:val="8081433FCAB4481580D08B11AEB1B724"/>
  </w:style>
  <w:style w:type="paragraph" w:customStyle="1" w:styleId="5A35A25990B44B86B60D0B6E7EB62929">
    <w:name w:val="5A35A25990B44B86B60D0B6E7EB62929"/>
  </w:style>
  <w:style w:type="paragraph" w:customStyle="1" w:styleId="3CEB33CF4FDD4534AEDCBD6019383F08">
    <w:name w:val="3CEB33CF4FDD4534AEDCBD6019383F08"/>
  </w:style>
  <w:style w:type="paragraph" w:customStyle="1" w:styleId="E483F8E266B748ABB076BEB82F9E089B">
    <w:name w:val="E483F8E266B748ABB076BEB82F9E089B"/>
  </w:style>
  <w:style w:type="paragraph" w:customStyle="1" w:styleId="9F98C21039864E9EAB40C0877AD586C7">
    <w:name w:val="9F98C21039864E9EAB40C0877AD586C7"/>
  </w:style>
  <w:style w:type="paragraph" w:customStyle="1" w:styleId="938E0299728A424E98985FEF87B7937C">
    <w:name w:val="938E0299728A424E98985FEF87B7937C"/>
  </w:style>
  <w:style w:type="paragraph" w:customStyle="1" w:styleId="49B25191AF3F4479A813AAA11F56DF22">
    <w:name w:val="49B25191AF3F4479A813AAA11F56DF22"/>
  </w:style>
  <w:style w:type="paragraph" w:customStyle="1" w:styleId="344A212593E1478BBFFC0D8C85932979">
    <w:name w:val="344A212593E1478BBFFC0D8C85932979"/>
  </w:style>
  <w:style w:type="paragraph" w:customStyle="1" w:styleId="C943B292814941038BD8869B665EAF43">
    <w:name w:val="C943B292814941038BD8869B665EAF43"/>
  </w:style>
  <w:style w:type="paragraph" w:customStyle="1" w:styleId="58BC078F751C4E29BB59C03423F6F5B2">
    <w:name w:val="58BC078F751C4E29BB59C03423F6F5B2"/>
  </w:style>
  <w:style w:type="paragraph" w:customStyle="1" w:styleId="414E02FC3CE04607A2391E48B5FAD41B">
    <w:name w:val="414E02FC3CE04607A2391E48B5FAD41B"/>
  </w:style>
  <w:style w:type="paragraph" w:customStyle="1" w:styleId="E2E5751E8BEA4D1184714B91FD08E024">
    <w:name w:val="E2E5751E8BEA4D1184714B91FD08E024"/>
  </w:style>
  <w:style w:type="paragraph" w:customStyle="1" w:styleId="558EF5ACC9914AB8BD618706AF044231">
    <w:name w:val="558EF5ACC9914AB8BD618706AF044231"/>
  </w:style>
  <w:style w:type="paragraph" w:customStyle="1" w:styleId="D6C4799BCCF4434F9B859510CA4E87BC">
    <w:name w:val="D6C4799BCCF4434F9B859510CA4E87BC"/>
  </w:style>
  <w:style w:type="paragraph" w:customStyle="1" w:styleId="F4068672AD5C4B6783D2925D99EC124A">
    <w:name w:val="F4068672AD5C4B6783D2925D99EC124A"/>
  </w:style>
  <w:style w:type="paragraph" w:customStyle="1" w:styleId="2AC67BC13E7E4970B53CAE51F31B62F7">
    <w:name w:val="2AC67BC13E7E4970B53CAE51F31B62F7"/>
    <w:rsid w:val="007845BF"/>
  </w:style>
  <w:style w:type="paragraph" w:customStyle="1" w:styleId="68F00052CFD4467E92F7637CA182D079">
    <w:name w:val="68F00052CFD4467E92F7637CA182D079"/>
    <w:rsid w:val="007845BF"/>
  </w:style>
  <w:style w:type="paragraph" w:customStyle="1" w:styleId="54BA13D2BBA64842810F3CD46782F363">
    <w:name w:val="54BA13D2BBA64842810F3CD46782F363"/>
    <w:rsid w:val="007845BF"/>
  </w:style>
  <w:style w:type="paragraph" w:customStyle="1" w:styleId="9F7CE5C2CF0848559511FC23DB5CA04E">
    <w:name w:val="9F7CE5C2CF0848559511FC23DB5CA04E"/>
    <w:rsid w:val="007845BF"/>
  </w:style>
  <w:style w:type="paragraph" w:customStyle="1" w:styleId="CE8B6BA0CE7D43FB9D1689B10F82FF1A">
    <w:name w:val="CE8B6BA0CE7D43FB9D1689B10F82FF1A"/>
    <w:rsid w:val="007845BF"/>
  </w:style>
  <w:style w:type="paragraph" w:customStyle="1" w:styleId="5F00EC47E3574FD79450D08D873794FC">
    <w:name w:val="5F00EC47E3574FD79450D08D873794FC"/>
    <w:rsid w:val="007845BF"/>
  </w:style>
  <w:style w:type="paragraph" w:customStyle="1" w:styleId="1D45DAEECCAA4BAF9086FD8EF1AB0E94">
    <w:name w:val="1D45DAEECCAA4BAF9086FD8EF1AB0E94"/>
    <w:rsid w:val="007845BF"/>
  </w:style>
  <w:style w:type="paragraph" w:customStyle="1" w:styleId="C8DB7F5607424B4EAD57FA4F345CE895">
    <w:name w:val="C8DB7F5607424B4EAD57FA4F345CE895"/>
    <w:rsid w:val="007845BF"/>
  </w:style>
  <w:style w:type="paragraph" w:customStyle="1" w:styleId="65F6A730795F4C9DB18C6E38070D923A">
    <w:name w:val="65F6A730795F4C9DB18C6E38070D923A"/>
    <w:rsid w:val="007845BF"/>
  </w:style>
  <w:style w:type="paragraph" w:customStyle="1" w:styleId="134C2F3B48994FAB85F91C2EC2894A97">
    <w:name w:val="134C2F3B48994FAB85F91C2EC2894A97"/>
    <w:rsid w:val="007845BF"/>
  </w:style>
  <w:style w:type="paragraph" w:customStyle="1" w:styleId="9EBE6687194943999C50B3D4BFE019B5">
    <w:name w:val="9EBE6687194943999C50B3D4BFE019B5"/>
    <w:rsid w:val="007845BF"/>
  </w:style>
  <w:style w:type="paragraph" w:customStyle="1" w:styleId="BEF2897C70674FD095A85181E51C954C">
    <w:name w:val="BEF2897C70674FD095A85181E51C954C"/>
    <w:rsid w:val="007845BF"/>
  </w:style>
  <w:style w:type="paragraph" w:customStyle="1" w:styleId="196BB79D0AD04EEEB8528B912DDFA961">
    <w:name w:val="196BB79D0AD04EEEB8528B912DDFA961"/>
    <w:rsid w:val="007845BF"/>
  </w:style>
  <w:style w:type="paragraph" w:customStyle="1" w:styleId="CCE4B07FD81E40869BF3AB940B17A3B0">
    <w:name w:val="CCE4B07FD81E40869BF3AB940B17A3B0"/>
    <w:rsid w:val="007845BF"/>
  </w:style>
  <w:style w:type="paragraph" w:customStyle="1" w:styleId="7B9DE46A1F4143CCAE312D90E03CD10E">
    <w:name w:val="7B9DE46A1F4143CCAE312D90E03CD10E"/>
    <w:rsid w:val="007845BF"/>
  </w:style>
  <w:style w:type="paragraph" w:customStyle="1" w:styleId="A2488E039BA143088852E3A3ADF11C9D">
    <w:name w:val="A2488E039BA143088852E3A3ADF11C9D"/>
    <w:rsid w:val="007845BF"/>
  </w:style>
  <w:style w:type="paragraph" w:customStyle="1" w:styleId="4245AEB2061547BD976B327B2C57B7EE">
    <w:name w:val="4245AEB2061547BD976B327B2C57B7EE"/>
    <w:rsid w:val="007845BF"/>
  </w:style>
  <w:style w:type="paragraph" w:customStyle="1" w:styleId="C3EE38FC83AB46EF857435C8415559FA">
    <w:name w:val="C3EE38FC83AB46EF857435C8415559FA"/>
    <w:rsid w:val="007845BF"/>
  </w:style>
  <w:style w:type="paragraph" w:customStyle="1" w:styleId="AD0149CD212E49A385A76A430DF415B5">
    <w:name w:val="AD0149CD212E49A385A76A430DF415B5"/>
    <w:rsid w:val="007845BF"/>
  </w:style>
  <w:style w:type="paragraph" w:customStyle="1" w:styleId="7F06D0CF034240D49D74B376FD7F4406">
    <w:name w:val="7F06D0CF034240D49D74B376FD7F4406"/>
    <w:rsid w:val="007845BF"/>
  </w:style>
  <w:style w:type="paragraph" w:customStyle="1" w:styleId="5C91C1BB12F44C74859B7E4BDC7C4A8A">
    <w:name w:val="5C91C1BB12F44C74859B7E4BDC7C4A8A"/>
    <w:rsid w:val="007845BF"/>
  </w:style>
  <w:style w:type="paragraph" w:customStyle="1" w:styleId="D473A64A23774BE689A4000DCB1DA683">
    <w:name w:val="D473A64A23774BE689A4000DCB1DA683"/>
    <w:rsid w:val="007845BF"/>
  </w:style>
  <w:style w:type="paragraph" w:customStyle="1" w:styleId="D7EB98CB9AFC4AC8B1F948B865E0A98C">
    <w:name w:val="D7EB98CB9AFC4AC8B1F948B865E0A98C"/>
    <w:rsid w:val="007845BF"/>
  </w:style>
  <w:style w:type="paragraph" w:customStyle="1" w:styleId="839A7D24313A453FAF3F7ED44D33C921">
    <w:name w:val="839A7D24313A453FAF3F7ED44D33C921"/>
    <w:rsid w:val="007845BF"/>
  </w:style>
  <w:style w:type="paragraph" w:customStyle="1" w:styleId="252DBFB2BE544C21A6675078E65B8476">
    <w:name w:val="252DBFB2BE544C21A6675078E65B8476"/>
    <w:rsid w:val="007845BF"/>
  </w:style>
  <w:style w:type="paragraph" w:customStyle="1" w:styleId="6301F913720848A0AA168E6592848E79">
    <w:name w:val="6301F913720848A0AA168E6592848E79"/>
    <w:rsid w:val="007845BF"/>
  </w:style>
  <w:style w:type="paragraph" w:customStyle="1" w:styleId="37DD653EE2534E2C87AB16DD66959B86">
    <w:name w:val="37DD653EE2534E2C87AB16DD66959B86"/>
    <w:rsid w:val="007845BF"/>
  </w:style>
  <w:style w:type="paragraph" w:customStyle="1" w:styleId="5782C216E11C44959CF4D3E41425C4DE">
    <w:name w:val="5782C216E11C44959CF4D3E41425C4DE"/>
    <w:rsid w:val="007845BF"/>
  </w:style>
  <w:style w:type="paragraph" w:customStyle="1" w:styleId="A218AF0D827D4710BD331DF13CD41668">
    <w:name w:val="A218AF0D827D4710BD331DF13CD41668"/>
    <w:rsid w:val="007845BF"/>
  </w:style>
  <w:style w:type="paragraph" w:customStyle="1" w:styleId="4A1945BBC5F844129EDD1930BD0CC99D">
    <w:name w:val="4A1945BBC5F844129EDD1930BD0CC99D"/>
    <w:rsid w:val="007845BF"/>
  </w:style>
  <w:style w:type="paragraph" w:customStyle="1" w:styleId="8A621AB2A26A4019A093980230AB43AA">
    <w:name w:val="8A621AB2A26A4019A093980230AB43AA"/>
    <w:rsid w:val="007845BF"/>
  </w:style>
  <w:style w:type="paragraph" w:customStyle="1" w:styleId="D94D472C9095442D940999BB68772F2E">
    <w:name w:val="D94D472C9095442D940999BB68772F2E"/>
    <w:rsid w:val="007845BF"/>
  </w:style>
  <w:style w:type="paragraph" w:customStyle="1" w:styleId="369F9A0ECEE94F59BDAE7E942C1A03C4">
    <w:name w:val="369F9A0ECEE94F59BDAE7E942C1A03C4"/>
    <w:rsid w:val="007845BF"/>
  </w:style>
  <w:style w:type="paragraph" w:customStyle="1" w:styleId="BEA7D23FC9A444EE85F35D42EB86B0FD">
    <w:name w:val="BEA7D23FC9A444EE85F35D42EB86B0FD"/>
    <w:rsid w:val="007845BF"/>
  </w:style>
  <w:style w:type="paragraph" w:customStyle="1" w:styleId="5F8EA299B95F40F5ACB961073FA71A67">
    <w:name w:val="5F8EA299B95F40F5ACB961073FA71A67"/>
    <w:rsid w:val="007845BF"/>
  </w:style>
  <w:style w:type="paragraph" w:customStyle="1" w:styleId="B8F3019B84894F9A9E072F7DF0F3AA1B">
    <w:name w:val="B8F3019B84894F9A9E072F7DF0F3AA1B"/>
    <w:rsid w:val="007845BF"/>
  </w:style>
  <w:style w:type="paragraph" w:customStyle="1" w:styleId="B9B1A0F57FE14A5AB1FDD0C4715E9600">
    <w:name w:val="B9B1A0F57FE14A5AB1FDD0C4715E9600"/>
    <w:rsid w:val="007845BF"/>
  </w:style>
  <w:style w:type="paragraph" w:customStyle="1" w:styleId="1A254F6D1B20469FA33097D9A5BB343A">
    <w:name w:val="1A254F6D1B20469FA33097D9A5BB343A"/>
    <w:rsid w:val="007845BF"/>
  </w:style>
  <w:style w:type="paragraph" w:customStyle="1" w:styleId="8BEFABA88DB74A979A3BF520D7EB0652">
    <w:name w:val="8BEFABA88DB74A979A3BF520D7EB0652"/>
    <w:rsid w:val="007845BF"/>
  </w:style>
  <w:style w:type="paragraph" w:customStyle="1" w:styleId="711426954052420FB3831E916346C536">
    <w:name w:val="711426954052420FB3831E916346C536"/>
    <w:rsid w:val="007845BF"/>
  </w:style>
  <w:style w:type="paragraph" w:customStyle="1" w:styleId="6AC74120EB874AC090C8A7A2B861435B">
    <w:name w:val="6AC74120EB874AC090C8A7A2B861435B"/>
    <w:rsid w:val="007845BF"/>
  </w:style>
  <w:style w:type="paragraph" w:customStyle="1" w:styleId="D1E2116F7B5C4D8DB7E143DF8E3644FE">
    <w:name w:val="D1E2116F7B5C4D8DB7E143DF8E3644FE"/>
    <w:rsid w:val="007845BF"/>
  </w:style>
  <w:style w:type="paragraph" w:customStyle="1" w:styleId="604DD017C1EC44E8A3F66FDC9E437E6F">
    <w:name w:val="604DD017C1EC44E8A3F66FDC9E437E6F"/>
    <w:rsid w:val="007845BF"/>
  </w:style>
  <w:style w:type="paragraph" w:customStyle="1" w:styleId="71A48B116851492D8692BB29B9912C7A">
    <w:name w:val="71A48B116851492D8692BB29B9912C7A"/>
    <w:rsid w:val="007845BF"/>
  </w:style>
  <w:style w:type="paragraph" w:customStyle="1" w:styleId="BC6D1813051B4AFB9EACBAC921C12569">
    <w:name w:val="BC6D1813051B4AFB9EACBAC921C12569"/>
    <w:rsid w:val="007845BF"/>
  </w:style>
  <w:style w:type="paragraph" w:customStyle="1" w:styleId="8E49D9590D3A4153A9B390D95B75F4E3">
    <w:name w:val="8E49D9590D3A4153A9B390D95B75F4E3"/>
    <w:rsid w:val="007845BF"/>
  </w:style>
  <w:style w:type="paragraph" w:customStyle="1" w:styleId="3718E629702241CABDFB4E375264AC26">
    <w:name w:val="3718E629702241CABDFB4E375264AC26"/>
    <w:rsid w:val="007845BF"/>
  </w:style>
  <w:style w:type="paragraph" w:customStyle="1" w:styleId="F911B63699BE417CA19B08E21AB5D215">
    <w:name w:val="F911B63699BE417CA19B08E21AB5D215"/>
    <w:rsid w:val="007845BF"/>
  </w:style>
  <w:style w:type="paragraph" w:customStyle="1" w:styleId="7070283BDFFD4923B29CD62C36A6A7FF">
    <w:name w:val="7070283BDFFD4923B29CD62C36A6A7FF"/>
    <w:rsid w:val="007845BF"/>
  </w:style>
  <w:style w:type="paragraph" w:customStyle="1" w:styleId="42B0117AD5AD4011B81E64D520EF063A">
    <w:name w:val="42B0117AD5AD4011B81E64D520EF063A"/>
    <w:rsid w:val="007845BF"/>
  </w:style>
  <w:style w:type="paragraph" w:customStyle="1" w:styleId="912D224281CA4F78BEDBF96790A4BB56">
    <w:name w:val="912D224281CA4F78BEDBF96790A4BB56"/>
    <w:rsid w:val="007845BF"/>
  </w:style>
  <w:style w:type="paragraph" w:customStyle="1" w:styleId="B4DBACACA97F4821B7C0DB72FCD127ED">
    <w:name w:val="B4DBACACA97F4821B7C0DB72FCD127ED"/>
    <w:rsid w:val="007845BF"/>
  </w:style>
  <w:style w:type="paragraph" w:customStyle="1" w:styleId="1F713E5A48AF4D52A5A87692F044C8F5">
    <w:name w:val="1F713E5A48AF4D52A5A87692F044C8F5"/>
    <w:rsid w:val="007845BF"/>
  </w:style>
  <w:style w:type="paragraph" w:customStyle="1" w:styleId="89D5A97A94934B4CAA29AACA8942AABD">
    <w:name w:val="89D5A97A94934B4CAA29AACA8942AABD"/>
    <w:rsid w:val="007845BF"/>
  </w:style>
  <w:style w:type="paragraph" w:customStyle="1" w:styleId="9FFE281372FF4A8E8124CB3504D45959">
    <w:name w:val="9FFE281372FF4A8E8124CB3504D45959"/>
    <w:rsid w:val="007845BF"/>
  </w:style>
  <w:style w:type="paragraph" w:customStyle="1" w:styleId="931A82E30B22496C9405DDC4633C0339">
    <w:name w:val="931A82E30B22496C9405DDC4633C0339"/>
    <w:rsid w:val="007845BF"/>
  </w:style>
  <w:style w:type="paragraph" w:customStyle="1" w:styleId="75205E5085D64673B8760901CCD0D00B">
    <w:name w:val="75205E5085D64673B8760901CCD0D00B"/>
    <w:rsid w:val="007845BF"/>
  </w:style>
  <w:style w:type="paragraph" w:customStyle="1" w:styleId="19336E170F064E2295F4340B9FE3369A">
    <w:name w:val="19336E170F064E2295F4340B9FE3369A"/>
    <w:rsid w:val="007845BF"/>
  </w:style>
  <w:style w:type="paragraph" w:customStyle="1" w:styleId="3B4280C124E64490BDF2A4DD04BE5488">
    <w:name w:val="3B4280C124E64490BDF2A4DD04BE5488"/>
    <w:rsid w:val="007845BF"/>
  </w:style>
  <w:style w:type="paragraph" w:customStyle="1" w:styleId="1AF80400DA54400287E803F2B83BC82C">
    <w:name w:val="1AF80400DA54400287E803F2B83BC82C"/>
    <w:rsid w:val="007845BF"/>
  </w:style>
  <w:style w:type="paragraph" w:customStyle="1" w:styleId="1B3710BAB2F24025A50CF01AA2D4AD8E">
    <w:name w:val="1B3710BAB2F24025A50CF01AA2D4AD8E"/>
    <w:rsid w:val="007845BF"/>
  </w:style>
  <w:style w:type="paragraph" w:customStyle="1" w:styleId="3B3F45B8021F4C8A8C2904798FBD40D2">
    <w:name w:val="3B3F45B8021F4C8A8C2904798FBD40D2"/>
    <w:rsid w:val="007845BF"/>
  </w:style>
  <w:style w:type="paragraph" w:customStyle="1" w:styleId="DE3DA95B01C547ADBB06CA185E35437B">
    <w:name w:val="DE3DA95B01C547ADBB06CA185E35437B"/>
    <w:rsid w:val="007845BF"/>
  </w:style>
  <w:style w:type="paragraph" w:customStyle="1" w:styleId="BF2D838A7CFD43BAA68FA71024F74270">
    <w:name w:val="BF2D838A7CFD43BAA68FA71024F74270"/>
    <w:rsid w:val="007845BF"/>
  </w:style>
  <w:style w:type="paragraph" w:customStyle="1" w:styleId="CF3742EC641C40E9BE99FAF9DB579E5D">
    <w:name w:val="CF3742EC641C40E9BE99FAF9DB579E5D"/>
    <w:rsid w:val="007845BF"/>
  </w:style>
  <w:style w:type="paragraph" w:customStyle="1" w:styleId="64434927794B41198B0C1485A7E45FF1">
    <w:name w:val="64434927794B41198B0C1485A7E45FF1"/>
    <w:rsid w:val="007845BF"/>
  </w:style>
  <w:style w:type="paragraph" w:customStyle="1" w:styleId="5C607AD34B16469E85BECA5DE564E90E">
    <w:name w:val="5C607AD34B16469E85BECA5DE564E90E"/>
    <w:rsid w:val="007845BF"/>
  </w:style>
  <w:style w:type="paragraph" w:customStyle="1" w:styleId="3B7A74179F344484836A83FEF84B6F32">
    <w:name w:val="3B7A74179F344484836A83FEF84B6F32"/>
    <w:rsid w:val="007845BF"/>
  </w:style>
  <w:style w:type="paragraph" w:customStyle="1" w:styleId="DD0CCC3C446849D595345AC426270A5B">
    <w:name w:val="DD0CCC3C446849D595345AC426270A5B"/>
    <w:rsid w:val="007845BF"/>
  </w:style>
  <w:style w:type="paragraph" w:customStyle="1" w:styleId="F80D6F413D1F4FDFA868D2F2380E5E5A">
    <w:name w:val="F80D6F413D1F4FDFA868D2F2380E5E5A"/>
    <w:rsid w:val="007845BF"/>
  </w:style>
  <w:style w:type="paragraph" w:customStyle="1" w:styleId="7ADC2D4FAED740919ED92B2852FE0723">
    <w:name w:val="7ADC2D4FAED740919ED92B2852FE0723"/>
    <w:rsid w:val="007845BF"/>
  </w:style>
  <w:style w:type="paragraph" w:customStyle="1" w:styleId="A08C70BB51BF4113B2E52D637E9EA2D9">
    <w:name w:val="A08C70BB51BF4113B2E52D637E9EA2D9"/>
    <w:rsid w:val="007845BF"/>
  </w:style>
  <w:style w:type="paragraph" w:customStyle="1" w:styleId="5FBCBFDB94AA483887C64C34C5AB7A1E">
    <w:name w:val="5FBCBFDB94AA483887C64C34C5AB7A1E"/>
    <w:rsid w:val="007845BF"/>
  </w:style>
  <w:style w:type="paragraph" w:customStyle="1" w:styleId="B5DD0E15AAA646C6AB602BE9E43AF919">
    <w:name w:val="B5DD0E15AAA646C6AB602BE9E43AF919"/>
    <w:rsid w:val="007845BF"/>
  </w:style>
  <w:style w:type="paragraph" w:customStyle="1" w:styleId="7B133C244024478682880EBD73CB3A11">
    <w:name w:val="7B133C244024478682880EBD73CB3A11"/>
    <w:rsid w:val="007845BF"/>
  </w:style>
  <w:style w:type="paragraph" w:customStyle="1" w:styleId="9C02642DBA164D488C8CE1F7FDDE7579">
    <w:name w:val="9C02642DBA164D488C8CE1F7FDDE7579"/>
    <w:rsid w:val="007845BF"/>
  </w:style>
  <w:style w:type="paragraph" w:customStyle="1" w:styleId="5F8EE692625D45F2BF3B1CF5E6A5067C">
    <w:name w:val="5F8EE692625D45F2BF3B1CF5E6A5067C"/>
    <w:rsid w:val="007845BF"/>
  </w:style>
  <w:style w:type="paragraph" w:customStyle="1" w:styleId="4A13A7A0AC524545B08C2CAE7AB26885">
    <w:name w:val="4A13A7A0AC524545B08C2CAE7AB26885"/>
    <w:rsid w:val="007845BF"/>
  </w:style>
  <w:style w:type="paragraph" w:customStyle="1" w:styleId="680AD020A3AF465EA26489D79B78A9C0">
    <w:name w:val="680AD020A3AF465EA26489D79B78A9C0"/>
    <w:rsid w:val="007845BF"/>
  </w:style>
  <w:style w:type="paragraph" w:customStyle="1" w:styleId="22F62CE66D3D45628B1A7AD4EA12DE83">
    <w:name w:val="22F62CE66D3D45628B1A7AD4EA12DE83"/>
    <w:rsid w:val="007845BF"/>
  </w:style>
  <w:style w:type="paragraph" w:customStyle="1" w:styleId="6F722C9769D8400A86DCBBFCF65B1FDC">
    <w:name w:val="6F722C9769D8400A86DCBBFCF65B1FDC"/>
    <w:rsid w:val="007845BF"/>
  </w:style>
  <w:style w:type="paragraph" w:customStyle="1" w:styleId="CF7EB0256A044D519429CC267FD525D2">
    <w:name w:val="CF7EB0256A044D519429CC267FD525D2"/>
    <w:rsid w:val="007845BF"/>
  </w:style>
  <w:style w:type="paragraph" w:customStyle="1" w:styleId="19467E1373594F91B0E577F31A471F71">
    <w:name w:val="19467E1373594F91B0E577F31A471F71"/>
    <w:rsid w:val="007845BF"/>
  </w:style>
  <w:style w:type="paragraph" w:customStyle="1" w:styleId="B6DD6B70491144CBA1247C2251A6A0C0">
    <w:name w:val="B6DD6B70491144CBA1247C2251A6A0C0"/>
    <w:rsid w:val="007845BF"/>
  </w:style>
  <w:style w:type="paragraph" w:customStyle="1" w:styleId="12518A97E8414BBABBE34A6D9EE4F298">
    <w:name w:val="12518A97E8414BBABBE34A6D9EE4F298"/>
    <w:rsid w:val="007845BF"/>
  </w:style>
  <w:style w:type="paragraph" w:customStyle="1" w:styleId="6F5763B6DF044DE6AB0EC364C4B091E9">
    <w:name w:val="6F5763B6DF044DE6AB0EC364C4B091E9"/>
    <w:rsid w:val="007845BF"/>
  </w:style>
  <w:style w:type="paragraph" w:customStyle="1" w:styleId="7B14D2F3D7D246FA8E6A8C50737A9493">
    <w:name w:val="7B14D2F3D7D246FA8E6A8C50737A9493"/>
    <w:rsid w:val="007845BF"/>
  </w:style>
  <w:style w:type="paragraph" w:customStyle="1" w:styleId="041094E12F4A4D3290046D5847E706D3">
    <w:name w:val="041094E12F4A4D3290046D5847E706D3"/>
    <w:rsid w:val="007845BF"/>
  </w:style>
  <w:style w:type="paragraph" w:customStyle="1" w:styleId="A57DF9CD573D470DAA275265DC008949">
    <w:name w:val="A57DF9CD573D470DAA275265DC008949"/>
    <w:rsid w:val="007845BF"/>
  </w:style>
  <w:style w:type="paragraph" w:customStyle="1" w:styleId="BD2E86B3EAB94AFD8369EEE0E2C9F463">
    <w:name w:val="BD2E86B3EAB94AFD8369EEE0E2C9F463"/>
    <w:rsid w:val="007845BF"/>
  </w:style>
  <w:style w:type="paragraph" w:customStyle="1" w:styleId="39163ED3E68F4B7686B57774B5D4E588">
    <w:name w:val="39163ED3E68F4B7686B57774B5D4E588"/>
    <w:rsid w:val="007845BF"/>
  </w:style>
  <w:style w:type="paragraph" w:customStyle="1" w:styleId="5214E1C79E394C3C8BB234351F098368">
    <w:name w:val="5214E1C79E394C3C8BB234351F098368"/>
    <w:rsid w:val="007845BF"/>
  </w:style>
  <w:style w:type="paragraph" w:customStyle="1" w:styleId="CB081FB9862F4D0E81B45C61A03E9514">
    <w:name w:val="CB081FB9862F4D0E81B45C61A03E9514"/>
    <w:rsid w:val="007845BF"/>
  </w:style>
  <w:style w:type="paragraph" w:customStyle="1" w:styleId="3E2EDBA9C8E448378723758CC091442F">
    <w:name w:val="3E2EDBA9C8E448378723758CC091442F"/>
    <w:rsid w:val="007845BF"/>
  </w:style>
  <w:style w:type="paragraph" w:customStyle="1" w:styleId="DB81008CCB89423CB0995183DBB4F79C">
    <w:name w:val="DB81008CCB89423CB0995183DBB4F79C"/>
    <w:rsid w:val="007845BF"/>
  </w:style>
  <w:style w:type="paragraph" w:customStyle="1" w:styleId="7E0EAC5639384247A9489C79090919F9">
    <w:name w:val="7E0EAC5639384247A9489C79090919F9"/>
    <w:rsid w:val="007845BF"/>
  </w:style>
  <w:style w:type="paragraph" w:customStyle="1" w:styleId="34D3FAC1C578493893E4FD53ECFDD8AD">
    <w:name w:val="34D3FAC1C578493893E4FD53ECFDD8AD"/>
    <w:rsid w:val="007845BF"/>
  </w:style>
  <w:style w:type="paragraph" w:customStyle="1" w:styleId="18DD1D93680C47298A4C86681C22F999">
    <w:name w:val="18DD1D93680C47298A4C86681C22F999"/>
    <w:rsid w:val="007845BF"/>
  </w:style>
  <w:style w:type="paragraph" w:customStyle="1" w:styleId="D765B9C0F95347EF855359952EB99ED9">
    <w:name w:val="D765B9C0F95347EF855359952EB99ED9"/>
    <w:rsid w:val="007845BF"/>
  </w:style>
  <w:style w:type="paragraph" w:customStyle="1" w:styleId="CD1173883F0C4C05910D3E55C9400AAA">
    <w:name w:val="CD1173883F0C4C05910D3E55C9400AAA"/>
    <w:rsid w:val="007845BF"/>
  </w:style>
  <w:style w:type="paragraph" w:customStyle="1" w:styleId="B2BCEC8D93204D4CA13CD46422E57A99">
    <w:name w:val="B2BCEC8D93204D4CA13CD46422E57A99"/>
    <w:rsid w:val="007845BF"/>
  </w:style>
  <w:style w:type="paragraph" w:customStyle="1" w:styleId="33DA9E739B90479DBACDF7EFE6BD14D9">
    <w:name w:val="33DA9E739B90479DBACDF7EFE6BD14D9"/>
    <w:rsid w:val="007845BF"/>
  </w:style>
  <w:style w:type="paragraph" w:customStyle="1" w:styleId="F641CAB3B22640B9B783117EA2704670">
    <w:name w:val="F641CAB3B22640B9B783117EA2704670"/>
    <w:rsid w:val="007845BF"/>
  </w:style>
  <w:style w:type="paragraph" w:customStyle="1" w:styleId="7B4DFE99695B45219CE3EA16CFAF3B7F">
    <w:name w:val="7B4DFE99695B45219CE3EA16CFAF3B7F"/>
    <w:rsid w:val="007845BF"/>
  </w:style>
  <w:style w:type="paragraph" w:customStyle="1" w:styleId="A50CFB01DAD649CEAC988F26DE185679">
    <w:name w:val="A50CFB01DAD649CEAC988F26DE185679"/>
    <w:rsid w:val="007845BF"/>
  </w:style>
  <w:style w:type="paragraph" w:customStyle="1" w:styleId="31DF9705AE3C4256B9933EE766AE1974">
    <w:name w:val="31DF9705AE3C4256B9933EE766AE1974"/>
    <w:rsid w:val="007845BF"/>
  </w:style>
  <w:style w:type="paragraph" w:customStyle="1" w:styleId="6AA6B73085C44459B6956BDFC8E5716A">
    <w:name w:val="6AA6B73085C44459B6956BDFC8E5716A"/>
    <w:rsid w:val="007845BF"/>
  </w:style>
  <w:style w:type="paragraph" w:customStyle="1" w:styleId="C3C501D641D44230A857FEBE1A83A8DF">
    <w:name w:val="C3C501D641D44230A857FEBE1A83A8DF"/>
    <w:rsid w:val="007845BF"/>
  </w:style>
  <w:style w:type="paragraph" w:customStyle="1" w:styleId="417BE03FC15840A69A7C7F183B477C83">
    <w:name w:val="417BE03FC15840A69A7C7F183B477C83"/>
    <w:rsid w:val="007845BF"/>
  </w:style>
  <w:style w:type="paragraph" w:customStyle="1" w:styleId="CF464D6173B94A06A0B685F70AE7038E">
    <w:name w:val="CF464D6173B94A06A0B685F70AE7038E"/>
    <w:rsid w:val="007845BF"/>
  </w:style>
  <w:style w:type="paragraph" w:customStyle="1" w:styleId="56669AB75F4346A69DFEC23CA710A257">
    <w:name w:val="56669AB75F4346A69DFEC23CA710A257"/>
    <w:rsid w:val="007845BF"/>
  </w:style>
  <w:style w:type="paragraph" w:customStyle="1" w:styleId="E97058AEE13F45B8BB819D21C80113B4">
    <w:name w:val="E97058AEE13F45B8BB819D21C80113B4"/>
    <w:rsid w:val="007845BF"/>
  </w:style>
  <w:style w:type="paragraph" w:customStyle="1" w:styleId="F60C6BA9F9CC4ED6BE737381E308AF49">
    <w:name w:val="F60C6BA9F9CC4ED6BE737381E308AF49"/>
    <w:rsid w:val="007845BF"/>
  </w:style>
  <w:style w:type="paragraph" w:customStyle="1" w:styleId="53119C47A12A441C8918475EE6335FEB">
    <w:name w:val="53119C47A12A441C8918475EE6335FEB"/>
    <w:rsid w:val="007845BF"/>
  </w:style>
  <w:style w:type="paragraph" w:customStyle="1" w:styleId="21679D6E5AED4A9AAE66D31190A317DE">
    <w:name w:val="21679D6E5AED4A9AAE66D31190A317DE"/>
    <w:rsid w:val="007845BF"/>
  </w:style>
  <w:style w:type="paragraph" w:customStyle="1" w:styleId="7F54AF907A3D49819F24D17452D0E524">
    <w:name w:val="7F54AF907A3D49819F24D17452D0E524"/>
    <w:rsid w:val="007845BF"/>
  </w:style>
  <w:style w:type="paragraph" w:customStyle="1" w:styleId="82648378781F4BEC851E655C2181A65F">
    <w:name w:val="82648378781F4BEC851E655C2181A65F"/>
    <w:rsid w:val="007845BF"/>
  </w:style>
  <w:style w:type="paragraph" w:customStyle="1" w:styleId="12462BD7D7FE499AA9C3723E5B679275">
    <w:name w:val="12462BD7D7FE499AA9C3723E5B679275"/>
    <w:rsid w:val="007845BF"/>
  </w:style>
  <w:style w:type="paragraph" w:customStyle="1" w:styleId="E8F4B63837864917A5E828D13F93ED63">
    <w:name w:val="E8F4B63837864917A5E828D13F93ED63"/>
    <w:rsid w:val="007845BF"/>
  </w:style>
  <w:style w:type="paragraph" w:customStyle="1" w:styleId="176BBF7554BB4D6E984E5A983CD1CC1C">
    <w:name w:val="176BBF7554BB4D6E984E5A983CD1CC1C"/>
    <w:rsid w:val="007845BF"/>
  </w:style>
  <w:style w:type="paragraph" w:customStyle="1" w:styleId="AAEFFC3517944B148DD8D7E0AF8E6D35">
    <w:name w:val="AAEFFC3517944B148DD8D7E0AF8E6D35"/>
    <w:rsid w:val="007845BF"/>
  </w:style>
  <w:style w:type="paragraph" w:customStyle="1" w:styleId="4AFD4EF98BDB4EC18E8183AA8F25936D">
    <w:name w:val="4AFD4EF98BDB4EC18E8183AA8F25936D"/>
    <w:rsid w:val="007845BF"/>
  </w:style>
  <w:style w:type="paragraph" w:customStyle="1" w:styleId="5F27595CACF04A559DEBD8E0F596CB18">
    <w:name w:val="5F27595CACF04A559DEBD8E0F596CB18"/>
    <w:rsid w:val="007845BF"/>
  </w:style>
  <w:style w:type="paragraph" w:customStyle="1" w:styleId="B6187A4558CF4A2CAB0C62630252DA4D">
    <w:name w:val="B6187A4558CF4A2CAB0C62630252DA4D"/>
    <w:rsid w:val="007845BF"/>
  </w:style>
  <w:style w:type="paragraph" w:customStyle="1" w:styleId="CF767EE5D48B4671A9FEEE412919F08C">
    <w:name w:val="CF767EE5D48B4671A9FEEE412919F08C"/>
    <w:rsid w:val="007845BF"/>
  </w:style>
  <w:style w:type="paragraph" w:customStyle="1" w:styleId="2C024320BE4C4C93A4FF2EE50902312C">
    <w:name w:val="2C024320BE4C4C93A4FF2EE50902312C"/>
    <w:rsid w:val="007845BF"/>
  </w:style>
  <w:style w:type="paragraph" w:customStyle="1" w:styleId="D5798363DD3F465AB46CE85BAC377B64">
    <w:name w:val="D5798363DD3F465AB46CE85BAC377B64"/>
    <w:rsid w:val="007845BF"/>
  </w:style>
  <w:style w:type="paragraph" w:customStyle="1" w:styleId="7E034EFBD42249249422A1372C0D018F">
    <w:name w:val="7E034EFBD42249249422A1372C0D018F"/>
    <w:rsid w:val="007845BF"/>
  </w:style>
  <w:style w:type="paragraph" w:customStyle="1" w:styleId="EB807CD8D342459AB6892A1234663EF3">
    <w:name w:val="EB807CD8D342459AB6892A1234663EF3"/>
    <w:rsid w:val="007845BF"/>
  </w:style>
  <w:style w:type="paragraph" w:customStyle="1" w:styleId="6E0EBE9674CE44E380860755C20FE1D2">
    <w:name w:val="6E0EBE9674CE44E380860755C20FE1D2"/>
    <w:rsid w:val="007845BF"/>
  </w:style>
  <w:style w:type="paragraph" w:customStyle="1" w:styleId="00A08A3B54D5443A948365B7AE5B96CF">
    <w:name w:val="00A08A3B54D5443A948365B7AE5B96CF"/>
    <w:rsid w:val="007845BF"/>
  </w:style>
  <w:style w:type="paragraph" w:customStyle="1" w:styleId="57F68DD72154481D8F86D33D214AA887">
    <w:name w:val="57F68DD72154481D8F86D33D214AA887"/>
    <w:rsid w:val="007845BF"/>
  </w:style>
  <w:style w:type="paragraph" w:customStyle="1" w:styleId="300B00BB8E3540CEBB0FB8E29119A752">
    <w:name w:val="300B00BB8E3540CEBB0FB8E29119A752"/>
    <w:rsid w:val="007845BF"/>
  </w:style>
  <w:style w:type="paragraph" w:customStyle="1" w:styleId="8B386E690F5048EF98FC098B8F244230">
    <w:name w:val="8B386E690F5048EF98FC098B8F244230"/>
    <w:rsid w:val="007845BF"/>
  </w:style>
  <w:style w:type="paragraph" w:customStyle="1" w:styleId="8C814E4B54E2433FBB47A9C74A99D1B9">
    <w:name w:val="8C814E4B54E2433FBB47A9C74A99D1B9"/>
    <w:rsid w:val="007845BF"/>
  </w:style>
  <w:style w:type="paragraph" w:customStyle="1" w:styleId="72DCDC89952547879156F6936F9A9733">
    <w:name w:val="72DCDC89952547879156F6936F9A9733"/>
    <w:rsid w:val="007845BF"/>
  </w:style>
  <w:style w:type="paragraph" w:customStyle="1" w:styleId="C7FEBD34F7214D5DA0D403EB2E47A839">
    <w:name w:val="C7FEBD34F7214D5DA0D403EB2E47A839"/>
    <w:rsid w:val="007845BF"/>
  </w:style>
  <w:style w:type="paragraph" w:customStyle="1" w:styleId="BB43CC325DBD4FA39CB74C093B0257A8">
    <w:name w:val="BB43CC325DBD4FA39CB74C093B0257A8"/>
    <w:rsid w:val="007845BF"/>
  </w:style>
  <w:style w:type="paragraph" w:customStyle="1" w:styleId="E4B59AD18A804E41B1EE34642FAF02C9">
    <w:name w:val="E4B59AD18A804E41B1EE34642FAF02C9"/>
    <w:rsid w:val="007845BF"/>
  </w:style>
  <w:style w:type="paragraph" w:customStyle="1" w:styleId="8420F39D8C1647CB9A6E046C2F32D727">
    <w:name w:val="8420F39D8C1647CB9A6E046C2F32D727"/>
    <w:rsid w:val="007845BF"/>
  </w:style>
  <w:style w:type="paragraph" w:customStyle="1" w:styleId="998EA315B392437283768B6142A49037">
    <w:name w:val="998EA315B392437283768B6142A49037"/>
    <w:rsid w:val="007845BF"/>
  </w:style>
  <w:style w:type="paragraph" w:customStyle="1" w:styleId="51AC1C951141497590E4C175B088E5CE">
    <w:name w:val="51AC1C951141497590E4C175B088E5CE"/>
    <w:rsid w:val="007845BF"/>
  </w:style>
  <w:style w:type="paragraph" w:customStyle="1" w:styleId="6A3691F131A540FFAB7C652B508D96EE">
    <w:name w:val="6A3691F131A540FFAB7C652B508D96EE"/>
    <w:rsid w:val="007845BF"/>
  </w:style>
  <w:style w:type="paragraph" w:customStyle="1" w:styleId="990FEE25E4944752AD755B3F84BE9E39">
    <w:name w:val="990FEE25E4944752AD755B3F84BE9E39"/>
    <w:rsid w:val="007845BF"/>
  </w:style>
  <w:style w:type="paragraph" w:customStyle="1" w:styleId="3407B14FAE744BF599D0FD0EF85DD446">
    <w:name w:val="3407B14FAE744BF599D0FD0EF85DD446"/>
    <w:rsid w:val="007845BF"/>
  </w:style>
  <w:style w:type="paragraph" w:customStyle="1" w:styleId="1546AAEF8BC34B9798D931D55A9445FF">
    <w:name w:val="1546AAEF8BC34B9798D931D55A9445FF"/>
    <w:rsid w:val="007845BF"/>
  </w:style>
  <w:style w:type="paragraph" w:customStyle="1" w:styleId="B72DD58069E5441889CACD154CB0FABA">
    <w:name w:val="B72DD58069E5441889CACD154CB0FABA"/>
    <w:rsid w:val="007845BF"/>
  </w:style>
  <w:style w:type="paragraph" w:customStyle="1" w:styleId="36B0DF3ABDB94B4187DA3F378EA62567">
    <w:name w:val="36B0DF3ABDB94B4187DA3F378EA62567"/>
    <w:rsid w:val="007845BF"/>
  </w:style>
  <w:style w:type="paragraph" w:customStyle="1" w:styleId="CFEB7DBD45DB4A7C81F6DC7801F14F9A">
    <w:name w:val="CFEB7DBD45DB4A7C81F6DC7801F14F9A"/>
    <w:rsid w:val="007845BF"/>
  </w:style>
  <w:style w:type="paragraph" w:customStyle="1" w:styleId="9678E4E2B6484BE89823AB5834E89854">
    <w:name w:val="9678E4E2B6484BE89823AB5834E89854"/>
    <w:rsid w:val="007845BF"/>
  </w:style>
  <w:style w:type="paragraph" w:customStyle="1" w:styleId="AD2ACE5BF7C54C078F726709A4A86A00">
    <w:name w:val="AD2ACE5BF7C54C078F726709A4A86A00"/>
    <w:rsid w:val="007845BF"/>
  </w:style>
  <w:style w:type="paragraph" w:customStyle="1" w:styleId="426FE2CC76A643AF9336502CF467A31A">
    <w:name w:val="426FE2CC76A643AF9336502CF467A31A"/>
    <w:rsid w:val="007845BF"/>
  </w:style>
  <w:style w:type="paragraph" w:customStyle="1" w:styleId="21BE9099EDCB4D3187CF973A79F2B3D5">
    <w:name w:val="21BE9099EDCB4D3187CF973A79F2B3D5"/>
    <w:rsid w:val="007845BF"/>
  </w:style>
  <w:style w:type="paragraph" w:customStyle="1" w:styleId="559F49E0C9C34DCDA0A9105932ADE16C">
    <w:name w:val="559F49E0C9C34DCDA0A9105932ADE16C"/>
    <w:rsid w:val="007845BF"/>
  </w:style>
  <w:style w:type="paragraph" w:customStyle="1" w:styleId="E1277CA24D7343B5B0C12100C955368E">
    <w:name w:val="E1277CA24D7343B5B0C12100C955368E"/>
    <w:rsid w:val="007845BF"/>
  </w:style>
  <w:style w:type="paragraph" w:customStyle="1" w:styleId="1BAEA12E0D754990942B4005AAB7FBFC">
    <w:name w:val="1BAEA12E0D754990942B4005AAB7FBFC"/>
    <w:rsid w:val="007845BF"/>
  </w:style>
  <w:style w:type="paragraph" w:customStyle="1" w:styleId="49FE886B73E4410EBD1AFABF1D2233CB">
    <w:name w:val="49FE886B73E4410EBD1AFABF1D2233CB"/>
    <w:rsid w:val="007845BF"/>
  </w:style>
  <w:style w:type="paragraph" w:customStyle="1" w:styleId="11F71ADECCD64E82A4549C93355ECEC8">
    <w:name w:val="11F71ADECCD64E82A4549C93355ECEC8"/>
    <w:rsid w:val="007845BF"/>
  </w:style>
  <w:style w:type="paragraph" w:customStyle="1" w:styleId="FD770B11E04B4060966813857265B7BB">
    <w:name w:val="FD770B11E04B4060966813857265B7BB"/>
    <w:rsid w:val="007845BF"/>
  </w:style>
  <w:style w:type="paragraph" w:customStyle="1" w:styleId="1155C4B627C74A32A286E101A475B7F4">
    <w:name w:val="1155C4B627C74A32A286E101A475B7F4"/>
    <w:rsid w:val="007845BF"/>
  </w:style>
  <w:style w:type="paragraph" w:customStyle="1" w:styleId="77F8E321E82346658FE97AFB4A5C8811">
    <w:name w:val="77F8E321E82346658FE97AFB4A5C8811"/>
    <w:rsid w:val="007845BF"/>
  </w:style>
  <w:style w:type="paragraph" w:customStyle="1" w:styleId="2DDF5519368741499287B9D78ACAAEFF">
    <w:name w:val="2DDF5519368741499287B9D78ACAAEFF"/>
    <w:rsid w:val="007845BF"/>
  </w:style>
  <w:style w:type="paragraph" w:customStyle="1" w:styleId="F3039690B2DB4626B87239CE334E5C91">
    <w:name w:val="F3039690B2DB4626B87239CE334E5C91"/>
    <w:rsid w:val="007845BF"/>
  </w:style>
  <w:style w:type="paragraph" w:customStyle="1" w:styleId="6C564A38908947FD80540B09596DA2D2">
    <w:name w:val="6C564A38908947FD80540B09596DA2D2"/>
    <w:rsid w:val="007845BF"/>
  </w:style>
  <w:style w:type="paragraph" w:customStyle="1" w:styleId="5248D853FD4F45DFAC4CCE099787FE5E">
    <w:name w:val="5248D853FD4F45DFAC4CCE099787FE5E"/>
    <w:rsid w:val="007845BF"/>
  </w:style>
  <w:style w:type="paragraph" w:customStyle="1" w:styleId="77D7B0DC1C864A018FBD4F15560E642F">
    <w:name w:val="77D7B0DC1C864A018FBD4F15560E642F"/>
    <w:rsid w:val="007845BF"/>
  </w:style>
  <w:style w:type="paragraph" w:customStyle="1" w:styleId="B4F2392E32094106A81F1FD24432EB55">
    <w:name w:val="B4F2392E32094106A81F1FD24432EB55"/>
    <w:rsid w:val="007845BF"/>
  </w:style>
  <w:style w:type="paragraph" w:customStyle="1" w:styleId="A4F3C4C2F5304507AA432A052430E4F2">
    <w:name w:val="A4F3C4C2F5304507AA432A052430E4F2"/>
    <w:rsid w:val="007845BF"/>
  </w:style>
  <w:style w:type="paragraph" w:customStyle="1" w:styleId="8AD97FBE62C54AEAAC167BB0BD2E4E9A">
    <w:name w:val="8AD97FBE62C54AEAAC167BB0BD2E4E9A"/>
    <w:rsid w:val="007845BF"/>
  </w:style>
  <w:style w:type="paragraph" w:customStyle="1" w:styleId="ADC0442FE2F7458EA9E922D2C7F94AEE">
    <w:name w:val="ADC0442FE2F7458EA9E922D2C7F94AEE"/>
    <w:rsid w:val="007845BF"/>
  </w:style>
  <w:style w:type="paragraph" w:customStyle="1" w:styleId="E12C2FE180AE48F39AA7350EBBF275FE">
    <w:name w:val="E12C2FE180AE48F39AA7350EBBF275FE"/>
    <w:rsid w:val="007845BF"/>
  </w:style>
  <w:style w:type="paragraph" w:customStyle="1" w:styleId="5490CAA680F4441094060C55B9843A5F">
    <w:name w:val="5490CAA680F4441094060C55B9843A5F"/>
    <w:rsid w:val="007845BF"/>
  </w:style>
  <w:style w:type="paragraph" w:customStyle="1" w:styleId="0366ACA26AB441E38698FB4567F656E6">
    <w:name w:val="0366ACA26AB441E38698FB4567F656E6"/>
    <w:rsid w:val="007845BF"/>
  </w:style>
  <w:style w:type="paragraph" w:customStyle="1" w:styleId="72BE58FDA145454AB5059CB8A54DE101">
    <w:name w:val="72BE58FDA145454AB5059CB8A54DE101"/>
    <w:rsid w:val="007845BF"/>
  </w:style>
  <w:style w:type="paragraph" w:customStyle="1" w:styleId="7BB90B5BF1BE47498B9CCDC773795868">
    <w:name w:val="7BB90B5BF1BE47498B9CCDC773795868"/>
    <w:rsid w:val="007845BF"/>
  </w:style>
  <w:style w:type="paragraph" w:customStyle="1" w:styleId="3C6E25E5905240269DDE10C198F5D416">
    <w:name w:val="3C6E25E5905240269DDE10C198F5D416"/>
    <w:rsid w:val="007845BF"/>
  </w:style>
  <w:style w:type="paragraph" w:customStyle="1" w:styleId="46179D1624DD42E99B744F327AA0E1E9">
    <w:name w:val="46179D1624DD42E99B744F327AA0E1E9"/>
    <w:rsid w:val="007845BF"/>
  </w:style>
  <w:style w:type="paragraph" w:customStyle="1" w:styleId="66D03A30A4C24844B9075754F0EA84D0">
    <w:name w:val="66D03A30A4C24844B9075754F0EA84D0"/>
    <w:rsid w:val="007845BF"/>
  </w:style>
  <w:style w:type="paragraph" w:customStyle="1" w:styleId="048018D64EC0408BA5D566E2FE43545F">
    <w:name w:val="048018D64EC0408BA5D566E2FE43545F"/>
    <w:rsid w:val="007845BF"/>
  </w:style>
  <w:style w:type="paragraph" w:customStyle="1" w:styleId="AFECD2C6619C40F7AC72F49639EE9FE7">
    <w:name w:val="AFECD2C6619C40F7AC72F49639EE9FE7"/>
    <w:rsid w:val="007845BF"/>
  </w:style>
  <w:style w:type="paragraph" w:customStyle="1" w:styleId="9E7E6B2E5A274A8DA56563F9C09AE124">
    <w:name w:val="9E7E6B2E5A274A8DA56563F9C09AE124"/>
    <w:rsid w:val="007845BF"/>
  </w:style>
  <w:style w:type="paragraph" w:customStyle="1" w:styleId="43EB9032D4464E4D8187D7E8354C157F">
    <w:name w:val="43EB9032D4464E4D8187D7E8354C157F"/>
    <w:rsid w:val="007845BF"/>
  </w:style>
  <w:style w:type="paragraph" w:customStyle="1" w:styleId="58E5557D66ED49148EDD3AC68538D74E">
    <w:name w:val="58E5557D66ED49148EDD3AC68538D74E"/>
    <w:rsid w:val="007845BF"/>
  </w:style>
  <w:style w:type="paragraph" w:customStyle="1" w:styleId="58FCDA413B214EE789954C3C9B92D782">
    <w:name w:val="58FCDA413B214EE789954C3C9B92D782"/>
    <w:rsid w:val="007845BF"/>
  </w:style>
  <w:style w:type="paragraph" w:customStyle="1" w:styleId="2786EAAFB1AC47A0907C923218993075">
    <w:name w:val="2786EAAFB1AC47A0907C923218993075"/>
    <w:rsid w:val="007845BF"/>
  </w:style>
  <w:style w:type="paragraph" w:customStyle="1" w:styleId="B15AC218F2954758B4D0C9F148375A85">
    <w:name w:val="B15AC218F2954758B4D0C9F148375A85"/>
    <w:rsid w:val="007845BF"/>
  </w:style>
  <w:style w:type="paragraph" w:customStyle="1" w:styleId="7D70D89148154D7AA056E3E440213567">
    <w:name w:val="7D70D89148154D7AA056E3E440213567"/>
    <w:rsid w:val="007845BF"/>
  </w:style>
  <w:style w:type="paragraph" w:customStyle="1" w:styleId="41EDF4156110423B9C2B63C0E6A16E2C">
    <w:name w:val="41EDF4156110423B9C2B63C0E6A16E2C"/>
    <w:rsid w:val="007845BF"/>
  </w:style>
  <w:style w:type="paragraph" w:customStyle="1" w:styleId="6A9526A56EDD447FBCDA72F9F18A4BD0">
    <w:name w:val="6A9526A56EDD447FBCDA72F9F18A4BD0"/>
    <w:rsid w:val="007845BF"/>
  </w:style>
  <w:style w:type="paragraph" w:customStyle="1" w:styleId="463127F729C04FA4B98800EF320C7FC4">
    <w:name w:val="463127F729C04FA4B98800EF320C7FC4"/>
    <w:rsid w:val="007845BF"/>
  </w:style>
  <w:style w:type="paragraph" w:customStyle="1" w:styleId="F8ADD91A291248BE87ADEE0E0736E54E">
    <w:name w:val="F8ADD91A291248BE87ADEE0E0736E54E"/>
    <w:rsid w:val="007845BF"/>
  </w:style>
  <w:style w:type="paragraph" w:customStyle="1" w:styleId="2AB8AB5FA574446B83EF55EC3AC63338">
    <w:name w:val="2AB8AB5FA574446B83EF55EC3AC63338"/>
    <w:rsid w:val="007845BF"/>
  </w:style>
  <w:style w:type="paragraph" w:customStyle="1" w:styleId="9E2EE9450038438DBA1B8955CF3646F6">
    <w:name w:val="9E2EE9450038438DBA1B8955CF3646F6"/>
    <w:rsid w:val="007845BF"/>
  </w:style>
  <w:style w:type="paragraph" w:customStyle="1" w:styleId="22D3BF8224BD4E7688C3D791E5F7BB97">
    <w:name w:val="22D3BF8224BD4E7688C3D791E5F7BB97"/>
    <w:rsid w:val="007845BF"/>
  </w:style>
  <w:style w:type="paragraph" w:customStyle="1" w:styleId="B31C46525FEB415AA0BF8226577F9A84">
    <w:name w:val="B31C46525FEB415AA0BF8226577F9A84"/>
    <w:rsid w:val="007845BF"/>
  </w:style>
  <w:style w:type="paragraph" w:customStyle="1" w:styleId="1F6CA8996DB14AE18ED0376DB00D0C69">
    <w:name w:val="1F6CA8996DB14AE18ED0376DB00D0C69"/>
    <w:rsid w:val="007845BF"/>
  </w:style>
  <w:style w:type="paragraph" w:customStyle="1" w:styleId="26423A0417F24D6BA9A360317A43539E">
    <w:name w:val="26423A0417F24D6BA9A360317A43539E"/>
    <w:rsid w:val="007845BF"/>
  </w:style>
  <w:style w:type="paragraph" w:customStyle="1" w:styleId="832B5FC76B3B4EE3813EB0E89A258182">
    <w:name w:val="832B5FC76B3B4EE3813EB0E89A258182"/>
    <w:rsid w:val="007845BF"/>
  </w:style>
  <w:style w:type="paragraph" w:customStyle="1" w:styleId="59016B09471245FC8BD44C92F8D36F09">
    <w:name w:val="59016B09471245FC8BD44C92F8D36F09"/>
    <w:rsid w:val="007845BF"/>
  </w:style>
  <w:style w:type="paragraph" w:customStyle="1" w:styleId="4CE5EE93A31A4FA5A4C8E6E71F628D69">
    <w:name w:val="4CE5EE93A31A4FA5A4C8E6E71F628D69"/>
    <w:rsid w:val="007845BF"/>
  </w:style>
  <w:style w:type="paragraph" w:customStyle="1" w:styleId="598374955E1948869D37AB9FA8D2D112">
    <w:name w:val="598374955E1948869D37AB9FA8D2D112"/>
    <w:rsid w:val="007845BF"/>
  </w:style>
  <w:style w:type="paragraph" w:customStyle="1" w:styleId="E30891D06D5244DBB49F3AF1C090DAD8">
    <w:name w:val="E30891D06D5244DBB49F3AF1C090DAD8"/>
    <w:rsid w:val="007845BF"/>
  </w:style>
  <w:style w:type="paragraph" w:customStyle="1" w:styleId="95DA4A61A8FB4CC7A27EA5EE1D8F38AE">
    <w:name w:val="95DA4A61A8FB4CC7A27EA5EE1D8F38AE"/>
    <w:rsid w:val="007845BF"/>
  </w:style>
  <w:style w:type="paragraph" w:customStyle="1" w:styleId="A159140DB401400BB63E5A6CD141A0B0">
    <w:name w:val="A159140DB401400BB63E5A6CD141A0B0"/>
    <w:rsid w:val="007845BF"/>
  </w:style>
  <w:style w:type="paragraph" w:customStyle="1" w:styleId="5779FC3987C34607996B0AFBC3442773">
    <w:name w:val="5779FC3987C34607996B0AFBC3442773"/>
    <w:rsid w:val="007845BF"/>
  </w:style>
  <w:style w:type="paragraph" w:customStyle="1" w:styleId="C7E913F9D3314E488F3758D66045B391">
    <w:name w:val="C7E913F9D3314E488F3758D66045B391"/>
    <w:rsid w:val="007845BF"/>
  </w:style>
  <w:style w:type="paragraph" w:customStyle="1" w:styleId="503D6B8665AF4A9DBB1162CE9CA7B24A">
    <w:name w:val="503D6B8665AF4A9DBB1162CE9CA7B24A"/>
    <w:rsid w:val="007845BF"/>
  </w:style>
  <w:style w:type="paragraph" w:customStyle="1" w:styleId="EEB4FF5BC0014BEE8D6C671707798357">
    <w:name w:val="EEB4FF5BC0014BEE8D6C671707798357"/>
    <w:rsid w:val="007845BF"/>
  </w:style>
  <w:style w:type="paragraph" w:customStyle="1" w:styleId="451AB5C25810448B9E6487DB2DFEC80A">
    <w:name w:val="451AB5C25810448B9E6487DB2DFEC80A"/>
    <w:rsid w:val="007845BF"/>
  </w:style>
  <w:style w:type="paragraph" w:customStyle="1" w:styleId="7952215E54D64BDC8FF0A826FAA5A815">
    <w:name w:val="7952215E54D64BDC8FF0A826FAA5A815"/>
    <w:rsid w:val="007845BF"/>
  </w:style>
  <w:style w:type="paragraph" w:customStyle="1" w:styleId="A40D2D4B124546AFA08CD195EF5D4B0E">
    <w:name w:val="A40D2D4B124546AFA08CD195EF5D4B0E"/>
    <w:rsid w:val="007845BF"/>
  </w:style>
  <w:style w:type="paragraph" w:customStyle="1" w:styleId="A57B63A13E0244FBBA7D9FF3A43F910E">
    <w:name w:val="A57B63A13E0244FBBA7D9FF3A43F910E"/>
    <w:rsid w:val="007845BF"/>
  </w:style>
  <w:style w:type="paragraph" w:customStyle="1" w:styleId="E328B3B0D62B43FB88E7B7416ADB5071">
    <w:name w:val="E328B3B0D62B43FB88E7B7416ADB5071"/>
    <w:rsid w:val="007845BF"/>
  </w:style>
  <w:style w:type="paragraph" w:customStyle="1" w:styleId="9B2B02A422A94BACBA1B9B03C431E765">
    <w:name w:val="9B2B02A422A94BACBA1B9B03C431E765"/>
    <w:rsid w:val="007845BF"/>
  </w:style>
  <w:style w:type="paragraph" w:customStyle="1" w:styleId="64EAD90AFDC84F709E06E705FEBA68DF">
    <w:name w:val="64EAD90AFDC84F709E06E705FEBA68DF"/>
    <w:rsid w:val="007845BF"/>
  </w:style>
  <w:style w:type="paragraph" w:customStyle="1" w:styleId="546142839D7F48AE87A944DB6BEB6AE5">
    <w:name w:val="546142839D7F48AE87A944DB6BEB6AE5"/>
    <w:rsid w:val="007845BF"/>
  </w:style>
  <w:style w:type="paragraph" w:customStyle="1" w:styleId="7D77C8461DE84BAA903D37E4E07E5DEC">
    <w:name w:val="7D77C8461DE84BAA903D37E4E07E5DEC"/>
    <w:rsid w:val="007845BF"/>
  </w:style>
  <w:style w:type="paragraph" w:customStyle="1" w:styleId="224DB533F57948DDADD36399EF6790CF">
    <w:name w:val="224DB533F57948DDADD36399EF6790CF"/>
    <w:rsid w:val="007845BF"/>
  </w:style>
  <w:style w:type="paragraph" w:customStyle="1" w:styleId="34316B06D22748789524F57E6BFFAC3B">
    <w:name w:val="34316B06D22748789524F57E6BFFAC3B"/>
    <w:rsid w:val="007845BF"/>
  </w:style>
  <w:style w:type="paragraph" w:customStyle="1" w:styleId="4A26B75693254986B31119022669D17E">
    <w:name w:val="4A26B75693254986B31119022669D17E"/>
    <w:rsid w:val="007845BF"/>
  </w:style>
  <w:style w:type="paragraph" w:customStyle="1" w:styleId="5D6E25B5F0F34227A17C3EE82845171C">
    <w:name w:val="5D6E25B5F0F34227A17C3EE82845171C"/>
    <w:rsid w:val="007845BF"/>
  </w:style>
  <w:style w:type="paragraph" w:customStyle="1" w:styleId="1EE05FC72D8F41B9A10E3891A390CAE2">
    <w:name w:val="1EE05FC72D8F41B9A10E3891A390CAE2"/>
    <w:rsid w:val="007845BF"/>
  </w:style>
  <w:style w:type="paragraph" w:customStyle="1" w:styleId="15EF7927B8F44F659E1BC3C34EB51B7B">
    <w:name w:val="15EF7927B8F44F659E1BC3C34EB51B7B"/>
    <w:rsid w:val="007845BF"/>
  </w:style>
  <w:style w:type="paragraph" w:customStyle="1" w:styleId="C8207E46DE5E4EAFA6388173AC60AC37">
    <w:name w:val="C8207E46DE5E4EAFA6388173AC60AC37"/>
    <w:rsid w:val="007845BF"/>
  </w:style>
  <w:style w:type="paragraph" w:customStyle="1" w:styleId="CB31C0BBC36F437AB2E7EDA949A1C248">
    <w:name w:val="CB31C0BBC36F437AB2E7EDA949A1C248"/>
    <w:rsid w:val="007845BF"/>
  </w:style>
  <w:style w:type="paragraph" w:customStyle="1" w:styleId="A4D1A8578546432694F0EB1561C5663C">
    <w:name w:val="A4D1A8578546432694F0EB1561C5663C"/>
    <w:rsid w:val="007845BF"/>
  </w:style>
  <w:style w:type="paragraph" w:customStyle="1" w:styleId="4823FA907CFC4FEBBB78C52776395C57">
    <w:name w:val="4823FA907CFC4FEBBB78C52776395C57"/>
    <w:rsid w:val="007845BF"/>
  </w:style>
  <w:style w:type="paragraph" w:customStyle="1" w:styleId="8D42C1DCB6F04A4ABB8727126CF0E366">
    <w:name w:val="8D42C1DCB6F04A4ABB8727126CF0E366"/>
    <w:rsid w:val="007845BF"/>
  </w:style>
  <w:style w:type="paragraph" w:customStyle="1" w:styleId="83BC78F7744B409388F2A26A6E955CC2">
    <w:name w:val="83BC78F7744B409388F2A26A6E955CC2"/>
    <w:rsid w:val="007845BF"/>
  </w:style>
  <w:style w:type="paragraph" w:customStyle="1" w:styleId="8112A785E793493C9AB6F94AB7959BFA">
    <w:name w:val="8112A785E793493C9AB6F94AB7959BFA"/>
    <w:rsid w:val="007845BF"/>
  </w:style>
  <w:style w:type="paragraph" w:customStyle="1" w:styleId="20EA5B31B3F540209AC22CF9C6A11419">
    <w:name w:val="20EA5B31B3F540209AC22CF9C6A11419"/>
    <w:rsid w:val="007845BF"/>
  </w:style>
  <w:style w:type="paragraph" w:customStyle="1" w:styleId="331E9CA7B1BD4326AE3E6F68B4B41D21">
    <w:name w:val="331E9CA7B1BD4326AE3E6F68B4B41D21"/>
    <w:rsid w:val="007845BF"/>
  </w:style>
  <w:style w:type="paragraph" w:customStyle="1" w:styleId="AC08BECDE44B497D989AC654A125046B">
    <w:name w:val="AC08BECDE44B497D989AC654A125046B"/>
    <w:rsid w:val="007845BF"/>
  </w:style>
  <w:style w:type="paragraph" w:customStyle="1" w:styleId="51B11D60454A4ACBA25A06AC67626644">
    <w:name w:val="51B11D60454A4ACBA25A06AC67626644"/>
    <w:rsid w:val="007465BA"/>
  </w:style>
  <w:style w:type="paragraph" w:customStyle="1" w:styleId="D8A3E37375404409B8BF37294848DB5C">
    <w:name w:val="D8A3E37375404409B8BF37294848DB5C"/>
    <w:rsid w:val="00420208"/>
  </w:style>
  <w:style w:type="paragraph" w:customStyle="1" w:styleId="6426D393051A4801B08DC6FA79E2F59F">
    <w:name w:val="6426D393051A4801B08DC6FA79E2F59F"/>
    <w:rsid w:val="00420208"/>
  </w:style>
  <w:style w:type="paragraph" w:customStyle="1" w:styleId="8B710376F0FE4B57B04FED98E3BEC2E5">
    <w:name w:val="8B710376F0FE4B57B04FED98E3BEC2E5"/>
    <w:rsid w:val="00420208"/>
  </w:style>
  <w:style w:type="paragraph" w:customStyle="1" w:styleId="1B92E77969B24C55A429EA38822B3BA6">
    <w:name w:val="1B92E77969B24C55A429EA38822B3BA6"/>
    <w:rsid w:val="00420208"/>
  </w:style>
  <w:style w:type="paragraph" w:customStyle="1" w:styleId="C386F47ED6484BC7952E186C9F1DB4B7">
    <w:name w:val="C386F47ED6484BC7952E186C9F1DB4B7"/>
    <w:rsid w:val="00420208"/>
  </w:style>
  <w:style w:type="paragraph" w:customStyle="1" w:styleId="6568D28B996A4362A34E3B984D90128C">
    <w:name w:val="6568D28B996A4362A34E3B984D90128C"/>
    <w:rsid w:val="00BA4333"/>
  </w:style>
  <w:style w:type="paragraph" w:customStyle="1" w:styleId="AB38A09F30A64F41A26DC604EB8AD279">
    <w:name w:val="AB38A09F30A64F41A26DC604EB8AD279"/>
    <w:rsid w:val="00BA4333"/>
  </w:style>
  <w:style w:type="paragraph" w:customStyle="1" w:styleId="1F4317050E604E42A510D16E7805EBE3">
    <w:name w:val="1F4317050E604E42A510D16E7805EBE3"/>
    <w:rsid w:val="00BA4333"/>
  </w:style>
  <w:style w:type="paragraph" w:customStyle="1" w:styleId="80736DDD900842F4889D7E4188EC9D63">
    <w:name w:val="80736DDD900842F4889D7E4188EC9D63"/>
    <w:rsid w:val="00BA4333"/>
  </w:style>
  <w:style w:type="paragraph" w:customStyle="1" w:styleId="B72228093468463BBA5BDE8E9E52D8E0">
    <w:name w:val="B72228093468463BBA5BDE8E9E52D8E0"/>
    <w:rsid w:val="00945685"/>
  </w:style>
  <w:style w:type="paragraph" w:customStyle="1" w:styleId="121A21FBA77A49E19BA87F352F6999DC">
    <w:name w:val="121A21FBA77A49E19BA87F352F6999DC"/>
    <w:rsid w:val="00945685"/>
  </w:style>
  <w:style w:type="paragraph" w:customStyle="1" w:styleId="21B1F97B8D41452EAC5C7F8ABF89BF6E">
    <w:name w:val="21B1F97B8D41452EAC5C7F8ABF89BF6E"/>
    <w:rsid w:val="00945685"/>
  </w:style>
  <w:style w:type="paragraph" w:customStyle="1" w:styleId="691A9DC274494620B311C4E04F87683C">
    <w:name w:val="691A9DC274494620B311C4E04F87683C"/>
    <w:rsid w:val="00945685"/>
  </w:style>
  <w:style w:type="paragraph" w:customStyle="1" w:styleId="BABEBA6E8AB84C85B5343C010034463C">
    <w:name w:val="BABEBA6E8AB84C85B5343C010034463C"/>
    <w:rsid w:val="00945685"/>
  </w:style>
  <w:style w:type="paragraph" w:customStyle="1" w:styleId="B890620AE9F94E91BB0077048E0EB402">
    <w:name w:val="B890620AE9F94E91BB0077048E0EB402"/>
    <w:rsid w:val="00945685"/>
  </w:style>
  <w:style w:type="paragraph" w:customStyle="1" w:styleId="82EF43BEBA294DCB89218CFC2E551FA7">
    <w:name w:val="82EF43BEBA294DCB89218CFC2E551FA7"/>
    <w:rsid w:val="006C6B32"/>
  </w:style>
  <w:style w:type="paragraph" w:customStyle="1" w:styleId="3B22D4413EC9440CB1C9DD966D9DC992">
    <w:name w:val="3B22D4413EC9440CB1C9DD966D9DC992"/>
    <w:rsid w:val="006C6B32"/>
  </w:style>
  <w:style w:type="paragraph" w:customStyle="1" w:styleId="5935F470901F43438E3673D63C185BE0">
    <w:name w:val="5935F470901F43438E3673D63C185BE0"/>
    <w:rsid w:val="006C6B32"/>
  </w:style>
  <w:style w:type="paragraph" w:customStyle="1" w:styleId="BFA3225628DA4545A8393EEC4402272D">
    <w:name w:val="BFA3225628DA4545A8393EEC4402272D"/>
    <w:rsid w:val="006C6B32"/>
  </w:style>
  <w:style w:type="paragraph" w:customStyle="1" w:styleId="802C3DA25CBE4D109B5E529908209DBE">
    <w:name w:val="802C3DA25CBE4D109B5E529908209DBE"/>
    <w:rsid w:val="006C6B32"/>
  </w:style>
  <w:style w:type="paragraph" w:customStyle="1" w:styleId="FEF168A955714F849ABEBD254E26DEC3">
    <w:name w:val="FEF168A955714F849ABEBD254E26DEC3"/>
    <w:rsid w:val="006C6B32"/>
  </w:style>
  <w:style w:type="paragraph" w:customStyle="1" w:styleId="6B9FA780354F4E65805771446934A55A">
    <w:name w:val="6B9FA780354F4E65805771446934A55A"/>
    <w:rsid w:val="00F875E6"/>
  </w:style>
  <w:style w:type="paragraph" w:customStyle="1" w:styleId="F5CAA4F5792A41E184B5C3673E256E32">
    <w:name w:val="F5CAA4F5792A41E184B5C3673E256E32"/>
    <w:rsid w:val="00F875E6"/>
  </w:style>
  <w:style w:type="paragraph" w:customStyle="1" w:styleId="1766374B4BF049F0821443C4B0F5A9E2">
    <w:name w:val="1766374B4BF049F0821443C4B0F5A9E2"/>
    <w:rsid w:val="00F875E6"/>
  </w:style>
  <w:style w:type="paragraph" w:customStyle="1" w:styleId="EF6B5969190644CD89F723D083A648AD">
    <w:name w:val="EF6B5969190644CD89F723D083A648AD"/>
    <w:rsid w:val="0000457A"/>
  </w:style>
  <w:style w:type="paragraph" w:customStyle="1" w:styleId="B81D4B202D8C4232AF5B8DDDD8BF25CF">
    <w:name w:val="B81D4B202D8C4232AF5B8DDDD8BF25CF"/>
    <w:rsid w:val="00352D9B"/>
  </w:style>
  <w:style w:type="paragraph" w:customStyle="1" w:styleId="929D11B435A94DC4BD3364C060C1AFB8">
    <w:name w:val="929D11B435A94DC4BD3364C060C1AFB8"/>
    <w:rsid w:val="00352D9B"/>
  </w:style>
  <w:style w:type="paragraph" w:customStyle="1" w:styleId="B532B46D00444FD692143E72B32013B8">
    <w:name w:val="B532B46D00444FD692143E72B32013B8"/>
    <w:rsid w:val="00352D9B"/>
  </w:style>
  <w:style w:type="paragraph" w:customStyle="1" w:styleId="F9B45D5DD8FE4D849E70F602AB5B7B29">
    <w:name w:val="F9B45D5DD8FE4D849E70F602AB5B7B29"/>
    <w:rsid w:val="005A0210"/>
  </w:style>
  <w:style w:type="paragraph" w:customStyle="1" w:styleId="4F3F06F5CCF34B6C9165AE4F777EE260">
    <w:name w:val="4F3F06F5CCF34B6C9165AE4F777EE260"/>
    <w:rsid w:val="005A0210"/>
  </w:style>
  <w:style w:type="paragraph" w:customStyle="1" w:styleId="7523912885FB434CB28FC5D68F6E2610">
    <w:name w:val="7523912885FB434CB28FC5D68F6E2610"/>
    <w:rsid w:val="005A0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43E1-68DB-400A-AFEB-E86FF0630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41F9F-3F83-49EC-8ECD-66E66212D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645D5-E6FA-4F8E-AC3A-5DAEA3FAE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EBA25-3ABC-4B87-93D3-BB2A95A8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RES-F-003_Rev 0_Application to Participate in Research Activities at an External Institution (test)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Zeynep Arslan</cp:lastModifiedBy>
  <cp:revision>2</cp:revision>
  <cp:lastPrinted>2019-07-28T13:55:00Z</cp:lastPrinted>
  <dcterms:created xsi:type="dcterms:W3CDTF">2024-06-29T15:49:00Z</dcterms:created>
  <dcterms:modified xsi:type="dcterms:W3CDTF">2024-06-29T15:49:00Z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