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F9FAD2"/>
        <w:tblLook w:val="04A0" w:firstRow="1" w:lastRow="0" w:firstColumn="1" w:lastColumn="0" w:noHBand="0" w:noVBand="1"/>
      </w:tblPr>
      <w:tblGrid>
        <w:gridCol w:w="10790"/>
      </w:tblGrid>
      <w:tr w:rsidR="00502B67" w14:paraId="5E03CB94" w14:textId="77777777" w:rsidTr="00A007B1">
        <w:tc>
          <w:tcPr>
            <w:tcW w:w="10790" w:type="dxa"/>
            <w:shd w:val="clear" w:color="auto" w:fill="F9FAD2"/>
          </w:tcPr>
          <w:p w14:paraId="76334D08" w14:textId="5368A169" w:rsidR="00502B67" w:rsidRPr="00502B67" w:rsidRDefault="00502B67" w:rsidP="00A007B1">
            <w:pPr>
              <w:rPr>
                <w:b/>
              </w:rPr>
            </w:pPr>
            <w:r>
              <w:rPr>
                <w:b/>
              </w:rPr>
              <w:t>INSTRUCTIONS</w:t>
            </w:r>
            <w:r w:rsidR="00A007B1" w:rsidRPr="00A007B1">
              <w:t>:</w:t>
            </w:r>
          </w:p>
          <w:p w14:paraId="291F1C3A" w14:textId="77777777" w:rsidR="00502B67" w:rsidRPr="0084676D" w:rsidRDefault="00502B67" w:rsidP="00502B67">
            <w:pPr>
              <w:rPr>
                <w:sz w:val="8"/>
              </w:rPr>
            </w:pPr>
          </w:p>
          <w:p w14:paraId="357B1193" w14:textId="56F82B6E" w:rsidR="00172F03" w:rsidRDefault="00172F03" w:rsidP="00B44A20">
            <w:pPr>
              <w:pStyle w:val="ListParagraph"/>
              <w:numPr>
                <w:ilvl w:val="0"/>
                <w:numId w:val="4"/>
              </w:numPr>
              <w:ind w:left="244" w:hanging="244"/>
            </w:pPr>
            <w:r>
              <w:t>Please reference the ‘</w:t>
            </w:r>
            <w:r w:rsidRPr="00172F03">
              <w:rPr>
                <w:b/>
              </w:rPr>
              <w:t xml:space="preserve">Guidance for </w:t>
            </w:r>
            <w:r w:rsidR="004802CF">
              <w:rPr>
                <w:b/>
              </w:rPr>
              <w:t>Field</w:t>
            </w:r>
            <w:r w:rsidR="00C76097">
              <w:rPr>
                <w:b/>
              </w:rPr>
              <w:t xml:space="preserve"> Work</w:t>
            </w:r>
            <w:r w:rsidR="004802CF">
              <w:rPr>
                <w:b/>
              </w:rPr>
              <w:t xml:space="preserve"> &amp; Wildlife Studies</w:t>
            </w:r>
            <w:r>
              <w:t xml:space="preserve">’ available on the UNE IACUC </w:t>
            </w:r>
            <w:hyperlink r:id="rId11" w:history="1">
              <w:r w:rsidRPr="00172F03">
                <w:rPr>
                  <w:rStyle w:val="Hyperlink"/>
                </w:rPr>
                <w:t>website</w:t>
              </w:r>
            </w:hyperlink>
            <w:r>
              <w:t xml:space="preserve"> </w:t>
            </w:r>
            <w:r w:rsidR="00716598">
              <w:t>before completing this form.</w:t>
            </w:r>
          </w:p>
          <w:p w14:paraId="3074C8F0" w14:textId="77777777" w:rsidR="00EF3F52" w:rsidRPr="00EF3F52" w:rsidRDefault="00EF3F52" w:rsidP="00EF3F52">
            <w:pPr>
              <w:pStyle w:val="ListParagraph"/>
              <w:ind w:left="244"/>
              <w:rPr>
                <w:sz w:val="8"/>
                <w:szCs w:val="8"/>
              </w:rPr>
            </w:pPr>
          </w:p>
          <w:p w14:paraId="254996E1" w14:textId="7F881244" w:rsidR="00EF3F52" w:rsidRDefault="00EF3F52" w:rsidP="00EF3F52">
            <w:pPr>
              <w:pStyle w:val="ListParagraph"/>
              <w:ind w:left="244"/>
            </w:pPr>
            <w:r w:rsidRPr="00EF3F52">
              <w:rPr>
                <w:b/>
                <w:i/>
              </w:rPr>
              <w:t>Note</w:t>
            </w:r>
            <w:r>
              <w:t xml:space="preserve">: </w:t>
            </w:r>
            <w:r w:rsidR="00DC7E90">
              <w:t>Excerpts</w:t>
            </w:r>
            <w:r>
              <w:t xml:space="preserve"> of this form w</w:t>
            </w:r>
            <w:r w:rsidR="00DC7E90">
              <w:t>ere</w:t>
            </w:r>
            <w:r>
              <w:t xml:space="preserve"> adapted from a wildlife</w:t>
            </w:r>
            <w:r w:rsidR="001C695B">
              <w:t>-specific</w:t>
            </w:r>
            <w:r>
              <w:t xml:space="preserve"> protocol template issued by the Ornithological Council and the American Society of Mammologists in 2014.</w:t>
            </w:r>
          </w:p>
          <w:p w14:paraId="75208B88" w14:textId="77777777" w:rsidR="00ED6519" w:rsidRPr="00ED6519" w:rsidRDefault="00ED6519" w:rsidP="003F4937">
            <w:pPr>
              <w:ind w:left="244" w:hanging="244"/>
              <w:rPr>
                <w:sz w:val="8"/>
                <w:szCs w:val="4"/>
              </w:rPr>
            </w:pPr>
          </w:p>
          <w:p w14:paraId="3437DC1B" w14:textId="797416D7" w:rsidR="00502B67" w:rsidRPr="005D6339" w:rsidRDefault="008C2FE9" w:rsidP="00B44A20">
            <w:pPr>
              <w:pStyle w:val="ListParagraph"/>
              <w:numPr>
                <w:ilvl w:val="0"/>
                <w:numId w:val="4"/>
              </w:numPr>
              <w:ind w:left="244" w:hanging="244"/>
            </w:pPr>
            <w:r>
              <w:t>E-mail</w:t>
            </w:r>
            <w:r w:rsidR="00502B67">
              <w:t xml:space="preserve"> </w:t>
            </w:r>
            <w:hyperlink r:id="rId12" w:history="1">
              <w:r w:rsidR="00547A76" w:rsidRPr="00B17E20">
                <w:rPr>
                  <w:rStyle w:val="Hyperlink"/>
                </w:rPr>
                <w:t>iacuc@une.edu</w:t>
              </w:r>
            </w:hyperlink>
            <w:r w:rsidR="00502B67">
              <w:t xml:space="preserve"> for any questions you may have with regard to </w:t>
            </w:r>
            <w:r w:rsidR="004802CF">
              <w:t>this form</w:t>
            </w:r>
            <w:r w:rsidR="00502B67">
              <w:t>.</w:t>
            </w:r>
          </w:p>
        </w:tc>
      </w:tr>
    </w:tbl>
    <w:p w14:paraId="52A5C973" w14:textId="77777777" w:rsidR="004A059D" w:rsidRDefault="004A059D"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2245"/>
        <w:gridCol w:w="8545"/>
      </w:tblGrid>
      <w:tr w:rsidR="004802CF" w14:paraId="15CF296C" w14:textId="77777777" w:rsidTr="003F4937">
        <w:trPr>
          <w:trHeight w:val="360"/>
        </w:trPr>
        <w:tc>
          <w:tcPr>
            <w:tcW w:w="2245" w:type="dxa"/>
            <w:shd w:val="clear" w:color="auto" w:fill="A9A1A4"/>
            <w:vAlign w:val="center"/>
          </w:tcPr>
          <w:p w14:paraId="7AEFB1FD" w14:textId="77777777" w:rsidR="004802CF" w:rsidRPr="007D27EF" w:rsidRDefault="004802CF" w:rsidP="003F4937">
            <w:pPr>
              <w:tabs>
                <w:tab w:val="left" w:pos="4874"/>
              </w:tabs>
              <w:rPr>
                <w:color w:val="FFFFFF" w:themeColor="background1"/>
              </w:rPr>
            </w:pPr>
            <w:r>
              <w:rPr>
                <w:color w:val="FFFFFF" w:themeColor="background1"/>
              </w:rPr>
              <w:t>Version Date</w:t>
            </w:r>
            <w:r w:rsidRPr="007D27EF">
              <w:rPr>
                <w:color w:val="FFFFFF" w:themeColor="background1"/>
              </w:rPr>
              <w:t>:</w:t>
            </w:r>
          </w:p>
        </w:tc>
        <w:sdt>
          <w:sdtPr>
            <w:rPr>
              <w:rStyle w:val="Style2"/>
            </w:rPr>
            <w:id w:val="-1450235131"/>
            <w:placeholder>
              <w:docPart w:val="721A8419A83B4FEAA8653C7AD79A661A"/>
            </w:placeholder>
            <w:showingPlcHdr/>
            <w15:color w:val="333399"/>
          </w:sdtPr>
          <w:sdtEndPr>
            <w:rPr>
              <w:rStyle w:val="DefaultParagraphFont"/>
              <w:color w:val="auto"/>
            </w:rPr>
          </w:sdtEndPr>
          <w:sdtContent>
            <w:tc>
              <w:tcPr>
                <w:tcW w:w="8545" w:type="dxa"/>
                <w:vAlign w:val="center"/>
              </w:tcPr>
              <w:p w14:paraId="588C34B7" w14:textId="77777777" w:rsidR="004802CF" w:rsidRPr="007F09D4" w:rsidRDefault="004802CF" w:rsidP="003F4937">
                <w:pPr>
                  <w:tabs>
                    <w:tab w:val="left" w:pos="4874"/>
                  </w:tabs>
                  <w:rPr>
                    <w:color w:val="163E70"/>
                  </w:rPr>
                </w:pPr>
                <w:r>
                  <w:rPr>
                    <w:rStyle w:val="PlaceholderText"/>
                    <w:color w:val="163E70"/>
                  </w:rPr>
                  <w:t xml:space="preserve">Enter date when form is first completed or date when form is last updated </w:t>
                </w:r>
              </w:p>
            </w:tc>
          </w:sdtContent>
        </w:sdt>
      </w:tr>
      <w:tr w:rsidR="004802CF" w14:paraId="2E4B5CC5" w14:textId="77777777" w:rsidTr="003F4937">
        <w:trPr>
          <w:trHeight w:val="360"/>
        </w:trPr>
        <w:tc>
          <w:tcPr>
            <w:tcW w:w="2245" w:type="dxa"/>
            <w:shd w:val="clear" w:color="auto" w:fill="A9A1A4"/>
            <w:vAlign w:val="center"/>
          </w:tcPr>
          <w:p w14:paraId="4774DF03" w14:textId="77777777" w:rsidR="004802CF" w:rsidRPr="007D27EF" w:rsidRDefault="004802CF" w:rsidP="003F4937">
            <w:pPr>
              <w:tabs>
                <w:tab w:val="left" w:pos="4874"/>
              </w:tabs>
              <w:rPr>
                <w:color w:val="FFFFFF" w:themeColor="background1"/>
              </w:rPr>
            </w:pPr>
            <w:r>
              <w:rPr>
                <w:color w:val="FFFFFF" w:themeColor="background1"/>
              </w:rPr>
              <w:t>Principal Investigator:</w:t>
            </w:r>
          </w:p>
        </w:tc>
        <w:sdt>
          <w:sdtPr>
            <w:rPr>
              <w:color w:val="163E70"/>
            </w:rPr>
            <w:id w:val="-817261008"/>
            <w:placeholder>
              <w:docPart w:val="BAFCE6378D0A45CD89742D2B5F30F28C"/>
            </w:placeholder>
          </w:sdtPr>
          <w:sdtEndPr/>
          <w:sdtContent>
            <w:sdt>
              <w:sdtPr>
                <w:rPr>
                  <w:color w:val="163E70"/>
                </w:rPr>
                <w:id w:val="-1689049452"/>
                <w:placeholder>
                  <w:docPart w:val="921B935631634D609F6F41AB853660EF"/>
                </w:placeholder>
                <w:showingPlcHdr/>
                <w15:color w:val="333399"/>
              </w:sdtPr>
              <w:sdtEndPr/>
              <w:sdtContent>
                <w:tc>
                  <w:tcPr>
                    <w:tcW w:w="8545" w:type="dxa"/>
                    <w:vAlign w:val="center"/>
                  </w:tcPr>
                  <w:p w14:paraId="699C5A91" w14:textId="77777777" w:rsidR="004802CF" w:rsidRPr="007F09D4" w:rsidRDefault="004802CF" w:rsidP="003F4937">
                    <w:pPr>
                      <w:tabs>
                        <w:tab w:val="left" w:pos="4874"/>
                      </w:tabs>
                      <w:rPr>
                        <w:color w:val="163E70"/>
                      </w:rPr>
                    </w:pPr>
                    <w:r w:rsidRPr="007F09D4">
                      <w:rPr>
                        <w:rStyle w:val="PlaceholderText"/>
                        <w:color w:val="163E70"/>
                      </w:rPr>
                      <w:t>Enter text</w:t>
                    </w:r>
                  </w:p>
                </w:tc>
              </w:sdtContent>
            </w:sdt>
          </w:sdtContent>
        </w:sdt>
      </w:tr>
      <w:tr w:rsidR="004802CF" w14:paraId="2F11C867" w14:textId="77777777" w:rsidTr="003F4937">
        <w:trPr>
          <w:trHeight w:val="360"/>
        </w:trPr>
        <w:tc>
          <w:tcPr>
            <w:tcW w:w="2245" w:type="dxa"/>
            <w:shd w:val="clear" w:color="auto" w:fill="A9A1A4"/>
            <w:vAlign w:val="center"/>
          </w:tcPr>
          <w:p w14:paraId="1C32C138" w14:textId="77777777" w:rsidR="004802CF" w:rsidRDefault="004802CF" w:rsidP="003F4937">
            <w:pPr>
              <w:tabs>
                <w:tab w:val="left" w:pos="4874"/>
              </w:tabs>
              <w:rPr>
                <w:color w:val="FFFFFF" w:themeColor="background1"/>
              </w:rPr>
            </w:pPr>
            <w:r>
              <w:rPr>
                <w:color w:val="FFFFFF" w:themeColor="background1"/>
              </w:rPr>
              <w:t>IACUC #:</w:t>
            </w:r>
          </w:p>
        </w:tc>
        <w:sdt>
          <w:sdtPr>
            <w:rPr>
              <w:color w:val="163E70"/>
            </w:rPr>
            <w:id w:val="-44290615"/>
            <w:placeholder>
              <w:docPart w:val="5A25796029F64C77A1C48E3826703577"/>
            </w:placeholder>
            <w:showingPlcHdr/>
            <w15:color w:val="333399"/>
          </w:sdtPr>
          <w:sdtEndPr/>
          <w:sdtContent>
            <w:tc>
              <w:tcPr>
                <w:tcW w:w="8545" w:type="dxa"/>
                <w:vAlign w:val="center"/>
              </w:tcPr>
              <w:p w14:paraId="622B380A" w14:textId="77777777" w:rsidR="004802CF" w:rsidRDefault="004802CF" w:rsidP="003F4937">
                <w:pPr>
                  <w:tabs>
                    <w:tab w:val="left" w:pos="4874"/>
                  </w:tabs>
                  <w:rPr>
                    <w:color w:val="163E70"/>
                  </w:rPr>
                </w:pPr>
                <w:r w:rsidRPr="007F09D4">
                  <w:rPr>
                    <w:rStyle w:val="PlaceholderText"/>
                    <w:color w:val="163E70"/>
                  </w:rPr>
                  <w:t xml:space="preserve">Enter </w:t>
                </w:r>
                <w:r>
                  <w:rPr>
                    <w:rStyle w:val="PlaceholderText"/>
                    <w:color w:val="163E70"/>
                  </w:rPr>
                  <w:t>‘To Be Determined’ if IACUC # not assigned yet</w:t>
                </w:r>
              </w:p>
            </w:tc>
          </w:sdtContent>
        </w:sdt>
      </w:tr>
      <w:tr w:rsidR="004802CF" w14:paraId="781F1902" w14:textId="77777777" w:rsidTr="003F4937">
        <w:trPr>
          <w:trHeight w:val="360"/>
        </w:trPr>
        <w:tc>
          <w:tcPr>
            <w:tcW w:w="2245" w:type="dxa"/>
            <w:shd w:val="clear" w:color="auto" w:fill="A9A1A4"/>
            <w:vAlign w:val="center"/>
          </w:tcPr>
          <w:p w14:paraId="5841D90E" w14:textId="6EB6D513" w:rsidR="004802CF" w:rsidRDefault="008C0BD3" w:rsidP="003F4937">
            <w:pPr>
              <w:tabs>
                <w:tab w:val="left" w:pos="4874"/>
              </w:tabs>
              <w:rPr>
                <w:color w:val="FFFFFF" w:themeColor="background1"/>
              </w:rPr>
            </w:pPr>
            <w:r>
              <w:rPr>
                <w:color w:val="FFFFFF" w:themeColor="background1"/>
              </w:rPr>
              <w:t>Project</w:t>
            </w:r>
            <w:r w:rsidR="004802CF">
              <w:rPr>
                <w:color w:val="FFFFFF" w:themeColor="background1"/>
              </w:rPr>
              <w:t xml:space="preserve"> Title:</w:t>
            </w:r>
          </w:p>
        </w:tc>
        <w:sdt>
          <w:sdtPr>
            <w:rPr>
              <w:color w:val="163E70"/>
            </w:rPr>
            <w:id w:val="-374313292"/>
            <w:placeholder>
              <w:docPart w:val="F7A363F61F1E43D1946440670358B114"/>
            </w:placeholder>
            <w:showingPlcHdr/>
            <w15:color w:val="333399"/>
          </w:sdtPr>
          <w:sdtEndPr/>
          <w:sdtContent>
            <w:tc>
              <w:tcPr>
                <w:tcW w:w="8545" w:type="dxa"/>
                <w:vAlign w:val="center"/>
              </w:tcPr>
              <w:p w14:paraId="7130CC6B" w14:textId="77777777" w:rsidR="004802CF" w:rsidRDefault="004802CF" w:rsidP="003F4937">
                <w:pPr>
                  <w:tabs>
                    <w:tab w:val="left" w:pos="4874"/>
                  </w:tabs>
                  <w:rPr>
                    <w:color w:val="163E70"/>
                  </w:rPr>
                </w:pPr>
                <w:r w:rsidRPr="007F09D4">
                  <w:rPr>
                    <w:rStyle w:val="PlaceholderText"/>
                    <w:color w:val="163E70"/>
                  </w:rPr>
                  <w:t>Enter text</w:t>
                </w:r>
              </w:p>
            </w:tc>
          </w:sdtContent>
        </w:sdt>
      </w:tr>
    </w:tbl>
    <w:p w14:paraId="42EAF5D5" w14:textId="77777777" w:rsidR="004802CF" w:rsidRDefault="004802CF"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1F1593" w14:paraId="64C15428" w14:textId="77777777" w:rsidTr="00A020B5">
        <w:trPr>
          <w:trHeight w:val="648"/>
          <w:tblHeader/>
        </w:trPr>
        <w:tc>
          <w:tcPr>
            <w:tcW w:w="10790" w:type="dxa"/>
            <w:tcBorders>
              <w:bottom w:val="single" w:sz="4" w:space="0" w:color="auto"/>
            </w:tcBorders>
            <w:shd w:val="clear" w:color="auto" w:fill="163E70"/>
            <w:vAlign w:val="center"/>
          </w:tcPr>
          <w:p w14:paraId="538D09E4" w14:textId="24C894F8" w:rsidR="001F1593" w:rsidRPr="002764D2" w:rsidRDefault="00CA004B" w:rsidP="00B44A20">
            <w:pPr>
              <w:pStyle w:val="ListParagraph"/>
              <w:numPr>
                <w:ilvl w:val="0"/>
                <w:numId w:val="1"/>
              </w:numPr>
              <w:ind w:left="335" w:hanging="335"/>
              <w:rPr>
                <w:b/>
              </w:rPr>
            </w:pPr>
            <w:r>
              <w:rPr>
                <w:b/>
              </w:rPr>
              <w:t>S</w:t>
            </w:r>
            <w:r w:rsidR="003E74E3">
              <w:rPr>
                <w:b/>
              </w:rPr>
              <w:t>ITE</w:t>
            </w:r>
            <w:r>
              <w:rPr>
                <w:b/>
              </w:rPr>
              <w:t xml:space="preserve"> LOCATION</w:t>
            </w:r>
            <w:r w:rsidR="003E74E3">
              <w:rPr>
                <w:b/>
              </w:rPr>
              <w:t>, SEASON</w:t>
            </w:r>
            <w:r w:rsidR="00F4607F">
              <w:rPr>
                <w:b/>
              </w:rPr>
              <w:t>ALITY</w:t>
            </w:r>
            <w:r w:rsidR="003E74E3">
              <w:rPr>
                <w:b/>
              </w:rPr>
              <w:t>,</w:t>
            </w:r>
            <w:r>
              <w:rPr>
                <w:b/>
              </w:rPr>
              <w:t xml:space="preserve"> &amp; ENVIRONMENTAL IMPACT</w:t>
            </w:r>
          </w:p>
        </w:tc>
      </w:tr>
      <w:tr w:rsidR="0018547D" w14:paraId="5CC88A56" w14:textId="77777777" w:rsidTr="00D206D7">
        <w:trPr>
          <w:trHeight w:val="332"/>
        </w:trPr>
        <w:tc>
          <w:tcPr>
            <w:tcW w:w="10790" w:type="dxa"/>
            <w:shd w:val="clear" w:color="auto" w:fill="FFFFFF" w:themeFill="background1"/>
          </w:tcPr>
          <w:p w14:paraId="5A987CCE" w14:textId="2E6ECDD5" w:rsidR="0018547D" w:rsidRPr="0018547D" w:rsidRDefault="00FD632C" w:rsidP="00B44A20">
            <w:pPr>
              <w:pStyle w:val="ListParagraph"/>
              <w:numPr>
                <w:ilvl w:val="0"/>
                <w:numId w:val="2"/>
              </w:numPr>
              <w:spacing w:after="160" w:line="259" w:lineRule="auto"/>
              <w:ind w:left="331" w:hanging="331"/>
              <w:rPr>
                <w:b/>
              </w:rPr>
            </w:pPr>
            <w:r>
              <w:rPr>
                <w:b/>
              </w:rPr>
              <w:t>Describe the site(s)</w:t>
            </w:r>
            <w:r w:rsidR="00BD7A5C">
              <w:rPr>
                <w:b/>
              </w:rPr>
              <w:t xml:space="preserve"> where the field work or wildlife study will occur</w:t>
            </w:r>
            <w:r w:rsidR="0018547D" w:rsidRPr="00D206D7">
              <w:t>:</w:t>
            </w:r>
            <w:r w:rsidR="0029046C">
              <w:br/>
            </w:r>
            <w:r w:rsidR="0029046C" w:rsidRPr="00BB655A">
              <w:rPr>
                <w:b/>
                <w:i/>
                <w:color w:val="0096D6"/>
              </w:rPr>
              <w:t>Note</w:t>
            </w:r>
            <w:r w:rsidR="0029046C">
              <w:rPr>
                <w:i/>
              </w:rPr>
              <w:t xml:space="preserve">: Provide details </w:t>
            </w:r>
            <w:r w:rsidR="00D260B6">
              <w:rPr>
                <w:i/>
              </w:rPr>
              <w:t>about</w:t>
            </w:r>
            <w:r w:rsidR="0029046C">
              <w:rPr>
                <w:i/>
              </w:rPr>
              <w:t xml:space="preserve"> the specific location(s) and habitat type(s). </w:t>
            </w:r>
            <w:r w:rsidR="00B26385">
              <w:rPr>
                <w:i/>
              </w:rPr>
              <w:t xml:space="preserve">Common examples of habitat types include forest, grassland, wetland, desert, ocean, freshwater, mountain, and coastal areas.  </w:t>
            </w:r>
          </w:p>
          <w:p w14:paraId="26F8C4AD" w14:textId="77777777" w:rsidR="0018547D" w:rsidRPr="00151FA3" w:rsidRDefault="0018547D" w:rsidP="0018547D">
            <w:pPr>
              <w:pStyle w:val="ListParagraph"/>
              <w:ind w:left="326"/>
              <w:rPr>
                <w:b/>
                <w:color w:val="163E70"/>
                <w:sz w:val="8"/>
              </w:rPr>
            </w:pPr>
          </w:p>
          <w:p w14:paraId="309DF285" w14:textId="77777777" w:rsidR="0018547D" w:rsidRPr="00151FA3" w:rsidRDefault="008722BB" w:rsidP="0018547D">
            <w:pPr>
              <w:ind w:left="326"/>
              <w:rPr>
                <w:rStyle w:val="Style1"/>
              </w:rPr>
            </w:pPr>
            <w:sdt>
              <w:sdtPr>
                <w:rPr>
                  <w:rStyle w:val="Style1"/>
                </w:rPr>
                <w:id w:val="209472137"/>
                <w:placeholder>
                  <w:docPart w:val="DD8E5BA546EC47248BDE73A94402A4A7"/>
                </w:placeholder>
                <w:showingPlcHdr/>
                <w15:color w:val="333399"/>
              </w:sdtPr>
              <w:sdtEndPr>
                <w:rPr>
                  <w:rStyle w:val="DefaultParagraphFont"/>
                  <w:color w:val="auto"/>
                </w:rPr>
              </w:sdtEndPr>
              <w:sdtContent>
                <w:r w:rsidR="0018547D" w:rsidRPr="00151FA3">
                  <w:rPr>
                    <w:rStyle w:val="PlaceholderText"/>
                    <w:color w:val="163E70"/>
                  </w:rPr>
                  <w:t>Enter text</w:t>
                </w:r>
              </w:sdtContent>
            </w:sdt>
          </w:p>
          <w:p w14:paraId="314FC86B" w14:textId="77777777" w:rsidR="0018547D" w:rsidRPr="0018547D" w:rsidRDefault="0018547D" w:rsidP="0018547D">
            <w:pPr>
              <w:ind w:left="56"/>
              <w:rPr>
                <w:b/>
                <w:sz w:val="8"/>
                <w:szCs w:val="8"/>
              </w:rPr>
            </w:pPr>
          </w:p>
        </w:tc>
      </w:tr>
      <w:tr w:rsidR="00B26385" w14:paraId="3802416E" w14:textId="77777777" w:rsidTr="00D206D7">
        <w:trPr>
          <w:trHeight w:val="332"/>
        </w:trPr>
        <w:tc>
          <w:tcPr>
            <w:tcW w:w="10790" w:type="dxa"/>
            <w:shd w:val="clear" w:color="auto" w:fill="F2F2F2" w:themeFill="background1" w:themeFillShade="F2"/>
          </w:tcPr>
          <w:p w14:paraId="4EE04709" w14:textId="20AAC389" w:rsidR="00B26385" w:rsidRPr="00210A9F" w:rsidRDefault="000A6058" w:rsidP="00B44A20">
            <w:pPr>
              <w:pStyle w:val="ListParagraph"/>
              <w:numPr>
                <w:ilvl w:val="0"/>
                <w:numId w:val="2"/>
              </w:numPr>
              <w:ind w:left="335" w:hanging="335"/>
              <w:rPr>
                <w:b/>
              </w:rPr>
            </w:pPr>
            <w:r>
              <w:rPr>
                <w:b/>
              </w:rPr>
              <w:t xml:space="preserve">Specify the season (e.g., spring, summer, fall, winter) in which the field </w:t>
            </w:r>
            <w:r w:rsidR="00543371">
              <w:rPr>
                <w:b/>
              </w:rPr>
              <w:t>work or wildlife study</w:t>
            </w:r>
            <w:r>
              <w:rPr>
                <w:b/>
              </w:rPr>
              <w:t xml:space="preserve"> will be conducted, along with the time of day (e.g., morning, afternoon, night) when the activities will take place</w:t>
            </w:r>
            <w:r w:rsidRPr="000A6058">
              <w:t>:</w:t>
            </w:r>
          </w:p>
          <w:p w14:paraId="1C984E2B" w14:textId="2CC2C107" w:rsidR="00210A9F" w:rsidRPr="0018547D" w:rsidRDefault="00210A9F" w:rsidP="00210A9F">
            <w:pPr>
              <w:pStyle w:val="ListParagraph"/>
              <w:spacing w:after="160" w:line="259" w:lineRule="auto"/>
              <w:ind w:left="331"/>
              <w:rPr>
                <w:b/>
              </w:rPr>
            </w:pPr>
            <w:r w:rsidRPr="00BB655A">
              <w:rPr>
                <w:b/>
                <w:i/>
                <w:color w:val="0096D6"/>
              </w:rPr>
              <w:t>Note</w:t>
            </w:r>
            <w:r>
              <w:rPr>
                <w:i/>
              </w:rPr>
              <w:t xml:space="preserve">: Describe the typical temperature range expected during these periods and how it may impact the animals or project activities.   </w:t>
            </w:r>
          </w:p>
          <w:p w14:paraId="06EF429B" w14:textId="77777777" w:rsidR="00B26385" w:rsidRPr="00B26385" w:rsidRDefault="00B26385" w:rsidP="00B26385">
            <w:pPr>
              <w:pStyle w:val="ListParagraph"/>
              <w:ind w:left="335"/>
              <w:rPr>
                <w:b/>
                <w:sz w:val="8"/>
                <w:szCs w:val="8"/>
              </w:rPr>
            </w:pPr>
          </w:p>
          <w:p w14:paraId="1FD29D81" w14:textId="116126E2" w:rsidR="00B26385" w:rsidRDefault="008722BB" w:rsidP="00B26385">
            <w:pPr>
              <w:pStyle w:val="ListParagraph"/>
              <w:ind w:left="335"/>
              <w:rPr>
                <w:b/>
              </w:rPr>
            </w:pPr>
            <w:sdt>
              <w:sdtPr>
                <w:rPr>
                  <w:rStyle w:val="Style1"/>
                </w:rPr>
                <w:id w:val="-466903169"/>
                <w:placeholder>
                  <w:docPart w:val="ACEE12323E8548FBA45D31B0B715D2E3"/>
                </w:placeholder>
                <w:showingPlcHdr/>
                <w15:color w:val="333399"/>
              </w:sdtPr>
              <w:sdtEndPr>
                <w:rPr>
                  <w:rStyle w:val="DefaultParagraphFont"/>
                  <w:color w:val="auto"/>
                </w:rPr>
              </w:sdtEndPr>
              <w:sdtContent>
                <w:r w:rsidR="00B26385" w:rsidRPr="00151FA3">
                  <w:rPr>
                    <w:rStyle w:val="PlaceholderText"/>
                    <w:color w:val="163E70"/>
                  </w:rPr>
                  <w:t>Enter text</w:t>
                </w:r>
              </w:sdtContent>
            </w:sdt>
          </w:p>
          <w:p w14:paraId="25B55172" w14:textId="23DAE6BD" w:rsidR="00B26385" w:rsidRPr="00B26385" w:rsidRDefault="00B26385" w:rsidP="00B26385">
            <w:pPr>
              <w:pStyle w:val="ListParagraph"/>
              <w:ind w:left="335"/>
              <w:rPr>
                <w:b/>
                <w:sz w:val="8"/>
                <w:szCs w:val="8"/>
              </w:rPr>
            </w:pPr>
            <w:r>
              <w:rPr>
                <w:b/>
              </w:rPr>
              <w:t xml:space="preserve"> </w:t>
            </w:r>
          </w:p>
        </w:tc>
      </w:tr>
      <w:tr w:rsidR="0018547D" w14:paraId="5B87E733" w14:textId="77777777" w:rsidTr="002C2525">
        <w:trPr>
          <w:trHeight w:val="332"/>
        </w:trPr>
        <w:tc>
          <w:tcPr>
            <w:tcW w:w="10790" w:type="dxa"/>
            <w:shd w:val="clear" w:color="auto" w:fill="FFFFFF" w:themeFill="background1"/>
          </w:tcPr>
          <w:p w14:paraId="05D8217C" w14:textId="77777777" w:rsidR="00413E7B" w:rsidRPr="00413E7B" w:rsidRDefault="0029046C" w:rsidP="00B44A20">
            <w:pPr>
              <w:pStyle w:val="ListParagraph"/>
              <w:numPr>
                <w:ilvl w:val="0"/>
                <w:numId w:val="2"/>
              </w:numPr>
              <w:ind w:left="335" w:hanging="335"/>
            </w:pPr>
            <w:r>
              <w:rPr>
                <w:b/>
              </w:rPr>
              <w:t xml:space="preserve">Are any target or non-target species expected to be encountered during the field </w:t>
            </w:r>
            <w:r w:rsidR="00543371">
              <w:rPr>
                <w:b/>
              </w:rPr>
              <w:t>work or wildlife study</w:t>
            </w:r>
            <w:r>
              <w:rPr>
                <w:b/>
              </w:rPr>
              <w:t xml:space="preserve"> classified as endangered, threatened, or legally protected?</w:t>
            </w:r>
            <w:r w:rsidR="0018547D">
              <w:rPr>
                <w:b/>
              </w:rPr>
              <w:t xml:space="preserve">  </w:t>
            </w:r>
          </w:p>
          <w:p w14:paraId="5F0C450F" w14:textId="77777777" w:rsidR="00413E7B" w:rsidRPr="00413E7B" w:rsidRDefault="00413E7B" w:rsidP="00413E7B">
            <w:pPr>
              <w:pStyle w:val="ListParagraph"/>
              <w:ind w:left="335"/>
              <w:rPr>
                <w:sz w:val="8"/>
                <w:szCs w:val="8"/>
              </w:rPr>
            </w:pPr>
          </w:p>
          <w:p w14:paraId="618D0ADA" w14:textId="51E22E5E" w:rsidR="0018547D" w:rsidRPr="0029046C" w:rsidRDefault="008722BB" w:rsidP="00413E7B">
            <w:pPr>
              <w:pStyle w:val="ListParagraph"/>
              <w:ind w:left="335"/>
            </w:pPr>
            <w:sdt>
              <w:sdtPr>
                <w:id w:val="-235779898"/>
                <w14:checkbox>
                  <w14:checked w14:val="0"/>
                  <w14:checkedState w14:val="2612" w14:font="MS Gothic"/>
                  <w14:uncheckedState w14:val="2610" w14:font="MS Gothic"/>
                </w14:checkbox>
              </w:sdtPr>
              <w:sdtEndPr/>
              <w:sdtContent>
                <w:r w:rsidR="0018547D">
                  <w:rPr>
                    <w:rFonts w:ascii="MS Gothic" w:eastAsia="MS Gothic" w:hAnsi="MS Gothic" w:hint="eastAsia"/>
                  </w:rPr>
                  <w:t>☐</w:t>
                </w:r>
              </w:sdtContent>
            </w:sdt>
            <w:r w:rsidR="0018547D">
              <w:t xml:space="preserve"> No  </w:t>
            </w:r>
            <w:sdt>
              <w:sdtPr>
                <w:id w:val="972553909"/>
                <w14:checkbox>
                  <w14:checked w14:val="0"/>
                  <w14:checkedState w14:val="2612" w14:font="MS Gothic"/>
                  <w14:uncheckedState w14:val="2610" w14:font="MS Gothic"/>
                </w14:checkbox>
              </w:sdtPr>
              <w:sdtEndPr/>
              <w:sdtContent>
                <w:r w:rsidR="0018547D">
                  <w:rPr>
                    <w:rFonts w:ascii="MS Gothic" w:eastAsia="MS Gothic" w:hAnsi="MS Gothic" w:hint="eastAsia"/>
                  </w:rPr>
                  <w:t>☐</w:t>
                </w:r>
              </w:sdtContent>
            </w:sdt>
            <w:r w:rsidR="0018547D">
              <w:t xml:space="preserve"> Yes </w:t>
            </w:r>
            <w:r w:rsidR="0018547D">
              <w:rPr>
                <w:i/>
              </w:rPr>
              <w:t>(</w:t>
            </w:r>
            <w:r w:rsidR="00413E7B">
              <w:rPr>
                <w:i/>
              </w:rPr>
              <w:t>specify the species and classification level</w:t>
            </w:r>
            <w:r w:rsidR="00941B2C">
              <w:rPr>
                <w:i/>
              </w:rPr>
              <w:t xml:space="preserve"> below</w:t>
            </w:r>
            <w:r w:rsidR="0018547D">
              <w:rPr>
                <w:i/>
              </w:rPr>
              <w:t>)</w:t>
            </w:r>
          </w:p>
          <w:p w14:paraId="284A2F05" w14:textId="77777777" w:rsidR="0029046C" w:rsidRPr="0029046C" w:rsidRDefault="0029046C" w:rsidP="0029046C">
            <w:pPr>
              <w:pStyle w:val="ListParagraph"/>
              <w:ind w:left="335"/>
              <w:rPr>
                <w:sz w:val="8"/>
                <w:szCs w:val="8"/>
              </w:rPr>
            </w:pPr>
          </w:p>
          <w:p w14:paraId="025CE6E8" w14:textId="7082C7D2" w:rsidR="0029046C" w:rsidRPr="00D206D7" w:rsidRDefault="008722BB" w:rsidP="0029046C">
            <w:pPr>
              <w:pStyle w:val="ListParagraph"/>
              <w:ind w:left="335"/>
            </w:pPr>
            <w:sdt>
              <w:sdtPr>
                <w:rPr>
                  <w:rStyle w:val="Style1"/>
                </w:rPr>
                <w:id w:val="1177615973"/>
                <w:placeholder>
                  <w:docPart w:val="522EC8881E8C486496CAD3013D69702A"/>
                </w:placeholder>
                <w:showingPlcHdr/>
                <w15:color w:val="333399"/>
              </w:sdtPr>
              <w:sdtEndPr>
                <w:rPr>
                  <w:rStyle w:val="DefaultParagraphFont"/>
                  <w:color w:val="auto"/>
                </w:rPr>
              </w:sdtEndPr>
              <w:sdtContent>
                <w:r w:rsidR="0029046C" w:rsidRPr="00151FA3">
                  <w:rPr>
                    <w:rStyle w:val="PlaceholderText"/>
                    <w:color w:val="163E70"/>
                  </w:rPr>
                  <w:t>Enter text</w:t>
                </w:r>
              </w:sdtContent>
            </w:sdt>
          </w:p>
          <w:p w14:paraId="1C754FED" w14:textId="77777777" w:rsidR="0018547D" w:rsidRPr="0029046C" w:rsidRDefault="0018547D" w:rsidP="0029046C">
            <w:pPr>
              <w:rPr>
                <w:b/>
                <w:sz w:val="8"/>
                <w:szCs w:val="8"/>
              </w:rPr>
            </w:pPr>
          </w:p>
        </w:tc>
      </w:tr>
      <w:tr w:rsidR="0018547D" w14:paraId="75D68F58" w14:textId="77777777" w:rsidTr="002C2525">
        <w:trPr>
          <w:trHeight w:val="332"/>
        </w:trPr>
        <w:tc>
          <w:tcPr>
            <w:tcW w:w="10790" w:type="dxa"/>
            <w:shd w:val="clear" w:color="auto" w:fill="F2F2F2" w:themeFill="background1" w:themeFillShade="F2"/>
          </w:tcPr>
          <w:p w14:paraId="0E9A1AFD" w14:textId="09AAB4D4" w:rsidR="0018547D" w:rsidRDefault="001B1E11" w:rsidP="00B44A20">
            <w:pPr>
              <w:pStyle w:val="ListParagraph"/>
              <w:numPr>
                <w:ilvl w:val="0"/>
                <w:numId w:val="2"/>
              </w:numPr>
              <w:ind w:left="335" w:hanging="335"/>
              <w:rPr>
                <w:b/>
                <w:color w:val="000000" w:themeColor="text1"/>
              </w:rPr>
            </w:pPr>
            <w:r>
              <w:rPr>
                <w:b/>
                <w:color w:val="000000" w:themeColor="text1"/>
              </w:rPr>
              <w:t>What are the potential environmental impacts of the field</w:t>
            </w:r>
            <w:r w:rsidR="00543371">
              <w:rPr>
                <w:b/>
                <w:color w:val="000000" w:themeColor="text1"/>
              </w:rPr>
              <w:t xml:space="preserve"> work or wildlife study</w:t>
            </w:r>
            <w:r>
              <w:rPr>
                <w:b/>
                <w:color w:val="000000" w:themeColor="text1"/>
              </w:rPr>
              <w:t xml:space="preserve"> on the habitat and non-target species?</w:t>
            </w:r>
          </w:p>
          <w:p w14:paraId="530283A7" w14:textId="1727AB20" w:rsidR="00994269" w:rsidRDefault="00994269" w:rsidP="00994269">
            <w:pPr>
              <w:pStyle w:val="ListParagraph"/>
              <w:ind w:left="335"/>
              <w:rPr>
                <w:b/>
                <w:color w:val="000000" w:themeColor="text1"/>
              </w:rPr>
            </w:pPr>
            <w:r w:rsidRPr="00BB655A">
              <w:rPr>
                <w:b/>
                <w:i/>
                <w:color w:val="0096D6"/>
              </w:rPr>
              <w:t>Note</w:t>
            </w:r>
            <w:r>
              <w:rPr>
                <w:i/>
              </w:rPr>
              <w:t>: Describe any manipulations to the surrounding environment (e.g., vocalizations broadcast, food or breeding site alterations, installation of equipment,</w:t>
            </w:r>
            <w:r w:rsidR="00461245">
              <w:rPr>
                <w:i/>
              </w:rPr>
              <w:t xml:space="preserve"> introducing or removing species</w:t>
            </w:r>
            <w:r w:rsidR="004D455B">
              <w:rPr>
                <w:i/>
              </w:rPr>
              <w:t xml:space="preserve">, </w:t>
            </w:r>
            <w:r>
              <w:rPr>
                <w:i/>
              </w:rPr>
              <w:t>etc.).</w:t>
            </w:r>
          </w:p>
          <w:p w14:paraId="490A0C63" w14:textId="77777777" w:rsidR="0018547D" w:rsidRPr="007828D4" w:rsidRDefault="0018547D" w:rsidP="0018547D">
            <w:pPr>
              <w:pStyle w:val="ListParagraph"/>
              <w:ind w:left="326"/>
              <w:rPr>
                <w:b/>
                <w:color w:val="000000" w:themeColor="text1"/>
                <w:sz w:val="8"/>
                <w:szCs w:val="8"/>
              </w:rPr>
            </w:pPr>
          </w:p>
          <w:p w14:paraId="218A1FD0" w14:textId="77777777" w:rsidR="0018547D" w:rsidRDefault="008722BB" w:rsidP="0018547D">
            <w:pPr>
              <w:pStyle w:val="ListParagraph"/>
              <w:ind w:left="326"/>
              <w:rPr>
                <w:b/>
                <w:color w:val="000000" w:themeColor="text1"/>
              </w:rPr>
            </w:pPr>
            <w:sdt>
              <w:sdtPr>
                <w:rPr>
                  <w:rStyle w:val="Style1"/>
                </w:rPr>
                <w:id w:val="937723005"/>
                <w:placeholder>
                  <w:docPart w:val="D7AD9A4EF4C247BB9629F945C87B4671"/>
                </w:placeholder>
                <w:showingPlcHdr/>
                <w15:color w:val="333399"/>
              </w:sdtPr>
              <w:sdtEndPr>
                <w:rPr>
                  <w:rStyle w:val="DefaultParagraphFont"/>
                  <w:color w:val="auto"/>
                </w:rPr>
              </w:sdtEndPr>
              <w:sdtContent>
                <w:r w:rsidR="0018547D" w:rsidRPr="00151FA3">
                  <w:rPr>
                    <w:rStyle w:val="PlaceholderText"/>
                    <w:color w:val="163E70"/>
                  </w:rPr>
                  <w:t>Enter text</w:t>
                </w:r>
              </w:sdtContent>
            </w:sdt>
          </w:p>
          <w:p w14:paraId="0C06A437" w14:textId="77777777" w:rsidR="0018547D" w:rsidRPr="00D206D7" w:rsidRDefault="0018547D" w:rsidP="0018547D">
            <w:pPr>
              <w:ind w:left="326"/>
              <w:rPr>
                <w:b/>
                <w:sz w:val="8"/>
                <w:szCs w:val="8"/>
              </w:rPr>
            </w:pPr>
          </w:p>
        </w:tc>
      </w:tr>
      <w:tr w:rsidR="0018547D" w14:paraId="6A6F5964" w14:textId="77777777" w:rsidTr="002C2525">
        <w:trPr>
          <w:trHeight w:val="332"/>
        </w:trPr>
        <w:tc>
          <w:tcPr>
            <w:tcW w:w="10790" w:type="dxa"/>
            <w:shd w:val="clear" w:color="auto" w:fill="FFFFFF" w:themeFill="background1"/>
          </w:tcPr>
          <w:p w14:paraId="37B64842" w14:textId="55344767" w:rsidR="0018547D" w:rsidRDefault="001B1E11" w:rsidP="00B44A20">
            <w:pPr>
              <w:pStyle w:val="ListParagraph"/>
              <w:numPr>
                <w:ilvl w:val="0"/>
                <w:numId w:val="2"/>
              </w:numPr>
              <w:ind w:left="335" w:hanging="335"/>
              <w:rPr>
                <w:b/>
                <w:color w:val="000000" w:themeColor="text1"/>
              </w:rPr>
            </w:pPr>
            <w:r>
              <w:rPr>
                <w:b/>
                <w:color w:val="000000" w:themeColor="text1"/>
              </w:rPr>
              <w:t xml:space="preserve">How will the </w:t>
            </w:r>
            <w:r w:rsidR="00543371">
              <w:rPr>
                <w:b/>
                <w:color w:val="000000" w:themeColor="text1"/>
              </w:rPr>
              <w:t>field work or wildlife study</w:t>
            </w:r>
            <w:r>
              <w:rPr>
                <w:b/>
                <w:color w:val="000000" w:themeColor="text1"/>
              </w:rPr>
              <w:t xml:space="preserve"> minimize disruption to the environment and local wildlife populations?</w:t>
            </w:r>
          </w:p>
          <w:p w14:paraId="19ACD9AE" w14:textId="66189C81" w:rsidR="004D455B" w:rsidRDefault="004D455B" w:rsidP="004D455B">
            <w:pPr>
              <w:pStyle w:val="ListParagraph"/>
              <w:ind w:left="335"/>
              <w:rPr>
                <w:b/>
                <w:color w:val="000000" w:themeColor="text1"/>
              </w:rPr>
            </w:pPr>
            <w:r w:rsidRPr="00BB655A">
              <w:rPr>
                <w:b/>
                <w:i/>
                <w:color w:val="0096D6"/>
              </w:rPr>
              <w:t>Note</w:t>
            </w:r>
            <w:r>
              <w:rPr>
                <w:i/>
              </w:rPr>
              <w:t xml:space="preserve">: When drugs are administered to wild animals, consider the possibility of drug effects when animals fall victim to predators or become carrion for scavengers. Use of chemicals in fish, deer, or other species of interest to sportsman should </w:t>
            </w:r>
            <w:r w:rsidR="00B82019">
              <w:rPr>
                <w:i/>
              </w:rPr>
              <w:t xml:space="preserve">also </w:t>
            </w:r>
            <w:r>
              <w:rPr>
                <w:i/>
              </w:rPr>
              <w:t>be considered.</w:t>
            </w:r>
          </w:p>
          <w:p w14:paraId="66FEEE5B" w14:textId="77777777" w:rsidR="0018547D" w:rsidRPr="008734A5" w:rsidRDefault="0018547D" w:rsidP="0018547D">
            <w:pPr>
              <w:pStyle w:val="ListParagraph"/>
              <w:ind w:left="326"/>
              <w:rPr>
                <w:sz w:val="8"/>
                <w:szCs w:val="8"/>
              </w:rPr>
            </w:pPr>
          </w:p>
          <w:p w14:paraId="5D0B05DA" w14:textId="77777777" w:rsidR="0018547D" w:rsidRDefault="008722BB" w:rsidP="0018547D">
            <w:pPr>
              <w:pStyle w:val="ListParagraph"/>
              <w:ind w:left="326"/>
              <w:rPr>
                <w:rStyle w:val="Style1"/>
              </w:rPr>
            </w:pPr>
            <w:sdt>
              <w:sdtPr>
                <w:rPr>
                  <w:rStyle w:val="Style1"/>
                </w:rPr>
                <w:id w:val="892853189"/>
                <w:placeholder>
                  <w:docPart w:val="784017D4F39D4C0ABE2EF6E78E73B256"/>
                </w:placeholder>
                <w:showingPlcHdr/>
                <w15:color w:val="333399"/>
              </w:sdtPr>
              <w:sdtEndPr>
                <w:rPr>
                  <w:rStyle w:val="DefaultParagraphFont"/>
                  <w:color w:val="auto"/>
                </w:rPr>
              </w:sdtEndPr>
              <w:sdtContent>
                <w:r w:rsidR="0018547D" w:rsidRPr="00151FA3">
                  <w:rPr>
                    <w:rStyle w:val="PlaceholderText"/>
                    <w:color w:val="163E70"/>
                  </w:rPr>
                  <w:t>Enter text</w:t>
                </w:r>
              </w:sdtContent>
            </w:sdt>
          </w:p>
          <w:p w14:paraId="73645074" w14:textId="77777777" w:rsidR="0018547D" w:rsidRPr="00D206D7" w:rsidRDefault="0018547D" w:rsidP="0018547D">
            <w:pPr>
              <w:ind w:left="56"/>
              <w:rPr>
                <w:b/>
                <w:sz w:val="8"/>
                <w:szCs w:val="8"/>
              </w:rPr>
            </w:pPr>
          </w:p>
        </w:tc>
      </w:tr>
    </w:tbl>
    <w:p w14:paraId="2BC0137B" w14:textId="77777777" w:rsidR="001F1593" w:rsidRDefault="001F1593"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3F1157" w14:paraId="4D0017B5" w14:textId="77777777" w:rsidTr="00C7574B">
        <w:trPr>
          <w:trHeight w:val="648"/>
          <w:tblHeader/>
        </w:trPr>
        <w:tc>
          <w:tcPr>
            <w:tcW w:w="10790" w:type="dxa"/>
            <w:tcBorders>
              <w:bottom w:val="single" w:sz="4" w:space="0" w:color="auto"/>
            </w:tcBorders>
            <w:shd w:val="clear" w:color="auto" w:fill="163E70"/>
            <w:vAlign w:val="center"/>
          </w:tcPr>
          <w:p w14:paraId="20288196" w14:textId="63B28601" w:rsidR="003F1157" w:rsidRPr="002764D2" w:rsidRDefault="00CA004B" w:rsidP="00B44A20">
            <w:pPr>
              <w:pStyle w:val="ListParagraph"/>
              <w:numPr>
                <w:ilvl w:val="0"/>
                <w:numId w:val="1"/>
              </w:numPr>
              <w:ind w:left="335" w:hanging="335"/>
              <w:rPr>
                <w:b/>
              </w:rPr>
            </w:pPr>
            <w:r>
              <w:rPr>
                <w:b/>
              </w:rPr>
              <w:lastRenderedPageBreak/>
              <w:t>CAPTURE, HANDLING, RESTRAINT, &amp; RELEASE</w:t>
            </w:r>
          </w:p>
        </w:tc>
      </w:tr>
      <w:tr w:rsidR="003F1157" w14:paraId="2EECAAB2" w14:textId="77777777" w:rsidTr="001B1E11">
        <w:trPr>
          <w:trHeight w:val="360"/>
        </w:trPr>
        <w:tc>
          <w:tcPr>
            <w:tcW w:w="10790" w:type="dxa"/>
          </w:tcPr>
          <w:p w14:paraId="179A47C8" w14:textId="6D26D32C" w:rsidR="003F1157" w:rsidRPr="001B1E11" w:rsidRDefault="001B1E11" w:rsidP="00B44A20">
            <w:pPr>
              <w:pStyle w:val="ListParagraph"/>
              <w:numPr>
                <w:ilvl w:val="0"/>
                <w:numId w:val="5"/>
              </w:numPr>
              <w:ind w:left="326" w:hanging="326"/>
              <w:rPr>
                <w:b/>
              </w:rPr>
            </w:pPr>
            <w:r>
              <w:rPr>
                <w:b/>
              </w:rPr>
              <w:t xml:space="preserve">Specify the attributes of the field </w:t>
            </w:r>
            <w:r w:rsidR="00543371">
              <w:rPr>
                <w:b/>
              </w:rPr>
              <w:t>work or wildlife study</w:t>
            </w:r>
            <w:r w:rsidR="00543371">
              <w:t>:</w:t>
            </w:r>
            <w:r>
              <w:rPr>
                <w:b/>
              </w:rPr>
              <w:t xml:space="preserve"> </w:t>
            </w:r>
            <w:r>
              <w:rPr>
                <w:i/>
              </w:rPr>
              <w:t>(select all that apply)</w:t>
            </w:r>
          </w:p>
          <w:p w14:paraId="58D482DC" w14:textId="77777777" w:rsidR="001B1E11" w:rsidRPr="00A05E02" w:rsidRDefault="001B1E11" w:rsidP="001B1E11">
            <w:pPr>
              <w:pStyle w:val="ListParagraph"/>
              <w:ind w:left="326"/>
              <w:rPr>
                <w:b/>
                <w:sz w:val="8"/>
                <w:szCs w:val="8"/>
              </w:rPr>
            </w:pPr>
          </w:p>
          <w:p w14:paraId="69BA1D39" w14:textId="1E937AFD" w:rsidR="001B1E11" w:rsidRDefault="008722BB" w:rsidP="001B1E11">
            <w:pPr>
              <w:pStyle w:val="ListParagraph"/>
              <w:ind w:left="326"/>
            </w:pPr>
            <w:sdt>
              <w:sdtPr>
                <w:id w:val="1549338616"/>
                <w14:checkbox>
                  <w14:checked w14:val="0"/>
                  <w14:checkedState w14:val="2612" w14:font="MS Gothic"/>
                  <w14:uncheckedState w14:val="2610" w14:font="MS Gothic"/>
                </w14:checkbox>
              </w:sdtPr>
              <w:sdtEndPr/>
              <w:sdtContent>
                <w:r w:rsidR="00EB5C62">
                  <w:rPr>
                    <w:rFonts w:ascii="MS Gothic" w:eastAsia="MS Gothic" w:hAnsi="MS Gothic" w:hint="eastAsia"/>
                  </w:rPr>
                  <w:t>☐</w:t>
                </w:r>
              </w:sdtContent>
            </w:sdt>
            <w:r w:rsidR="001B1E11">
              <w:t xml:space="preserve"> Animal</w:t>
            </w:r>
            <w:r w:rsidR="00A05E02">
              <w:t>s</w:t>
            </w:r>
            <w:r w:rsidR="001B1E11">
              <w:t xml:space="preserve"> observed at the field </w:t>
            </w:r>
            <w:r w:rsidR="00543371">
              <w:t>work or wildlife study</w:t>
            </w:r>
            <w:r w:rsidR="001B1E11">
              <w:t xml:space="preserve"> site(s)</w:t>
            </w:r>
          </w:p>
          <w:p w14:paraId="40AD49DA" w14:textId="7E64F7E4" w:rsidR="001B1E11" w:rsidRDefault="008722BB" w:rsidP="001B1E11">
            <w:pPr>
              <w:pStyle w:val="ListParagraph"/>
              <w:ind w:left="326"/>
            </w:pPr>
            <w:sdt>
              <w:sdtPr>
                <w:id w:val="1733883874"/>
                <w14:checkbox>
                  <w14:checked w14:val="0"/>
                  <w14:checkedState w14:val="2612" w14:font="MS Gothic"/>
                  <w14:uncheckedState w14:val="2610" w14:font="MS Gothic"/>
                </w14:checkbox>
              </w:sdtPr>
              <w:sdtEndPr/>
              <w:sdtContent>
                <w:r w:rsidR="001B1E11" w:rsidRPr="001B1E11">
                  <w:rPr>
                    <w:rFonts w:ascii="MS Gothic" w:eastAsia="MS Gothic" w:hAnsi="MS Gothic" w:hint="eastAsia"/>
                  </w:rPr>
                  <w:t>☐</w:t>
                </w:r>
              </w:sdtContent>
            </w:sdt>
            <w:r w:rsidR="001B1E11">
              <w:t xml:space="preserve"> Animals handled</w:t>
            </w:r>
            <w:r w:rsidR="00A05E02">
              <w:t xml:space="preserve"> at the field </w:t>
            </w:r>
            <w:r w:rsidR="00543371">
              <w:t>work or wildlife study</w:t>
            </w:r>
            <w:r w:rsidR="00A05E02">
              <w:t xml:space="preserve"> site(s)</w:t>
            </w:r>
          </w:p>
          <w:p w14:paraId="0E4B3BCB" w14:textId="47D955F1" w:rsidR="0046198D" w:rsidRDefault="008722BB" w:rsidP="001B1E11">
            <w:pPr>
              <w:pStyle w:val="ListParagraph"/>
              <w:ind w:left="326"/>
            </w:pPr>
            <w:sdt>
              <w:sdtPr>
                <w:id w:val="-304780453"/>
                <w14:checkbox>
                  <w14:checked w14:val="0"/>
                  <w14:checkedState w14:val="2612" w14:font="MS Gothic"/>
                  <w14:uncheckedState w14:val="2610" w14:font="MS Gothic"/>
                </w14:checkbox>
              </w:sdtPr>
              <w:sdtEndPr/>
              <w:sdtContent>
                <w:r w:rsidR="0046198D">
                  <w:rPr>
                    <w:rFonts w:ascii="MS Gothic" w:eastAsia="MS Gothic" w:hAnsi="MS Gothic" w:hint="eastAsia"/>
                  </w:rPr>
                  <w:t>☐</w:t>
                </w:r>
              </w:sdtContent>
            </w:sdt>
            <w:r w:rsidR="0046198D">
              <w:t xml:space="preserve"> Animals </w:t>
            </w:r>
            <w:r w:rsidR="00B11A52">
              <w:t>housed or trapped</w:t>
            </w:r>
            <w:r w:rsidR="0046198D">
              <w:t xml:space="preserve"> at the field </w:t>
            </w:r>
            <w:r w:rsidR="00543371">
              <w:t>work or wildlife study</w:t>
            </w:r>
            <w:r w:rsidR="0046198D">
              <w:t xml:space="preserve"> site(s) for greater than 12 hours</w:t>
            </w:r>
          </w:p>
          <w:p w14:paraId="7922B5FF" w14:textId="21D4888F" w:rsidR="00A05E02" w:rsidRDefault="008722BB" w:rsidP="001B1E11">
            <w:pPr>
              <w:pStyle w:val="ListParagraph"/>
              <w:ind w:left="326"/>
            </w:pPr>
            <w:sdt>
              <w:sdtPr>
                <w:id w:val="1591509014"/>
                <w14:checkbox>
                  <w14:checked w14:val="0"/>
                  <w14:checkedState w14:val="2612" w14:font="MS Gothic"/>
                  <w14:uncheckedState w14:val="2610" w14:font="MS Gothic"/>
                </w14:checkbox>
              </w:sdtPr>
              <w:sdtEndPr/>
              <w:sdtContent>
                <w:r w:rsidR="00A05E02">
                  <w:rPr>
                    <w:rFonts w:ascii="MS Gothic" w:eastAsia="MS Gothic" w:hAnsi="MS Gothic" w:hint="eastAsia"/>
                  </w:rPr>
                  <w:t>☐</w:t>
                </w:r>
              </w:sdtContent>
            </w:sdt>
            <w:r w:rsidR="00A05E02">
              <w:t xml:space="preserve"> Animals released at field </w:t>
            </w:r>
            <w:r w:rsidR="00543371">
              <w:t>work or wildlife study</w:t>
            </w:r>
            <w:r w:rsidR="00A05E02">
              <w:t xml:space="preserve"> site(s)</w:t>
            </w:r>
          </w:p>
          <w:p w14:paraId="0F234731" w14:textId="7FB63364" w:rsidR="00A05E02" w:rsidRDefault="008722BB" w:rsidP="00543371">
            <w:pPr>
              <w:pStyle w:val="ListParagraph"/>
              <w:ind w:left="596" w:hanging="270"/>
            </w:pPr>
            <w:sdt>
              <w:sdtPr>
                <w:id w:val="606704624"/>
                <w14:checkbox>
                  <w14:checked w14:val="0"/>
                  <w14:checkedState w14:val="2612" w14:font="MS Gothic"/>
                  <w14:uncheckedState w14:val="2610" w14:font="MS Gothic"/>
                </w14:checkbox>
              </w:sdtPr>
              <w:sdtEndPr/>
              <w:sdtContent>
                <w:r w:rsidR="00A05E02">
                  <w:rPr>
                    <w:rFonts w:ascii="MS Gothic" w:eastAsia="MS Gothic" w:hAnsi="MS Gothic" w:hint="eastAsia"/>
                  </w:rPr>
                  <w:t>☐</w:t>
                </w:r>
              </w:sdtContent>
            </w:sdt>
            <w:r w:rsidR="00A05E02">
              <w:t xml:space="preserve"> Animals transported from field</w:t>
            </w:r>
            <w:r w:rsidR="00543371">
              <w:t xml:space="preserve"> work or wildlife study</w:t>
            </w:r>
            <w:r w:rsidR="00A05E02">
              <w:t xml:space="preserve"> site(s) to </w:t>
            </w:r>
            <w:r w:rsidR="00B11A52">
              <w:t xml:space="preserve">an alternate location </w:t>
            </w:r>
            <w:r w:rsidR="00543371">
              <w:br/>
            </w:r>
            <w:r w:rsidR="00B11A52">
              <w:t>(e.g., field processing site, campus)</w:t>
            </w:r>
          </w:p>
          <w:p w14:paraId="7ABBE93B" w14:textId="6E17C426" w:rsidR="00A05E02" w:rsidRDefault="008722BB" w:rsidP="001B1E11">
            <w:pPr>
              <w:pStyle w:val="ListParagraph"/>
              <w:ind w:left="326"/>
            </w:pPr>
            <w:sdt>
              <w:sdtPr>
                <w:id w:val="568932306"/>
                <w14:checkbox>
                  <w14:checked w14:val="0"/>
                  <w14:checkedState w14:val="2612" w14:font="MS Gothic"/>
                  <w14:uncheckedState w14:val="2610" w14:font="MS Gothic"/>
                </w14:checkbox>
              </w:sdtPr>
              <w:sdtEndPr/>
              <w:sdtContent>
                <w:r w:rsidR="00A05E02">
                  <w:rPr>
                    <w:rFonts w:ascii="MS Gothic" w:eastAsia="MS Gothic" w:hAnsi="MS Gothic" w:hint="eastAsia"/>
                  </w:rPr>
                  <w:t>☐</w:t>
                </w:r>
              </w:sdtContent>
            </w:sdt>
            <w:r w:rsidR="00A05E02">
              <w:t xml:space="preserve"> Animals returned to, and released at, field </w:t>
            </w:r>
            <w:r w:rsidR="00543371">
              <w:t>work or wildlife study</w:t>
            </w:r>
            <w:r w:rsidR="00A05E02">
              <w:t xml:space="preserve"> site(s)</w:t>
            </w:r>
          </w:p>
          <w:p w14:paraId="2BEF0F0C" w14:textId="1055C5E9" w:rsidR="00A05E02" w:rsidRPr="00A05E02" w:rsidRDefault="008722BB" w:rsidP="001B1E11">
            <w:pPr>
              <w:pStyle w:val="ListParagraph"/>
              <w:ind w:left="326"/>
              <w:rPr>
                <w:i/>
              </w:rPr>
            </w:pPr>
            <w:sdt>
              <w:sdtPr>
                <w:id w:val="1152414564"/>
                <w14:checkbox>
                  <w14:checked w14:val="0"/>
                  <w14:checkedState w14:val="2612" w14:font="MS Gothic"/>
                  <w14:uncheckedState w14:val="2610" w14:font="MS Gothic"/>
                </w14:checkbox>
              </w:sdtPr>
              <w:sdtEndPr/>
              <w:sdtContent>
                <w:r w:rsidR="00A05E02">
                  <w:rPr>
                    <w:rFonts w:ascii="MS Gothic" w:eastAsia="MS Gothic" w:hAnsi="MS Gothic" w:hint="eastAsia"/>
                  </w:rPr>
                  <w:t>☐</w:t>
                </w:r>
              </w:sdtContent>
            </w:sdt>
            <w:r w:rsidR="00A05E02">
              <w:t xml:space="preserve"> Other </w:t>
            </w:r>
            <w:r w:rsidR="00A05E02">
              <w:rPr>
                <w:i/>
              </w:rPr>
              <w:t>(provide details below)</w:t>
            </w:r>
          </w:p>
          <w:p w14:paraId="14C09302" w14:textId="77777777" w:rsidR="003F1157" w:rsidRPr="000C3119" w:rsidRDefault="003F1157" w:rsidP="005B2C70">
            <w:pPr>
              <w:ind w:firstLine="65"/>
              <w:rPr>
                <w:sz w:val="8"/>
                <w:szCs w:val="8"/>
              </w:rPr>
            </w:pPr>
          </w:p>
          <w:p w14:paraId="3AD474EA" w14:textId="78B60BF1" w:rsidR="003F1157" w:rsidRDefault="008722BB" w:rsidP="001B1E11">
            <w:pPr>
              <w:ind w:left="326"/>
              <w:rPr>
                <w:rStyle w:val="Style1"/>
              </w:rPr>
            </w:pPr>
            <w:sdt>
              <w:sdtPr>
                <w:rPr>
                  <w:rStyle w:val="Style1"/>
                </w:rPr>
                <w:id w:val="-1017924180"/>
                <w:placeholder>
                  <w:docPart w:val="E6250E86CF89428EB9FE6DB414023B8D"/>
                </w:placeholder>
                <w:showingPlcHdr/>
                <w15:color w:val="333399"/>
              </w:sdtPr>
              <w:sdtEndPr>
                <w:rPr>
                  <w:rStyle w:val="DefaultParagraphFont"/>
                  <w:color w:val="auto"/>
                </w:rPr>
              </w:sdtEndPr>
              <w:sdtContent>
                <w:r w:rsidR="001B1E11" w:rsidRPr="00151FA3">
                  <w:rPr>
                    <w:rStyle w:val="PlaceholderText"/>
                    <w:color w:val="163E70"/>
                  </w:rPr>
                  <w:t>Enter text</w:t>
                </w:r>
              </w:sdtContent>
            </w:sdt>
          </w:p>
          <w:p w14:paraId="03960FE6" w14:textId="77777777" w:rsidR="003F1157" w:rsidRPr="000C3119" w:rsidRDefault="003F1157" w:rsidP="00C7574B">
            <w:pPr>
              <w:rPr>
                <w:sz w:val="8"/>
                <w:szCs w:val="8"/>
              </w:rPr>
            </w:pPr>
          </w:p>
        </w:tc>
      </w:tr>
      <w:tr w:rsidR="0037223F" w14:paraId="327B813A" w14:textId="77777777" w:rsidTr="009848EF">
        <w:trPr>
          <w:trHeight w:val="360"/>
        </w:trPr>
        <w:tc>
          <w:tcPr>
            <w:tcW w:w="10790" w:type="dxa"/>
            <w:shd w:val="clear" w:color="auto" w:fill="F2F2F2" w:themeFill="background1" w:themeFillShade="F2"/>
          </w:tcPr>
          <w:p w14:paraId="5CD52679" w14:textId="69E3FA04" w:rsidR="0037223F" w:rsidRDefault="0037223F" w:rsidP="00B44A20">
            <w:pPr>
              <w:pStyle w:val="ListParagraph"/>
              <w:numPr>
                <w:ilvl w:val="0"/>
                <w:numId w:val="5"/>
              </w:numPr>
              <w:ind w:left="326" w:hanging="326"/>
              <w:rPr>
                <w:b/>
              </w:rPr>
            </w:pPr>
            <w:r>
              <w:rPr>
                <w:b/>
              </w:rPr>
              <w:t xml:space="preserve">Identify the guidelines you </w:t>
            </w:r>
            <w:r w:rsidR="007460BA">
              <w:rPr>
                <w:b/>
              </w:rPr>
              <w:t>will</w:t>
            </w:r>
            <w:r>
              <w:rPr>
                <w:b/>
              </w:rPr>
              <w:t xml:space="preserve"> follow for the proposed </w:t>
            </w:r>
            <w:r w:rsidR="008771AB">
              <w:rPr>
                <w:b/>
              </w:rPr>
              <w:t>research or teaching activity</w:t>
            </w:r>
            <w:r w:rsidR="008771AB" w:rsidRPr="008771AB">
              <w:t xml:space="preserve">: </w:t>
            </w:r>
          </w:p>
          <w:p w14:paraId="29FD5E70" w14:textId="77777777" w:rsidR="008771AB" w:rsidRPr="008771AB" w:rsidRDefault="008771AB" w:rsidP="008771AB">
            <w:pPr>
              <w:pStyle w:val="ListParagraph"/>
              <w:ind w:left="326"/>
              <w:rPr>
                <w:b/>
                <w:sz w:val="8"/>
                <w:szCs w:val="8"/>
              </w:rPr>
            </w:pPr>
          </w:p>
          <w:p w14:paraId="7FD05C8B" w14:textId="4BA366DE" w:rsidR="008771AB" w:rsidRDefault="008722BB" w:rsidP="008771AB">
            <w:pPr>
              <w:pStyle w:val="ListParagraph"/>
              <w:ind w:left="326"/>
            </w:pPr>
            <w:sdt>
              <w:sdtPr>
                <w:id w:val="208070123"/>
                <w14:checkbox>
                  <w14:checked w14:val="0"/>
                  <w14:checkedState w14:val="2612" w14:font="MS Gothic"/>
                  <w14:uncheckedState w14:val="2610" w14:font="MS Gothic"/>
                </w14:checkbox>
              </w:sdtPr>
              <w:sdtEndPr/>
              <w:sdtContent>
                <w:r w:rsidR="008771AB" w:rsidRPr="008771AB">
                  <w:rPr>
                    <w:rFonts w:ascii="MS Gothic" w:eastAsia="MS Gothic" w:hAnsi="MS Gothic" w:hint="eastAsia"/>
                  </w:rPr>
                  <w:t>☐</w:t>
                </w:r>
              </w:sdtContent>
            </w:sdt>
            <w:r w:rsidR="008771AB">
              <w:t xml:space="preserve"> </w:t>
            </w:r>
            <w:hyperlink r:id="rId13" w:history="1">
              <w:r w:rsidR="008771AB" w:rsidRPr="00A475DF">
                <w:rPr>
                  <w:rStyle w:val="Hyperlink"/>
                </w:rPr>
                <w:t>Guidelines of the American Society of Mammologists for the use of wild mammals in research</w:t>
              </w:r>
            </w:hyperlink>
          </w:p>
          <w:p w14:paraId="65B39A36" w14:textId="7756225D" w:rsidR="008771AB" w:rsidRDefault="008722BB" w:rsidP="008771AB">
            <w:pPr>
              <w:pStyle w:val="ListParagraph"/>
              <w:ind w:left="326"/>
            </w:pPr>
            <w:sdt>
              <w:sdtPr>
                <w:id w:val="455837048"/>
                <w14:checkbox>
                  <w14:checked w14:val="0"/>
                  <w14:checkedState w14:val="2612" w14:font="MS Gothic"/>
                  <w14:uncheckedState w14:val="2610" w14:font="MS Gothic"/>
                </w14:checkbox>
              </w:sdtPr>
              <w:sdtEndPr/>
              <w:sdtContent>
                <w:r w:rsidR="008771AB" w:rsidRPr="008771AB">
                  <w:rPr>
                    <w:rFonts w:ascii="MS Gothic" w:eastAsia="MS Gothic" w:hAnsi="MS Gothic" w:hint="eastAsia"/>
                  </w:rPr>
                  <w:t>☐</w:t>
                </w:r>
              </w:sdtContent>
            </w:sdt>
            <w:r w:rsidR="008771AB">
              <w:t xml:space="preserve"> </w:t>
            </w:r>
            <w:hyperlink r:id="rId14" w:history="1">
              <w:r w:rsidR="008771AB" w:rsidRPr="00A475DF">
                <w:rPr>
                  <w:rStyle w:val="Hyperlink"/>
                </w:rPr>
                <w:t>Guidelines to the Use of Wild Birds in Research</w:t>
              </w:r>
            </w:hyperlink>
            <w:r w:rsidR="008771AB">
              <w:t xml:space="preserve"> (The Ornithological Council)</w:t>
            </w:r>
          </w:p>
          <w:p w14:paraId="62D0B244" w14:textId="140A222C" w:rsidR="008771AB" w:rsidRDefault="008722BB" w:rsidP="008771AB">
            <w:pPr>
              <w:pStyle w:val="ListParagraph"/>
              <w:ind w:left="326"/>
            </w:pPr>
            <w:sdt>
              <w:sdtPr>
                <w:id w:val="-792048603"/>
                <w14:checkbox>
                  <w14:checked w14:val="0"/>
                  <w14:checkedState w14:val="2612" w14:font="MS Gothic"/>
                  <w14:uncheckedState w14:val="2610" w14:font="MS Gothic"/>
                </w14:checkbox>
              </w:sdtPr>
              <w:sdtEndPr/>
              <w:sdtContent>
                <w:r w:rsidR="008771AB">
                  <w:rPr>
                    <w:rFonts w:ascii="MS Gothic" w:eastAsia="MS Gothic" w:hAnsi="MS Gothic" w:hint="eastAsia"/>
                  </w:rPr>
                  <w:t>☐</w:t>
                </w:r>
              </w:sdtContent>
            </w:sdt>
            <w:r w:rsidR="008771AB">
              <w:t xml:space="preserve"> </w:t>
            </w:r>
            <w:hyperlink r:id="rId15" w:history="1">
              <w:r w:rsidR="008771AB" w:rsidRPr="00A475DF">
                <w:rPr>
                  <w:rStyle w:val="Hyperlink"/>
                </w:rPr>
                <w:t>Guidelines to the Use of Fishes in Research</w:t>
              </w:r>
            </w:hyperlink>
            <w:r w:rsidR="008771AB">
              <w:t xml:space="preserve"> (American Fisheries Society)</w:t>
            </w:r>
          </w:p>
          <w:p w14:paraId="42210186" w14:textId="281F4970" w:rsidR="008771AB" w:rsidRDefault="008722BB" w:rsidP="008771AB">
            <w:pPr>
              <w:pStyle w:val="ListParagraph"/>
              <w:ind w:left="605" w:hanging="279"/>
            </w:pPr>
            <w:sdt>
              <w:sdtPr>
                <w:id w:val="-2110194516"/>
                <w14:checkbox>
                  <w14:checked w14:val="0"/>
                  <w14:checkedState w14:val="2612" w14:font="MS Gothic"/>
                  <w14:uncheckedState w14:val="2610" w14:font="MS Gothic"/>
                </w14:checkbox>
              </w:sdtPr>
              <w:sdtEndPr/>
              <w:sdtContent>
                <w:r w:rsidR="008771AB">
                  <w:rPr>
                    <w:rFonts w:ascii="MS Gothic" w:eastAsia="MS Gothic" w:hAnsi="MS Gothic" w:hint="eastAsia"/>
                  </w:rPr>
                  <w:t>☐</w:t>
                </w:r>
              </w:sdtContent>
            </w:sdt>
            <w:r w:rsidR="008771AB">
              <w:t xml:space="preserve"> </w:t>
            </w:r>
            <w:hyperlink r:id="rId16" w:history="1">
              <w:r w:rsidR="008771AB" w:rsidRPr="00A475DF">
                <w:rPr>
                  <w:rStyle w:val="Hyperlink"/>
                </w:rPr>
                <w:t>Guidelines for the Use of Live Amphibians and Reptiles in Field Research</w:t>
              </w:r>
            </w:hyperlink>
            <w:r w:rsidR="008771AB">
              <w:t xml:space="preserve"> </w:t>
            </w:r>
            <w:r w:rsidR="00A475DF">
              <w:br/>
            </w:r>
            <w:r w:rsidR="008771AB">
              <w:t>(</w:t>
            </w:r>
            <w:r w:rsidR="00A475DF">
              <w:t>American Society of Ichthyologists and Herpetologists)</w:t>
            </w:r>
          </w:p>
          <w:p w14:paraId="437483F1" w14:textId="03AC9CEE" w:rsidR="008771AB" w:rsidRPr="00A475DF" w:rsidRDefault="008722BB" w:rsidP="008771AB">
            <w:pPr>
              <w:pStyle w:val="ListParagraph"/>
              <w:ind w:left="605" w:hanging="279"/>
              <w:rPr>
                <w:i/>
              </w:rPr>
            </w:pPr>
            <w:sdt>
              <w:sdtPr>
                <w:id w:val="1483266250"/>
                <w14:checkbox>
                  <w14:checked w14:val="0"/>
                  <w14:checkedState w14:val="2612" w14:font="MS Gothic"/>
                  <w14:uncheckedState w14:val="2610" w14:font="MS Gothic"/>
                </w14:checkbox>
              </w:sdtPr>
              <w:sdtEndPr/>
              <w:sdtContent>
                <w:r w:rsidR="008771AB">
                  <w:rPr>
                    <w:rFonts w:ascii="MS Gothic" w:eastAsia="MS Gothic" w:hAnsi="MS Gothic" w:hint="eastAsia"/>
                  </w:rPr>
                  <w:t>☐</w:t>
                </w:r>
              </w:sdtContent>
            </w:sdt>
            <w:r w:rsidR="008771AB">
              <w:t xml:space="preserve"> Other </w:t>
            </w:r>
            <w:r w:rsidR="008771AB" w:rsidRPr="00A475DF">
              <w:rPr>
                <w:i/>
              </w:rPr>
              <w:t>(</w:t>
            </w:r>
            <w:r w:rsidR="00A475DF">
              <w:rPr>
                <w:i/>
              </w:rPr>
              <w:t>provide details</w:t>
            </w:r>
            <w:r w:rsidR="008771AB" w:rsidRPr="00A475DF">
              <w:rPr>
                <w:i/>
              </w:rPr>
              <w:t xml:space="preserve"> below)</w:t>
            </w:r>
          </w:p>
          <w:p w14:paraId="01ADF578" w14:textId="4C5DCC8A" w:rsidR="008771AB" w:rsidRPr="008771AB" w:rsidRDefault="008771AB" w:rsidP="008771AB">
            <w:pPr>
              <w:pStyle w:val="ListParagraph"/>
              <w:ind w:left="605" w:hanging="279"/>
              <w:rPr>
                <w:sz w:val="8"/>
                <w:szCs w:val="8"/>
              </w:rPr>
            </w:pPr>
          </w:p>
          <w:p w14:paraId="457C9C5E" w14:textId="3248641F" w:rsidR="008771AB" w:rsidRPr="008771AB" w:rsidRDefault="008722BB" w:rsidP="008771AB">
            <w:pPr>
              <w:pStyle w:val="ListParagraph"/>
              <w:ind w:left="605" w:hanging="279"/>
            </w:pPr>
            <w:sdt>
              <w:sdtPr>
                <w:rPr>
                  <w:rStyle w:val="Style1"/>
                </w:rPr>
                <w:id w:val="-1563164151"/>
                <w:placeholder>
                  <w:docPart w:val="FBDF8EB9A7F540B8B7C03A4BC0F54B81"/>
                </w:placeholder>
                <w:showingPlcHdr/>
                <w15:color w:val="333399"/>
              </w:sdtPr>
              <w:sdtEndPr>
                <w:rPr>
                  <w:rStyle w:val="DefaultParagraphFont"/>
                  <w:color w:val="auto"/>
                </w:rPr>
              </w:sdtEndPr>
              <w:sdtContent>
                <w:r w:rsidR="008771AB" w:rsidRPr="00151FA3">
                  <w:rPr>
                    <w:rStyle w:val="PlaceholderText"/>
                    <w:color w:val="163E70"/>
                  </w:rPr>
                  <w:t>Enter text</w:t>
                </w:r>
              </w:sdtContent>
            </w:sdt>
          </w:p>
          <w:p w14:paraId="0443A772" w14:textId="781CB172" w:rsidR="008771AB" w:rsidRPr="008771AB" w:rsidRDefault="008771AB" w:rsidP="008771AB">
            <w:pPr>
              <w:pStyle w:val="ListParagraph"/>
              <w:ind w:left="326"/>
              <w:rPr>
                <w:b/>
                <w:sz w:val="8"/>
                <w:szCs w:val="8"/>
              </w:rPr>
            </w:pPr>
          </w:p>
        </w:tc>
      </w:tr>
      <w:tr w:rsidR="001B1E11" w14:paraId="23B28D79" w14:textId="77777777" w:rsidTr="008771AB">
        <w:trPr>
          <w:trHeight w:val="360"/>
        </w:trPr>
        <w:tc>
          <w:tcPr>
            <w:tcW w:w="10790" w:type="dxa"/>
            <w:shd w:val="clear" w:color="auto" w:fill="FFFFFF" w:themeFill="background1"/>
          </w:tcPr>
          <w:p w14:paraId="1F58887F" w14:textId="24AC62D5" w:rsidR="00543371" w:rsidRDefault="00A05E02" w:rsidP="00B44A20">
            <w:pPr>
              <w:pStyle w:val="ListParagraph"/>
              <w:numPr>
                <w:ilvl w:val="0"/>
                <w:numId w:val="5"/>
              </w:numPr>
              <w:ind w:left="326" w:hanging="326"/>
              <w:rPr>
                <w:b/>
              </w:rPr>
            </w:pPr>
            <w:r>
              <w:rPr>
                <w:b/>
              </w:rPr>
              <w:t xml:space="preserve">Will the field </w:t>
            </w:r>
            <w:r w:rsidR="00543371">
              <w:rPr>
                <w:b/>
              </w:rPr>
              <w:t>work or wildlife study</w:t>
            </w:r>
            <w:r>
              <w:rPr>
                <w:b/>
              </w:rPr>
              <w:t xml:space="preserve"> involve the capture of wild animals?</w:t>
            </w:r>
          </w:p>
          <w:p w14:paraId="0458581B" w14:textId="77777777" w:rsidR="00543371" w:rsidRPr="00543371" w:rsidRDefault="00543371" w:rsidP="00543371">
            <w:pPr>
              <w:pStyle w:val="ListParagraph"/>
              <w:ind w:left="326"/>
              <w:rPr>
                <w:b/>
                <w:sz w:val="8"/>
                <w:szCs w:val="8"/>
              </w:rPr>
            </w:pPr>
          </w:p>
          <w:p w14:paraId="069A0C3C" w14:textId="1C7A8E28" w:rsidR="001B1E11" w:rsidRPr="00A05E02" w:rsidRDefault="008722BB" w:rsidP="00543371">
            <w:pPr>
              <w:pStyle w:val="ListParagraph"/>
              <w:ind w:left="326"/>
              <w:rPr>
                <w:b/>
              </w:rPr>
            </w:pPr>
            <w:sdt>
              <w:sdtPr>
                <w:id w:val="-1086372797"/>
                <w14:checkbox>
                  <w14:checked w14:val="0"/>
                  <w14:checkedState w14:val="2612" w14:font="MS Gothic"/>
                  <w14:uncheckedState w14:val="2610" w14:font="MS Gothic"/>
                </w14:checkbox>
              </w:sdtPr>
              <w:sdtEndPr/>
              <w:sdtContent>
                <w:r w:rsidR="00A05E02" w:rsidRPr="00A05E02">
                  <w:rPr>
                    <w:rFonts w:ascii="MS Gothic" w:eastAsia="MS Gothic" w:hAnsi="MS Gothic" w:hint="eastAsia"/>
                  </w:rPr>
                  <w:t>☐</w:t>
                </w:r>
              </w:sdtContent>
            </w:sdt>
            <w:r w:rsidR="00A05E02">
              <w:t xml:space="preserve"> No  </w:t>
            </w:r>
            <w:sdt>
              <w:sdtPr>
                <w:id w:val="-128405249"/>
                <w14:checkbox>
                  <w14:checked w14:val="0"/>
                  <w14:checkedState w14:val="2612" w14:font="MS Gothic"/>
                  <w14:uncheckedState w14:val="2610" w14:font="MS Gothic"/>
                </w14:checkbox>
              </w:sdtPr>
              <w:sdtEndPr/>
              <w:sdtContent>
                <w:r w:rsidR="00A05E02">
                  <w:rPr>
                    <w:rFonts w:ascii="MS Gothic" w:eastAsia="MS Gothic" w:hAnsi="MS Gothic" w:hint="eastAsia"/>
                  </w:rPr>
                  <w:t>☐</w:t>
                </w:r>
              </w:sdtContent>
            </w:sdt>
            <w:r w:rsidR="00A05E02">
              <w:t xml:space="preserve"> Yes </w:t>
            </w:r>
            <w:r w:rsidR="00A05E02">
              <w:rPr>
                <w:i/>
              </w:rPr>
              <w:t>(</w:t>
            </w:r>
            <w:r w:rsidR="001B77CB">
              <w:rPr>
                <w:i/>
              </w:rPr>
              <w:t>answer the questions</w:t>
            </w:r>
            <w:r w:rsidR="00A05E02">
              <w:rPr>
                <w:i/>
              </w:rPr>
              <w:t xml:space="preserve"> below)</w:t>
            </w:r>
          </w:p>
          <w:p w14:paraId="1E878E65" w14:textId="77777777" w:rsidR="00A05E02" w:rsidRPr="005859E0" w:rsidRDefault="00A05E02" w:rsidP="00A05E02">
            <w:pPr>
              <w:pStyle w:val="ListParagraph"/>
              <w:ind w:left="326"/>
              <w:rPr>
                <w:b/>
                <w:sz w:val="8"/>
                <w:szCs w:val="8"/>
              </w:rPr>
            </w:pPr>
          </w:p>
          <w:p w14:paraId="155ADDBC" w14:textId="0A2EB011" w:rsidR="00A05E02" w:rsidRDefault="005859E0" w:rsidP="00B44A20">
            <w:pPr>
              <w:pStyle w:val="ListParagraph"/>
              <w:numPr>
                <w:ilvl w:val="0"/>
                <w:numId w:val="6"/>
              </w:numPr>
            </w:pPr>
            <w:r>
              <w:t>Describe all capture/trapping methods (e.g., nets, traps, electrofishing) to be used:</w:t>
            </w:r>
          </w:p>
          <w:p w14:paraId="7BB3B6F7" w14:textId="387F1F89" w:rsidR="005859E0" w:rsidRPr="005859E0" w:rsidRDefault="005859E0" w:rsidP="005859E0">
            <w:pPr>
              <w:pStyle w:val="ListParagraph"/>
              <w:ind w:left="686"/>
              <w:rPr>
                <w:sz w:val="8"/>
                <w:szCs w:val="8"/>
              </w:rPr>
            </w:pPr>
          </w:p>
          <w:p w14:paraId="7FE9A3B5" w14:textId="6306CAD6" w:rsidR="005859E0" w:rsidRDefault="008722BB" w:rsidP="005859E0">
            <w:pPr>
              <w:pStyle w:val="ListParagraph"/>
              <w:ind w:left="686"/>
            </w:pPr>
            <w:sdt>
              <w:sdtPr>
                <w:rPr>
                  <w:rStyle w:val="Style1"/>
                </w:rPr>
                <w:id w:val="253180619"/>
                <w:placeholder>
                  <w:docPart w:val="4D398CBEF36C4EA6B3186EBFE4F1BD74"/>
                </w:placeholder>
                <w:showingPlcHdr/>
                <w15:color w:val="333399"/>
              </w:sdtPr>
              <w:sdtEndPr>
                <w:rPr>
                  <w:rStyle w:val="DefaultParagraphFont"/>
                  <w:color w:val="auto"/>
                </w:rPr>
              </w:sdtEndPr>
              <w:sdtContent>
                <w:r w:rsidR="005859E0" w:rsidRPr="00151FA3">
                  <w:rPr>
                    <w:rStyle w:val="PlaceholderText"/>
                    <w:color w:val="163E70"/>
                  </w:rPr>
                  <w:t>Enter text</w:t>
                </w:r>
              </w:sdtContent>
            </w:sdt>
          </w:p>
          <w:p w14:paraId="73E500D1" w14:textId="77777777" w:rsidR="005859E0" w:rsidRPr="005859E0" w:rsidRDefault="005859E0" w:rsidP="005859E0">
            <w:pPr>
              <w:pStyle w:val="ListParagraph"/>
              <w:ind w:left="686"/>
              <w:rPr>
                <w:sz w:val="8"/>
                <w:szCs w:val="8"/>
              </w:rPr>
            </w:pPr>
          </w:p>
          <w:p w14:paraId="7D2EB4DC" w14:textId="49DE2C31" w:rsidR="005859E0" w:rsidRDefault="005859E0" w:rsidP="00B44A20">
            <w:pPr>
              <w:pStyle w:val="ListParagraph"/>
              <w:numPr>
                <w:ilvl w:val="0"/>
                <w:numId w:val="6"/>
              </w:numPr>
            </w:pPr>
            <w:r>
              <w:t>Specify the frequency of checking traps</w:t>
            </w:r>
            <w:r w:rsidR="00F5315D">
              <w:t xml:space="preserve"> or capture devices</w:t>
            </w:r>
            <w:r>
              <w:t>:</w:t>
            </w:r>
          </w:p>
          <w:p w14:paraId="281BAA38" w14:textId="77777777" w:rsidR="009A3807" w:rsidRPr="009A3807" w:rsidRDefault="009A3807" w:rsidP="009A3807">
            <w:pPr>
              <w:pStyle w:val="ListParagraph"/>
              <w:ind w:left="686"/>
              <w:rPr>
                <w:sz w:val="8"/>
                <w:szCs w:val="8"/>
              </w:rPr>
            </w:pPr>
          </w:p>
          <w:p w14:paraId="442917E3" w14:textId="0EFF8561" w:rsidR="005859E0" w:rsidRDefault="008722BB" w:rsidP="005859E0">
            <w:pPr>
              <w:pStyle w:val="ListParagraph"/>
              <w:ind w:left="686"/>
            </w:pPr>
            <w:sdt>
              <w:sdtPr>
                <w:rPr>
                  <w:rStyle w:val="Style1"/>
                </w:rPr>
                <w:id w:val="1394545835"/>
                <w:placeholder>
                  <w:docPart w:val="E999D734246D47408B516279A618BB0F"/>
                </w:placeholder>
                <w:showingPlcHdr/>
                <w15:color w:val="333399"/>
              </w:sdtPr>
              <w:sdtEndPr>
                <w:rPr>
                  <w:rStyle w:val="DefaultParagraphFont"/>
                  <w:color w:val="auto"/>
                </w:rPr>
              </w:sdtEndPr>
              <w:sdtContent>
                <w:r w:rsidR="005859E0" w:rsidRPr="00151FA3">
                  <w:rPr>
                    <w:rStyle w:val="PlaceholderText"/>
                    <w:color w:val="163E70"/>
                  </w:rPr>
                  <w:t>Enter text</w:t>
                </w:r>
              </w:sdtContent>
            </w:sdt>
          </w:p>
          <w:p w14:paraId="71AD89E3" w14:textId="77777777" w:rsidR="005859E0" w:rsidRPr="005859E0" w:rsidRDefault="005859E0" w:rsidP="005859E0">
            <w:pPr>
              <w:pStyle w:val="ListParagraph"/>
              <w:ind w:left="686"/>
              <w:rPr>
                <w:sz w:val="8"/>
                <w:szCs w:val="8"/>
              </w:rPr>
            </w:pPr>
          </w:p>
          <w:p w14:paraId="6ED2381B" w14:textId="43CA891D" w:rsidR="005859E0" w:rsidRDefault="005859E0" w:rsidP="00B44A20">
            <w:pPr>
              <w:pStyle w:val="ListParagraph"/>
              <w:numPr>
                <w:ilvl w:val="0"/>
                <w:numId w:val="6"/>
              </w:numPr>
            </w:pPr>
            <w:r>
              <w:t>Specify the length of time animals will be</w:t>
            </w:r>
            <w:r w:rsidR="00F44BDE">
              <w:t xml:space="preserve"> held</w:t>
            </w:r>
            <w:r>
              <w:t xml:space="preserve"> in traps</w:t>
            </w:r>
            <w:r w:rsidR="00F5315D">
              <w:t xml:space="preserve"> or capture devices</w:t>
            </w:r>
            <w:r>
              <w:t>:</w:t>
            </w:r>
          </w:p>
          <w:p w14:paraId="2ADE2610" w14:textId="77777777" w:rsidR="005859E0" w:rsidRPr="005859E0" w:rsidRDefault="005859E0" w:rsidP="005859E0">
            <w:pPr>
              <w:pStyle w:val="ListParagraph"/>
              <w:ind w:left="686"/>
              <w:rPr>
                <w:sz w:val="8"/>
                <w:szCs w:val="8"/>
              </w:rPr>
            </w:pPr>
          </w:p>
          <w:p w14:paraId="06699EAC" w14:textId="2766F946" w:rsidR="005859E0" w:rsidRDefault="008722BB" w:rsidP="005859E0">
            <w:pPr>
              <w:pStyle w:val="ListParagraph"/>
              <w:ind w:left="686"/>
              <w:rPr>
                <w:rStyle w:val="Style1"/>
              </w:rPr>
            </w:pPr>
            <w:sdt>
              <w:sdtPr>
                <w:rPr>
                  <w:rStyle w:val="Style1"/>
                </w:rPr>
                <w:id w:val="-878547586"/>
                <w:placeholder>
                  <w:docPart w:val="E890FBE5855F438B815AB44341CAF442"/>
                </w:placeholder>
                <w:showingPlcHdr/>
                <w15:color w:val="333399"/>
              </w:sdtPr>
              <w:sdtEndPr>
                <w:rPr>
                  <w:rStyle w:val="DefaultParagraphFont"/>
                  <w:color w:val="auto"/>
                </w:rPr>
              </w:sdtEndPr>
              <w:sdtContent>
                <w:r w:rsidR="005859E0" w:rsidRPr="00151FA3">
                  <w:rPr>
                    <w:rStyle w:val="PlaceholderText"/>
                    <w:color w:val="163E70"/>
                  </w:rPr>
                  <w:t>Enter text</w:t>
                </w:r>
              </w:sdtContent>
            </w:sdt>
          </w:p>
          <w:p w14:paraId="3475B484" w14:textId="77777777" w:rsidR="005859E0" w:rsidRPr="005859E0" w:rsidRDefault="005859E0" w:rsidP="005859E0">
            <w:pPr>
              <w:pStyle w:val="ListParagraph"/>
              <w:ind w:left="686"/>
              <w:rPr>
                <w:sz w:val="8"/>
                <w:szCs w:val="8"/>
              </w:rPr>
            </w:pPr>
          </w:p>
          <w:p w14:paraId="552C867B" w14:textId="1B192097" w:rsidR="005859E0" w:rsidRDefault="005859E0" w:rsidP="00B44A20">
            <w:pPr>
              <w:pStyle w:val="ListParagraph"/>
              <w:numPr>
                <w:ilvl w:val="0"/>
                <w:numId w:val="6"/>
              </w:numPr>
            </w:pPr>
            <w:r>
              <w:t>Specify whether food, water, and bedding will be provided in the traps</w:t>
            </w:r>
            <w:r w:rsidR="00F5315D">
              <w:t xml:space="preserve"> or capture devices</w:t>
            </w:r>
            <w:r>
              <w:t>:</w:t>
            </w:r>
          </w:p>
          <w:p w14:paraId="6C7A6524" w14:textId="2D0223DD" w:rsidR="00511668" w:rsidRPr="00511668" w:rsidRDefault="00511668" w:rsidP="00511668">
            <w:pPr>
              <w:pStyle w:val="ListParagraph"/>
              <w:ind w:left="686"/>
              <w:rPr>
                <w:i/>
              </w:rPr>
            </w:pPr>
            <w:r w:rsidRPr="00BB655A">
              <w:rPr>
                <w:b/>
                <w:i/>
                <w:color w:val="0096D6"/>
              </w:rPr>
              <w:t>Note</w:t>
            </w:r>
            <w:r>
              <w:rPr>
                <w:i/>
              </w:rPr>
              <w:t xml:space="preserve">: A detailed justification must be provided if animals will be held in </w:t>
            </w:r>
            <w:r w:rsidR="00356001">
              <w:rPr>
                <w:i/>
              </w:rPr>
              <w:t xml:space="preserve">non-kill </w:t>
            </w:r>
            <w:r>
              <w:rPr>
                <w:i/>
              </w:rPr>
              <w:t xml:space="preserve">traps for more than 12 hours without food and water. </w:t>
            </w:r>
          </w:p>
          <w:p w14:paraId="1AB8BF85" w14:textId="3C981F05" w:rsidR="005859E0" w:rsidRPr="005859E0" w:rsidRDefault="005859E0" w:rsidP="005859E0">
            <w:pPr>
              <w:pStyle w:val="ListParagraph"/>
              <w:ind w:left="686"/>
              <w:rPr>
                <w:sz w:val="8"/>
                <w:szCs w:val="8"/>
              </w:rPr>
            </w:pPr>
          </w:p>
          <w:p w14:paraId="32EAC428" w14:textId="592458BA" w:rsidR="005859E0" w:rsidRPr="00A05E02" w:rsidRDefault="008722BB" w:rsidP="005859E0">
            <w:pPr>
              <w:pStyle w:val="ListParagraph"/>
              <w:ind w:left="686"/>
            </w:pPr>
            <w:sdt>
              <w:sdtPr>
                <w:rPr>
                  <w:rStyle w:val="Style1"/>
                </w:rPr>
                <w:id w:val="-421034732"/>
                <w:placeholder>
                  <w:docPart w:val="7F4F29D9A76A42EB8C65F5D9C954F922"/>
                </w:placeholder>
                <w:showingPlcHdr/>
                <w15:color w:val="333399"/>
              </w:sdtPr>
              <w:sdtEndPr>
                <w:rPr>
                  <w:rStyle w:val="DefaultParagraphFont"/>
                  <w:color w:val="auto"/>
                </w:rPr>
              </w:sdtEndPr>
              <w:sdtContent>
                <w:r w:rsidR="005859E0" w:rsidRPr="00151FA3">
                  <w:rPr>
                    <w:rStyle w:val="PlaceholderText"/>
                    <w:color w:val="163E70"/>
                  </w:rPr>
                  <w:t>Enter text</w:t>
                </w:r>
              </w:sdtContent>
            </w:sdt>
          </w:p>
          <w:p w14:paraId="4DB3EC95" w14:textId="77777777" w:rsidR="00A05E02" w:rsidRPr="005859E0" w:rsidRDefault="00A05E02" w:rsidP="00A05E02">
            <w:pPr>
              <w:pStyle w:val="ListParagraph"/>
              <w:ind w:left="326"/>
              <w:rPr>
                <w:b/>
                <w:sz w:val="8"/>
                <w:szCs w:val="8"/>
              </w:rPr>
            </w:pPr>
          </w:p>
          <w:p w14:paraId="300508F6" w14:textId="19EDA8C9" w:rsidR="00A511DF" w:rsidRPr="00A511DF" w:rsidRDefault="00A511DF" w:rsidP="00B44A20">
            <w:pPr>
              <w:pStyle w:val="ListParagraph"/>
              <w:numPr>
                <w:ilvl w:val="0"/>
                <w:numId w:val="6"/>
              </w:numPr>
              <w:rPr>
                <w:b/>
              </w:rPr>
            </w:pPr>
            <w:r>
              <w:t>Describe the plan for the removal of traps, barriers, or other equipment from the field</w:t>
            </w:r>
            <w:r w:rsidR="00543371">
              <w:t xml:space="preserve"> work or wildlife study</w:t>
            </w:r>
            <w:r>
              <w:t xml:space="preserve"> site(s):</w:t>
            </w:r>
          </w:p>
          <w:p w14:paraId="35174809" w14:textId="59335629" w:rsidR="00A511DF" w:rsidRPr="00A511DF" w:rsidRDefault="00A511DF" w:rsidP="00A511DF">
            <w:pPr>
              <w:pStyle w:val="ListParagraph"/>
              <w:ind w:left="686"/>
              <w:rPr>
                <w:b/>
                <w:sz w:val="8"/>
                <w:szCs w:val="8"/>
              </w:rPr>
            </w:pPr>
          </w:p>
          <w:p w14:paraId="217D5B62" w14:textId="061023CA" w:rsidR="00A511DF" w:rsidRDefault="008722BB" w:rsidP="00A511DF">
            <w:pPr>
              <w:pStyle w:val="ListParagraph"/>
              <w:ind w:left="686"/>
              <w:rPr>
                <w:b/>
              </w:rPr>
            </w:pPr>
            <w:sdt>
              <w:sdtPr>
                <w:rPr>
                  <w:rStyle w:val="Style1"/>
                </w:rPr>
                <w:id w:val="-236777739"/>
                <w:placeholder>
                  <w:docPart w:val="DA781796C2CF47C69389F345D2129C38"/>
                </w:placeholder>
                <w:showingPlcHdr/>
                <w15:color w:val="333399"/>
              </w:sdtPr>
              <w:sdtEndPr>
                <w:rPr>
                  <w:rStyle w:val="DefaultParagraphFont"/>
                  <w:color w:val="auto"/>
                </w:rPr>
              </w:sdtEndPr>
              <w:sdtContent>
                <w:r w:rsidR="00A511DF" w:rsidRPr="00151FA3">
                  <w:rPr>
                    <w:rStyle w:val="PlaceholderText"/>
                    <w:color w:val="163E70"/>
                  </w:rPr>
                  <w:t>Enter text</w:t>
                </w:r>
              </w:sdtContent>
            </w:sdt>
          </w:p>
          <w:p w14:paraId="41C335C4" w14:textId="77777777" w:rsidR="00A511DF" w:rsidRPr="00A511DF" w:rsidRDefault="00A511DF" w:rsidP="00A511DF">
            <w:pPr>
              <w:pStyle w:val="ListParagraph"/>
              <w:ind w:left="686"/>
              <w:rPr>
                <w:b/>
                <w:sz w:val="8"/>
                <w:szCs w:val="8"/>
              </w:rPr>
            </w:pPr>
          </w:p>
          <w:p w14:paraId="050DA274" w14:textId="29154501" w:rsidR="003D5759" w:rsidRPr="003D5759" w:rsidRDefault="003D5759" w:rsidP="00B44A20">
            <w:pPr>
              <w:pStyle w:val="ListParagraph"/>
              <w:numPr>
                <w:ilvl w:val="0"/>
                <w:numId w:val="6"/>
              </w:numPr>
              <w:rPr>
                <w:b/>
              </w:rPr>
            </w:pPr>
            <w:r>
              <w:t xml:space="preserve">What steps will be taken to protect animals from exposure or other dangers during collection? </w:t>
            </w:r>
          </w:p>
          <w:p w14:paraId="145DD3EE" w14:textId="6E981618" w:rsidR="003D5759" w:rsidRPr="003D5759" w:rsidRDefault="003D5759" w:rsidP="003D5759">
            <w:pPr>
              <w:pStyle w:val="ListParagraph"/>
              <w:ind w:left="686"/>
              <w:rPr>
                <w:b/>
                <w:sz w:val="8"/>
                <w:szCs w:val="8"/>
              </w:rPr>
            </w:pPr>
          </w:p>
          <w:p w14:paraId="5B947F3E" w14:textId="76B9D0B3" w:rsidR="003D5759" w:rsidRDefault="008722BB" w:rsidP="003D5759">
            <w:pPr>
              <w:pStyle w:val="ListParagraph"/>
              <w:ind w:left="686"/>
              <w:rPr>
                <w:b/>
              </w:rPr>
            </w:pPr>
            <w:sdt>
              <w:sdtPr>
                <w:rPr>
                  <w:rStyle w:val="Style1"/>
                </w:rPr>
                <w:id w:val="-1026097316"/>
                <w:placeholder>
                  <w:docPart w:val="8879B95738C74FDABB35911E7A17A4CC"/>
                </w:placeholder>
                <w:showingPlcHdr/>
                <w15:color w:val="333399"/>
              </w:sdtPr>
              <w:sdtEndPr>
                <w:rPr>
                  <w:rStyle w:val="DefaultParagraphFont"/>
                  <w:color w:val="auto"/>
                </w:rPr>
              </w:sdtEndPr>
              <w:sdtContent>
                <w:r w:rsidR="003D5759" w:rsidRPr="00151FA3">
                  <w:rPr>
                    <w:rStyle w:val="PlaceholderText"/>
                    <w:color w:val="163E70"/>
                  </w:rPr>
                  <w:t>Enter text</w:t>
                </w:r>
              </w:sdtContent>
            </w:sdt>
          </w:p>
          <w:p w14:paraId="08177298" w14:textId="77777777" w:rsidR="003D5759" w:rsidRPr="003D5759" w:rsidRDefault="003D5759" w:rsidP="003D5759">
            <w:pPr>
              <w:pStyle w:val="ListParagraph"/>
              <w:ind w:left="686"/>
              <w:rPr>
                <w:b/>
                <w:sz w:val="8"/>
                <w:szCs w:val="8"/>
              </w:rPr>
            </w:pPr>
          </w:p>
          <w:p w14:paraId="52F3D79E" w14:textId="7B7481C1" w:rsidR="005859E0" w:rsidRPr="00C1614A" w:rsidRDefault="005859E0" w:rsidP="00B44A20">
            <w:pPr>
              <w:pStyle w:val="ListParagraph"/>
              <w:numPr>
                <w:ilvl w:val="0"/>
                <w:numId w:val="6"/>
              </w:numPr>
              <w:rPr>
                <w:b/>
              </w:rPr>
            </w:pPr>
            <w:r>
              <w:lastRenderedPageBreak/>
              <w:t>Describe the potential non-target species that may be caught/trapped and their disposition (e.g., immediately released, euthanized, weighed/measured</w:t>
            </w:r>
            <w:r w:rsidR="007C75FD">
              <w:t xml:space="preserve"> and then released</w:t>
            </w:r>
            <w:r>
              <w:t>):</w:t>
            </w:r>
          </w:p>
          <w:p w14:paraId="3FA2C054" w14:textId="5FBAF8D1" w:rsidR="00C1614A" w:rsidRPr="00C1614A" w:rsidRDefault="00C1614A" w:rsidP="00C1614A">
            <w:pPr>
              <w:pStyle w:val="ListParagraph"/>
              <w:ind w:left="686"/>
              <w:rPr>
                <w:i/>
              </w:rPr>
            </w:pPr>
            <w:r w:rsidRPr="00C1614A">
              <w:rPr>
                <w:b/>
                <w:i/>
                <w:color w:val="0096D6"/>
              </w:rPr>
              <w:t>Note</w:t>
            </w:r>
            <w:r w:rsidRPr="00C1614A">
              <w:rPr>
                <w:i/>
              </w:rPr>
              <w:t>:</w:t>
            </w:r>
            <w:r>
              <w:rPr>
                <w:i/>
              </w:rPr>
              <w:t xml:space="preserve"> Investigators are responsible for maintaining detailed records of any non-target species that are captured or handled and reporting the numbers of these animals </w:t>
            </w:r>
            <w:r w:rsidR="00BA2F8F">
              <w:rPr>
                <w:i/>
              </w:rPr>
              <w:t xml:space="preserve">in the </w:t>
            </w:r>
            <w:r>
              <w:rPr>
                <w:i/>
              </w:rPr>
              <w:t>annual progress report to the IACUC.</w:t>
            </w:r>
          </w:p>
          <w:p w14:paraId="731DF522" w14:textId="77777777" w:rsidR="005859E0" w:rsidRPr="005859E0" w:rsidRDefault="005859E0" w:rsidP="005859E0">
            <w:pPr>
              <w:pStyle w:val="ListParagraph"/>
              <w:ind w:left="686"/>
              <w:rPr>
                <w:b/>
                <w:sz w:val="8"/>
                <w:szCs w:val="8"/>
              </w:rPr>
            </w:pPr>
          </w:p>
          <w:p w14:paraId="1370182C" w14:textId="77777777" w:rsidR="005859E0" w:rsidRDefault="008722BB" w:rsidP="005859E0">
            <w:pPr>
              <w:pStyle w:val="ListParagraph"/>
              <w:ind w:left="686"/>
              <w:rPr>
                <w:rStyle w:val="Style1"/>
              </w:rPr>
            </w:pPr>
            <w:sdt>
              <w:sdtPr>
                <w:rPr>
                  <w:rStyle w:val="Style1"/>
                </w:rPr>
                <w:id w:val="-1096560545"/>
                <w:placeholder>
                  <w:docPart w:val="F5CD9B861AAA40B6A6C8B42A3D9D0C18"/>
                </w:placeholder>
                <w:showingPlcHdr/>
                <w15:color w:val="333399"/>
              </w:sdtPr>
              <w:sdtEndPr>
                <w:rPr>
                  <w:rStyle w:val="DefaultParagraphFont"/>
                  <w:color w:val="auto"/>
                </w:rPr>
              </w:sdtEndPr>
              <w:sdtContent>
                <w:r w:rsidR="005859E0" w:rsidRPr="00151FA3">
                  <w:rPr>
                    <w:rStyle w:val="PlaceholderText"/>
                    <w:color w:val="163E70"/>
                  </w:rPr>
                  <w:t>Enter text</w:t>
                </w:r>
              </w:sdtContent>
            </w:sdt>
          </w:p>
          <w:p w14:paraId="3E700FD6" w14:textId="77777777" w:rsidR="005859E0" w:rsidRPr="005859E0" w:rsidRDefault="005859E0" w:rsidP="005859E0">
            <w:pPr>
              <w:pStyle w:val="ListParagraph"/>
              <w:ind w:left="686"/>
              <w:rPr>
                <w:b/>
                <w:sz w:val="8"/>
                <w:szCs w:val="8"/>
              </w:rPr>
            </w:pPr>
          </w:p>
          <w:p w14:paraId="6E1CDA6D" w14:textId="49FF5F7A" w:rsidR="00E924F7" w:rsidRPr="00E924F7" w:rsidRDefault="00E924F7" w:rsidP="00B44A20">
            <w:pPr>
              <w:pStyle w:val="ListParagraph"/>
              <w:numPr>
                <w:ilvl w:val="0"/>
                <w:numId w:val="6"/>
              </w:numPr>
              <w:rPr>
                <w:b/>
              </w:rPr>
            </w:pPr>
            <w:r>
              <w:t>What precautions will be taken to reduce non-target captures or mortalities?</w:t>
            </w:r>
          </w:p>
          <w:p w14:paraId="64FEA010" w14:textId="174F705D" w:rsidR="00E924F7" w:rsidRPr="00E924F7" w:rsidRDefault="00E924F7" w:rsidP="00E924F7">
            <w:pPr>
              <w:pStyle w:val="ListParagraph"/>
              <w:ind w:left="686"/>
              <w:rPr>
                <w:b/>
                <w:sz w:val="8"/>
                <w:szCs w:val="8"/>
              </w:rPr>
            </w:pPr>
          </w:p>
          <w:p w14:paraId="5D965E80" w14:textId="5B67DBE3" w:rsidR="00E924F7" w:rsidRDefault="008722BB" w:rsidP="00E924F7">
            <w:pPr>
              <w:pStyle w:val="ListParagraph"/>
              <w:ind w:left="686"/>
              <w:rPr>
                <w:b/>
              </w:rPr>
            </w:pPr>
            <w:sdt>
              <w:sdtPr>
                <w:rPr>
                  <w:rStyle w:val="Style1"/>
                </w:rPr>
                <w:id w:val="-1674481826"/>
                <w:placeholder>
                  <w:docPart w:val="C7DC43BA1DF740C0B178622A0CD43A45"/>
                </w:placeholder>
                <w:showingPlcHdr/>
                <w15:color w:val="333399"/>
              </w:sdtPr>
              <w:sdtEndPr>
                <w:rPr>
                  <w:rStyle w:val="DefaultParagraphFont"/>
                  <w:color w:val="auto"/>
                </w:rPr>
              </w:sdtEndPr>
              <w:sdtContent>
                <w:r w:rsidR="00E924F7" w:rsidRPr="00151FA3">
                  <w:rPr>
                    <w:rStyle w:val="PlaceholderText"/>
                    <w:color w:val="163E70"/>
                  </w:rPr>
                  <w:t>Enter text</w:t>
                </w:r>
              </w:sdtContent>
            </w:sdt>
          </w:p>
          <w:p w14:paraId="57936F14" w14:textId="77777777" w:rsidR="00E924F7" w:rsidRPr="00E924F7" w:rsidRDefault="00E924F7" w:rsidP="00E924F7">
            <w:pPr>
              <w:pStyle w:val="ListParagraph"/>
              <w:ind w:left="686"/>
              <w:rPr>
                <w:b/>
                <w:sz w:val="8"/>
                <w:szCs w:val="8"/>
              </w:rPr>
            </w:pPr>
          </w:p>
          <w:p w14:paraId="607B47DD" w14:textId="64F3A218" w:rsidR="001B77CB" w:rsidRPr="001B77CB" w:rsidRDefault="001B77CB" w:rsidP="00B44A20">
            <w:pPr>
              <w:pStyle w:val="ListParagraph"/>
              <w:numPr>
                <w:ilvl w:val="0"/>
                <w:numId w:val="6"/>
              </w:numPr>
              <w:rPr>
                <w:b/>
              </w:rPr>
            </w:pPr>
            <w:r>
              <w:t xml:space="preserve">Describe historical animal morbidity and mortality rates associated with your capture methods. If expected historical morbidity and mortality are significant, please describe methods that will be used to ameliorate these effects. </w:t>
            </w:r>
          </w:p>
          <w:p w14:paraId="0CCA1D48" w14:textId="77777777" w:rsidR="001B77CB" w:rsidRPr="001B77CB" w:rsidRDefault="001B77CB" w:rsidP="001B77CB">
            <w:pPr>
              <w:pStyle w:val="ListParagraph"/>
              <w:ind w:left="686"/>
              <w:rPr>
                <w:b/>
                <w:sz w:val="8"/>
                <w:szCs w:val="8"/>
              </w:rPr>
            </w:pPr>
          </w:p>
          <w:p w14:paraId="56AF7173" w14:textId="77777777" w:rsidR="001B77CB" w:rsidRDefault="008722BB" w:rsidP="001B77CB">
            <w:pPr>
              <w:pStyle w:val="ListParagraph"/>
              <w:ind w:left="686"/>
              <w:rPr>
                <w:rStyle w:val="Style1"/>
              </w:rPr>
            </w:pPr>
            <w:sdt>
              <w:sdtPr>
                <w:rPr>
                  <w:rStyle w:val="Style1"/>
                </w:rPr>
                <w:id w:val="-2119981278"/>
                <w:placeholder>
                  <w:docPart w:val="C35E611E33CC4355A393A6A74B8F28F5"/>
                </w:placeholder>
                <w:showingPlcHdr/>
                <w15:color w:val="333399"/>
              </w:sdtPr>
              <w:sdtEndPr>
                <w:rPr>
                  <w:rStyle w:val="DefaultParagraphFont"/>
                  <w:color w:val="auto"/>
                </w:rPr>
              </w:sdtEndPr>
              <w:sdtContent>
                <w:r w:rsidR="001B77CB" w:rsidRPr="00151FA3">
                  <w:rPr>
                    <w:rStyle w:val="PlaceholderText"/>
                    <w:color w:val="163E70"/>
                  </w:rPr>
                  <w:t>Enter text</w:t>
                </w:r>
              </w:sdtContent>
            </w:sdt>
          </w:p>
          <w:p w14:paraId="60186A4A" w14:textId="5B5E960E" w:rsidR="001B77CB" w:rsidRPr="001B77CB" w:rsidRDefault="001B77CB" w:rsidP="001B77CB">
            <w:pPr>
              <w:pStyle w:val="ListParagraph"/>
              <w:ind w:left="686"/>
              <w:rPr>
                <w:b/>
                <w:sz w:val="8"/>
                <w:szCs w:val="8"/>
              </w:rPr>
            </w:pPr>
          </w:p>
        </w:tc>
      </w:tr>
      <w:tr w:rsidR="001B1E11" w14:paraId="4630D99A" w14:textId="77777777" w:rsidTr="008771AB">
        <w:trPr>
          <w:trHeight w:val="360"/>
        </w:trPr>
        <w:tc>
          <w:tcPr>
            <w:tcW w:w="10790" w:type="dxa"/>
            <w:shd w:val="clear" w:color="auto" w:fill="F2F2F2" w:themeFill="background1" w:themeFillShade="F2"/>
          </w:tcPr>
          <w:p w14:paraId="2DF6F522" w14:textId="4AC85D9A" w:rsidR="004F29B0" w:rsidRDefault="001B77CB" w:rsidP="00B44A20">
            <w:pPr>
              <w:pStyle w:val="ListParagraph"/>
              <w:numPr>
                <w:ilvl w:val="0"/>
                <w:numId w:val="5"/>
              </w:numPr>
              <w:ind w:left="326" w:hanging="326"/>
              <w:rPr>
                <w:b/>
              </w:rPr>
            </w:pPr>
            <w:r>
              <w:rPr>
                <w:b/>
              </w:rPr>
              <w:lastRenderedPageBreak/>
              <w:t xml:space="preserve">Will </w:t>
            </w:r>
            <w:r w:rsidR="004F29B0">
              <w:rPr>
                <w:b/>
              </w:rPr>
              <w:t xml:space="preserve">individuals physically </w:t>
            </w:r>
            <w:r w:rsidR="00231963">
              <w:rPr>
                <w:b/>
              </w:rPr>
              <w:t xml:space="preserve">handle or </w:t>
            </w:r>
            <w:r w:rsidR="004F29B0">
              <w:rPr>
                <w:b/>
              </w:rPr>
              <w:t xml:space="preserve">restrain wild animals during the field </w:t>
            </w:r>
            <w:r w:rsidR="00543371">
              <w:rPr>
                <w:b/>
              </w:rPr>
              <w:t>work or wildlife study</w:t>
            </w:r>
            <w:r>
              <w:rPr>
                <w:b/>
              </w:rPr>
              <w:t xml:space="preserve">?  </w:t>
            </w:r>
          </w:p>
          <w:p w14:paraId="4BCB98D2" w14:textId="77777777" w:rsidR="004F29B0" w:rsidRPr="004F29B0" w:rsidRDefault="004F29B0" w:rsidP="004F29B0">
            <w:pPr>
              <w:pStyle w:val="ListParagraph"/>
              <w:ind w:left="326"/>
              <w:rPr>
                <w:b/>
                <w:sz w:val="8"/>
                <w:szCs w:val="8"/>
              </w:rPr>
            </w:pPr>
          </w:p>
          <w:p w14:paraId="0D44414A" w14:textId="7C1ADF57" w:rsidR="001B1E11" w:rsidRPr="001B77CB" w:rsidRDefault="008722BB" w:rsidP="004F29B0">
            <w:pPr>
              <w:pStyle w:val="ListParagraph"/>
              <w:ind w:left="326"/>
              <w:rPr>
                <w:b/>
              </w:rPr>
            </w:pPr>
            <w:sdt>
              <w:sdtPr>
                <w:id w:val="-1882013794"/>
                <w14:checkbox>
                  <w14:checked w14:val="0"/>
                  <w14:checkedState w14:val="2612" w14:font="MS Gothic"/>
                  <w14:uncheckedState w14:val="2610" w14:font="MS Gothic"/>
                </w14:checkbox>
              </w:sdtPr>
              <w:sdtEndPr/>
              <w:sdtContent>
                <w:r w:rsidR="001B77CB" w:rsidRPr="00A05E02">
                  <w:rPr>
                    <w:rFonts w:ascii="MS Gothic" w:eastAsia="MS Gothic" w:hAnsi="MS Gothic" w:hint="eastAsia"/>
                  </w:rPr>
                  <w:t>☐</w:t>
                </w:r>
              </w:sdtContent>
            </w:sdt>
            <w:r w:rsidR="001B77CB">
              <w:t xml:space="preserve"> No  </w:t>
            </w:r>
            <w:sdt>
              <w:sdtPr>
                <w:id w:val="1834496395"/>
                <w14:checkbox>
                  <w14:checked w14:val="0"/>
                  <w14:checkedState w14:val="2612" w14:font="MS Gothic"/>
                  <w14:uncheckedState w14:val="2610" w14:font="MS Gothic"/>
                </w14:checkbox>
              </w:sdtPr>
              <w:sdtEndPr/>
              <w:sdtContent>
                <w:r w:rsidR="001B77CB">
                  <w:rPr>
                    <w:rFonts w:ascii="MS Gothic" w:eastAsia="MS Gothic" w:hAnsi="MS Gothic" w:hint="eastAsia"/>
                  </w:rPr>
                  <w:t>☐</w:t>
                </w:r>
              </w:sdtContent>
            </w:sdt>
            <w:r w:rsidR="001B77CB">
              <w:t xml:space="preserve"> Yes </w:t>
            </w:r>
            <w:r w:rsidR="001B77CB">
              <w:rPr>
                <w:i/>
              </w:rPr>
              <w:t>(answer the questions below)</w:t>
            </w:r>
          </w:p>
          <w:p w14:paraId="4B00E70E" w14:textId="77777777" w:rsidR="001B77CB" w:rsidRPr="001B77CB" w:rsidRDefault="001B77CB" w:rsidP="001B77CB">
            <w:pPr>
              <w:pStyle w:val="ListParagraph"/>
              <w:ind w:left="326"/>
              <w:rPr>
                <w:b/>
                <w:sz w:val="8"/>
                <w:szCs w:val="8"/>
              </w:rPr>
            </w:pPr>
          </w:p>
          <w:p w14:paraId="0FFB5110" w14:textId="68BD4924" w:rsidR="001B77CB" w:rsidRPr="00635D06" w:rsidRDefault="001B77CB" w:rsidP="00B44A20">
            <w:pPr>
              <w:pStyle w:val="ListParagraph"/>
              <w:numPr>
                <w:ilvl w:val="0"/>
                <w:numId w:val="7"/>
              </w:numPr>
              <w:rPr>
                <w:b/>
              </w:rPr>
            </w:pPr>
            <w:r>
              <w:t xml:space="preserve">Describe all </w:t>
            </w:r>
            <w:r w:rsidR="00E924F7">
              <w:t xml:space="preserve">physical </w:t>
            </w:r>
            <w:r w:rsidR="00B94D2F">
              <w:t xml:space="preserve">handling or </w:t>
            </w:r>
            <w:r>
              <w:t>restraint methods</w:t>
            </w:r>
            <w:r w:rsidR="00591F03">
              <w:t xml:space="preserve"> (including equipment and sedation)</w:t>
            </w:r>
            <w:r>
              <w:t xml:space="preserve"> to be used:</w:t>
            </w:r>
          </w:p>
          <w:p w14:paraId="491EAF00" w14:textId="0E1279BA" w:rsidR="00635D06" w:rsidRPr="001B77CB" w:rsidRDefault="00635D06" w:rsidP="00635D06">
            <w:pPr>
              <w:pStyle w:val="ListParagraph"/>
              <w:ind w:left="686"/>
              <w:rPr>
                <w:b/>
              </w:rPr>
            </w:pPr>
            <w:r w:rsidRPr="00BB655A">
              <w:rPr>
                <w:b/>
                <w:i/>
                <w:color w:val="0096D6"/>
              </w:rPr>
              <w:t>Note</w:t>
            </w:r>
            <w:r>
              <w:rPr>
                <w:i/>
              </w:rPr>
              <w:t>: Specify the number of individuals needed to safely handle and restrain an animal.</w:t>
            </w:r>
          </w:p>
          <w:p w14:paraId="3C234352" w14:textId="77777777" w:rsidR="001B77CB" w:rsidRPr="001B77CB" w:rsidRDefault="001B77CB" w:rsidP="001B77CB">
            <w:pPr>
              <w:pStyle w:val="ListParagraph"/>
              <w:ind w:left="686"/>
              <w:rPr>
                <w:b/>
                <w:sz w:val="8"/>
                <w:szCs w:val="8"/>
              </w:rPr>
            </w:pPr>
          </w:p>
          <w:p w14:paraId="1FCD5FE0" w14:textId="4E19B4D9" w:rsidR="001B77CB" w:rsidRDefault="008722BB" w:rsidP="001B77CB">
            <w:pPr>
              <w:pStyle w:val="ListParagraph"/>
              <w:ind w:left="686"/>
              <w:rPr>
                <w:b/>
              </w:rPr>
            </w:pPr>
            <w:sdt>
              <w:sdtPr>
                <w:rPr>
                  <w:rStyle w:val="Style1"/>
                </w:rPr>
                <w:id w:val="1901093781"/>
                <w:placeholder>
                  <w:docPart w:val="3236F1B84DC9421D877FE9D48AED46C1"/>
                </w:placeholder>
                <w:showingPlcHdr/>
                <w15:color w:val="333399"/>
              </w:sdtPr>
              <w:sdtEndPr>
                <w:rPr>
                  <w:rStyle w:val="DefaultParagraphFont"/>
                  <w:color w:val="auto"/>
                </w:rPr>
              </w:sdtEndPr>
              <w:sdtContent>
                <w:r w:rsidR="001B77CB" w:rsidRPr="00151FA3">
                  <w:rPr>
                    <w:rStyle w:val="PlaceholderText"/>
                    <w:color w:val="163E70"/>
                  </w:rPr>
                  <w:t>Enter text</w:t>
                </w:r>
              </w:sdtContent>
            </w:sdt>
          </w:p>
          <w:p w14:paraId="6A8870B4" w14:textId="77777777" w:rsidR="001B77CB" w:rsidRPr="001B77CB" w:rsidRDefault="001B77CB" w:rsidP="001B77CB">
            <w:pPr>
              <w:pStyle w:val="ListParagraph"/>
              <w:ind w:left="326"/>
              <w:rPr>
                <w:b/>
                <w:sz w:val="8"/>
                <w:szCs w:val="8"/>
              </w:rPr>
            </w:pPr>
          </w:p>
          <w:p w14:paraId="576D3C88" w14:textId="30B50D18" w:rsidR="001B77CB" w:rsidRPr="00A3604B" w:rsidRDefault="001B77CB" w:rsidP="00B44A20">
            <w:pPr>
              <w:pStyle w:val="ListParagraph"/>
              <w:numPr>
                <w:ilvl w:val="0"/>
                <w:numId w:val="7"/>
              </w:numPr>
              <w:rPr>
                <w:b/>
              </w:rPr>
            </w:pPr>
            <w:r>
              <w:t xml:space="preserve">Specify the planned duration of </w:t>
            </w:r>
            <w:r w:rsidR="00E924F7">
              <w:t>physical</w:t>
            </w:r>
            <w:r w:rsidR="00B94D2F">
              <w:t xml:space="preserve"> handling or</w:t>
            </w:r>
            <w:r w:rsidR="00E924F7">
              <w:t xml:space="preserve"> </w:t>
            </w:r>
            <w:r>
              <w:t>restraint:</w:t>
            </w:r>
          </w:p>
          <w:p w14:paraId="324E0AD7" w14:textId="77777777" w:rsidR="00A3604B" w:rsidRDefault="00A3604B" w:rsidP="00A3604B">
            <w:pPr>
              <w:pStyle w:val="ListParagraph"/>
              <w:ind w:left="686"/>
              <w:rPr>
                <w:i/>
              </w:rPr>
            </w:pPr>
            <w:r w:rsidRPr="00BB655A">
              <w:rPr>
                <w:b/>
                <w:i/>
                <w:color w:val="0096D6"/>
              </w:rPr>
              <w:t>Note</w:t>
            </w:r>
            <w:r>
              <w:rPr>
                <w:i/>
              </w:rPr>
              <w:t xml:space="preserve">: If animals will be restrained for longer than 1 hour at a time, a detailed justification is required. </w:t>
            </w:r>
          </w:p>
          <w:p w14:paraId="40E98691" w14:textId="77777777" w:rsidR="001B77CB" w:rsidRPr="001B77CB" w:rsidRDefault="001B77CB" w:rsidP="001B77CB">
            <w:pPr>
              <w:pStyle w:val="ListParagraph"/>
              <w:ind w:left="686"/>
              <w:rPr>
                <w:b/>
                <w:sz w:val="8"/>
                <w:szCs w:val="8"/>
              </w:rPr>
            </w:pPr>
          </w:p>
          <w:p w14:paraId="17DE14ED" w14:textId="77777777" w:rsidR="001B77CB" w:rsidRDefault="008722BB" w:rsidP="001B77CB">
            <w:pPr>
              <w:pStyle w:val="ListParagraph"/>
              <w:ind w:left="686"/>
              <w:rPr>
                <w:rStyle w:val="Style1"/>
              </w:rPr>
            </w:pPr>
            <w:sdt>
              <w:sdtPr>
                <w:rPr>
                  <w:rStyle w:val="Style1"/>
                </w:rPr>
                <w:id w:val="695199456"/>
                <w:placeholder>
                  <w:docPart w:val="206C9B44BF03481184954C427D4766AA"/>
                </w:placeholder>
                <w:showingPlcHdr/>
                <w15:color w:val="333399"/>
              </w:sdtPr>
              <w:sdtEndPr>
                <w:rPr>
                  <w:rStyle w:val="DefaultParagraphFont"/>
                  <w:color w:val="auto"/>
                </w:rPr>
              </w:sdtEndPr>
              <w:sdtContent>
                <w:r w:rsidR="001B77CB" w:rsidRPr="00151FA3">
                  <w:rPr>
                    <w:rStyle w:val="PlaceholderText"/>
                    <w:color w:val="163E70"/>
                  </w:rPr>
                  <w:t>Enter text</w:t>
                </w:r>
              </w:sdtContent>
            </w:sdt>
          </w:p>
          <w:p w14:paraId="41E9E876" w14:textId="77777777" w:rsidR="001B77CB" w:rsidRPr="001B77CB" w:rsidRDefault="001B77CB" w:rsidP="001B77CB">
            <w:pPr>
              <w:pStyle w:val="ListParagraph"/>
              <w:ind w:left="686"/>
              <w:rPr>
                <w:b/>
                <w:sz w:val="8"/>
                <w:szCs w:val="8"/>
              </w:rPr>
            </w:pPr>
          </w:p>
          <w:p w14:paraId="53E22DC0" w14:textId="22951A10" w:rsidR="00A3604B" w:rsidRDefault="00A3604B" w:rsidP="00B44A20">
            <w:pPr>
              <w:pStyle w:val="ListParagraph"/>
              <w:numPr>
                <w:ilvl w:val="0"/>
                <w:numId w:val="7"/>
              </w:numPr>
            </w:pPr>
            <w:r>
              <w:t xml:space="preserve">Specify </w:t>
            </w:r>
            <w:r w:rsidR="00E91DEA">
              <w:t xml:space="preserve">how animals will be monitored for signs of stress, discomfort, or injury during physical </w:t>
            </w:r>
            <w:r w:rsidR="00B94D2F">
              <w:t xml:space="preserve">handling or </w:t>
            </w:r>
            <w:r w:rsidR="00E91DEA">
              <w:t>restraint</w:t>
            </w:r>
            <w:r>
              <w:t>:</w:t>
            </w:r>
          </w:p>
          <w:p w14:paraId="0F3702D5" w14:textId="3BBAB53C" w:rsidR="00E91DEA" w:rsidRDefault="00E91DEA" w:rsidP="00E91DEA">
            <w:pPr>
              <w:pStyle w:val="ListParagraph"/>
              <w:ind w:left="686"/>
              <w:rPr>
                <w:i/>
              </w:rPr>
            </w:pPr>
            <w:r w:rsidRPr="00BB655A">
              <w:rPr>
                <w:b/>
                <w:i/>
                <w:color w:val="0096D6"/>
              </w:rPr>
              <w:t>Note</w:t>
            </w:r>
            <w:r>
              <w:rPr>
                <w:i/>
              </w:rPr>
              <w:t>: Physical parameters</w:t>
            </w:r>
            <w:r w:rsidR="007A0A36">
              <w:rPr>
                <w:i/>
              </w:rPr>
              <w:t xml:space="preserve"> (e.g., temperature, pulse rate)</w:t>
            </w:r>
            <w:r>
              <w:rPr>
                <w:i/>
              </w:rPr>
              <w:t xml:space="preserve"> used to determine animal pain and distress should be described. </w:t>
            </w:r>
            <w:r w:rsidR="007A0A36">
              <w:rPr>
                <w:i/>
              </w:rPr>
              <w:t>The frequency of measurements and the expected normal ranges for all physiological parameters monitored should be defined.</w:t>
            </w:r>
            <w:r w:rsidR="00941B2C">
              <w:rPr>
                <w:i/>
              </w:rPr>
              <w:t xml:space="preserve"> If working with fish, </w:t>
            </w:r>
            <w:r w:rsidR="0040318D">
              <w:rPr>
                <w:i/>
              </w:rPr>
              <w:t>provide details on the water quality parameters that will be assessed and monitored to ensure the well-being of the animals.</w:t>
            </w:r>
          </w:p>
          <w:p w14:paraId="2361645C" w14:textId="6A53DE02" w:rsidR="00A3604B" w:rsidRPr="00A3604B" w:rsidRDefault="00A3604B" w:rsidP="00A3604B">
            <w:pPr>
              <w:pStyle w:val="ListParagraph"/>
              <w:ind w:left="686"/>
              <w:rPr>
                <w:sz w:val="8"/>
                <w:szCs w:val="8"/>
              </w:rPr>
            </w:pPr>
          </w:p>
          <w:p w14:paraId="2E78EE19" w14:textId="0DC19F8D" w:rsidR="00A3604B" w:rsidRDefault="008722BB" w:rsidP="00A3604B">
            <w:pPr>
              <w:pStyle w:val="ListParagraph"/>
              <w:ind w:left="686"/>
              <w:rPr>
                <w:rStyle w:val="Style1"/>
              </w:rPr>
            </w:pPr>
            <w:sdt>
              <w:sdtPr>
                <w:rPr>
                  <w:rStyle w:val="Style1"/>
                </w:rPr>
                <w:id w:val="-1647349886"/>
                <w:placeholder>
                  <w:docPart w:val="F2508E71A595466A8B76AB695D51B6BF"/>
                </w:placeholder>
                <w:showingPlcHdr/>
                <w15:color w:val="333399"/>
              </w:sdtPr>
              <w:sdtEndPr>
                <w:rPr>
                  <w:rStyle w:val="DefaultParagraphFont"/>
                  <w:color w:val="auto"/>
                </w:rPr>
              </w:sdtEndPr>
              <w:sdtContent>
                <w:r w:rsidR="00A3604B" w:rsidRPr="00151FA3">
                  <w:rPr>
                    <w:rStyle w:val="PlaceholderText"/>
                    <w:color w:val="163E70"/>
                  </w:rPr>
                  <w:t>Enter text</w:t>
                </w:r>
              </w:sdtContent>
            </w:sdt>
          </w:p>
          <w:p w14:paraId="58129DFE" w14:textId="5D43F4D6" w:rsidR="003D5759" w:rsidRPr="003D5759" w:rsidRDefault="003D5759" w:rsidP="00A3604B">
            <w:pPr>
              <w:pStyle w:val="ListParagraph"/>
              <w:ind w:left="686"/>
              <w:rPr>
                <w:sz w:val="8"/>
                <w:szCs w:val="8"/>
              </w:rPr>
            </w:pPr>
          </w:p>
          <w:p w14:paraId="16A15B22" w14:textId="04B02552" w:rsidR="003D5759" w:rsidRPr="001B77CB" w:rsidRDefault="003D5759" w:rsidP="00B44A20">
            <w:pPr>
              <w:pStyle w:val="ListParagraph"/>
              <w:numPr>
                <w:ilvl w:val="0"/>
                <w:numId w:val="8"/>
              </w:numPr>
              <w:rPr>
                <w:b/>
              </w:rPr>
            </w:pPr>
            <w:r>
              <w:t xml:space="preserve">Describe any non-invasive manipulations to animals (e.g., weighing and measuring): </w:t>
            </w:r>
          </w:p>
          <w:p w14:paraId="4731D7D4" w14:textId="77777777" w:rsidR="003D5759" w:rsidRPr="001B77CB" w:rsidRDefault="003D5759" w:rsidP="003D5759">
            <w:pPr>
              <w:pStyle w:val="ListParagraph"/>
              <w:ind w:left="686"/>
              <w:rPr>
                <w:b/>
                <w:sz w:val="8"/>
                <w:szCs w:val="8"/>
              </w:rPr>
            </w:pPr>
          </w:p>
          <w:p w14:paraId="5E31CDDC" w14:textId="530ED5EF" w:rsidR="003D5759" w:rsidRDefault="008722BB" w:rsidP="003D5759">
            <w:pPr>
              <w:pStyle w:val="ListParagraph"/>
              <w:ind w:left="686"/>
              <w:rPr>
                <w:rStyle w:val="Style1"/>
              </w:rPr>
            </w:pPr>
            <w:sdt>
              <w:sdtPr>
                <w:rPr>
                  <w:rStyle w:val="Style1"/>
                </w:rPr>
                <w:id w:val="1048577045"/>
                <w:placeholder>
                  <w:docPart w:val="BD848BA1B27F4E738A1AF4E6C82CDD49"/>
                </w:placeholder>
                <w:showingPlcHdr/>
                <w15:color w:val="333399"/>
              </w:sdtPr>
              <w:sdtEndPr>
                <w:rPr>
                  <w:rStyle w:val="DefaultParagraphFont"/>
                  <w:color w:val="auto"/>
                </w:rPr>
              </w:sdtEndPr>
              <w:sdtContent>
                <w:r w:rsidR="003D5759" w:rsidRPr="00151FA3">
                  <w:rPr>
                    <w:rStyle w:val="PlaceholderText"/>
                    <w:color w:val="163E70"/>
                  </w:rPr>
                  <w:t>Enter text</w:t>
                </w:r>
              </w:sdtContent>
            </w:sdt>
          </w:p>
          <w:p w14:paraId="7B320EE2" w14:textId="7A369E82" w:rsidR="006B0A85" w:rsidRPr="006B0A85" w:rsidRDefault="006B0A85" w:rsidP="003D5759">
            <w:pPr>
              <w:pStyle w:val="ListParagraph"/>
              <w:ind w:left="686"/>
              <w:rPr>
                <w:rStyle w:val="Style1"/>
                <w:sz w:val="8"/>
                <w:szCs w:val="8"/>
              </w:rPr>
            </w:pPr>
          </w:p>
          <w:p w14:paraId="1C6BD13F" w14:textId="540581F6" w:rsidR="006B0A85" w:rsidRPr="006B0A85" w:rsidRDefault="006B0A85" w:rsidP="00B44A20">
            <w:pPr>
              <w:pStyle w:val="ListParagraph"/>
              <w:numPr>
                <w:ilvl w:val="0"/>
                <w:numId w:val="8"/>
              </w:numPr>
              <w:rPr>
                <w:rStyle w:val="Style1"/>
              </w:rPr>
            </w:pPr>
            <w:r>
              <w:rPr>
                <w:rStyle w:val="Style1"/>
                <w:color w:val="auto"/>
              </w:rPr>
              <w:t xml:space="preserve">What training or experience </w:t>
            </w:r>
            <w:r w:rsidR="00544655">
              <w:rPr>
                <w:rStyle w:val="Style1"/>
                <w:color w:val="auto"/>
              </w:rPr>
              <w:t>must</w:t>
            </w:r>
            <w:r>
              <w:rPr>
                <w:rStyle w:val="Style1"/>
                <w:color w:val="auto"/>
              </w:rPr>
              <w:t xml:space="preserve"> individuals have</w:t>
            </w:r>
            <w:r w:rsidR="001279BA">
              <w:rPr>
                <w:rStyle w:val="Style1"/>
                <w:color w:val="auto"/>
              </w:rPr>
              <w:t xml:space="preserve"> in order</w:t>
            </w:r>
            <w:r>
              <w:rPr>
                <w:rStyle w:val="Style1"/>
                <w:color w:val="auto"/>
              </w:rPr>
              <w:t xml:space="preserve"> </w:t>
            </w:r>
            <w:r w:rsidR="00FE71C1">
              <w:rPr>
                <w:rStyle w:val="Style1"/>
                <w:color w:val="auto"/>
              </w:rPr>
              <w:t>to</w:t>
            </w:r>
            <w:r>
              <w:rPr>
                <w:rStyle w:val="Style1"/>
                <w:color w:val="auto"/>
              </w:rPr>
              <w:t xml:space="preserve"> handl</w:t>
            </w:r>
            <w:r w:rsidR="00FE71C1">
              <w:rPr>
                <w:rStyle w:val="Style1"/>
                <w:color w:val="auto"/>
              </w:rPr>
              <w:t>e</w:t>
            </w:r>
            <w:r>
              <w:rPr>
                <w:rStyle w:val="Style1"/>
                <w:color w:val="auto"/>
              </w:rPr>
              <w:t xml:space="preserve"> or restrain animals for this </w:t>
            </w:r>
            <w:r w:rsidR="009C0E3D">
              <w:rPr>
                <w:rStyle w:val="Style1"/>
                <w:color w:val="auto"/>
              </w:rPr>
              <w:t>project</w:t>
            </w:r>
            <w:r>
              <w:rPr>
                <w:rStyle w:val="Style1"/>
                <w:color w:val="auto"/>
              </w:rPr>
              <w:t>?</w:t>
            </w:r>
          </w:p>
          <w:p w14:paraId="32056B20" w14:textId="14EB7362" w:rsidR="006B0A85" w:rsidRPr="006B0A85" w:rsidRDefault="006B0A85" w:rsidP="006B0A85">
            <w:pPr>
              <w:pStyle w:val="ListParagraph"/>
              <w:ind w:left="686"/>
              <w:rPr>
                <w:rStyle w:val="Style1"/>
                <w:sz w:val="8"/>
                <w:szCs w:val="8"/>
              </w:rPr>
            </w:pPr>
          </w:p>
          <w:p w14:paraId="27B63864" w14:textId="020784B9" w:rsidR="006B0A85" w:rsidRDefault="008722BB" w:rsidP="006B0A85">
            <w:pPr>
              <w:pStyle w:val="ListParagraph"/>
              <w:ind w:left="686"/>
              <w:rPr>
                <w:rStyle w:val="Style1"/>
              </w:rPr>
            </w:pPr>
            <w:sdt>
              <w:sdtPr>
                <w:rPr>
                  <w:rStyle w:val="Style1"/>
                </w:rPr>
                <w:id w:val="691806402"/>
                <w:placeholder>
                  <w:docPart w:val="9128FE9061F94ED699AE73E80E885704"/>
                </w:placeholder>
                <w:showingPlcHdr/>
                <w15:color w:val="333399"/>
              </w:sdtPr>
              <w:sdtEndPr>
                <w:rPr>
                  <w:rStyle w:val="DefaultParagraphFont"/>
                  <w:color w:val="auto"/>
                </w:rPr>
              </w:sdtEndPr>
              <w:sdtContent>
                <w:r w:rsidR="006B0A85" w:rsidRPr="00151FA3">
                  <w:rPr>
                    <w:rStyle w:val="PlaceholderText"/>
                    <w:color w:val="163E70"/>
                  </w:rPr>
                  <w:t>Enter text</w:t>
                </w:r>
              </w:sdtContent>
            </w:sdt>
          </w:p>
          <w:p w14:paraId="18DBE019" w14:textId="191BA052" w:rsidR="00A3604B" w:rsidRPr="00A3604B" w:rsidRDefault="00A3604B" w:rsidP="00A3604B">
            <w:pPr>
              <w:pStyle w:val="ListParagraph"/>
              <w:ind w:left="686"/>
              <w:rPr>
                <w:b/>
                <w:sz w:val="8"/>
                <w:szCs w:val="8"/>
              </w:rPr>
            </w:pPr>
          </w:p>
        </w:tc>
      </w:tr>
      <w:tr w:rsidR="001B1E11" w14:paraId="4F838374" w14:textId="77777777" w:rsidTr="008771AB">
        <w:trPr>
          <w:trHeight w:val="360"/>
        </w:trPr>
        <w:tc>
          <w:tcPr>
            <w:tcW w:w="10790" w:type="dxa"/>
            <w:shd w:val="clear" w:color="auto" w:fill="FFFFFF" w:themeFill="background1"/>
          </w:tcPr>
          <w:p w14:paraId="69CE3606" w14:textId="6BEA7A74" w:rsidR="001B1E11" w:rsidRDefault="002A78CA" w:rsidP="00B44A20">
            <w:pPr>
              <w:pStyle w:val="ListParagraph"/>
              <w:numPr>
                <w:ilvl w:val="0"/>
                <w:numId w:val="5"/>
              </w:numPr>
              <w:ind w:left="326" w:hanging="326"/>
              <w:rPr>
                <w:b/>
              </w:rPr>
            </w:pPr>
            <w:r>
              <w:rPr>
                <w:b/>
              </w:rPr>
              <w:t xml:space="preserve">Will </w:t>
            </w:r>
            <w:r w:rsidR="000D17FE">
              <w:rPr>
                <w:b/>
              </w:rPr>
              <w:t xml:space="preserve">the field </w:t>
            </w:r>
            <w:r w:rsidR="00543371">
              <w:rPr>
                <w:b/>
              </w:rPr>
              <w:t>work or wildlife study</w:t>
            </w:r>
            <w:r w:rsidR="000D17FE">
              <w:rPr>
                <w:b/>
              </w:rPr>
              <w:t xml:space="preserve"> involve the collection of b</w:t>
            </w:r>
            <w:r w:rsidR="004A6298">
              <w:rPr>
                <w:b/>
              </w:rPr>
              <w:t>odily fluids</w:t>
            </w:r>
            <w:r w:rsidR="000D17FE">
              <w:rPr>
                <w:b/>
              </w:rPr>
              <w:t xml:space="preserve"> or tissue samples from wild animals? </w:t>
            </w:r>
          </w:p>
          <w:p w14:paraId="193DBED9" w14:textId="77777777" w:rsidR="000D17FE" w:rsidRPr="000D17FE" w:rsidRDefault="000D17FE" w:rsidP="000D17FE">
            <w:pPr>
              <w:pStyle w:val="ListParagraph"/>
              <w:ind w:left="326"/>
              <w:rPr>
                <w:b/>
                <w:sz w:val="8"/>
                <w:szCs w:val="8"/>
              </w:rPr>
            </w:pPr>
          </w:p>
          <w:p w14:paraId="593A3282" w14:textId="6E1B4754" w:rsidR="000D17FE" w:rsidRDefault="008722BB" w:rsidP="000D17FE">
            <w:pPr>
              <w:pStyle w:val="ListParagraph"/>
              <w:ind w:left="326"/>
              <w:rPr>
                <w:i/>
              </w:rPr>
            </w:pPr>
            <w:sdt>
              <w:sdtPr>
                <w:id w:val="-86850823"/>
                <w14:checkbox>
                  <w14:checked w14:val="0"/>
                  <w14:checkedState w14:val="2612" w14:font="MS Gothic"/>
                  <w14:uncheckedState w14:val="2610" w14:font="MS Gothic"/>
                </w14:checkbox>
              </w:sdtPr>
              <w:sdtEndPr/>
              <w:sdtContent>
                <w:r w:rsidR="000D17FE" w:rsidRPr="000D17FE">
                  <w:rPr>
                    <w:rFonts w:ascii="MS Gothic" w:eastAsia="MS Gothic" w:hAnsi="MS Gothic" w:hint="eastAsia"/>
                  </w:rPr>
                  <w:t>☐</w:t>
                </w:r>
              </w:sdtContent>
            </w:sdt>
            <w:r w:rsidR="000D17FE">
              <w:t xml:space="preserve"> No  </w:t>
            </w:r>
            <w:sdt>
              <w:sdtPr>
                <w:id w:val="-1710015604"/>
                <w14:checkbox>
                  <w14:checked w14:val="0"/>
                  <w14:checkedState w14:val="2612" w14:font="MS Gothic"/>
                  <w14:uncheckedState w14:val="2610" w14:font="MS Gothic"/>
                </w14:checkbox>
              </w:sdtPr>
              <w:sdtEndPr/>
              <w:sdtContent>
                <w:r w:rsidR="000D17FE">
                  <w:rPr>
                    <w:rFonts w:ascii="MS Gothic" w:eastAsia="MS Gothic" w:hAnsi="MS Gothic" w:hint="eastAsia"/>
                  </w:rPr>
                  <w:t>☐</w:t>
                </w:r>
              </w:sdtContent>
            </w:sdt>
            <w:r w:rsidR="000D17FE">
              <w:t xml:space="preserve"> Yes </w:t>
            </w:r>
            <w:r w:rsidR="000D17FE">
              <w:rPr>
                <w:i/>
              </w:rPr>
              <w:t>(answer the questions below)</w:t>
            </w:r>
          </w:p>
          <w:p w14:paraId="278C446C" w14:textId="20F55BEF" w:rsidR="000D17FE" w:rsidRPr="000D17FE" w:rsidRDefault="000D17FE" w:rsidP="000D17FE">
            <w:pPr>
              <w:pStyle w:val="ListParagraph"/>
              <w:ind w:left="326"/>
              <w:rPr>
                <w:sz w:val="8"/>
                <w:szCs w:val="8"/>
              </w:rPr>
            </w:pPr>
          </w:p>
          <w:p w14:paraId="6803972F" w14:textId="731FB378" w:rsidR="00FF5B6E" w:rsidRDefault="00FF5B6E" w:rsidP="00B44A20">
            <w:pPr>
              <w:pStyle w:val="ListParagraph"/>
              <w:numPr>
                <w:ilvl w:val="0"/>
                <w:numId w:val="9"/>
              </w:numPr>
            </w:pPr>
            <w:r>
              <w:t xml:space="preserve">Specify the type of substance (e.g., blood, </w:t>
            </w:r>
            <w:r w:rsidR="004A6298">
              <w:t xml:space="preserve">feces, </w:t>
            </w:r>
            <w:r>
              <w:t>hair, feathers, muscle tissue, scales) to be collected:</w:t>
            </w:r>
          </w:p>
          <w:p w14:paraId="68D15E62" w14:textId="431ED32E" w:rsidR="00FF5B6E" w:rsidRPr="00FF5B6E" w:rsidRDefault="00FF5B6E" w:rsidP="00FF5B6E">
            <w:pPr>
              <w:pStyle w:val="ListParagraph"/>
              <w:ind w:left="686"/>
              <w:rPr>
                <w:sz w:val="8"/>
                <w:szCs w:val="8"/>
              </w:rPr>
            </w:pPr>
          </w:p>
          <w:p w14:paraId="1098760A" w14:textId="665C17CF" w:rsidR="00FF5B6E" w:rsidRDefault="008722BB" w:rsidP="00FF5B6E">
            <w:pPr>
              <w:pStyle w:val="ListParagraph"/>
              <w:ind w:left="686"/>
            </w:pPr>
            <w:sdt>
              <w:sdtPr>
                <w:rPr>
                  <w:rStyle w:val="Style1"/>
                </w:rPr>
                <w:id w:val="51132470"/>
                <w:placeholder>
                  <w:docPart w:val="40579FC2F0AE4B53899B133826E3498E"/>
                </w:placeholder>
                <w:showingPlcHdr/>
                <w15:color w:val="333399"/>
              </w:sdtPr>
              <w:sdtEndPr>
                <w:rPr>
                  <w:rStyle w:val="DefaultParagraphFont"/>
                  <w:color w:val="auto"/>
                </w:rPr>
              </w:sdtEndPr>
              <w:sdtContent>
                <w:r w:rsidR="00FF5B6E" w:rsidRPr="00151FA3">
                  <w:rPr>
                    <w:rStyle w:val="PlaceholderText"/>
                    <w:color w:val="163E70"/>
                  </w:rPr>
                  <w:t>Enter text</w:t>
                </w:r>
              </w:sdtContent>
            </w:sdt>
          </w:p>
          <w:p w14:paraId="2A2B6187" w14:textId="77777777" w:rsidR="00FF5B6E" w:rsidRPr="00FF5B6E" w:rsidRDefault="00FF5B6E" w:rsidP="00FF5B6E">
            <w:pPr>
              <w:pStyle w:val="ListParagraph"/>
              <w:ind w:left="686"/>
              <w:rPr>
                <w:sz w:val="8"/>
                <w:szCs w:val="8"/>
              </w:rPr>
            </w:pPr>
          </w:p>
          <w:p w14:paraId="0ABC2779" w14:textId="2BE9468B" w:rsidR="00FF5B6E" w:rsidRDefault="00FF5B6E" w:rsidP="00B44A20">
            <w:pPr>
              <w:pStyle w:val="ListParagraph"/>
              <w:numPr>
                <w:ilvl w:val="0"/>
                <w:numId w:val="9"/>
              </w:numPr>
            </w:pPr>
            <w:r>
              <w:t xml:space="preserve">Indicate the </w:t>
            </w:r>
            <w:r w:rsidR="002812F3">
              <w:t>method of collection, volumes per sample, frequency of sampling(s), and the total samples per animal:</w:t>
            </w:r>
          </w:p>
          <w:p w14:paraId="2F440FF9" w14:textId="6E1F9C52" w:rsidR="002812F3" w:rsidRDefault="002812F3" w:rsidP="002812F3">
            <w:pPr>
              <w:pStyle w:val="ListParagraph"/>
              <w:ind w:left="686"/>
            </w:pPr>
            <w:r w:rsidRPr="00BB655A">
              <w:rPr>
                <w:b/>
                <w:i/>
                <w:color w:val="0096D6"/>
              </w:rPr>
              <w:lastRenderedPageBreak/>
              <w:t>Note</w:t>
            </w:r>
            <w:r>
              <w:rPr>
                <w:i/>
              </w:rPr>
              <w:t xml:space="preserve">: For blood collection, specify the </w:t>
            </w:r>
            <w:r w:rsidR="00FD5A56">
              <w:rPr>
                <w:i/>
              </w:rPr>
              <w:t xml:space="preserve">withdrawal site, </w:t>
            </w:r>
            <w:r>
              <w:rPr>
                <w:i/>
              </w:rPr>
              <w:t xml:space="preserve">needle gauge and length, and the estimated percent of blood loss per sample based on the animal’s body mass. </w:t>
            </w:r>
          </w:p>
          <w:p w14:paraId="2D288EA7" w14:textId="07F57131" w:rsidR="002812F3" w:rsidRPr="002812F3" w:rsidRDefault="002812F3" w:rsidP="002812F3">
            <w:pPr>
              <w:pStyle w:val="ListParagraph"/>
              <w:ind w:left="686"/>
              <w:rPr>
                <w:sz w:val="8"/>
                <w:szCs w:val="8"/>
              </w:rPr>
            </w:pPr>
          </w:p>
          <w:p w14:paraId="6E041414" w14:textId="70769061" w:rsidR="002812F3" w:rsidRDefault="008722BB" w:rsidP="002812F3">
            <w:pPr>
              <w:pStyle w:val="ListParagraph"/>
              <w:ind w:left="686"/>
            </w:pPr>
            <w:sdt>
              <w:sdtPr>
                <w:rPr>
                  <w:rStyle w:val="Style1"/>
                </w:rPr>
                <w:id w:val="-1708873124"/>
                <w:placeholder>
                  <w:docPart w:val="F567935D5374476DB429A04808B0E8D2"/>
                </w:placeholder>
                <w:showingPlcHdr/>
                <w15:color w:val="333399"/>
              </w:sdtPr>
              <w:sdtEndPr>
                <w:rPr>
                  <w:rStyle w:val="DefaultParagraphFont"/>
                  <w:color w:val="auto"/>
                </w:rPr>
              </w:sdtEndPr>
              <w:sdtContent>
                <w:r w:rsidR="002812F3" w:rsidRPr="00151FA3">
                  <w:rPr>
                    <w:rStyle w:val="PlaceholderText"/>
                    <w:color w:val="163E70"/>
                  </w:rPr>
                  <w:t>Enter text</w:t>
                </w:r>
              </w:sdtContent>
            </w:sdt>
          </w:p>
          <w:p w14:paraId="1D89DDE5" w14:textId="77777777" w:rsidR="002812F3" w:rsidRPr="002812F3" w:rsidRDefault="002812F3" w:rsidP="002812F3">
            <w:pPr>
              <w:pStyle w:val="ListParagraph"/>
              <w:ind w:left="686"/>
              <w:rPr>
                <w:sz w:val="8"/>
                <w:szCs w:val="8"/>
              </w:rPr>
            </w:pPr>
          </w:p>
          <w:p w14:paraId="7FD496D1" w14:textId="3024B18C" w:rsidR="000D17FE" w:rsidRDefault="000D17FE" w:rsidP="00B44A20">
            <w:pPr>
              <w:pStyle w:val="ListParagraph"/>
              <w:numPr>
                <w:ilvl w:val="0"/>
                <w:numId w:val="9"/>
              </w:numPr>
            </w:pPr>
            <w:r>
              <w:t xml:space="preserve">Describe the procedures to be employed to prevent infection at the sample site: </w:t>
            </w:r>
          </w:p>
          <w:p w14:paraId="3FB68DE9" w14:textId="4CD6BCE5" w:rsidR="000D17FE" w:rsidRPr="000D17FE" w:rsidRDefault="000D17FE" w:rsidP="000D17FE">
            <w:pPr>
              <w:rPr>
                <w:sz w:val="8"/>
                <w:szCs w:val="8"/>
              </w:rPr>
            </w:pPr>
          </w:p>
          <w:p w14:paraId="65196EC9" w14:textId="5B66C12D" w:rsidR="000D17FE" w:rsidRPr="000D17FE" w:rsidRDefault="008722BB" w:rsidP="000D17FE">
            <w:pPr>
              <w:ind w:left="686"/>
            </w:pPr>
            <w:sdt>
              <w:sdtPr>
                <w:rPr>
                  <w:rStyle w:val="Style1"/>
                </w:rPr>
                <w:id w:val="403489466"/>
                <w:placeholder>
                  <w:docPart w:val="5B70C42610D54E2AA22911ED264C3D62"/>
                </w:placeholder>
                <w:showingPlcHdr/>
                <w15:color w:val="333399"/>
              </w:sdtPr>
              <w:sdtEndPr>
                <w:rPr>
                  <w:rStyle w:val="DefaultParagraphFont"/>
                  <w:color w:val="auto"/>
                </w:rPr>
              </w:sdtEndPr>
              <w:sdtContent>
                <w:r w:rsidR="000D17FE" w:rsidRPr="00151FA3">
                  <w:rPr>
                    <w:rStyle w:val="PlaceholderText"/>
                    <w:color w:val="163E70"/>
                  </w:rPr>
                  <w:t>Enter text</w:t>
                </w:r>
              </w:sdtContent>
            </w:sdt>
          </w:p>
          <w:p w14:paraId="18982CA4" w14:textId="5D95FB4B" w:rsidR="000D17FE" w:rsidRPr="000D17FE" w:rsidRDefault="000D17FE" w:rsidP="000D17FE">
            <w:pPr>
              <w:pStyle w:val="ListParagraph"/>
              <w:ind w:left="326"/>
              <w:rPr>
                <w:sz w:val="8"/>
                <w:szCs w:val="8"/>
              </w:rPr>
            </w:pPr>
          </w:p>
          <w:p w14:paraId="5DD65C7D" w14:textId="60DD3D82" w:rsidR="000D17FE" w:rsidRDefault="000D17FE" w:rsidP="00B44A20">
            <w:pPr>
              <w:pStyle w:val="ListParagraph"/>
              <w:numPr>
                <w:ilvl w:val="0"/>
                <w:numId w:val="9"/>
              </w:numPr>
            </w:pPr>
            <w:r>
              <w:t>Describe the procedures for monitoring animals</w:t>
            </w:r>
            <w:r w:rsidR="00E05DCF">
              <w:t xml:space="preserve"> for pain and </w:t>
            </w:r>
            <w:r w:rsidR="00B74EDF">
              <w:t>distress</w:t>
            </w:r>
            <w:r>
              <w:t xml:space="preserve"> following sample collection:</w:t>
            </w:r>
          </w:p>
          <w:p w14:paraId="066C4E5A" w14:textId="04068161" w:rsidR="000D17FE" w:rsidRPr="000D17FE" w:rsidRDefault="000D17FE" w:rsidP="000D17FE">
            <w:pPr>
              <w:pStyle w:val="ListParagraph"/>
              <w:ind w:left="686"/>
              <w:rPr>
                <w:sz w:val="8"/>
                <w:szCs w:val="8"/>
              </w:rPr>
            </w:pPr>
          </w:p>
          <w:p w14:paraId="089E1FF0" w14:textId="5CEDB501" w:rsidR="000D17FE" w:rsidRPr="000D17FE" w:rsidRDefault="008722BB" w:rsidP="000D17FE">
            <w:pPr>
              <w:pStyle w:val="ListParagraph"/>
              <w:ind w:left="686"/>
            </w:pPr>
            <w:sdt>
              <w:sdtPr>
                <w:rPr>
                  <w:rStyle w:val="Style1"/>
                </w:rPr>
                <w:id w:val="1786227871"/>
                <w:placeholder>
                  <w:docPart w:val="79F18745BE794A0891E4A4804BD0E028"/>
                </w:placeholder>
                <w:showingPlcHdr/>
                <w15:color w:val="333399"/>
              </w:sdtPr>
              <w:sdtEndPr>
                <w:rPr>
                  <w:rStyle w:val="DefaultParagraphFont"/>
                  <w:color w:val="auto"/>
                </w:rPr>
              </w:sdtEndPr>
              <w:sdtContent>
                <w:r w:rsidR="000D17FE" w:rsidRPr="00151FA3">
                  <w:rPr>
                    <w:rStyle w:val="PlaceholderText"/>
                    <w:color w:val="163E70"/>
                  </w:rPr>
                  <w:t>Enter text</w:t>
                </w:r>
              </w:sdtContent>
            </w:sdt>
          </w:p>
          <w:p w14:paraId="5F2953DF" w14:textId="70CF3BE8" w:rsidR="000D17FE" w:rsidRPr="000D17FE" w:rsidRDefault="000D17FE" w:rsidP="000D17FE">
            <w:pPr>
              <w:pStyle w:val="ListParagraph"/>
              <w:ind w:left="326"/>
              <w:rPr>
                <w:b/>
                <w:sz w:val="8"/>
                <w:szCs w:val="8"/>
              </w:rPr>
            </w:pPr>
          </w:p>
        </w:tc>
      </w:tr>
      <w:tr w:rsidR="001B1E11" w14:paraId="3B9556BB" w14:textId="77777777" w:rsidTr="008771AB">
        <w:trPr>
          <w:trHeight w:val="360"/>
        </w:trPr>
        <w:tc>
          <w:tcPr>
            <w:tcW w:w="10790" w:type="dxa"/>
            <w:shd w:val="clear" w:color="auto" w:fill="F2F2F2" w:themeFill="background1" w:themeFillShade="F2"/>
          </w:tcPr>
          <w:p w14:paraId="49571D1F" w14:textId="0800DA98" w:rsidR="001B1E11" w:rsidRPr="00E424C3" w:rsidRDefault="00E424C3" w:rsidP="00B44A20">
            <w:pPr>
              <w:pStyle w:val="ListParagraph"/>
              <w:numPr>
                <w:ilvl w:val="0"/>
                <w:numId w:val="5"/>
              </w:numPr>
              <w:ind w:left="326" w:hanging="326"/>
              <w:rPr>
                <w:b/>
              </w:rPr>
            </w:pPr>
            <w:r>
              <w:rPr>
                <w:b/>
              </w:rPr>
              <w:lastRenderedPageBreak/>
              <w:t xml:space="preserve">Will the field </w:t>
            </w:r>
            <w:r w:rsidR="00543371">
              <w:rPr>
                <w:b/>
              </w:rPr>
              <w:t>work or wildlife study</w:t>
            </w:r>
            <w:r>
              <w:rPr>
                <w:b/>
              </w:rPr>
              <w:t xml:space="preserve"> require the decontamination of equipment used to capture, transport, and/or contain wild animals?  </w:t>
            </w:r>
            <w:sdt>
              <w:sdtPr>
                <w:id w:val="1770887069"/>
                <w14:checkbox>
                  <w14:checked w14:val="0"/>
                  <w14:checkedState w14:val="2612" w14:font="MS Gothic"/>
                  <w14:uncheckedState w14:val="2610" w14:font="MS Gothic"/>
                </w14:checkbox>
              </w:sdtPr>
              <w:sdtEndPr/>
              <w:sdtContent>
                <w:r w:rsidRPr="00E424C3">
                  <w:rPr>
                    <w:rFonts w:ascii="MS Gothic" w:eastAsia="MS Gothic" w:hAnsi="MS Gothic" w:hint="eastAsia"/>
                  </w:rPr>
                  <w:t>☐</w:t>
                </w:r>
              </w:sdtContent>
            </w:sdt>
            <w:r>
              <w:t xml:space="preserve"> No  </w:t>
            </w:r>
            <w:sdt>
              <w:sdtPr>
                <w:id w:val="-20831397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r>
              <w:rPr>
                <w:i/>
              </w:rPr>
              <w:t>(answer the questions below)</w:t>
            </w:r>
          </w:p>
          <w:p w14:paraId="1100AB89" w14:textId="77777777" w:rsidR="00E424C3" w:rsidRPr="00E424C3" w:rsidRDefault="00E424C3" w:rsidP="00E424C3">
            <w:pPr>
              <w:pStyle w:val="ListParagraph"/>
              <w:ind w:left="326"/>
              <w:rPr>
                <w:b/>
                <w:sz w:val="8"/>
                <w:szCs w:val="8"/>
              </w:rPr>
            </w:pPr>
          </w:p>
          <w:p w14:paraId="536AA0A4" w14:textId="540C8990" w:rsidR="00E424C3" w:rsidRPr="00E424C3" w:rsidRDefault="00E424C3" w:rsidP="00B44A20">
            <w:pPr>
              <w:pStyle w:val="ListParagraph"/>
              <w:numPr>
                <w:ilvl w:val="0"/>
                <w:numId w:val="10"/>
              </w:numPr>
              <w:rPr>
                <w:b/>
              </w:rPr>
            </w:pPr>
            <w:r>
              <w:t>Describe the decontamination procedure:</w:t>
            </w:r>
          </w:p>
          <w:p w14:paraId="00063867" w14:textId="77777777" w:rsidR="00E424C3" w:rsidRPr="00E424C3" w:rsidRDefault="00E424C3" w:rsidP="00E424C3">
            <w:pPr>
              <w:pStyle w:val="ListParagraph"/>
              <w:ind w:left="686"/>
              <w:rPr>
                <w:sz w:val="8"/>
                <w:szCs w:val="8"/>
              </w:rPr>
            </w:pPr>
          </w:p>
          <w:p w14:paraId="175682F4" w14:textId="6EFE1B9C" w:rsidR="00E424C3" w:rsidRDefault="008722BB" w:rsidP="00E424C3">
            <w:pPr>
              <w:pStyle w:val="ListParagraph"/>
              <w:ind w:left="686"/>
              <w:rPr>
                <w:rStyle w:val="Style1"/>
              </w:rPr>
            </w:pPr>
            <w:sdt>
              <w:sdtPr>
                <w:rPr>
                  <w:rStyle w:val="Style1"/>
                </w:rPr>
                <w:id w:val="-640355328"/>
                <w:placeholder>
                  <w:docPart w:val="5095B54A7DF446C489E8A46F9B3FF0FA"/>
                </w:placeholder>
                <w:showingPlcHdr/>
                <w15:color w:val="333399"/>
              </w:sdtPr>
              <w:sdtEndPr>
                <w:rPr>
                  <w:rStyle w:val="DefaultParagraphFont"/>
                  <w:color w:val="auto"/>
                </w:rPr>
              </w:sdtEndPr>
              <w:sdtContent>
                <w:r w:rsidR="00E424C3" w:rsidRPr="00151FA3">
                  <w:rPr>
                    <w:rStyle w:val="PlaceholderText"/>
                    <w:color w:val="163E70"/>
                  </w:rPr>
                  <w:t>Enter text</w:t>
                </w:r>
              </w:sdtContent>
            </w:sdt>
          </w:p>
          <w:p w14:paraId="257621DD" w14:textId="57973292" w:rsidR="00E424C3" w:rsidRPr="00E424C3" w:rsidRDefault="00E424C3" w:rsidP="00E424C3">
            <w:pPr>
              <w:pStyle w:val="ListParagraph"/>
              <w:ind w:left="686"/>
              <w:rPr>
                <w:b/>
                <w:sz w:val="8"/>
                <w:szCs w:val="8"/>
              </w:rPr>
            </w:pPr>
          </w:p>
          <w:p w14:paraId="5E7BE7E0" w14:textId="37AC28F5" w:rsidR="00E424C3" w:rsidRPr="00E424C3" w:rsidRDefault="00E424C3" w:rsidP="00B44A20">
            <w:pPr>
              <w:pStyle w:val="ListParagraph"/>
              <w:numPr>
                <w:ilvl w:val="0"/>
                <w:numId w:val="10"/>
              </w:numPr>
              <w:rPr>
                <w:b/>
              </w:rPr>
            </w:pPr>
            <w:r>
              <w:t>Specify the frequency of decontamination:</w:t>
            </w:r>
          </w:p>
          <w:p w14:paraId="62AC22BB" w14:textId="00BD5713" w:rsidR="00E424C3" w:rsidRPr="00E424C3" w:rsidRDefault="00E424C3" w:rsidP="00E424C3">
            <w:pPr>
              <w:pStyle w:val="ListParagraph"/>
              <w:ind w:left="686"/>
              <w:rPr>
                <w:sz w:val="8"/>
                <w:szCs w:val="8"/>
              </w:rPr>
            </w:pPr>
          </w:p>
          <w:p w14:paraId="7AC22008" w14:textId="2A32C0B6" w:rsidR="00E424C3" w:rsidRDefault="008722BB" w:rsidP="00E424C3">
            <w:pPr>
              <w:pStyle w:val="ListParagraph"/>
              <w:ind w:left="686"/>
              <w:rPr>
                <w:b/>
              </w:rPr>
            </w:pPr>
            <w:sdt>
              <w:sdtPr>
                <w:rPr>
                  <w:rStyle w:val="Style1"/>
                </w:rPr>
                <w:id w:val="145177988"/>
                <w:placeholder>
                  <w:docPart w:val="7AAE8D0A26EC45EC943E08917DD7F30E"/>
                </w:placeholder>
                <w:showingPlcHdr/>
                <w15:color w:val="333399"/>
              </w:sdtPr>
              <w:sdtEndPr>
                <w:rPr>
                  <w:rStyle w:val="DefaultParagraphFont"/>
                  <w:color w:val="auto"/>
                </w:rPr>
              </w:sdtEndPr>
              <w:sdtContent>
                <w:r w:rsidR="00E424C3" w:rsidRPr="00151FA3">
                  <w:rPr>
                    <w:rStyle w:val="PlaceholderText"/>
                    <w:color w:val="163E70"/>
                  </w:rPr>
                  <w:t>Enter text</w:t>
                </w:r>
              </w:sdtContent>
            </w:sdt>
          </w:p>
          <w:p w14:paraId="34EE7899" w14:textId="61C165C8" w:rsidR="00E424C3" w:rsidRPr="00E424C3" w:rsidRDefault="00E424C3" w:rsidP="00E424C3">
            <w:pPr>
              <w:pStyle w:val="ListParagraph"/>
              <w:ind w:left="326"/>
              <w:rPr>
                <w:b/>
                <w:sz w:val="8"/>
                <w:szCs w:val="8"/>
              </w:rPr>
            </w:pPr>
          </w:p>
        </w:tc>
      </w:tr>
    </w:tbl>
    <w:p w14:paraId="0A196804" w14:textId="77777777" w:rsidR="00BB2F22" w:rsidRDefault="00BB2F22"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4C6E60" w14:paraId="03E7AA59" w14:textId="77777777" w:rsidTr="00C7574B">
        <w:trPr>
          <w:trHeight w:val="648"/>
          <w:tblHeader/>
        </w:trPr>
        <w:tc>
          <w:tcPr>
            <w:tcW w:w="10790" w:type="dxa"/>
            <w:tcBorders>
              <w:bottom w:val="single" w:sz="4" w:space="0" w:color="auto"/>
            </w:tcBorders>
            <w:shd w:val="clear" w:color="auto" w:fill="163E70"/>
            <w:vAlign w:val="center"/>
          </w:tcPr>
          <w:p w14:paraId="3766F592" w14:textId="4250F01B" w:rsidR="004C6E60" w:rsidRPr="002764D2" w:rsidRDefault="00CA004B" w:rsidP="00B44A20">
            <w:pPr>
              <w:pStyle w:val="ListParagraph"/>
              <w:numPr>
                <w:ilvl w:val="0"/>
                <w:numId w:val="1"/>
              </w:numPr>
              <w:ind w:left="335" w:hanging="335"/>
              <w:rPr>
                <w:b/>
              </w:rPr>
            </w:pPr>
            <w:r>
              <w:rPr>
                <w:b/>
              </w:rPr>
              <w:t xml:space="preserve">MARKING, TAGGING, </w:t>
            </w:r>
            <w:r w:rsidR="004C2451">
              <w:rPr>
                <w:b/>
              </w:rPr>
              <w:t xml:space="preserve">&amp; </w:t>
            </w:r>
            <w:r>
              <w:rPr>
                <w:b/>
              </w:rPr>
              <w:t>TELEMETRY</w:t>
            </w:r>
            <w:r w:rsidR="004C2451">
              <w:rPr>
                <w:b/>
              </w:rPr>
              <w:t xml:space="preserve"> DEVICES</w:t>
            </w:r>
          </w:p>
        </w:tc>
      </w:tr>
      <w:tr w:rsidR="004C6E60" w14:paraId="4F52F833" w14:textId="77777777" w:rsidTr="00CB65ED">
        <w:trPr>
          <w:trHeight w:val="360"/>
        </w:trPr>
        <w:tc>
          <w:tcPr>
            <w:tcW w:w="10790" w:type="dxa"/>
          </w:tcPr>
          <w:p w14:paraId="56682224" w14:textId="0EE656A6" w:rsidR="00CB65ED" w:rsidRPr="00432772" w:rsidRDefault="00566C5F" w:rsidP="00B44A20">
            <w:pPr>
              <w:pStyle w:val="ListParagraph"/>
              <w:numPr>
                <w:ilvl w:val="0"/>
                <w:numId w:val="11"/>
              </w:numPr>
              <w:ind w:left="326" w:hanging="326"/>
              <w:rPr>
                <w:sz w:val="8"/>
                <w:szCs w:val="8"/>
              </w:rPr>
            </w:pPr>
            <w:r>
              <w:rPr>
                <w:b/>
              </w:rPr>
              <w:t xml:space="preserve">Will wild animals be marked during the field </w:t>
            </w:r>
            <w:r w:rsidR="00543371">
              <w:rPr>
                <w:b/>
              </w:rPr>
              <w:t>work or wildlife study</w:t>
            </w:r>
            <w:r w:rsidR="00CB65ED">
              <w:rPr>
                <w:b/>
              </w:rPr>
              <w:t xml:space="preserve">?  </w:t>
            </w:r>
            <w:sdt>
              <w:sdtPr>
                <w:id w:val="1599599261"/>
                <w14:checkbox>
                  <w14:checked w14:val="0"/>
                  <w14:checkedState w14:val="2612" w14:font="MS Gothic"/>
                  <w14:uncheckedState w14:val="2610" w14:font="MS Gothic"/>
                </w14:checkbox>
              </w:sdtPr>
              <w:sdtEndPr/>
              <w:sdtContent>
                <w:r w:rsidR="00CB65ED" w:rsidRPr="00CB65ED">
                  <w:rPr>
                    <w:rFonts w:ascii="MS Gothic" w:eastAsia="MS Gothic" w:hAnsi="MS Gothic" w:hint="eastAsia"/>
                  </w:rPr>
                  <w:t>☐</w:t>
                </w:r>
              </w:sdtContent>
            </w:sdt>
            <w:r w:rsidR="00CB65ED">
              <w:t xml:space="preserve"> No  </w:t>
            </w:r>
            <w:sdt>
              <w:sdtPr>
                <w:id w:val="1705134998"/>
                <w14:checkbox>
                  <w14:checked w14:val="0"/>
                  <w14:checkedState w14:val="2612" w14:font="MS Gothic"/>
                  <w14:uncheckedState w14:val="2610" w14:font="MS Gothic"/>
                </w14:checkbox>
              </w:sdtPr>
              <w:sdtEndPr/>
              <w:sdtContent>
                <w:r w:rsidR="00CB65ED">
                  <w:rPr>
                    <w:rFonts w:ascii="MS Gothic" w:eastAsia="MS Gothic" w:hAnsi="MS Gothic" w:hint="eastAsia"/>
                  </w:rPr>
                  <w:t>☐</w:t>
                </w:r>
              </w:sdtContent>
            </w:sdt>
            <w:r w:rsidR="00CB65ED">
              <w:t xml:space="preserve"> Yes </w:t>
            </w:r>
            <w:r w:rsidR="00CB65ED">
              <w:rPr>
                <w:i/>
              </w:rPr>
              <w:t>(answer the questions below)</w:t>
            </w:r>
          </w:p>
          <w:p w14:paraId="52C6ECAA" w14:textId="5C07B91C" w:rsidR="00432772" w:rsidRDefault="00432772" w:rsidP="00B87C05">
            <w:pPr>
              <w:pStyle w:val="ListParagraph"/>
              <w:ind w:left="326"/>
              <w:rPr>
                <w:i/>
              </w:rPr>
            </w:pPr>
            <w:r w:rsidRPr="00BB655A">
              <w:rPr>
                <w:b/>
                <w:i/>
                <w:color w:val="0096D6"/>
              </w:rPr>
              <w:t>Note</w:t>
            </w:r>
            <w:r>
              <w:rPr>
                <w:i/>
              </w:rPr>
              <w:t xml:space="preserve">: </w:t>
            </w:r>
            <w:r w:rsidR="00B87C05">
              <w:rPr>
                <w:i/>
              </w:rPr>
              <w:t xml:space="preserve">Examples of </w:t>
            </w:r>
            <w:r w:rsidR="00BD77AE">
              <w:rPr>
                <w:i/>
              </w:rPr>
              <w:t xml:space="preserve">animal </w:t>
            </w:r>
            <w:r w:rsidR="00B87C05">
              <w:rPr>
                <w:i/>
              </w:rPr>
              <w:t>markers include tattoos, ear notches,</w:t>
            </w:r>
            <w:r w:rsidR="00E36A41">
              <w:rPr>
                <w:i/>
              </w:rPr>
              <w:t xml:space="preserve"> fin clipping,</w:t>
            </w:r>
            <w:r w:rsidR="00B87C05">
              <w:rPr>
                <w:i/>
              </w:rPr>
              <w:t xml:space="preserve"> or branding. </w:t>
            </w:r>
          </w:p>
          <w:p w14:paraId="408D4DC2" w14:textId="77777777" w:rsidR="00CB65ED" w:rsidRPr="00CB65ED" w:rsidRDefault="00CB65ED" w:rsidP="00CB65ED">
            <w:pPr>
              <w:pStyle w:val="ListParagraph"/>
              <w:ind w:left="326"/>
              <w:rPr>
                <w:b/>
                <w:sz w:val="8"/>
                <w:szCs w:val="8"/>
              </w:rPr>
            </w:pPr>
          </w:p>
          <w:p w14:paraId="41FE631E" w14:textId="6927C3DD" w:rsidR="004C6E60" w:rsidRPr="00566C5F" w:rsidRDefault="00CB65ED" w:rsidP="00B44A20">
            <w:pPr>
              <w:pStyle w:val="ListParagraph"/>
              <w:numPr>
                <w:ilvl w:val="0"/>
                <w:numId w:val="12"/>
              </w:numPr>
              <w:rPr>
                <w:sz w:val="8"/>
                <w:szCs w:val="8"/>
              </w:rPr>
            </w:pPr>
            <w:r>
              <w:t>Describe the type(s)</w:t>
            </w:r>
            <w:r w:rsidR="005F2EDF">
              <w:t xml:space="preserve"> of marker(s)</w:t>
            </w:r>
            <w:r>
              <w:t xml:space="preserve"> to be used</w:t>
            </w:r>
            <w:r w:rsidR="00B87C05">
              <w:t xml:space="preserve">, and </w:t>
            </w:r>
            <w:r w:rsidR="009745D1">
              <w:t>the</w:t>
            </w:r>
            <w:r w:rsidR="005F2EDF">
              <w:t>ir location on the animal:</w:t>
            </w:r>
            <w:r w:rsidR="00231643" w:rsidRPr="00566C5F">
              <w:rPr>
                <w:i/>
              </w:rPr>
              <w:br/>
            </w:r>
          </w:p>
          <w:p w14:paraId="572D5F8C" w14:textId="6FFF0E82" w:rsidR="004C6E60" w:rsidRDefault="008722BB" w:rsidP="00CB65ED">
            <w:pPr>
              <w:ind w:left="686"/>
              <w:rPr>
                <w:rStyle w:val="Style1"/>
              </w:rPr>
            </w:pPr>
            <w:sdt>
              <w:sdtPr>
                <w:rPr>
                  <w:rStyle w:val="Style1"/>
                </w:rPr>
                <w:id w:val="-1336144548"/>
                <w:placeholder>
                  <w:docPart w:val="AC21C09E09774E4E8D1415EFF9426A60"/>
                </w:placeholder>
                <w:showingPlcHdr/>
                <w15:color w:val="333399"/>
              </w:sdtPr>
              <w:sdtEndPr>
                <w:rPr>
                  <w:rStyle w:val="DefaultParagraphFont"/>
                  <w:color w:val="auto"/>
                </w:rPr>
              </w:sdtEndPr>
              <w:sdtContent>
                <w:r w:rsidR="00CB65ED" w:rsidRPr="00151FA3">
                  <w:rPr>
                    <w:rStyle w:val="PlaceholderText"/>
                    <w:color w:val="163E70"/>
                  </w:rPr>
                  <w:t>Enter text</w:t>
                </w:r>
              </w:sdtContent>
            </w:sdt>
          </w:p>
          <w:p w14:paraId="26DC7854" w14:textId="730105F4" w:rsidR="00CB65ED" w:rsidRPr="00CB65ED" w:rsidRDefault="00CB65ED" w:rsidP="00CB65ED">
            <w:pPr>
              <w:ind w:left="686"/>
              <w:rPr>
                <w:rStyle w:val="Style1"/>
                <w:sz w:val="8"/>
                <w:szCs w:val="8"/>
              </w:rPr>
            </w:pPr>
          </w:p>
          <w:p w14:paraId="094E60DF" w14:textId="090513E8" w:rsidR="00CB65ED" w:rsidRPr="00CB65ED" w:rsidRDefault="00CB65ED" w:rsidP="00B44A20">
            <w:pPr>
              <w:pStyle w:val="ListParagraph"/>
              <w:numPr>
                <w:ilvl w:val="0"/>
                <w:numId w:val="12"/>
              </w:numPr>
              <w:rPr>
                <w:rStyle w:val="Style1"/>
              </w:rPr>
            </w:pPr>
            <w:r>
              <w:rPr>
                <w:rStyle w:val="Style1"/>
                <w:color w:val="auto"/>
              </w:rPr>
              <w:t>Provide the rationale for choosing the marker type(s):</w:t>
            </w:r>
          </w:p>
          <w:p w14:paraId="43CD8A91" w14:textId="3F49ABF3" w:rsidR="00CB65ED" w:rsidRPr="00CB65ED" w:rsidRDefault="00CB65ED" w:rsidP="00CB65ED">
            <w:pPr>
              <w:pStyle w:val="ListParagraph"/>
              <w:ind w:left="686"/>
              <w:rPr>
                <w:rStyle w:val="Style1"/>
                <w:sz w:val="8"/>
                <w:szCs w:val="8"/>
              </w:rPr>
            </w:pPr>
          </w:p>
          <w:p w14:paraId="085669DD" w14:textId="540B4B9F" w:rsidR="00CB65ED" w:rsidRDefault="008722BB" w:rsidP="00CB65ED">
            <w:pPr>
              <w:pStyle w:val="ListParagraph"/>
              <w:ind w:left="686"/>
              <w:rPr>
                <w:rStyle w:val="Style1"/>
              </w:rPr>
            </w:pPr>
            <w:sdt>
              <w:sdtPr>
                <w:rPr>
                  <w:rStyle w:val="Style1"/>
                </w:rPr>
                <w:id w:val="-330306064"/>
                <w:placeholder>
                  <w:docPart w:val="8FE9883930FA4CFDB217691951B095F9"/>
                </w:placeholder>
                <w:showingPlcHdr/>
                <w15:color w:val="333399"/>
              </w:sdtPr>
              <w:sdtEndPr>
                <w:rPr>
                  <w:rStyle w:val="DefaultParagraphFont"/>
                  <w:color w:val="auto"/>
                </w:rPr>
              </w:sdtEndPr>
              <w:sdtContent>
                <w:r w:rsidR="00CB65ED" w:rsidRPr="00151FA3">
                  <w:rPr>
                    <w:rStyle w:val="PlaceholderText"/>
                    <w:color w:val="163E70"/>
                  </w:rPr>
                  <w:t>Enter text</w:t>
                </w:r>
              </w:sdtContent>
            </w:sdt>
          </w:p>
          <w:p w14:paraId="5060EB1A" w14:textId="19E1E68E" w:rsidR="008F0B42" w:rsidRPr="008F0B42" w:rsidRDefault="008F0B42" w:rsidP="00CB65ED">
            <w:pPr>
              <w:pStyle w:val="ListParagraph"/>
              <w:ind w:left="686"/>
              <w:rPr>
                <w:rStyle w:val="Style1"/>
                <w:sz w:val="8"/>
                <w:szCs w:val="8"/>
              </w:rPr>
            </w:pPr>
          </w:p>
          <w:p w14:paraId="0A569B0C" w14:textId="7E514E42" w:rsidR="008F0B42" w:rsidRPr="008F0B42" w:rsidRDefault="008F0B42" w:rsidP="00B44A20">
            <w:pPr>
              <w:pStyle w:val="ListParagraph"/>
              <w:numPr>
                <w:ilvl w:val="0"/>
                <w:numId w:val="12"/>
              </w:numPr>
              <w:rPr>
                <w:rStyle w:val="Style1"/>
              </w:rPr>
            </w:pPr>
            <w:r>
              <w:rPr>
                <w:rStyle w:val="Style1"/>
                <w:color w:val="auto"/>
              </w:rPr>
              <w:t>How will the marking method(s) impact the animal’s behavior, health, and survival?</w:t>
            </w:r>
          </w:p>
          <w:p w14:paraId="10342919" w14:textId="3C1965F2" w:rsidR="008F0B42" w:rsidRPr="008F0B42" w:rsidRDefault="008F0B42" w:rsidP="008F0B42">
            <w:pPr>
              <w:pStyle w:val="ListParagraph"/>
              <w:ind w:left="686"/>
              <w:rPr>
                <w:rStyle w:val="Style1"/>
                <w:sz w:val="8"/>
                <w:szCs w:val="8"/>
              </w:rPr>
            </w:pPr>
          </w:p>
          <w:p w14:paraId="3568C1CB" w14:textId="451F891F" w:rsidR="008F0B42" w:rsidRDefault="008722BB" w:rsidP="008F0B42">
            <w:pPr>
              <w:pStyle w:val="ListParagraph"/>
              <w:ind w:left="686"/>
              <w:rPr>
                <w:rStyle w:val="Style1"/>
              </w:rPr>
            </w:pPr>
            <w:sdt>
              <w:sdtPr>
                <w:rPr>
                  <w:rStyle w:val="Style1"/>
                </w:rPr>
                <w:id w:val="499011161"/>
                <w:placeholder>
                  <w:docPart w:val="DDFB1A71243743CC9603DB1D82522863"/>
                </w:placeholder>
                <w:showingPlcHdr/>
                <w15:color w:val="333399"/>
              </w:sdtPr>
              <w:sdtEndPr>
                <w:rPr>
                  <w:rStyle w:val="DefaultParagraphFont"/>
                  <w:color w:val="auto"/>
                </w:rPr>
              </w:sdtEndPr>
              <w:sdtContent>
                <w:r w:rsidR="008F0B42" w:rsidRPr="00151FA3">
                  <w:rPr>
                    <w:rStyle w:val="PlaceholderText"/>
                    <w:color w:val="163E70"/>
                  </w:rPr>
                  <w:t>Enter text</w:t>
                </w:r>
              </w:sdtContent>
            </w:sdt>
          </w:p>
          <w:p w14:paraId="65DC4DD7" w14:textId="4FA31A4E" w:rsidR="00CC0945" w:rsidRPr="00184503" w:rsidRDefault="00CC0945" w:rsidP="008F0B42">
            <w:pPr>
              <w:pStyle w:val="ListParagraph"/>
              <w:ind w:left="686"/>
              <w:rPr>
                <w:rStyle w:val="Style1"/>
                <w:sz w:val="8"/>
                <w:szCs w:val="8"/>
              </w:rPr>
            </w:pPr>
          </w:p>
          <w:p w14:paraId="3F34FD13" w14:textId="0FC4EF8E" w:rsidR="00CC0945" w:rsidRPr="00184503" w:rsidRDefault="00CC0945" w:rsidP="00184503">
            <w:pPr>
              <w:pStyle w:val="ListParagraph"/>
              <w:numPr>
                <w:ilvl w:val="0"/>
                <w:numId w:val="12"/>
              </w:numPr>
              <w:rPr>
                <w:rStyle w:val="Style1"/>
              </w:rPr>
            </w:pPr>
            <w:r>
              <w:rPr>
                <w:rStyle w:val="Style1"/>
                <w:color w:val="auto"/>
              </w:rPr>
              <w:t xml:space="preserve">What training or experience </w:t>
            </w:r>
            <w:r w:rsidR="00FE71C1">
              <w:rPr>
                <w:rStyle w:val="Style1"/>
                <w:color w:val="auto"/>
              </w:rPr>
              <w:t>must</w:t>
            </w:r>
            <w:r>
              <w:rPr>
                <w:rStyle w:val="Style1"/>
                <w:color w:val="auto"/>
              </w:rPr>
              <w:t xml:space="preserve"> individuals have </w:t>
            </w:r>
            <w:r w:rsidR="001279BA">
              <w:rPr>
                <w:rStyle w:val="Style1"/>
                <w:color w:val="auto"/>
              </w:rPr>
              <w:t>in order to</w:t>
            </w:r>
            <w:r w:rsidR="00184503">
              <w:rPr>
                <w:rStyle w:val="Style1"/>
                <w:color w:val="auto"/>
              </w:rPr>
              <w:t xml:space="preserve"> mark</w:t>
            </w:r>
            <w:r>
              <w:rPr>
                <w:rStyle w:val="Style1"/>
                <w:color w:val="auto"/>
              </w:rPr>
              <w:t xml:space="preserve"> animals for this</w:t>
            </w:r>
            <w:r w:rsidR="00C4538A">
              <w:rPr>
                <w:rStyle w:val="Style1"/>
                <w:color w:val="auto"/>
              </w:rPr>
              <w:t xml:space="preserve"> project</w:t>
            </w:r>
            <w:r>
              <w:rPr>
                <w:rStyle w:val="Style1"/>
                <w:color w:val="auto"/>
              </w:rPr>
              <w:t>?</w:t>
            </w:r>
          </w:p>
          <w:p w14:paraId="15CF7EFF" w14:textId="5447B0A3" w:rsidR="00184503" w:rsidRPr="00184503" w:rsidRDefault="00184503" w:rsidP="00184503">
            <w:pPr>
              <w:pStyle w:val="ListParagraph"/>
              <w:ind w:left="686"/>
              <w:rPr>
                <w:rStyle w:val="Style1"/>
                <w:sz w:val="8"/>
                <w:szCs w:val="8"/>
              </w:rPr>
            </w:pPr>
          </w:p>
          <w:p w14:paraId="5D50394D" w14:textId="650188CD" w:rsidR="00184503" w:rsidRDefault="008722BB" w:rsidP="00184503">
            <w:pPr>
              <w:pStyle w:val="ListParagraph"/>
              <w:ind w:left="686"/>
              <w:rPr>
                <w:rStyle w:val="Style1"/>
              </w:rPr>
            </w:pPr>
            <w:sdt>
              <w:sdtPr>
                <w:rPr>
                  <w:rStyle w:val="Style1"/>
                </w:rPr>
                <w:id w:val="574706901"/>
                <w:placeholder>
                  <w:docPart w:val="53E2F4040BB040EF9DD38CD0EAD20C83"/>
                </w:placeholder>
                <w:showingPlcHdr/>
                <w15:color w:val="333399"/>
              </w:sdtPr>
              <w:sdtEndPr>
                <w:rPr>
                  <w:rStyle w:val="DefaultParagraphFont"/>
                  <w:color w:val="auto"/>
                </w:rPr>
              </w:sdtEndPr>
              <w:sdtContent>
                <w:r w:rsidR="00184503" w:rsidRPr="00151FA3">
                  <w:rPr>
                    <w:rStyle w:val="PlaceholderText"/>
                    <w:color w:val="163E70"/>
                  </w:rPr>
                  <w:t>Enter text</w:t>
                </w:r>
              </w:sdtContent>
            </w:sdt>
          </w:p>
          <w:p w14:paraId="02B75C0C" w14:textId="77777777" w:rsidR="004C6E60" w:rsidRPr="000C3119" w:rsidRDefault="004C6E60" w:rsidP="00C7574B">
            <w:pPr>
              <w:rPr>
                <w:sz w:val="8"/>
                <w:szCs w:val="8"/>
              </w:rPr>
            </w:pPr>
          </w:p>
        </w:tc>
      </w:tr>
      <w:tr w:rsidR="00CB65ED" w14:paraId="1828C512" w14:textId="77777777" w:rsidTr="009848EF">
        <w:trPr>
          <w:trHeight w:val="360"/>
        </w:trPr>
        <w:tc>
          <w:tcPr>
            <w:tcW w:w="10790" w:type="dxa"/>
            <w:shd w:val="clear" w:color="auto" w:fill="F2F2F2" w:themeFill="background1" w:themeFillShade="F2"/>
          </w:tcPr>
          <w:p w14:paraId="301D43EE" w14:textId="3C240608" w:rsidR="00CB65ED" w:rsidRDefault="00CB65ED" w:rsidP="00B44A20">
            <w:pPr>
              <w:pStyle w:val="ListParagraph"/>
              <w:numPr>
                <w:ilvl w:val="0"/>
                <w:numId w:val="11"/>
              </w:numPr>
              <w:ind w:left="326" w:hanging="326"/>
              <w:rPr>
                <w:b/>
              </w:rPr>
            </w:pPr>
            <w:r>
              <w:rPr>
                <w:b/>
              </w:rPr>
              <w:t xml:space="preserve">Will wild animals be tagged, or fitted with telemetry devices during the field </w:t>
            </w:r>
            <w:r w:rsidR="00543371">
              <w:rPr>
                <w:b/>
              </w:rPr>
              <w:t>work or wildlife study</w:t>
            </w:r>
            <w:r>
              <w:rPr>
                <w:b/>
              </w:rPr>
              <w:t>?</w:t>
            </w:r>
          </w:p>
          <w:p w14:paraId="0DAFAB6D" w14:textId="77777777" w:rsidR="00CB65ED" w:rsidRPr="00CB65ED" w:rsidRDefault="00CB65ED" w:rsidP="00CB65ED">
            <w:pPr>
              <w:pStyle w:val="ListParagraph"/>
              <w:ind w:left="326"/>
              <w:rPr>
                <w:b/>
                <w:sz w:val="8"/>
                <w:szCs w:val="8"/>
              </w:rPr>
            </w:pPr>
          </w:p>
          <w:p w14:paraId="4701CAE3" w14:textId="766E9E56" w:rsidR="00CB65ED" w:rsidRDefault="008722BB" w:rsidP="00CB65ED">
            <w:pPr>
              <w:pStyle w:val="ListParagraph"/>
              <w:ind w:left="326"/>
              <w:rPr>
                <w:b/>
              </w:rPr>
            </w:pPr>
            <w:sdt>
              <w:sdtPr>
                <w:id w:val="1436709717"/>
                <w14:checkbox>
                  <w14:checked w14:val="0"/>
                  <w14:checkedState w14:val="2612" w14:font="MS Gothic"/>
                  <w14:uncheckedState w14:val="2610" w14:font="MS Gothic"/>
                </w14:checkbox>
              </w:sdtPr>
              <w:sdtEndPr/>
              <w:sdtContent>
                <w:r w:rsidR="000757DB">
                  <w:rPr>
                    <w:rFonts w:ascii="MS Gothic" w:eastAsia="MS Gothic" w:hAnsi="MS Gothic" w:hint="eastAsia"/>
                  </w:rPr>
                  <w:t>☐</w:t>
                </w:r>
              </w:sdtContent>
            </w:sdt>
            <w:r w:rsidR="00CB65ED">
              <w:t xml:space="preserve"> No  </w:t>
            </w:r>
            <w:sdt>
              <w:sdtPr>
                <w:id w:val="-582219361"/>
                <w14:checkbox>
                  <w14:checked w14:val="0"/>
                  <w14:checkedState w14:val="2612" w14:font="MS Gothic"/>
                  <w14:uncheckedState w14:val="2610" w14:font="MS Gothic"/>
                </w14:checkbox>
              </w:sdtPr>
              <w:sdtEndPr/>
              <w:sdtContent>
                <w:r w:rsidR="00CB65ED">
                  <w:rPr>
                    <w:rFonts w:ascii="MS Gothic" w:eastAsia="MS Gothic" w:hAnsi="MS Gothic" w:hint="eastAsia"/>
                  </w:rPr>
                  <w:t>☐</w:t>
                </w:r>
              </w:sdtContent>
            </w:sdt>
            <w:r w:rsidR="00CB65ED">
              <w:t xml:space="preserve"> Yes </w:t>
            </w:r>
            <w:r w:rsidR="00CB65ED">
              <w:rPr>
                <w:i/>
              </w:rPr>
              <w:t>(answer the questions below)</w:t>
            </w:r>
          </w:p>
          <w:p w14:paraId="7D331229" w14:textId="77777777" w:rsidR="00CB65ED" w:rsidRPr="00E70534" w:rsidRDefault="00CB65ED" w:rsidP="00CB65ED">
            <w:pPr>
              <w:pStyle w:val="ListParagraph"/>
              <w:ind w:left="326"/>
              <w:rPr>
                <w:b/>
                <w:sz w:val="8"/>
                <w:szCs w:val="8"/>
              </w:rPr>
            </w:pPr>
          </w:p>
          <w:p w14:paraId="2F2266D6" w14:textId="18D864EB" w:rsidR="00E70534" w:rsidRPr="00E70534" w:rsidRDefault="00E70534" w:rsidP="00B44A20">
            <w:pPr>
              <w:pStyle w:val="ListParagraph"/>
              <w:numPr>
                <w:ilvl w:val="0"/>
                <w:numId w:val="13"/>
              </w:numPr>
              <w:rPr>
                <w:b/>
              </w:rPr>
            </w:pPr>
            <w:r>
              <w:t>Describe the tag(s) or device(s) to be used:</w:t>
            </w:r>
          </w:p>
          <w:p w14:paraId="0C8C0928" w14:textId="7347ED30" w:rsidR="00E70534" w:rsidRPr="00E70534" w:rsidRDefault="00E70534" w:rsidP="00E70534">
            <w:pPr>
              <w:pStyle w:val="ListParagraph"/>
              <w:ind w:left="686"/>
              <w:rPr>
                <w:b/>
                <w:sz w:val="8"/>
                <w:szCs w:val="8"/>
              </w:rPr>
            </w:pPr>
          </w:p>
          <w:p w14:paraId="29634A58" w14:textId="40C746DF" w:rsidR="00E70534" w:rsidRDefault="008722BB" w:rsidP="00E70534">
            <w:pPr>
              <w:pStyle w:val="ListParagraph"/>
              <w:ind w:left="686"/>
              <w:rPr>
                <w:b/>
              </w:rPr>
            </w:pPr>
            <w:sdt>
              <w:sdtPr>
                <w:rPr>
                  <w:rStyle w:val="Style1"/>
                </w:rPr>
                <w:id w:val="1430859000"/>
                <w:placeholder>
                  <w:docPart w:val="A6FFBC6D32D245A1AE348E5DB88ACF97"/>
                </w:placeholder>
                <w:showingPlcHdr/>
                <w15:color w:val="333399"/>
              </w:sdtPr>
              <w:sdtEndPr>
                <w:rPr>
                  <w:rStyle w:val="DefaultParagraphFont"/>
                  <w:color w:val="auto"/>
                </w:rPr>
              </w:sdtEndPr>
              <w:sdtContent>
                <w:r w:rsidR="00E70534" w:rsidRPr="00151FA3">
                  <w:rPr>
                    <w:rStyle w:val="PlaceholderText"/>
                    <w:color w:val="163E70"/>
                  </w:rPr>
                  <w:t>Enter text</w:t>
                </w:r>
              </w:sdtContent>
            </w:sdt>
          </w:p>
          <w:p w14:paraId="4E2A73F2" w14:textId="6AB4FB37" w:rsidR="00E70534" w:rsidRPr="00E70534" w:rsidRDefault="00E70534" w:rsidP="00E70534">
            <w:pPr>
              <w:pStyle w:val="ListParagraph"/>
              <w:ind w:left="686"/>
              <w:rPr>
                <w:b/>
                <w:sz w:val="8"/>
                <w:szCs w:val="8"/>
              </w:rPr>
            </w:pPr>
          </w:p>
          <w:p w14:paraId="3C165355" w14:textId="32A8495B" w:rsidR="00E70534" w:rsidRPr="00E70534" w:rsidRDefault="00E70534" w:rsidP="00B44A20">
            <w:pPr>
              <w:pStyle w:val="ListParagraph"/>
              <w:numPr>
                <w:ilvl w:val="0"/>
                <w:numId w:val="13"/>
              </w:numPr>
              <w:rPr>
                <w:b/>
              </w:rPr>
            </w:pPr>
            <w:r>
              <w:t>Provide the rationale for choosing the tag(s) or device(s):</w:t>
            </w:r>
          </w:p>
          <w:p w14:paraId="6289A9B0" w14:textId="197696DD" w:rsidR="00E70534" w:rsidRPr="00E70534" w:rsidRDefault="00E70534" w:rsidP="00E70534">
            <w:pPr>
              <w:rPr>
                <w:b/>
                <w:sz w:val="8"/>
                <w:szCs w:val="8"/>
              </w:rPr>
            </w:pPr>
          </w:p>
          <w:p w14:paraId="75865620" w14:textId="0A2FA385" w:rsidR="00E70534" w:rsidRPr="00E70534" w:rsidRDefault="008722BB" w:rsidP="00E70534">
            <w:pPr>
              <w:ind w:left="686"/>
              <w:rPr>
                <w:b/>
              </w:rPr>
            </w:pPr>
            <w:sdt>
              <w:sdtPr>
                <w:rPr>
                  <w:rStyle w:val="Style1"/>
                </w:rPr>
                <w:id w:val="2068146196"/>
                <w:placeholder>
                  <w:docPart w:val="498CAF64FD8345339D25F647BB233039"/>
                </w:placeholder>
                <w:showingPlcHdr/>
                <w15:color w:val="333399"/>
              </w:sdtPr>
              <w:sdtEndPr>
                <w:rPr>
                  <w:rStyle w:val="DefaultParagraphFont"/>
                  <w:color w:val="auto"/>
                </w:rPr>
              </w:sdtEndPr>
              <w:sdtContent>
                <w:r w:rsidR="00E70534" w:rsidRPr="00151FA3">
                  <w:rPr>
                    <w:rStyle w:val="PlaceholderText"/>
                    <w:color w:val="163E70"/>
                  </w:rPr>
                  <w:t>Enter text</w:t>
                </w:r>
              </w:sdtContent>
            </w:sdt>
          </w:p>
          <w:p w14:paraId="5638457F" w14:textId="77777777" w:rsidR="00E70534" w:rsidRPr="00E70534" w:rsidRDefault="00E70534" w:rsidP="00E70534">
            <w:pPr>
              <w:pStyle w:val="ListParagraph"/>
              <w:ind w:left="686"/>
              <w:rPr>
                <w:b/>
                <w:sz w:val="8"/>
                <w:szCs w:val="8"/>
              </w:rPr>
            </w:pPr>
          </w:p>
          <w:p w14:paraId="36621537" w14:textId="55EF91E8" w:rsidR="00CB65ED" w:rsidRPr="00CB65ED" w:rsidRDefault="00CB65ED" w:rsidP="00B44A20">
            <w:pPr>
              <w:pStyle w:val="ListParagraph"/>
              <w:numPr>
                <w:ilvl w:val="0"/>
                <w:numId w:val="13"/>
              </w:numPr>
              <w:rPr>
                <w:b/>
              </w:rPr>
            </w:pPr>
            <w:r>
              <w:t>Specify the attachment method to be used</w:t>
            </w:r>
            <w:r w:rsidR="000A55A8">
              <w:t>, and where the tag or device will be attached to the animal’s body</w:t>
            </w:r>
            <w:r>
              <w:t>:</w:t>
            </w:r>
          </w:p>
          <w:p w14:paraId="0A7D4FC6" w14:textId="5D9571F0" w:rsidR="00CB65ED" w:rsidRDefault="00CB65ED" w:rsidP="00CB65ED">
            <w:pPr>
              <w:pStyle w:val="ListParagraph"/>
              <w:ind w:left="686"/>
              <w:rPr>
                <w:i/>
              </w:rPr>
            </w:pPr>
            <w:r w:rsidRPr="00BB655A">
              <w:rPr>
                <w:b/>
                <w:i/>
                <w:color w:val="0096D6"/>
              </w:rPr>
              <w:t>Note</w:t>
            </w:r>
            <w:r>
              <w:rPr>
                <w:i/>
              </w:rPr>
              <w:t xml:space="preserve">: </w:t>
            </w:r>
            <w:r w:rsidR="00E70534">
              <w:rPr>
                <w:i/>
              </w:rPr>
              <w:t>Indicate</w:t>
            </w:r>
            <w:r>
              <w:rPr>
                <w:i/>
              </w:rPr>
              <w:t xml:space="preserve"> if the tag or device is external</w:t>
            </w:r>
            <w:r w:rsidR="00E70534">
              <w:rPr>
                <w:i/>
              </w:rPr>
              <w:t>ly attached to the animal</w:t>
            </w:r>
            <w:r>
              <w:rPr>
                <w:i/>
              </w:rPr>
              <w:t xml:space="preserve"> or </w:t>
            </w:r>
            <w:r w:rsidR="00E70534">
              <w:rPr>
                <w:i/>
              </w:rPr>
              <w:t xml:space="preserve">internally implanted. </w:t>
            </w:r>
          </w:p>
          <w:p w14:paraId="083406CF" w14:textId="0DA65DE9" w:rsidR="00E70534" w:rsidRPr="00E70534" w:rsidRDefault="00E70534" w:rsidP="00CB65ED">
            <w:pPr>
              <w:pStyle w:val="ListParagraph"/>
              <w:ind w:left="686"/>
              <w:rPr>
                <w:b/>
                <w:sz w:val="8"/>
                <w:szCs w:val="8"/>
              </w:rPr>
            </w:pPr>
          </w:p>
          <w:p w14:paraId="426D65C6" w14:textId="520FD3A1" w:rsidR="00E70534" w:rsidRDefault="008722BB" w:rsidP="00CB65ED">
            <w:pPr>
              <w:pStyle w:val="ListParagraph"/>
              <w:ind w:left="686"/>
              <w:rPr>
                <w:b/>
              </w:rPr>
            </w:pPr>
            <w:sdt>
              <w:sdtPr>
                <w:rPr>
                  <w:rStyle w:val="Style1"/>
                </w:rPr>
                <w:id w:val="-204793325"/>
                <w:placeholder>
                  <w:docPart w:val="224D8F6B4D5544058C4040FD93CA3429"/>
                </w:placeholder>
                <w:showingPlcHdr/>
                <w15:color w:val="333399"/>
              </w:sdtPr>
              <w:sdtEndPr>
                <w:rPr>
                  <w:rStyle w:val="DefaultParagraphFont"/>
                  <w:color w:val="auto"/>
                </w:rPr>
              </w:sdtEndPr>
              <w:sdtContent>
                <w:r w:rsidR="00E70534" w:rsidRPr="00151FA3">
                  <w:rPr>
                    <w:rStyle w:val="PlaceholderText"/>
                    <w:color w:val="163E70"/>
                  </w:rPr>
                  <w:t>Enter text</w:t>
                </w:r>
              </w:sdtContent>
            </w:sdt>
          </w:p>
          <w:p w14:paraId="18480E84" w14:textId="36B2B286" w:rsidR="00CB65ED" w:rsidRPr="00E70534" w:rsidRDefault="00CB65ED" w:rsidP="00CB65ED">
            <w:pPr>
              <w:pStyle w:val="ListParagraph"/>
              <w:ind w:left="326"/>
              <w:rPr>
                <w:b/>
                <w:sz w:val="8"/>
                <w:szCs w:val="8"/>
              </w:rPr>
            </w:pPr>
          </w:p>
          <w:p w14:paraId="00777CA6" w14:textId="6297D846" w:rsidR="00E70534" w:rsidRPr="00E70534" w:rsidRDefault="00E70534" w:rsidP="00B44A20">
            <w:pPr>
              <w:pStyle w:val="ListParagraph"/>
              <w:numPr>
                <w:ilvl w:val="0"/>
                <w:numId w:val="13"/>
              </w:numPr>
              <w:rPr>
                <w:b/>
              </w:rPr>
            </w:pPr>
            <w:r>
              <w:t xml:space="preserve">Specify the </w:t>
            </w:r>
            <w:r w:rsidR="00AC0078">
              <w:t>size</w:t>
            </w:r>
            <w:r w:rsidR="000A55A8">
              <w:t xml:space="preserve"> and </w:t>
            </w:r>
            <w:r w:rsidR="00685036">
              <w:t>weight</w:t>
            </w:r>
            <w:r>
              <w:t xml:space="preserve"> of the tag or device:</w:t>
            </w:r>
          </w:p>
          <w:p w14:paraId="123A67B6" w14:textId="65A97467" w:rsidR="00E70534" w:rsidRPr="008F0B42" w:rsidRDefault="00E70534" w:rsidP="00E70534">
            <w:pPr>
              <w:pStyle w:val="ListParagraph"/>
              <w:ind w:left="686"/>
              <w:rPr>
                <w:b/>
                <w:sz w:val="8"/>
                <w:szCs w:val="8"/>
              </w:rPr>
            </w:pPr>
          </w:p>
          <w:p w14:paraId="30E37D1B" w14:textId="45EC293E" w:rsidR="00E70534" w:rsidRDefault="008722BB" w:rsidP="00E70534">
            <w:pPr>
              <w:pStyle w:val="ListParagraph"/>
              <w:ind w:left="686"/>
              <w:rPr>
                <w:rStyle w:val="Style1"/>
              </w:rPr>
            </w:pPr>
            <w:sdt>
              <w:sdtPr>
                <w:rPr>
                  <w:rStyle w:val="Style1"/>
                </w:rPr>
                <w:id w:val="1149637365"/>
                <w:placeholder>
                  <w:docPart w:val="668EFC30573D49C897143C0073FF78F3"/>
                </w:placeholder>
                <w:showingPlcHdr/>
                <w15:color w:val="333399"/>
              </w:sdtPr>
              <w:sdtEndPr>
                <w:rPr>
                  <w:rStyle w:val="DefaultParagraphFont"/>
                  <w:color w:val="auto"/>
                </w:rPr>
              </w:sdtEndPr>
              <w:sdtContent>
                <w:r w:rsidR="00E70534" w:rsidRPr="00151FA3">
                  <w:rPr>
                    <w:rStyle w:val="PlaceholderText"/>
                    <w:color w:val="163E70"/>
                  </w:rPr>
                  <w:t>Enter text</w:t>
                </w:r>
              </w:sdtContent>
            </w:sdt>
          </w:p>
          <w:p w14:paraId="0FF70026" w14:textId="709FE43C" w:rsidR="00E70534" w:rsidRPr="008F0B42" w:rsidRDefault="00E70534" w:rsidP="00E70534">
            <w:pPr>
              <w:pStyle w:val="ListParagraph"/>
              <w:ind w:left="686"/>
              <w:rPr>
                <w:b/>
                <w:sz w:val="8"/>
                <w:szCs w:val="8"/>
              </w:rPr>
            </w:pPr>
          </w:p>
          <w:p w14:paraId="4103C69C" w14:textId="6C02A8BF" w:rsidR="00E70534" w:rsidRPr="008F0B42" w:rsidRDefault="006A4BB2" w:rsidP="00B44A20">
            <w:pPr>
              <w:pStyle w:val="ListParagraph"/>
              <w:numPr>
                <w:ilvl w:val="0"/>
                <w:numId w:val="13"/>
              </w:numPr>
              <w:rPr>
                <w:b/>
              </w:rPr>
            </w:pPr>
            <w:r>
              <w:t xml:space="preserve">Has the tag or device </w:t>
            </w:r>
            <w:r w:rsidR="00A30ADD">
              <w:t xml:space="preserve">been tested in other studies </w:t>
            </w:r>
            <w:r w:rsidR="00516BF5">
              <w:t xml:space="preserve">or </w:t>
            </w:r>
            <w:r w:rsidR="001E6DD6">
              <w:t>on similar</w:t>
            </w:r>
            <w:r w:rsidR="00516BF5">
              <w:t xml:space="preserve"> species to verify the appropriateness of its </w:t>
            </w:r>
            <w:r w:rsidR="00DF1C20">
              <w:t xml:space="preserve">size and </w:t>
            </w:r>
            <w:r w:rsidR="00516BF5">
              <w:t>weight</w:t>
            </w:r>
            <w:r w:rsidR="008F0B42">
              <w:t>?</w:t>
            </w:r>
          </w:p>
          <w:p w14:paraId="17E95433" w14:textId="6D4FD93A" w:rsidR="008F0B42" w:rsidRPr="008F0B42" w:rsidRDefault="008F0B42" w:rsidP="008F0B42">
            <w:pPr>
              <w:pStyle w:val="ListParagraph"/>
              <w:ind w:left="686"/>
              <w:rPr>
                <w:b/>
                <w:sz w:val="8"/>
                <w:szCs w:val="8"/>
              </w:rPr>
            </w:pPr>
          </w:p>
          <w:p w14:paraId="2B4D88D2" w14:textId="45C282D1" w:rsidR="008F0B42" w:rsidRDefault="008722BB" w:rsidP="008F0B42">
            <w:pPr>
              <w:pStyle w:val="ListParagraph"/>
              <w:ind w:left="686"/>
              <w:rPr>
                <w:rStyle w:val="Style1"/>
              </w:rPr>
            </w:pPr>
            <w:sdt>
              <w:sdtPr>
                <w:rPr>
                  <w:rStyle w:val="Style1"/>
                </w:rPr>
                <w:id w:val="-1324579114"/>
                <w:placeholder>
                  <w:docPart w:val="B7C83B87F0E94D9B96B26E417F846516"/>
                </w:placeholder>
                <w:showingPlcHdr/>
                <w15:color w:val="333399"/>
              </w:sdtPr>
              <w:sdtEndPr>
                <w:rPr>
                  <w:rStyle w:val="DefaultParagraphFont"/>
                  <w:color w:val="auto"/>
                </w:rPr>
              </w:sdtEndPr>
              <w:sdtContent>
                <w:r w:rsidR="008F0B42" w:rsidRPr="00151FA3">
                  <w:rPr>
                    <w:rStyle w:val="PlaceholderText"/>
                    <w:color w:val="163E70"/>
                  </w:rPr>
                  <w:t>Enter text</w:t>
                </w:r>
              </w:sdtContent>
            </w:sdt>
          </w:p>
          <w:p w14:paraId="52216E3B" w14:textId="0509506A" w:rsidR="008F0B42" w:rsidRPr="008F0B42" w:rsidRDefault="008F0B42" w:rsidP="008F0B42">
            <w:pPr>
              <w:pStyle w:val="ListParagraph"/>
              <w:ind w:left="686"/>
              <w:rPr>
                <w:b/>
                <w:sz w:val="8"/>
                <w:szCs w:val="8"/>
              </w:rPr>
            </w:pPr>
          </w:p>
          <w:p w14:paraId="197FFDA4" w14:textId="135B1677" w:rsidR="008F0B42" w:rsidRPr="00FC6846" w:rsidRDefault="008F0B42" w:rsidP="00B44A20">
            <w:pPr>
              <w:pStyle w:val="ListParagraph"/>
              <w:numPr>
                <w:ilvl w:val="0"/>
                <w:numId w:val="14"/>
              </w:numPr>
              <w:rPr>
                <w:rStyle w:val="Style1"/>
              </w:rPr>
            </w:pPr>
            <w:r>
              <w:rPr>
                <w:rStyle w:val="Style1"/>
                <w:color w:val="auto"/>
              </w:rPr>
              <w:t>How will the tag(s) or device(s) impact the animal’s behavior, health, and survival?</w:t>
            </w:r>
          </w:p>
          <w:p w14:paraId="439AA738" w14:textId="5DD639D2" w:rsidR="00FC6846" w:rsidRDefault="00FC6846" w:rsidP="00FC6846">
            <w:pPr>
              <w:pStyle w:val="ListParagraph"/>
              <w:ind w:left="686"/>
              <w:rPr>
                <w:i/>
              </w:rPr>
            </w:pPr>
            <w:r w:rsidRPr="00BB655A">
              <w:rPr>
                <w:b/>
                <w:i/>
                <w:color w:val="0096D6"/>
              </w:rPr>
              <w:t>Note</w:t>
            </w:r>
            <w:r>
              <w:rPr>
                <w:i/>
              </w:rPr>
              <w:t xml:space="preserve">: Describe any long-term effects of the tag or device used on the animal. </w:t>
            </w:r>
          </w:p>
          <w:p w14:paraId="2C8EA48B" w14:textId="77777777" w:rsidR="008F0B42" w:rsidRPr="008F0B42" w:rsidRDefault="008F0B42" w:rsidP="008F0B42">
            <w:pPr>
              <w:pStyle w:val="ListParagraph"/>
              <w:ind w:left="686"/>
              <w:rPr>
                <w:rStyle w:val="Style1"/>
                <w:sz w:val="8"/>
                <w:szCs w:val="8"/>
              </w:rPr>
            </w:pPr>
          </w:p>
          <w:p w14:paraId="458CC8A6" w14:textId="10FE19E5" w:rsidR="008F0B42" w:rsidRDefault="008722BB" w:rsidP="008F0B42">
            <w:pPr>
              <w:pStyle w:val="ListParagraph"/>
              <w:ind w:left="686"/>
              <w:rPr>
                <w:rStyle w:val="Style1"/>
              </w:rPr>
            </w:pPr>
            <w:sdt>
              <w:sdtPr>
                <w:rPr>
                  <w:rStyle w:val="Style1"/>
                </w:rPr>
                <w:id w:val="-949544384"/>
                <w:placeholder>
                  <w:docPart w:val="2EF6811733194A4B8018966A083160A6"/>
                </w:placeholder>
                <w:showingPlcHdr/>
                <w15:color w:val="333399"/>
              </w:sdtPr>
              <w:sdtEndPr>
                <w:rPr>
                  <w:rStyle w:val="DefaultParagraphFont"/>
                  <w:color w:val="auto"/>
                </w:rPr>
              </w:sdtEndPr>
              <w:sdtContent>
                <w:r w:rsidR="008F0B42" w:rsidRPr="00151FA3">
                  <w:rPr>
                    <w:rStyle w:val="PlaceholderText"/>
                    <w:color w:val="163E70"/>
                  </w:rPr>
                  <w:t>Enter text</w:t>
                </w:r>
              </w:sdtContent>
            </w:sdt>
          </w:p>
          <w:p w14:paraId="7F341864" w14:textId="0C98A8FF" w:rsidR="00184503" w:rsidRPr="00184503" w:rsidRDefault="00184503" w:rsidP="008F0B42">
            <w:pPr>
              <w:pStyle w:val="ListParagraph"/>
              <w:ind w:left="686"/>
              <w:rPr>
                <w:rStyle w:val="Style1"/>
                <w:sz w:val="8"/>
                <w:szCs w:val="8"/>
              </w:rPr>
            </w:pPr>
          </w:p>
          <w:p w14:paraId="4568B5E6" w14:textId="4F3C5418" w:rsidR="00184503" w:rsidRPr="00184503" w:rsidRDefault="00184503" w:rsidP="00184503">
            <w:pPr>
              <w:pStyle w:val="ListParagraph"/>
              <w:numPr>
                <w:ilvl w:val="0"/>
                <w:numId w:val="12"/>
              </w:numPr>
              <w:rPr>
                <w:rStyle w:val="Style1"/>
              </w:rPr>
            </w:pPr>
            <w:r>
              <w:rPr>
                <w:rStyle w:val="Style1"/>
                <w:color w:val="auto"/>
              </w:rPr>
              <w:t xml:space="preserve">What training or experience </w:t>
            </w:r>
            <w:r w:rsidR="00FE71C1">
              <w:rPr>
                <w:rStyle w:val="Style1"/>
                <w:color w:val="auto"/>
              </w:rPr>
              <w:t>must</w:t>
            </w:r>
            <w:r>
              <w:rPr>
                <w:rStyle w:val="Style1"/>
                <w:color w:val="auto"/>
              </w:rPr>
              <w:t xml:space="preserve"> individuals have </w:t>
            </w:r>
            <w:r w:rsidR="001279BA">
              <w:rPr>
                <w:rStyle w:val="Style1"/>
                <w:color w:val="auto"/>
              </w:rPr>
              <w:t>in order to tag</w:t>
            </w:r>
            <w:r>
              <w:rPr>
                <w:rStyle w:val="Style1"/>
                <w:color w:val="auto"/>
              </w:rPr>
              <w:t xml:space="preserve"> animals for this </w:t>
            </w:r>
            <w:r w:rsidR="00C4538A">
              <w:rPr>
                <w:rStyle w:val="Style1"/>
                <w:color w:val="auto"/>
              </w:rPr>
              <w:t>project</w:t>
            </w:r>
            <w:r>
              <w:rPr>
                <w:rStyle w:val="Style1"/>
                <w:color w:val="auto"/>
              </w:rPr>
              <w:t>?</w:t>
            </w:r>
          </w:p>
          <w:p w14:paraId="58A54450" w14:textId="573A8834" w:rsidR="00184503" w:rsidRPr="00184503" w:rsidRDefault="00184503" w:rsidP="00184503">
            <w:pPr>
              <w:pStyle w:val="ListParagraph"/>
              <w:ind w:left="686"/>
              <w:rPr>
                <w:rStyle w:val="Style1"/>
                <w:sz w:val="8"/>
                <w:szCs w:val="8"/>
              </w:rPr>
            </w:pPr>
          </w:p>
          <w:p w14:paraId="7B88163E" w14:textId="2171989A" w:rsidR="00184503" w:rsidRPr="00184503" w:rsidRDefault="008722BB" w:rsidP="00184503">
            <w:pPr>
              <w:pStyle w:val="ListParagraph"/>
              <w:ind w:left="686"/>
              <w:rPr>
                <w:rStyle w:val="Style1"/>
              </w:rPr>
            </w:pPr>
            <w:sdt>
              <w:sdtPr>
                <w:rPr>
                  <w:rStyle w:val="Style1"/>
                </w:rPr>
                <w:id w:val="2012937265"/>
                <w:placeholder>
                  <w:docPart w:val="C4FA09CE074148EE92B8D1EF72473385"/>
                </w:placeholder>
                <w:showingPlcHdr/>
                <w15:color w:val="333399"/>
              </w:sdtPr>
              <w:sdtEndPr>
                <w:rPr>
                  <w:rStyle w:val="DefaultParagraphFont"/>
                  <w:color w:val="auto"/>
                </w:rPr>
              </w:sdtEndPr>
              <w:sdtContent>
                <w:r w:rsidR="00184503" w:rsidRPr="00151FA3">
                  <w:rPr>
                    <w:rStyle w:val="PlaceholderText"/>
                    <w:color w:val="163E70"/>
                  </w:rPr>
                  <w:t>Enter text</w:t>
                </w:r>
              </w:sdtContent>
            </w:sdt>
          </w:p>
          <w:p w14:paraId="7120F375" w14:textId="14944C84" w:rsidR="00E70534" w:rsidRPr="008F0B42" w:rsidRDefault="00E70534" w:rsidP="008F0B42">
            <w:pPr>
              <w:rPr>
                <w:b/>
                <w:sz w:val="8"/>
                <w:szCs w:val="8"/>
              </w:rPr>
            </w:pPr>
          </w:p>
        </w:tc>
      </w:tr>
    </w:tbl>
    <w:p w14:paraId="26CADAA1" w14:textId="244D94CC" w:rsidR="00BB2F22" w:rsidRDefault="00BB2F22"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4C6E60" w14:paraId="3292AD43" w14:textId="77777777" w:rsidTr="00C7574B">
        <w:trPr>
          <w:trHeight w:val="648"/>
          <w:tblHeader/>
        </w:trPr>
        <w:tc>
          <w:tcPr>
            <w:tcW w:w="10790" w:type="dxa"/>
            <w:tcBorders>
              <w:bottom w:val="single" w:sz="4" w:space="0" w:color="auto"/>
            </w:tcBorders>
            <w:shd w:val="clear" w:color="auto" w:fill="163E70"/>
            <w:vAlign w:val="center"/>
          </w:tcPr>
          <w:p w14:paraId="07D5DD2D" w14:textId="63D95B1B" w:rsidR="004C6E60" w:rsidRPr="002764D2" w:rsidRDefault="00CA004B" w:rsidP="00B44A20">
            <w:pPr>
              <w:pStyle w:val="ListParagraph"/>
              <w:numPr>
                <w:ilvl w:val="0"/>
                <w:numId w:val="1"/>
              </w:numPr>
              <w:ind w:left="335" w:hanging="335"/>
              <w:rPr>
                <w:b/>
              </w:rPr>
            </w:pPr>
            <w:r>
              <w:rPr>
                <w:b/>
              </w:rPr>
              <w:t>TRANSPORTATION</w:t>
            </w:r>
          </w:p>
        </w:tc>
      </w:tr>
      <w:tr w:rsidR="004C6E60" w14:paraId="4E82906E" w14:textId="77777777" w:rsidTr="00C7574B">
        <w:trPr>
          <w:trHeight w:val="360"/>
        </w:trPr>
        <w:tc>
          <w:tcPr>
            <w:tcW w:w="10790" w:type="dxa"/>
            <w:tcBorders>
              <w:bottom w:val="single" w:sz="4" w:space="0" w:color="auto"/>
            </w:tcBorders>
          </w:tcPr>
          <w:p w14:paraId="06AA78D0" w14:textId="40896590" w:rsidR="00851BA0" w:rsidRPr="0086455E" w:rsidRDefault="00556D9C" w:rsidP="00B44A20">
            <w:pPr>
              <w:pStyle w:val="ListParagraph"/>
              <w:numPr>
                <w:ilvl w:val="0"/>
                <w:numId w:val="15"/>
              </w:numPr>
              <w:ind w:left="326" w:hanging="326"/>
              <w:rPr>
                <w:b/>
              </w:rPr>
            </w:pPr>
            <w:r>
              <w:rPr>
                <w:b/>
              </w:rPr>
              <w:t xml:space="preserve">Will wild animals be transported from </w:t>
            </w:r>
            <w:r w:rsidR="00256B42">
              <w:rPr>
                <w:b/>
              </w:rPr>
              <w:t>a</w:t>
            </w:r>
            <w:r>
              <w:rPr>
                <w:b/>
              </w:rPr>
              <w:t xml:space="preserve"> capture location to a field camp, processing site, or other facility during the field </w:t>
            </w:r>
            <w:r w:rsidR="00543371">
              <w:rPr>
                <w:b/>
              </w:rPr>
              <w:t>work or wildlife study</w:t>
            </w:r>
            <w:r>
              <w:rPr>
                <w:b/>
              </w:rPr>
              <w:t xml:space="preserve">?  </w:t>
            </w:r>
            <w:sdt>
              <w:sdtPr>
                <w:id w:val="1557597116"/>
                <w14:checkbox>
                  <w14:checked w14:val="0"/>
                  <w14:checkedState w14:val="2612" w14:font="MS Gothic"/>
                  <w14:uncheckedState w14:val="2610" w14:font="MS Gothic"/>
                </w14:checkbox>
              </w:sdtPr>
              <w:sdtEndPr/>
              <w:sdtContent>
                <w:r w:rsidRPr="00556D9C">
                  <w:rPr>
                    <w:rFonts w:ascii="MS Gothic" w:eastAsia="MS Gothic" w:hAnsi="MS Gothic" w:hint="eastAsia"/>
                  </w:rPr>
                  <w:t>☐</w:t>
                </w:r>
              </w:sdtContent>
            </w:sdt>
            <w:r>
              <w:t xml:space="preserve"> No  </w:t>
            </w:r>
            <w:sdt>
              <w:sdtPr>
                <w:id w:val="-16435645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r>
              <w:rPr>
                <w:i/>
              </w:rPr>
              <w:t>(answer the questions below)</w:t>
            </w:r>
          </w:p>
          <w:p w14:paraId="34559D20" w14:textId="77777777" w:rsidR="00676042" w:rsidRPr="00676042" w:rsidRDefault="00676042" w:rsidP="00992676">
            <w:pPr>
              <w:ind w:left="65"/>
              <w:rPr>
                <w:i/>
                <w:sz w:val="8"/>
                <w:szCs w:val="8"/>
              </w:rPr>
            </w:pPr>
          </w:p>
          <w:p w14:paraId="7FF40504" w14:textId="1C708100" w:rsidR="004C6E60" w:rsidRPr="001728A4" w:rsidRDefault="00556D9C" w:rsidP="00B44A20">
            <w:pPr>
              <w:pStyle w:val="ListParagraph"/>
              <w:numPr>
                <w:ilvl w:val="0"/>
                <w:numId w:val="18"/>
              </w:numPr>
              <w:rPr>
                <w:rStyle w:val="Style1"/>
                <w:color w:val="auto"/>
              </w:rPr>
            </w:pPr>
            <w:r>
              <w:rPr>
                <w:rStyle w:val="Style1"/>
                <w:color w:val="auto"/>
              </w:rPr>
              <w:t>Describe the transportation method(s):</w:t>
            </w:r>
          </w:p>
          <w:p w14:paraId="32CFE700" w14:textId="753D88D9" w:rsidR="00556D9C" w:rsidRPr="001728A4" w:rsidRDefault="00556D9C" w:rsidP="00556D9C">
            <w:pPr>
              <w:pStyle w:val="ListParagraph"/>
              <w:ind w:left="686"/>
              <w:rPr>
                <w:b/>
                <w:i/>
                <w:color w:val="0096D6"/>
              </w:rPr>
            </w:pPr>
            <w:r w:rsidRPr="00BB655A">
              <w:rPr>
                <w:b/>
                <w:i/>
                <w:color w:val="0096D6"/>
              </w:rPr>
              <w:t>Note</w:t>
            </w:r>
            <w:r w:rsidRPr="001728A4">
              <w:rPr>
                <w:i/>
              </w:rPr>
              <w:t xml:space="preserve">: Specify </w:t>
            </w:r>
            <w:r w:rsidR="001A24E5">
              <w:rPr>
                <w:i/>
              </w:rPr>
              <w:t xml:space="preserve">the mode of transportation (e.g., car, truck, boat), </w:t>
            </w:r>
            <w:r w:rsidRPr="001728A4">
              <w:rPr>
                <w:i/>
              </w:rPr>
              <w:t>caging</w:t>
            </w:r>
            <w:r w:rsidR="00256B42">
              <w:rPr>
                <w:i/>
              </w:rPr>
              <w:t>/housing unit</w:t>
            </w:r>
            <w:r w:rsidRPr="001728A4">
              <w:rPr>
                <w:i/>
              </w:rPr>
              <w:t xml:space="preserve">, provisions for food and water, </w:t>
            </w:r>
            <w:r w:rsidR="00835C49">
              <w:rPr>
                <w:i/>
              </w:rPr>
              <w:t>control of temperature and environmental conditions</w:t>
            </w:r>
            <w:r w:rsidRPr="001728A4">
              <w:rPr>
                <w:i/>
              </w:rPr>
              <w:t xml:space="preserve"> during transport.</w:t>
            </w:r>
            <w:r w:rsidR="00516B8A">
              <w:rPr>
                <w:i/>
              </w:rPr>
              <w:t xml:space="preserve"> </w:t>
            </w:r>
          </w:p>
          <w:p w14:paraId="1B9CC683" w14:textId="68785ABE" w:rsidR="00556D9C" w:rsidRPr="00556D9C" w:rsidRDefault="00556D9C" w:rsidP="00556D9C">
            <w:pPr>
              <w:pStyle w:val="ListParagraph"/>
              <w:ind w:left="686"/>
              <w:rPr>
                <w:i/>
                <w:sz w:val="8"/>
                <w:szCs w:val="8"/>
              </w:rPr>
            </w:pPr>
          </w:p>
          <w:p w14:paraId="6C3E0BFA" w14:textId="306AD44F" w:rsidR="00556D9C" w:rsidRDefault="008722BB" w:rsidP="00556D9C">
            <w:pPr>
              <w:pStyle w:val="ListParagraph"/>
              <w:ind w:left="686"/>
              <w:rPr>
                <w:i/>
              </w:rPr>
            </w:pPr>
            <w:sdt>
              <w:sdtPr>
                <w:rPr>
                  <w:rStyle w:val="Style1"/>
                </w:rPr>
                <w:id w:val="-1053694014"/>
                <w:placeholder>
                  <w:docPart w:val="CE58530F76574659A3C1E211F9B02A9F"/>
                </w:placeholder>
                <w:showingPlcHdr/>
                <w15:color w:val="333399"/>
              </w:sdtPr>
              <w:sdtEndPr>
                <w:rPr>
                  <w:rStyle w:val="DefaultParagraphFont"/>
                  <w:color w:val="auto"/>
                </w:rPr>
              </w:sdtEndPr>
              <w:sdtContent>
                <w:r w:rsidR="00556D9C" w:rsidRPr="00151FA3">
                  <w:rPr>
                    <w:rStyle w:val="PlaceholderText"/>
                    <w:color w:val="163E70"/>
                  </w:rPr>
                  <w:t>Enter text</w:t>
                </w:r>
              </w:sdtContent>
            </w:sdt>
          </w:p>
          <w:p w14:paraId="2311B15F" w14:textId="1751E506" w:rsidR="00556D9C" w:rsidRPr="00556D9C" w:rsidRDefault="00556D9C" w:rsidP="00556D9C">
            <w:pPr>
              <w:pStyle w:val="ListParagraph"/>
              <w:rPr>
                <w:rStyle w:val="Style1"/>
                <w:sz w:val="8"/>
                <w:szCs w:val="8"/>
              </w:rPr>
            </w:pPr>
          </w:p>
          <w:p w14:paraId="469EC476" w14:textId="520CD16C" w:rsidR="005361AA" w:rsidRDefault="005361AA" w:rsidP="00B44A20">
            <w:pPr>
              <w:pStyle w:val="ListParagraph"/>
              <w:numPr>
                <w:ilvl w:val="0"/>
                <w:numId w:val="18"/>
              </w:numPr>
              <w:rPr>
                <w:rStyle w:val="Style1"/>
                <w:color w:val="auto"/>
              </w:rPr>
            </w:pPr>
            <w:r>
              <w:rPr>
                <w:rStyle w:val="Style1"/>
                <w:color w:val="auto"/>
              </w:rPr>
              <w:t>Specify the length of time the animals will be housed</w:t>
            </w:r>
            <w:r w:rsidR="00E46BAC">
              <w:rPr>
                <w:rStyle w:val="Style1"/>
                <w:color w:val="auto"/>
              </w:rPr>
              <w:t xml:space="preserve"> </w:t>
            </w:r>
            <w:r w:rsidR="005457A1">
              <w:rPr>
                <w:rStyle w:val="Style1"/>
                <w:color w:val="auto"/>
              </w:rPr>
              <w:t>during transport</w:t>
            </w:r>
            <w:r w:rsidR="00A8551D">
              <w:rPr>
                <w:rStyle w:val="Style1"/>
                <w:color w:val="auto"/>
              </w:rPr>
              <w:t>ation</w:t>
            </w:r>
            <w:r w:rsidR="00E46BAC">
              <w:rPr>
                <w:rStyle w:val="Style1"/>
                <w:color w:val="auto"/>
              </w:rPr>
              <w:t>:</w:t>
            </w:r>
          </w:p>
          <w:p w14:paraId="4E99EE89" w14:textId="0260EF24" w:rsidR="00E46BAC" w:rsidRPr="00E46BAC" w:rsidRDefault="00E46BAC" w:rsidP="00E46BAC">
            <w:pPr>
              <w:pStyle w:val="ListParagraph"/>
              <w:ind w:left="686"/>
              <w:rPr>
                <w:rStyle w:val="Style1"/>
                <w:color w:val="auto"/>
                <w:sz w:val="8"/>
                <w:szCs w:val="8"/>
              </w:rPr>
            </w:pPr>
          </w:p>
          <w:p w14:paraId="5BC2E4BC" w14:textId="33922D6A" w:rsidR="00E46BAC" w:rsidRDefault="008722BB" w:rsidP="00E46BAC">
            <w:pPr>
              <w:pStyle w:val="ListParagraph"/>
              <w:ind w:left="686"/>
              <w:rPr>
                <w:rStyle w:val="Style1"/>
                <w:color w:val="auto"/>
              </w:rPr>
            </w:pPr>
            <w:sdt>
              <w:sdtPr>
                <w:rPr>
                  <w:rStyle w:val="Style1"/>
                </w:rPr>
                <w:id w:val="1693643758"/>
                <w:placeholder>
                  <w:docPart w:val="E749C98CE30E423F9A943B02E924B77D"/>
                </w:placeholder>
                <w:showingPlcHdr/>
                <w15:color w:val="333399"/>
              </w:sdtPr>
              <w:sdtEndPr>
                <w:rPr>
                  <w:rStyle w:val="DefaultParagraphFont"/>
                  <w:color w:val="auto"/>
                </w:rPr>
              </w:sdtEndPr>
              <w:sdtContent>
                <w:r w:rsidR="00E46BAC" w:rsidRPr="00151FA3">
                  <w:rPr>
                    <w:rStyle w:val="PlaceholderText"/>
                    <w:color w:val="163E70"/>
                  </w:rPr>
                  <w:t>Enter text</w:t>
                </w:r>
              </w:sdtContent>
            </w:sdt>
          </w:p>
          <w:p w14:paraId="1BB1C852" w14:textId="77777777" w:rsidR="00E46BAC" w:rsidRPr="00E46BAC" w:rsidRDefault="00E46BAC" w:rsidP="00E46BAC">
            <w:pPr>
              <w:pStyle w:val="ListParagraph"/>
              <w:ind w:left="686"/>
              <w:rPr>
                <w:rStyle w:val="Style1"/>
                <w:color w:val="auto"/>
                <w:sz w:val="8"/>
                <w:szCs w:val="8"/>
              </w:rPr>
            </w:pPr>
          </w:p>
          <w:p w14:paraId="2B379AFC" w14:textId="67A516C8" w:rsidR="00C948C6" w:rsidRDefault="00C948C6" w:rsidP="00B44A20">
            <w:pPr>
              <w:pStyle w:val="ListParagraph"/>
              <w:numPr>
                <w:ilvl w:val="0"/>
                <w:numId w:val="18"/>
              </w:numPr>
              <w:rPr>
                <w:rStyle w:val="Style1"/>
                <w:color w:val="auto"/>
              </w:rPr>
            </w:pPr>
            <w:r>
              <w:rPr>
                <w:rStyle w:val="Style1"/>
                <w:color w:val="auto"/>
              </w:rPr>
              <w:t xml:space="preserve">Will </w:t>
            </w:r>
            <w:r w:rsidR="00ED0FFC">
              <w:rPr>
                <w:rStyle w:val="Style1"/>
                <w:color w:val="auto"/>
              </w:rPr>
              <w:t>animals be transported across</w:t>
            </w:r>
            <w:r w:rsidR="00602850">
              <w:rPr>
                <w:rStyle w:val="Style1"/>
                <w:color w:val="auto"/>
              </w:rPr>
              <w:t xml:space="preserve"> state lines or international borders</w:t>
            </w:r>
            <w:r w:rsidR="00ED0FFC">
              <w:rPr>
                <w:rStyle w:val="Style1"/>
                <w:color w:val="auto"/>
              </w:rPr>
              <w:t>?</w:t>
            </w:r>
            <w:r w:rsidR="00602850">
              <w:rPr>
                <w:rStyle w:val="Style1"/>
                <w:color w:val="auto"/>
              </w:rPr>
              <w:t xml:space="preserve"> </w:t>
            </w:r>
            <w:r w:rsidR="00ED0FFC">
              <w:rPr>
                <w:rStyle w:val="Style1"/>
                <w:color w:val="auto"/>
              </w:rPr>
              <w:t>If ye</w:t>
            </w:r>
            <w:r w:rsidR="00F2478B">
              <w:rPr>
                <w:rStyle w:val="Style1"/>
                <w:color w:val="auto"/>
              </w:rPr>
              <w:t>s, are there</w:t>
            </w:r>
            <w:r w:rsidR="00602850">
              <w:rPr>
                <w:rStyle w:val="Style1"/>
                <w:color w:val="auto"/>
              </w:rPr>
              <w:t xml:space="preserve"> specific </w:t>
            </w:r>
            <w:r w:rsidR="00ED0FFC">
              <w:rPr>
                <w:rStyle w:val="Style1"/>
                <w:color w:val="auto"/>
              </w:rPr>
              <w:t xml:space="preserve">laws or </w:t>
            </w:r>
            <w:r w:rsidR="00602850">
              <w:rPr>
                <w:rStyle w:val="Style1"/>
                <w:color w:val="auto"/>
              </w:rPr>
              <w:t>restrictions</w:t>
            </w:r>
            <w:r w:rsidR="00F2478B">
              <w:rPr>
                <w:rStyle w:val="Style1"/>
                <w:color w:val="auto"/>
              </w:rPr>
              <w:t xml:space="preserve"> in these regions</w:t>
            </w:r>
            <w:r w:rsidR="00ED0FFC">
              <w:rPr>
                <w:rStyle w:val="Style1"/>
                <w:color w:val="auto"/>
              </w:rPr>
              <w:t xml:space="preserve"> that pertain to the transportation of animals?</w:t>
            </w:r>
          </w:p>
          <w:p w14:paraId="3A5387EC" w14:textId="31923F94" w:rsidR="00602850" w:rsidRPr="00602850" w:rsidRDefault="00602850" w:rsidP="00602850">
            <w:pPr>
              <w:pStyle w:val="ListParagraph"/>
              <w:ind w:left="686"/>
              <w:rPr>
                <w:rStyle w:val="Style1"/>
                <w:color w:val="auto"/>
                <w:sz w:val="8"/>
                <w:szCs w:val="8"/>
              </w:rPr>
            </w:pPr>
          </w:p>
          <w:p w14:paraId="529DD83F" w14:textId="142DBCEF" w:rsidR="00602850" w:rsidRDefault="008722BB" w:rsidP="00602850">
            <w:pPr>
              <w:pStyle w:val="ListParagraph"/>
              <w:ind w:left="686"/>
              <w:rPr>
                <w:rStyle w:val="Style1"/>
                <w:color w:val="auto"/>
              </w:rPr>
            </w:pPr>
            <w:sdt>
              <w:sdtPr>
                <w:rPr>
                  <w:rStyle w:val="Style1"/>
                </w:rPr>
                <w:id w:val="214008124"/>
                <w:placeholder>
                  <w:docPart w:val="2B47FEB54DB84F4C84B4E1447934EC89"/>
                </w:placeholder>
                <w:showingPlcHdr/>
                <w15:color w:val="333399"/>
              </w:sdtPr>
              <w:sdtEndPr>
                <w:rPr>
                  <w:rStyle w:val="DefaultParagraphFont"/>
                  <w:color w:val="auto"/>
                </w:rPr>
              </w:sdtEndPr>
              <w:sdtContent>
                <w:r w:rsidR="00602850" w:rsidRPr="00151FA3">
                  <w:rPr>
                    <w:rStyle w:val="PlaceholderText"/>
                    <w:color w:val="163E70"/>
                  </w:rPr>
                  <w:t>Enter text</w:t>
                </w:r>
              </w:sdtContent>
            </w:sdt>
          </w:p>
          <w:p w14:paraId="5147D85C" w14:textId="77777777" w:rsidR="00602850" w:rsidRPr="00602850" w:rsidRDefault="00602850" w:rsidP="00602850">
            <w:pPr>
              <w:pStyle w:val="ListParagraph"/>
              <w:ind w:left="686"/>
              <w:rPr>
                <w:rStyle w:val="Style1"/>
                <w:color w:val="auto"/>
                <w:sz w:val="8"/>
                <w:szCs w:val="8"/>
              </w:rPr>
            </w:pPr>
          </w:p>
          <w:p w14:paraId="3BCBCFE7" w14:textId="23706DF8" w:rsidR="00556D9C" w:rsidRDefault="002E3911" w:rsidP="00B44A20">
            <w:pPr>
              <w:pStyle w:val="ListParagraph"/>
              <w:numPr>
                <w:ilvl w:val="0"/>
                <w:numId w:val="18"/>
              </w:numPr>
              <w:rPr>
                <w:rStyle w:val="Style1"/>
                <w:color w:val="auto"/>
              </w:rPr>
            </w:pPr>
            <w:r>
              <w:rPr>
                <w:rStyle w:val="Style1"/>
                <w:color w:val="auto"/>
              </w:rPr>
              <w:t>Describe how stress</w:t>
            </w:r>
            <w:r w:rsidR="00835C49">
              <w:rPr>
                <w:rStyle w:val="Style1"/>
                <w:color w:val="auto"/>
              </w:rPr>
              <w:t>, illness,</w:t>
            </w:r>
            <w:r>
              <w:rPr>
                <w:rStyle w:val="Style1"/>
                <w:color w:val="auto"/>
              </w:rPr>
              <w:t xml:space="preserve"> or injury to animals be will minimized during transport:</w:t>
            </w:r>
          </w:p>
          <w:p w14:paraId="5E4AE27B" w14:textId="07173987" w:rsidR="00CA5FC0" w:rsidRPr="001728A4" w:rsidRDefault="00CA5FC0" w:rsidP="00CA5FC0">
            <w:pPr>
              <w:pStyle w:val="ListParagraph"/>
              <w:ind w:left="686"/>
              <w:rPr>
                <w:b/>
                <w:i/>
                <w:color w:val="0096D6"/>
              </w:rPr>
            </w:pPr>
            <w:r w:rsidRPr="00BB655A">
              <w:rPr>
                <w:b/>
                <w:i/>
                <w:color w:val="0096D6"/>
              </w:rPr>
              <w:t>Note</w:t>
            </w:r>
            <w:r w:rsidRPr="001728A4">
              <w:rPr>
                <w:i/>
              </w:rPr>
              <w:t xml:space="preserve">: </w:t>
            </w:r>
            <w:r>
              <w:rPr>
                <w:i/>
              </w:rPr>
              <w:t xml:space="preserve">When transporting fish, specify if transport tanks have been disinfected before use, </w:t>
            </w:r>
            <w:r w:rsidR="0069317E">
              <w:rPr>
                <w:i/>
              </w:rPr>
              <w:t>provide the</w:t>
            </w:r>
            <w:r>
              <w:rPr>
                <w:i/>
              </w:rPr>
              <w:t xml:space="preserve"> tank stocking density, and describe how water quality will be monitored and maintained. </w:t>
            </w:r>
          </w:p>
          <w:p w14:paraId="44F2D506" w14:textId="32E31854" w:rsidR="00556D9C" w:rsidRPr="00556D9C" w:rsidRDefault="00556D9C" w:rsidP="00556D9C">
            <w:pPr>
              <w:pStyle w:val="ListParagraph"/>
              <w:rPr>
                <w:rStyle w:val="Style1"/>
                <w:sz w:val="8"/>
                <w:szCs w:val="8"/>
              </w:rPr>
            </w:pPr>
          </w:p>
          <w:p w14:paraId="4D291D7D" w14:textId="3ED7402D" w:rsidR="00556D9C" w:rsidRDefault="008722BB" w:rsidP="00556D9C">
            <w:pPr>
              <w:pStyle w:val="ListParagraph"/>
              <w:rPr>
                <w:rStyle w:val="Style1"/>
              </w:rPr>
            </w:pPr>
            <w:sdt>
              <w:sdtPr>
                <w:rPr>
                  <w:rStyle w:val="Style1"/>
                </w:rPr>
                <w:id w:val="2058974694"/>
                <w:placeholder>
                  <w:docPart w:val="21B22503F9CC4B6E8F5AA0F93FECD9A2"/>
                </w:placeholder>
                <w:showingPlcHdr/>
                <w15:color w:val="333399"/>
              </w:sdtPr>
              <w:sdtEndPr>
                <w:rPr>
                  <w:rStyle w:val="DefaultParagraphFont"/>
                  <w:color w:val="auto"/>
                </w:rPr>
              </w:sdtEndPr>
              <w:sdtContent>
                <w:r w:rsidR="00556D9C" w:rsidRPr="00151FA3">
                  <w:rPr>
                    <w:rStyle w:val="PlaceholderText"/>
                    <w:color w:val="163E70"/>
                  </w:rPr>
                  <w:t>Enter text</w:t>
                </w:r>
              </w:sdtContent>
            </w:sdt>
          </w:p>
          <w:p w14:paraId="62C5CF58" w14:textId="6DB1D857" w:rsidR="00556D9C" w:rsidRPr="00556D9C" w:rsidRDefault="00556D9C" w:rsidP="00556D9C">
            <w:pPr>
              <w:pStyle w:val="ListParagraph"/>
              <w:rPr>
                <w:rStyle w:val="Style1"/>
                <w:sz w:val="8"/>
                <w:szCs w:val="8"/>
              </w:rPr>
            </w:pPr>
          </w:p>
          <w:p w14:paraId="3F4A5A73" w14:textId="79292AAB" w:rsidR="00835C49" w:rsidRDefault="00835C49" w:rsidP="00835C49">
            <w:pPr>
              <w:pStyle w:val="ListParagraph"/>
              <w:numPr>
                <w:ilvl w:val="0"/>
                <w:numId w:val="18"/>
              </w:numPr>
              <w:rPr>
                <w:rStyle w:val="Style1"/>
                <w:color w:val="auto"/>
              </w:rPr>
            </w:pPr>
            <w:r>
              <w:rPr>
                <w:rStyle w:val="Style1"/>
                <w:color w:val="auto"/>
              </w:rPr>
              <w:t>What steps will be taken if an animal shows signs of stress, illness, or injury during transport?</w:t>
            </w:r>
          </w:p>
          <w:p w14:paraId="3B56CF4B" w14:textId="0C5B3CC0" w:rsidR="00835C49" w:rsidRPr="00835C49" w:rsidRDefault="00835C49" w:rsidP="00835C49">
            <w:pPr>
              <w:pStyle w:val="ListParagraph"/>
              <w:ind w:left="686"/>
              <w:rPr>
                <w:rStyle w:val="Style1"/>
                <w:color w:val="auto"/>
                <w:sz w:val="8"/>
                <w:szCs w:val="8"/>
              </w:rPr>
            </w:pPr>
          </w:p>
          <w:p w14:paraId="233656B0" w14:textId="5A7C5CAE" w:rsidR="00835C49" w:rsidRDefault="008722BB" w:rsidP="00835C49">
            <w:pPr>
              <w:pStyle w:val="ListParagraph"/>
              <w:ind w:left="686"/>
              <w:rPr>
                <w:rStyle w:val="Style1"/>
                <w:color w:val="auto"/>
              </w:rPr>
            </w:pPr>
            <w:sdt>
              <w:sdtPr>
                <w:rPr>
                  <w:rStyle w:val="Style1"/>
                </w:rPr>
                <w:id w:val="1730798668"/>
                <w:placeholder>
                  <w:docPart w:val="C505F47AA717403E96129958565718EB"/>
                </w:placeholder>
                <w:showingPlcHdr/>
                <w15:color w:val="333399"/>
              </w:sdtPr>
              <w:sdtEndPr>
                <w:rPr>
                  <w:rStyle w:val="DefaultParagraphFont"/>
                  <w:color w:val="auto"/>
                </w:rPr>
              </w:sdtEndPr>
              <w:sdtContent>
                <w:r w:rsidR="00835C49" w:rsidRPr="00151FA3">
                  <w:rPr>
                    <w:rStyle w:val="PlaceholderText"/>
                    <w:color w:val="163E70"/>
                  </w:rPr>
                  <w:t>Enter text</w:t>
                </w:r>
              </w:sdtContent>
            </w:sdt>
          </w:p>
          <w:p w14:paraId="32E919F0" w14:textId="77777777" w:rsidR="00835C49" w:rsidRPr="00835C49" w:rsidRDefault="00835C49" w:rsidP="00835C49">
            <w:pPr>
              <w:pStyle w:val="ListParagraph"/>
              <w:ind w:left="686"/>
              <w:rPr>
                <w:rStyle w:val="Style1"/>
                <w:color w:val="auto"/>
                <w:sz w:val="8"/>
                <w:szCs w:val="8"/>
              </w:rPr>
            </w:pPr>
          </w:p>
          <w:p w14:paraId="50610CC5" w14:textId="35579F8E" w:rsidR="001A24E5" w:rsidRDefault="001A24E5" w:rsidP="00B44A20">
            <w:pPr>
              <w:pStyle w:val="ListParagraph"/>
              <w:numPr>
                <w:ilvl w:val="0"/>
                <w:numId w:val="18"/>
              </w:numPr>
              <w:rPr>
                <w:rStyle w:val="Style1"/>
                <w:color w:val="auto"/>
              </w:rPr>
            </w:pPr>
            <w:r>
              <w:rPr>
                <w:rStyle w:val="Style1"/>
                <w:color w:val="auto"/>
              </w:rPr>
              <w:t xml:space="preserve">What contingency plans are in place in case of delays, accidents, or emergencies during transport? </w:t>
            </w:r>
          </w:p>
          <w:p w14:paraId="15DF7EAF" w14:textId="3A0BC303" w:rsidR="001A24E5" w:rsidRPr="001A24E5" w:rsidRDefault="001A24E5" w:rsidP="001A24E5">
            <w:pPr>
              <w:pStyle w:val="ListParagraph"/>
              <w:ind w:left="686"/>
              <w:rPr>
                <w:rStyle w:val="Style1"/>
                <w:color w:val="auto"/>
                <w:sz w:val="8"/>
                <w:szCs w:val="8"/>
              </w:rPr>
            </w:pPr>
          </w:p>
          <w:p w14:paraId="70450FD8" w14:textId="566AB090" w:rsidR="001A24E5" w:rsidRDefault="008722BB" w:rsidP="001A24E5">
            <w:pPr>
              <w:pStyle w:val="ListParagraph"/>
              <w:ind w:left="686"/>
              <w:rPr>
                <w:rStyle w:val="Style1"/>
                <w:color w:val="auto"/>
              </w:rPr>
            </w:pPr>
            <w:sdt>
              <w:sdtPr>
                <w:rPr>
                  <w:rStyle w:val="Style1"/>
                </w:rPr>
                <w:id w:val="703221962"/>
                <w:placeholder>
                  <w:docPart w:val="C4DFE103E4364978ABCBEC434CB58BF5"/>
                </w:placeholder>
                <w:showingPlcHdr/>
                <w15:color w:val="333399"/>
              </w:sdtPr>
              <w:sdtEndPr>
                <w:rPr>
                  <w:rStyle w:val="DefaultParagraphFont"/>
                  <w:color w:val="auto"/>
                </w:rPr>
              </w:sdtEndPr>
              <w:sdtContent>
                <w:r w:rsidR="001A24E5" w:rsidRPr="00151FA3">
                  <w:rPr>
                    <w:rStyle w:val="PlaceholderText"/>
                    <w:color w:val="163E70"/>
                  </w:rPr>
                  <w:t>Enter text</w:t>
                </w:r>
              </w:sdtContent>
            </w:sdt>
          </w:p>
          <w:p w14:paraId="0A7F9E32" w14:textId="77777777" w:rsidR="001A24E5" w:rsidRPr="001A24E5" w:rsidRDefault="001A24E5" w:rsidP="001A24E5">
            <w:pPr>
              <w:pStyle w:val="ListParagraph"/>
              <w:ind w:left="686"/>
              <w:rPr>
                <w:rStyle w:val="Style1"/>
                <w:color w:val="auto"/>
                <w:sz w:val="8"/>
                <w:szCs w:val="8"/>
              </w:rPr>
            </w:pPr>
          </w:p>
          <w:p w14:paraId="5AC5827B" w14:textId="4CB17EFA" w:rsidR="00556D9C" w:rsidRPr="001728A4" w:rsidRDefault="00556D9C" w:rsidP="00B44A20">
            <w:pPr>
              <w:pStyle w:val="ListParagraph"/>
              <w:numPr>
                <w:ilvl w:val="0"/>
                <w:numId w:val="18"/>
              </w:numPr>
              <w:rPr>
                <w:rStyle w:val="Style1"/>
                <w:color w:val="auto"/>
              </w:rPr>
            </w:pPr>
            <w:r>
              <w:rPr>
                <w:rStyle w:val="Style1"/>
                <w:color w:val="auto"/>
              </w:rPr>
              <w:t>What measures will be taken to avoid potential disease transmission to</w:t>
            </w:r>
            <w:r w:rsidR="00E07BFA">
              <w:rPr>
                <w:rStyle w:val="Style1"/>
                <w:color w:val="auto"/>
              </w:rPr>
              <w:t xml:space="preserve"> researchers and</w:t>
            </w:r>
            <w:r>
              <w:rPr>
                <w:rStyle w:val="Style1"/>
                <w:color w:val="auto"/>
              </w:rPr>
              <w:t xml:space="preserve"> other animals?</w:t>
            </w:r>
          </w:p>
          <w:p w14:paraId="40ED4A01" w14:textId="6A3CEFE9" w:rsidR="00556D9C" w:rsidRPr="00556D9C" w:rsidRDefault="00556D9C" w:rsidP="00556D9C">
            <w:pPr>
              <w:pStyle w:val="ListParagraph"/>
              <w:rPr>
                <w:rStyle w:val="Style1"/>
                <w:sz w:val="8"/>
                <w:szCs w:val="8"/>
              </w:rPr>
            </w:pPr>
          </w:p>
          <w:p w14:paraId="3ECCBEE5" w14:textId="5885DBAD" w:rsidR="00556D9C" w:rsidRDefault="008722BB" w:rsidP="00556D9C">
            <w:pPr>
              <w:pStyle w:val="ListParagraph"/>
              <w:rPr>
                <w:rStyle w:val="Style1"/>
              </w:rPr>
            </w:pPr>
            <w:sdt>
              <w:sdtPr>
                <w:rPr>
                  <w:rStyle w:val="Style1"/>
                </w:rPr>
                <w:id w:val="-1618514690"/>
                <w:placeholder>
                  <w:docPart w:val="B29FF845C84546DD98C640B317C0F7F1"/>
                </w:placeholder>
                <w:showingPlcHdr/>
                <w15:color w:val="333399"/>
              </w:sdtPr>
              <w:sdtEndPr>
                <w:rPr>
                  <w:rStyle w:val="DefaultParagraphFont"/>
                  <w:color w:val="auto"/>
                </w:rPr>
              </w:sdtEndPr>
              <w:sdtContent>
                <w:r w:rsidR="00556D9C" w:rsidRPr="00151FA3">
                  <w:rPr>
                    <w:rStyle w:val="PlaceholderText"/>
                    <w:color w:val="163E70"/>
                  </w:rPr>
                  <w:t>Enter text</w:t>
                </w:r>
              </w:sdtContent>
            </w:sdt>
          </w:p>
          <w:p w14:paraId="4F71742C" w14:textId="77777777" w:rsidR="004C6E60" w:rsidRPr="000C3119" w:rsidRDefault="004C6E60" w:rsidP="00C7574B">
            <w:pPr>
              <w:rPr>
                <w:sz w:val="8"/>
                <w:szCs w:val="8"/>
              </w:rPr>
            </w:pPr>
          </w:p>
        </w:tc>
      </w:tr>
    </w:tbl>
    <w:p w14:paraId="4F52101A" w14:textId="41E0E378" w:rsidR="004C6E60" w:rsidRDefault="004C6E60"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C46976" w14:paraId="4AB362F3" w14:textId="77777777" w:rsidTr="00AB3EFA">
        <w:trPr>
          <w:trHeight w:val="648"/>
          <w:tblHeader/>
        </w:trPr>
        <w:tc>
          <w:tcPr>
            <w:tcW w:w="10790" w:type="dxa"/>
            <w:tcBorders>
              <w:bottom w:val="single" w:sz="4" w:space="0" w:color="auto"/>
            </w:tcBorders>
            <w:shd w:val="clear" w:color="auto" w:fill="163E70"/>
            <w:vAlign w:val="center"/>
          </w:tcPr>
          <w:p w14:paraId="417543B6" w14:textId="16337151" w:rsidR="00C46976" w:rsidRPr="002764D2" w:rsidRDefault="00C46976" w:rsidP="00AB3EFA">
            <w:pPr>
              <w:pStyle w:val="ListParagraph"/>
              <w:numPr>
                <w:ilvl w:val="0"/>
                <w:numId w:val="1"/>
              </w:numPr>
              <w:ind w:left="335" w:hanging="335"/>
              <w:rPr>
                <w:b/>
              </w:rPr>
            </w:pPr>
            <w:r>
              <w:rPr>
                <w:b/>
              </w:rPr>
              <w:t>HOUSING</w:t>
            </w:r>
          </w:p>
        </w:tc>
      </w:tr>
      <w:tr w:rsidR="00C46976" w14:paraId="1F95AF43" w14:textId="77777777" w:rsidTr="00C46976">
        <w:trPr>
          <w:trHeight w:val="360"/>
        </w:trPr>
        <w:tc>
          <w:tcPr>
            <w:tcW w:w="10790" w:type="dxa"/>
          </w:tcPr>
          <w:p w14:paraId="6F7E3394" w14:textId="52D49451" w:rsidR="00C46976" w:rsidRDefault="00C46976" w:rsidP="00C46976">
            <w:pPr>
              <w:pStyle w:val="ListParagraph"/>
              <w:numPr>
                <w:ilvl w:val="0"/>
                <w:numId w:val="30"/>
              </w:numPr>
              <w:ind w:left="335" w:hanging="335"/>
              <w:rPr>
                <w:b/>
              </w:rPr>
            </w:pPr>
            <w:r>
              <w:rPr>
                <w:b/>
              </w:rPr>
              <w:t xml:space="preserve">Will animals be temporarily kept or housed in the wild after being released from traps or capture devices? </w:t>
            </w:r>
          </w:p>
          <w:p w14:paraId="611B6337" w14:textId="72BA2D50" w:rsidR="00C46976" w:rsidRPr="00C46976" w:rsidRDefault="00C46976" w:rsidP="00C46976">
            <w:pPr>
              <w:pStyle w:val="ListParagraph"/>
              <w:ind w:left="335"/>
              <w:rPr>
                <w:b/>
                <w:sz w:val="8"/>
                <w:szCs w:val="8"/>
              </w:rPr>
            </w:pPr>
          </w:p>
          <w:p w14:paraId="6B694B53" w14:textId="5DC562C4" w:rsidR="00C46976" w:rsidRDefault="008722BB" w:rsidP="00C46976">
            <w:pPr>
              <w:pStyle w:val="ListParagraph"/>
              <w:ind w:left="335"/>
              <w:rPr>
                <w:b/>
              </w:rPr>
            </w:pPr>
            <w:sdt>
              <w:sdtPr>
                <w:id w:val="-2097776225"/>
                <w14:checkbox>
                  <w14:checked w14:val="0"/>
                  <w14:checkedState w14:val="2612" w14:font="MS Gothic"/>
                  <w14:uncheckedState w14:val="2610" w14:font="MS Gothic"/>
                </w14:checkbox>
              </w:sdtPr>
              <w:sdtEndPr/>
              <w:sdtContent>
                <w:r w:rsidR="00C46976">
                  <w:rPr>
                    <w:rFonts w:ascii="MS Gothic" w:eastAsia="MS Gothic" w:hAnsi="MS Gothic" w:hint="eastAsia"/>
                  </w:rPr>
                  <w:t>☐</w:t>
                </w:r>
              </w:sdtContent>
            </w:sdt>
            <w:r w:rsidR="00C46976">
              <w:t xml:space="preserve"> No  </w:t>
            </w:r>
            <w:sdt>
              <w:sdtPr>
                <w:id w:val="585191105"/>
                <w14:checkbox>
                  <w14:checked w14:val="0"/>
                  <w14:checkedState w14:val="2612" w14:font="MS Gothic"/>
                  <w14:uncheckedState w14:val="2610" w14:font="MS Gothic"/>
                </w14:checkbox>
              </w:sdtPr>
              <w:sdtEndPr/>
              <w:sdtContent>
                <w:r w:rsidR="00C46976">
                  <w:rPr>
                    <w:rFonts w:ascii="MS Gothic" w:eastAsia="MS Gothic" w:hAnsi="MS Gothic" w:hint="eastAsia"/>
                  </w:rPr>
                  <w:t>☐</w:t>
                </w:r>
              </w:sdtContent>
            </w:sdt>
            <w:r w:rsidR="00C46976">
              <w:t xml:space="preserve"> Yes </w:t>
            </w:r>
            <w:r w:rsidR="00C46976">
              <w:rPr>
                <w:i/>
              </w:rPr>
              <w:t>(answer the question below)</w:t>
            </w:r>
          </w:p>
          <w:p w14:paraId="4B683C94" w14:textId="77777777" w:rsidR="00C46976" w:rsidRPr="00C46976" w:rsidRDefault="00C46976" w:rsidP="00C46976">
            <w:pPr>
              <w:pStyle w:val="ListParagraph"/>
              <w:ind w:left="686"/>
              <w:rPr>
                <w:sz w:val="8"/>
                <w:szCs w:val="8"/>
              </w:rPr>
            </w:pPr>
          </w:p>
          <w:p w14:paraId="3825CF6B" w14:textId="2017A266" w:rsidR="00C46976" w:rsidRDefault="00C46976" w:rsidP="00C46976">
            <w:pPr>
              <w:pStyle w:val="ListParagraph"/>
              <w:numPr>
                <w:ilvl w:val="0"/>
                <w:numId w:val="31"/>
              </w:numPr>
            </w:pPr>
            <w:r>
              <w:t>Describe the housing or containment unit (e.g., size and type) to be used:</w:t>
            </w:r>
          </w:p>
          <w:p w14:paraId="1D92FB43" w14:textId="77777777" w:rsidR="00C46976" w:rsidRPr="00511668" w:rsidRDefault="00C46976" w:rsidP="00C46976">
            <w:pPr>
              <w:pStyle w:val="ListParagraph"/>
              <w:ind w:left="686"/>
              <w:rPr>
                <w:i/>
              </w:rPr>
            </w:pPr>
            <w:r w:rsidRPr="00BB655A">
              <w:rPr>
                <w:b/>
                <w:i/>
                <w:color w:val="0096D6"/>
              </w:rPr>
              <w:t>Note</w:t>
            </w:r>
            <w:r>
              <w:rPr>
                <w:i/>
              </w:rPr>
              <w:t xml:space="preserve">: A photograph, drawing, or illustration of the housing unit may help to clarify your description. </w:t>
            </w:r>
          </w:p>
          <w:p w14:paraId="2ABE0671" w14:textId="77777777" w:rsidR="00C46976" w:rsidRPr="00487E9A" w:rsidRDefault="00C46976" w:rsidP="00C46976">
            <w:pPr>
              <w:pStyle w:val="ListParagraph"/>
              <w:ind w:left="686"/>
              <w:rPr>
                <w:sz w:val="8"/>
                <w:szCs w:val="8"/>
              </w:rPr>
            </w:pPr>
          </w:p>
          <w:p w14:paraId="5709F35E" w14:textId="77777777" w:rsidR="00C46976" w:rsidRDefault="008722BB" w:rsidP="00C46976">
            <w:pPr>
              <w:pStyle w:val="ListParagraph"/>
              <w:ind w:left="686"/>
            </w:pPr>
            <w:sdt>
              <w:sdtPr>
                <w:rPr>
                  <w:rStyle w:val="Style1"/>
                </w:rPr>
                <w:id w:val="-216050377"/>
                <w:placeholder>
                  <w:docPart w:val="8417312505AD415193BFCB30287E4934"/>
                </w:placeholder>
                <w:showingPlcHdr/>
                <w15:color w:val="333399"/>
              </w:sdtPr>
              <w:sdtEndPr>
                <w:rPr>
                  <w:rStyle w:val="DefaultParagraphFont"/>
                  <w:color w:val="auto"/>
                </w:rPr>
              </w:sdtEndPr>
              <w:sdtContent>
                <w:r w:rsidR="00C46976" w:rsidRPr="00151FA3">
                  <w:rPr>
                    <w:rStyle w:val="PlaceholderText"/>
                    <w:color w:val="163E70"/>
                  </w:rPr>
                  <w:t>Enter text</w:t>
                </w:r>
              </w:sdtContent>
            </w:sdt>
          </w:p>
          <w:p w14:paraId="7CF35F23" w14:textId="578DA588" w:rsidR="00C46976" w:rsidRPr="00C46976" w:rsidRDefault="00C46976" w:rsidP="00C46976">
            <w:pPr>
              <w:pStyle w:val="ListParagraph"/>
              <w:ind w:left="335"/>
              <w:rPr>
                <w:b/>
                <w:sz w:val="8"/>
                <w:szCs w:val="8"/>
              </w:rPr>
            </w:pPr>
          </w:p>
        </w:tc>
      </w:tr>
      <w:tr w:rsidR="00C46976" w14:paraId="7450BE23" w14:textId="77777777" w:rsidTr="00C46976">
        <w:trPr>
          <w:trHeight w:val="360"/>
        </w:trPr>
        <w:tc>
          <w:tcPr>
            <w:tcW w:w="10790" w:type="dxa"/>
            <w:shd w:val="clear" w:color="auto" w:fill="F2F2F2" w:themeFill="background1" w:themeFillShade="F2"/>
          </w:tcPr>
          <w:p w14:paraId="54BE740B" w14:textId="5AF28E36" w:rsidR="00B03589" w:rsidRPr="00B03589" w:rsidRDefault="00C46976" w:rsidP="00C46976">
            <w:pPr>
              <w:pStyle w:val="ListParagraph"/>
              <w:numPr>
                <w:ilvl w:val="0"/>
                <w:numId w:val="30"/>
              </w:numPr>
              <w:ind w:left="335" w:hanging="335"/>
              <w:rPr>
                <w:sz w:val="8"/>
                <w:szCs w:val="8"/>
              </w:rPr>
            </w:pPr>
            <w:r>
              <w:rPr>
                <w:b/>
              </w:rPr>
              <w:t xml:space="preserve">Will </w:t>
            </w:r>
            <w:r w:rsidR="00DA7720">
              <w:rPr>
                <w:b/>
              </w:rPr>
              <w:t xml:space="preserve">animals captured in the wild be </w:t>
            </w:r>
            <w:r w:rsidR="00494468">
              <w:rPr>
                <w:b/>
              </w:rPr>
              <w:t>brought back to</w:t>
            </w:r>
            <w:r w:rsidR="00B03589">
              <w:rPr>
                <w:b/>
              </w:rPr>
              <w:t xml:space="preserve"> </w:t>
            </w:r>
            <w:r w:rsidR="00FE3968">
              <w:rPr>
                <w:b/>
              </w:rPr>
              <w:t>a</w:t>
            </w:r>
            <w:r w:rsidR="00B03589">
              <w:rPr>
                <w:b/>
              </w:rPr>
              <w:t xml:space="preserve"> UNE facility or laboratory</w:t>
            </w:r>
            <w:r w:rsidR="00494468">
              <w:rPr>
                <w:b/>
              </w:rPr>
              <w:t xml:space="preserve"> for long-term housing</w:t>
            </w:r>
            <w:r w:rsidR="00B03589">
              <w:rPr>
                <w:b/>
              </w:rPr>
              <w:t>?</w:t>
            </w:r>
          </w:p>
          <w:p w14:paraId="7201E19B" w14:textId="77777777" w:rsidR="00B03589" w:rsidRPr="00B03589" w:rsidRDefault="00B03589" w:rsidP="00B03589">
            <w:pPr>
              <w:pStyle w:val="ListParagraph"/>
              <w:ind w:left="335"/>
              <w:rPr>
                <w:sz w:val="8"/>
                <w:szCs w:val="8"/>
              </w:rPr>
            </w:pPr>
          </w:p>
          <w:p w14:paraId="5EE7E934" w14:textId="1997DCE4" w:rsidR="00C46976" w:rsidRPr="0086455E" w:rsidRDefault="008722BB" w:rsidP="00B03589">
            <w:pPr>
              <w:pStyle w:val="ListParagraph"/>
              <w:ind w:left="335"/>
              <w:rPr>
                <w:b/>
              </w:rPr>
            </w:pPr>
            <w:sdt>
              <w:sdtPr>
                <w:id w:val="-2128310946"/>
                <w14:checkbox>
                  <w14:checked w14:val="0"/>
                  <w14:checkedState w14:val="2612" w14:font="MS Gothic"/>
                  <w14:uncheckedState w14:val="2610" w14:font="MS Gothic"/>
                </w14:checkbox>
              </w:sdtPr>
              <w:sdtEndPr/>
              <w:sdtContent>
                <w:r w:rsidR="00C46976" w:rsidRPr="00556D9C">
                  <w:rPr>
                    <w:rFonts w:ascii="MS Gothic" w:eastAsia="MS Gothic" w:hAnsi="MS Gothic" w:hint="eastAsia"/>
                  </w:rPr>
                  <w:t>☐</w:t>
                </w:r>
              </w:sdtContent>
            </w:sdt>
            <w:r w:rsidR="00C46976">
              <w:t xml:space="preserve"> No  </w:t>
            </w:r>
            <w:sdt>
              <w:sdtPr>
                <w:id w:val="-1492947601"/>
                <w14:checkbox>
                  <w14:checked w14:val="0"/>
                  <w14:checkedState w14:val="2612" w14:font="MS Gothic"/>
                  <w14:uncheckedState w14:val="2610" w14:font="MS Gothic"/>
                </w14:checkbox>
              </w:sdtPr>
              <w:sdtEndPr/>
              <w:sdtContent>
                <w:r w:rsidR="00C46976">
                  <w:rPr>
                    <w:rFonts w:ascii="MS Gothic" w:eastAsia="MS Gothic" w:hAnsi="MS Gothic" w:hint="eastAsia"/>
                  </w:rPr>
                  <w:t>☐</w:t>
                </w:r>
              </w:sdtContent>
            </w:sdt>
            <w:r w:rsidR="00C46976">
              <w:t xml:space="preserve"> Yes </w:t>
            </w:r>
            <w:r w:rsidR="00C46976">
              <w:rPr>
                <w:i/>
              </w:rPr>
              <w:t>(answer the questions below)</w:t>
            </w:r>
          </w:p>
          <w:p w14:paraId="17F55040" w14:textId="77777777" w:rsidR="00C46976" w:rsidRPr="00676042" w:rsidRDefault="00C46976" w:rsidP="00AB3EFA">
            <w:pPr>
              <w:ind w:left="65"/>
              <w:rPr>
                <w:i/>
                <w:sz w:val="8"/>
                <w:szCs w:val="8"/>
              </w:rPr>
            </w:pPr>
          </w:p>
          <w:p w14:paraId="73ED11E2" w14:textId="1CD7C346" w:rsidR="00DF1DBC" w:rsidRDefault="00DF1DBC" w:rsidP="00C46976">
            <w:pPr>
              <w:pStyle w:val="ListParagraph"/>
              <w:numPr>
                <w:ilvl w:val="0"/>
                <w:numId w:val="29"/>
              </w:numPr>
              <w:rPr>
                <w:rStyle w:val="Style1"/>
                <w:color w:val="auto"/>
              </w:rPr>
            </w:pPr>
            <w:r>
              <w:rPr>
                <w:rStyle w:val="Style1"/>
                <w:color w:val="auto"/>
              </w:rPr>
              <w:t xml:space="preserve">What is the scientific purpose for bringing wild animals into the laboratory for long-term housing? </w:t>
            </w:r>
          </w:p>
          <w:p w14:paraId="1C6B0702" w14:textId="4B54E300" w:rsidR="00DF1DBC" w:rsidRPr="00DF1DBC" w:rsidRDefault="00DF1DBC" w:rsidP="00DF1DBC">
            <w:pPr>
              <w:pStyle w:val="ListParagraph"/>
              <w:ind w:left="686"/>
              <w:rPr>
                <w:rStyle w:val="Style1"/>
                <w:color w:val="auto"/>
                <w:sz w:val="8"/>
                <w:szCs w:val="8"/>
              </w:rPr>
            </w:pPr>
          </w:p>
          <w:p w14:paraId="1295600D" w14:textId="2CF860F6" w:rsidR="00DF1DBC" w:rsidRDefault="008722BB" w:rsidP="00DF1DBC">
            <w:pPr>
              <w:pStyle w:val="ListParagraph"/>
              <w:ind w:left="686"/>
              <w:rPr>
                <w:rStyle w:val="Style1"/>
                <w:color w:val="auto"/>
              </w:rPr>
            </w:pPr>
            <w:sdt>
              <w:sdtPr>
                <w:rPr>
                  <w:rStyle w:val="Style1"/>
                </w:rPr>
                <w:id w:val="254098941"/>
                <w:placeholder>
                  <w:docPart w:val="C465156716A54978AE829ACE15825E90"/>
                </w:placeholder>
                <w:showingPlcHdr/>
                <w15:color w:val="333399"/>
              </w:sdtPr>
              <w:sdtEndPr>
                <w:rPr>
                  <w:rStyle w:val="DefaultParagraphFont"/>
                  <w:color w:val="auto"/>
                </w:rPr>
              </w:sdtEndPr>
              <w:sdtContent>
                <w:r w:rsidR="00DF1DBC" w:rsidRPr="00151FA3">
                  <w:rPr>
                    <w:rStyle w:val="PlaceholderText"/>
                    <w:color w:val="163E70"/>
                  </w:rPr>
                  <w:t>Enter text</w:t>
                </w:r>
              </w:sdtContent>
            </w:sdt>
          </w:p>
          <w:p w14:paraId="6D7F1357" w14:textId="3F15E0B3" w:rsidR="00DF1DBC" w:rsidRPr="00DF1DBC" w:rsidRDefault="00DF1DBC" w:rsidP="00DF1DBC">
            <w:pPr>
              <w:pStyle w:val="ListParagraph"/>
              <w:ind w:left="686"/>
              <w:rPr>
                <w:rStyle w:val="Style1"/>
                <w:color w:val="auto"/>
                <w:sz w:val="8"/>
                <w:szCs w:val="8"/>
              </w:rPr>
            </w:pPr>
          </w:p>
          <w:p w14:paraId="39146033" w14:textId="4433242E" w:rsidR="00C46976" w:rsidRDefault="002E3911" w:rsidP="00C46976">
            <w:pPr>
              <w:pStyle w:val="ListParagraph"/>
              <w:numPr>
                <w:ilvl w:val="0"/>
                <w:numId w:val="29"/>
              </w:numPr>
              <w:rPr>
                <w:rStyle w:val="Style1"/>
                <w:color w:val="auto"/>
              </w:rPr>
            </w:pPr>
            <w:r>
              <w:rPr>
                <w:rStyle w:val="Style1"/>
                <w:color w:val="auto"/>
              </w:rPr>
              <w:t xml:space="preserve">What are the </w:t>
            </w:r>
            <w:r w:rsidR="00ED5EBC">
              <w:rPr>
                <w:rStyle w:val="Style1"/>
                <w:color w:val="auto"/>
              </w:rPr>
              <w:t xml:space="preserve">living </w:t>
            </w:r>
            <w:r>
              <w:rPr>
                <w:rStyle w:val="Style1"/>
                <w:color w:val="auto"/>
              </w:rPr>
              <w:t>conditions (e.g., enclosure size, socialization) that will be provided to the animals to ensure their well-being?</w:t>
            </w:r>
          </w:p>
          <w:p w14:paraId="23EB4E7F" w14:textId="2A897682" w:rsidR="00101C99" w:rsidRPr="001728A4" w:rsidRDefault="00101C99" w:rsidP="00101C99">
            <w:pPr>
              <w:pStyle w:val="ListParagraph"/>
              <w:ind w:left="686"/>
              <w:rPr>
                <w:b/>
                <w:i/>
                <w:color w:val="0096D6"/>
              </w:rPr>
            </w:pPr>
            <w:r w:rsidRPr="00BB655A">
              <w:rPr>
                <w:b/>
                <w:i/>
                <w:color w:val="0096D6"/>
              </w:rPr>
              <w:t>Note</w:t>
            </w:r>
            <w:r w:rsidRPr="001728A4">
              <w:rPr>
                <w:i/>
              </w:rPr>
              <w:t xml:space="preserve">: </w:t>
            </w:r>
            <w:r>
              <w:rPr>
                <w:i/>
              </w:rPr>
              <w:t>For research involving fish, specify</w:t>
            </w:r>
            <w:r w:rsidR="00917EA2">
              <w:rPr>
                <w:i/>
              </w:rPr>
              <w:t xml:space="preserve"> how</w:t>
            </w:r>
            <w:r>
              <w:rPr>
                <w:i/>
              </w:rPr>
              <w:t xml:space="preserve"> housing enclosure(s)</w:t>
            </w:r>
            <w:r w:rsidR="00917EA2">
              <w:rPr>
                <w:i/>
              </w:rPr>
              <w:t xml:space="preserve"> will</w:t>
            </w:r>
            <w:r>
              <w:rPr>
                <w:i/>
              </w:rPr>
              <w:t xml:space="preserve"> be disinfected</w:t>
            </w:r>
            <w:r w:rsidR="00BE115E">
              <w:rPr>
                <w:i/>
              </w:rPr>
              <w:t xml:space="preserve"> or cleaned</w:t>
            </w:r>
            <w:r>
              <w:rPr>
                <w:i/>
              </w:rPr>
              <w:t xml:space="preserve"> before</w:t>
            </w:r>
            <w:r w:rsidR="00BE115E">
              <w:rPr>
                <w:i/>
              </w:rPr>
              <w:t>/during</w:t>
            </w:r>
            <w:r>
              <w:rPr>
                <w:i/>
              </w:rPr>
              <w:t xml:space="preserve"> use. </w:t>
            </w:r>
          </w:p>
          <w:p w14:paraId="7617C53A" w14:textId="77777777" w:rsidR="00C46976" w:rsidRPr="00556D9C" w:rsidRDefault="00C46976" w:rsidP="00AB3EFA">
            <w:pPr>
              <w:pStyle w:val="ListParagraph"/>
              <w:ind w:left="686"/>
              <w:rPr>
                <w:i/>
                <w:sz w:val="8"/>
                <w:szCs w:val="8"/>
              </w:rPr>
            </w:pPr>
          </w:p>
          <w:p w14:paraId="08F62C79" w14:textId="77777777" w:rsidR="00C46976" w:rsidRDefault="008722BB" w:rsidP="00AB3EFA">
            <w:pPr>
              <w:pStyle w:val="ListParagraph"/>
              <w:ind w:left="686"/>
              <w:rPr>
                <w:i/>
              </w:rPr>
            </w:pPr>
            <w:sdt>
              <w:sdtPr>
                <w:rPr>
                  <w:rStyle w:val="Style1"/>
                </w:rPr>
                <w:id w:val="-1547365769"/>
                <w:placeholder>
                  <w:docPart w:val="2779106267984515947B108599019E35"/>
                </w:placeholder>
                <w:showingPlcHdr/>
                <w15:color w:val="333399"/>
              </w:sdtPr>
              <w:sdtEndPr>
                <w:rPr>
                  <w:rStyle w:val="DefaultParagraphFont"/>
                  <w:color w:val="auto"/>
                </w:rPr>
              </w:sdtEndPr>
              <w:sdtContent>
                <w:r w:rsidR="00C46976" w:rsidRPr="00151FA3">
                  <w:rPr>
                    <w:rStyle w:val="PlaceholderText"/>
                    <w:color w:val="163E70"/>
                  </w:rPr>
                  <w:t>Enter text</w:t>
                </w:r>
              </w:sdtContent>
            </w:sdt>
          </w:p>
          <w:p w14:paraId="6714CEBC" w14:textId="77777777" w:rsidR="00C46976" w:rsidRPr="00556D9C" w:rsidRDefault="00C46976" w:rsidP="00AB3EFA">
            <w:pPr>
              <w:pStyle w:val="ListParagraph"/>
              <w:rPr>
                <w:rStyle w:val="Style1"/>
                <w:sz w:val="8"/>
                <w:szCs w:val="8"/>
              </w:rPr>
            </w:pPr>
          </w:p>
          <w:p w14:paraId="1F25FADC" w14:textId="6B41B0EC" w:rsidR="00C20388" w:rsidRDefault="00C20388" w:rsidP="00126B6F">
            <w:pPr>
              <w:pStyle w:val="ListParagraph"/>
              <w:numPr>
                <w:ilvl w:val="0"/>
                <w:numId w:val="29"/>
              </w:numPr>
              <w:rPr>
                <w:rStyle w:val="Style1"/>
                <w:color w:val="auto"/>
              </w:rPr>
            </w:pPr>
            <w:r>
              <w:rPr>
                <w:rStyle w:val="Style1"/>
                <w:color w:val="auto"/>
              </w:rPr>
              <w:t>Describe the routine animal husbandry activities that will be provided during the project</w:t>
            </w:r>
            <w:r w:rsidR="00B61B31">
              <w:rPr>
                <w:rStyle w:val="Style1"/>
                <w:color w:val="auto"/>
              </w:rPr>
              <w:t>:</w:t>
            </w:r>
            <w:r>
              <w:rPr>
                <w:rStyle w:val="Style1"/>
                <w:color w:val="auto"/>
              </w:rPr>
              <w:t xml:space="preserve"> </w:t>
            </w:r>
          </w:p>
          <w:p w14:paraId="55D31340" w14:textId="1D965D43" w:rsidR="00C20388" w:rsidRPr="00C20388" w:rsidRDefault="00C20388" w:rsidP="00C20388">
            <w:pPr>
              <w:pStyle w:val="ListParagraph"/>
              <w:ind w:left="686"/>
              <w:rPr>
                <w:rStyle w:val="Style1"/>
                <w:color w:val="auto"/>
                <w:sz w:val="8"/>
                <w:szCs w:val="8"/>
              </w:rPr>
            </w:pPr>
          </w:p>
          <w:p w14:paraId="2C84931B" w14:textId="0DC9290C" w:rsidR="00C20388" w:rsidRDefault="008722BB" w:rsidP="00C20388">
            <w:pPr>
              <w:pStyle w:val="ListParagraph"/>
              <w:ind w:left="686"/>
              <w:rPr>
                <w:rStyle w:val="Style1"/>
                <w:color w:val="auto"/>
              </w:rPr>
            </w:pPr>
            <w:sdt>
              <w:sdtPr>
                <w:rPr>
                  <w:rStyle w:val="Style1"/>
                </w:rPr>
                <w:id w:val="1296800989"/>
                <w:placeholder>
                  <w:docPart w:val="28B84CE89E834BC991ED772651BBC94F"/>
                </w:placeholder>
                <w:showingPlcHdr/>
                <w15:color w:val="333399"/>
              </w:sdtPr>
              <w:sdtEndPr>
                <w:rPr>
                  <w:rStyle w:val="DefaultParagraphFont"/>
                  <w:color w:val="auto"/>
                </w:rPr>
              </w:sdtEndPr>
              <w:sdtContent>
                <w:r w:rsidR="00C20388" w:rsidRPr="00151FA3">
                  <w:rPr>
                    <w:rStyle w:val="PlaceholderText"/>
                    <w:color w:val="163E70"/>
                  </w:rPr>
                  <w:t>Enter text</w:t>
                </w:r>
              </w:sdtContent>
            </w:sdt>
          </w:p>
          <w:p w14:paraId="71758A0A" w14:textId="77777777" w:rsidR="00C20388" w:rsidRPr="00C20388" w:rsidRDefault="00C20388" w:rsidP="00C20388">
            <w:pPr>
              <w:pStyle w:val="ListParagraph"/>
              <w:ind w:left="686"/>
              <w:rPr>
                <w:rStyle w:val="Style1"/>
                <w:color w:val="auto"/>
                <w:sz w:val="8"/>
                <w:szCs w:val="8"/>
              </w:rPr>
            </w:pPr>
          </w:p>
          <w:p w14:paraId="0B789BEA" w14:textId="1C41B0BD" w:rsidR="00126B6F" w:rsidRDefault="00126B6F" w:rsidP="00126B6F">
            <w:pPr>
              <w:pStyle w:val="ListParagraph"/>
              <w:numPr>
                <w:ilvl w:val="0"/>
                <w:numId w:val="29"/>
              </w:numPr>
              <w:rPr>
                <w:rStyle w:val="Style1"/>
                <w:color w:val="auto"/>
              </w:rPr>
            </w:pPr>
            <w:r>
              <w:rPr>
                <w:rStyle w:val="Style1"/>
                <w:color w:val="auto"/>
              </w:rPr>
              <w:t>Will animals undergo a quarantine</w:t>
            </w:r>
            <w:r w:rsidR="003A1636">
              <w:rPr>
                <w:rStyle w:val="Style1"/>
                <w:color w:val="auto"/>
              </w:rPr>
              <w:t xml:space="preserve"> and </w:t>
            </w:r>
            <w:r w:rsidR="006470F4">
              <w:rPr>
                <w:rStyle w:val="Style1"/>
                <w:color w:val="auto"/>
              </w:rPr>
              <w:t>acclimation</w:t>
            </w:r>
            <w:r>
              <w:rPr>
                <w:rStyle w:val="Style1"/>
                <w:color w:val="auto"/>
              </w:rPr>
              <w:t xml:space="preserve"> period upon arrival at the laboratory? If yes, what steps will be taken during quarantine</w:t>
            </w:r>
            <w:r w:rsidR="006470F4">
              <w:rPr>
                <w:rStyle w:val="Style1"/>
                <w:color w:val="auto"/>
              </w:rPr>
              <w:t xml:space="preserve"> and acclimatization</w:t>
            </w:r>
            <w:r>
              <w:rPr>
                <w:rStyle w:val="Style1"/>
                <w:color w:val="auto"/>
              </w:rPr>
              <w:t xml:space="preserve">? </w:t>
            </w:r>
          </w:p>
          <w:p w14:paraId="2D02198E" w14:textId="77777777" w:rsidR="00126B6F" w:rsidRPr="005665AD" w:rsidRDefault="00126B6F" w:rsidP="00126B6F">
            <w:pPr>
              <w:pStyle w:val="ListParagraph"/>
              <w:ind w:left="686"/>
              <w:rPr>
                <w:rStyle w:val="Style1"/>
                <w:color w:val="auto"/>
                <w:sz w:val="8"/>
                <w:szCs w:val="8"/>
              </w:rPr>
            </w:pPr>
          </w:p>
          <w:p w14:paraId="449B233E" w14:textId="7C4A5B08" w:rsidR="00126B6F" w:rsidRDefault="008722BB" w:rsidP="00126B6F">
            <w:pPr>
              <w:pStyle w:val="ListParagraph"/>
              <w:ind w:left="686"/>
              <w:rPr>
                <w:rStyle w:val="Style1"/>
              </w:rPr>
            </w:pPr>
            <w:sdt>
              <w:sdtPr>
                <w:rPr>
                  <w:rStyle w:val="Style1"/>
                </w:rPr>
                <w:id w:val="581415411"/>
                <w:placeholder>
                  <w:docPart w:val="BF055BF5EBA140808DC6427C9536762D"/>
                </w:placeholder>
                <w:showingPlcHdr/>
                <w15:color w:val="333399"/>
              </w:sdtPr>
              <w:sdtEndPr>
                <w:rPr>
                  <w:rStyle w:val="DefaultParagraphFont"/>
                  <w:color w:val="auto"/>
                </w:rPr>
              </w:sdtEndPr>
              <w:sdtContent>
                <w:r w:rsidR="00126B6F" w:rsidRPr="00151FA3">
                  <w:rPr>
                    <w:rStyle w:val="PlaceholderText"/>
                    <w:color w:val="163E70"/>
                  </w:rPr>
                  <w:t>Enter text</w:t>
                </w:r>
              </w:sdtContent>
            </w:sdt>
          </w:p>
          <w:p w14:paraId="4B932ABB" w14:textId="77777777" w:rsidR="00126B6F" w:rsidRPr="00126B6F" w:rsidRDefault="00126B6F" w:rsidP="00126B6F">
            <w:pPr>
              <w:pStyle w:val="ListParagraph"/>
              <w:ind w:left="686"/>
              <w:rPr>
                <w:rStyle w:val="Style1"/>
                <w:color w:val="auto"/>
                <w:sz w:val="8"/>
                <w:szCs w:val="8"/>
              </w:rPr>
            </w:pPr>
          </w:p>
          <w:p w14:paraId="244BE5A7" w14:textId="6186FE77" w:rsidR="00C46976" w:rsidRDefault="002E3911" w:rsidP="00126B6F">
            <w:pPr>
              <w:pStyle w:val="ListParagraph"/>
              <w:numPr>
                <w:ilvl w:val="0"/>
                <w:numId w:val="29"/>
              </w:numPr>
              <w:rPr>
                <w:rStyle w:val="Style1"/>
                <w:color w:val="auto"/>
              </w:rPr>
            </w:pPr>
            <w:r>
              <w:rPr>
                <w:rStyle w:val="Style1"/>
                <w:color w:val="auto"/>
              </w:rPr>
              <w:t>How will the laboratory housing conditions mimic the animals’ natural environment to minimize stress and promote natural behaviors?</w:t>
            </w:r>
          </w:p>
          <w:p w14:paraId="0EB60BF7" w14:textId="77777777" w:rsidR="00C46976" w:rsidRPr="00E46BAC" w:rsidRDefault="00C46976" w:rsidP="00AB3EFA">
            <w:pPr>
              <w:pStyle w:val="ListParagraph"/>
              <w:ind w:left="686"/>
              <w:rPr>
                <w:rStyle w:val="Style1"/>
                <w:color w:val="auto"/>
                <w:sz w:val="8"/>
                <w:szCs w:val="8"/>
              </w:rPr>
            </w:pPr>
          </w:p>
          <w:p w14:paraId="78F5C377" w14:textId="77777777" w:rsidR="00C46976" w:rsidRDefault="008722BB" w:rsidP="00AB3EFA">
            <w:pPr>
              <w:pStyle w:val="ListParagraph"/>
              <w:ind w:left="686"/>
              <w:rPr>
                <w:rStyle w:val="Style1"/>
                <w:color w:val="auto"/>
              </w:rPr>
            </w:pPr>
            <w:sdt>
              <w:sdtPr>
                <w:rPr>
                  <w:rStyle w:val="Style1"/>
                </w:rPr>
                <w:id w:val="-1360041012"/>
                <w:placeholder>
                  <w:docPart w:val="85DA55374C1E4B3A972C8F02C6FE3C2A"/>
                </w:placeholder>
                <w:showingPlcHdr/>
                <w15:color w:val="333399"/>
              </w:sdtPr>
              <w:sdtEndPr>
                <w:rPr>
                  <w:rStyle w:val="DefaultParagraphFont"/>
                  <w:color w:val="auto"/>
                </w:rPr>
              </w:sdtEndPr>
              <w:sdtContent>
                <w:r w:rsidR="00C46976" w:rsidRPr="00151FA3">
                  <w:rPr>
                    <w:rStyle w:val="PlaceholderText"/>
                    <w:color w:val="163E70"/>
                  </w:rPr>
                  <w:t>Enter text</w:t>
                </w:r>
              </w:sdtContent>
            </w:sdt>
          </w:p>
          <w:p w14:paraId="0758AA0A" w14:textId="77777777" w:rsidR="00C46976" w:rsidRPr="00E46BAC" w:rsidRDefault="00C46976" w:rsidP="00AB3EFA">
            <w:pPr>
              <w:pStyle w:val="ListParagraph"/>
              <w:ind w:left="686"/>
              <w:rPr>
                <w:rStyle w:val="Style1"/>
                <w:color w:val="auto"/>
                <w:sz w:val="8"/>
                <w:szCs w:val="8"/>
              </w:rPr>
            </w:pPr>
          </w:p>
          <w:p w14:paraId="6F7FF435" w14:textId="51D7D2F8" w:rsidR="00C46976" w:rsidRPr="001728A4" w:rsidRDefault="002E3911" w:rsidP="00C46976">
            <w:pPr>
              <w:pStyle w:val="ListParagraph"/>
              <w:numPr>
                <w:ilvl w:val="0"/>
                <w:numId w:val="29"/>
              </w:numPr>
              <w:rPr>
                <w:rStyle w:val="Style1"/>
                <w:color w:val="auto"/>
              </w:rPr>
            </w:pPr>
            <w:r>
              <w:rPr>
                <w:rStyle w:val="Style1"/>
                <w:color w:val="auto"/>
              </w:rPr>
              <w:t xml:space="preserve">What measures will be taken to monitor the health and well-being of the animals on a </w:t>
            </w:r>
            <w:r w:rsidR="00DF10E1">
              <w:rPr>
                <w:rStyle w:val="Style1"/>
                <w:color w:val="auto"/>
              </w:rPr>
              <w:t>daily</w:t>
            </w:r>
            <w:r>
              <w:rPr>
                <w:rStyle w:val="Style1"/>
                <w:color w:val="auto"/>
              </w:rPr>
              <w:t xml:space="preserve"> basis?</w:t>
            </w:r>
          </w:p>
          <w:p w14:paraId="1AC88666" w14:textId="77777777" w:rsidR="00C46976" w:rsidRPr="00556D9C" w:rsidRDefault="00C46976" w:rsidP="00AB3EFA">
            <w:pPr>
              <w:pStyle w:val="ListParagraph"/>
              <w:rPr>
                <w:rStyle w:val="Style1"/>
                <w:sz w:val="8"/>
                <w:szCs w:val="8"/>
              </w:rPr>
            </w:pPr>
          </w:p>
          <w:p w14:paraId="19D8B553" w14:textId="77777777" w:rsidR="00C46976" w:rsidRDefault="008722BB" w:rsidP="00AB3EFA">
            <w:pPr>
              <w:pStyle w:val="ListParagraph"/>
              <w:rPr>
                <w:rStyle w:val="Style1"/>
              </w:rPr>
            </w:pPr>
            <w:sdt>
              <w:sdtPr>
                <w:rPr>
                  <w:rStyle w:val="Style1"/>
                </w:rPr>
                <w:id w:val="-882400506"/>
                <w:placeholder>
                  <w:docPart w:val="697D86000B3847A7938DC284EC4056B2"/>
                </w:placeholder>
                <w:showingPlcHdr/>
                <w15:color w:val="333399"/>
              </w:sdtPr>
              <w:sdtEndPr>
                <w:rPr>
                  <w:rStyle w:val="DefaultParagraphFont"/>
                  <w:color w:val="auto"/>
                </w:rPr>
              </w:sdtEndPr>
              <w:sdtContent>
                <w:r w:rsidR="00C46976" w:rsidRPr="00151FA3">
                  <w:rPr>
                    <w:rStyle w:val="PlaceholderText"/>
                    <w:color w:val="163E70"/>
                  </w:rPr>
                  <w:t>Enter text</w:t>
                </w:r>
              </w:sdtContent>
            </w:sdt>
          </w:p>
          <w:p w14:paraId="29B0E275" w14:textId="77777777" w:rsidR="00C46976" w:rsidRPr="00556D9C" w:rsidRDefault="00C46976" w:rsidP="00AB3EFA">
            <w:pPr>
              <w:pStyle w:val="ListParagraph"/>
              <w:rPr>
                <w:rStyle w:val="Style1"/>
                <w:sz w:val="8"/>
                <w:szCs w:val="8"/>
              </w:rPr>
            </w:pPr>
          </w:p>
          <w:p w14:paraId="701DABE6" w14:textId="469E7398" w:rsidR="00301060" w:rsidRDefault="00301060" w:rsidP="00C46976">
            <w:pPr>
              <w:pStyle w:val="ListParagraph"/>
              <w:numPr>
                <w:ilvl w:val="0"/>
                <w:numId w:val="29"/>
              </w:numPr>
              <w:rPr>
                <w:rStyle w:val="Style1"/>
                <w:color w:val="auto"/>
              </w:rPr>
            </w:pPr>
            <w:r>
              <w:rPr>
                <w:rStyle w:val="Style1"/>
                <w:color w:val="auto"/>
              </w:rPr>
              <w:t xml:space="preserve">What procedures will be followed if an animal shows signs of distress, injury, or health deterioration? </w:t>
            </w:r>
          </w:p>
          <w:p w14:paraId="47C56CEE" w14:textId="7BF0BF19" w:rsidR="00301060" w:rsidRPr="00301060" w:rsidRDefault="00301060" w:rsidP="00301060">
            <w:pPr>
              <w:pStyle w:val="ListParagraph"/>
              <w:ind w:left="686"/>
              <w:rPr>
                <w:rStyle w:val="Style1"/>
                <w:color w:val="auto"/>
                <w:sz w:val="8"/>
                <w:szCs w:val="8"/>
              </w:rPr>
            </w:pPr>
          </w:p>
          <w:p w14:paraId="5DE01DB6" w14:textId="5F17DFD0" w:rsidR="00301060" w:rsidRDefault="008722BB" w:rsidP="00301060">
            <w:pPr>
              <w:pStyle w:val="ListParagraph"/>
              <w:ind w:left="686"/>
              <w:rPr>
                <w:rStyle w:val="Style1"/>
                <w:color w:val="auto"/>
              </w:rPr>
            </w:pPr>
            <w:sdt>
              <w:sdtPr>
                <w:rPr>
                  <w:rStyle w:val="Style1"/>
                </w:rPr>
                <w:id w:val="264197133"/>
                <w:placeholder>
                  <w:docPart w:val="D89A6B10E9B2490784D5463DB9603DFC"/>
                </w:placeholder>
                <w:showingPlcHdr/>
                <w15:color w:val="333399"/>
              </w:sdtPr>
              <w:sdtEndPr>
                <w:rPr>
                  <w:rStyle w:val="DefaultParagraphFont"/>
                  <w:color w:val="auto"/>
                </w:rPr>
              </w:sdtEndPr>
              <w:sdtContent>
                <w:r w:rsidR="00301060" w:rsidRPr="00151FA3">
                  <w:rPr>
                    <w:rStyle w:val="PlaceholderText"/>
                    <w:color w:val="163E70"/>
                  </w:rPr>
                  <w:t>Enter text</w:t>
                </w:r>
              </w:sdtContent>
            </w:sdt>
          </w:p>
          <w:p w14:paraId="3ED4E19A" w14:textId="77777777" w:rsidR="00301060" w:rsidRPr="00301060" w:rsidRDefault="00301060" w:rsidP="00301060">
            <w:pPr>
              <w:pStyle w:val="ListParagraph"/>
              <w:ind w:left="686"/>
              <w:rPr>
                <w:rStyle w:val="Style1"/>
                <w:color w:val="auto"/>
                <w:sz w:val="8"/>
                <w:szCs w:val="8"/>
              </w:rPr>
            </w:pPr>
          </w:p>
          <w:p w14:paraId="01EC69EA" w14:textId="18E48711" w:rsidR="00C46976" w:rsidRPr="001728A4" w:rsidRDefault="001E3013" w:rsidP="00C46976">
            <w:pPr>
              <w:pStyle w:val="ListParagraph"/>
              <w:numPr>
                <w:ilvl w:val="0"/>
                <w:numId w:val="29"/>
              </w:numPr>
              <w:rPr>
                <w:rStyle w:val="Style1"/>
                <w:color w:val="auto"/>
              </w:rPr>
            </w:pPr>
            <w:r>
              <w:rPr>
                <w:rStyle w:val="Style1"/>
                <w:color w:val="auto"/>
              </w:rPr>
              <w:t>Will wild animals be housed individually or in groups? How will group dynamics be managed to prevent aggression or stress?</w:t>
            </w:r>
          </w:p>
          <w:p w14:paraId="65A7ED74" w14:textId="77777777" w:rsidR="00C46976" w:rsidRPr="00556D9C" w:rsidRDefault="00C46976" w:rsidP="00AB3EFA">
            <w:pPr>
              <w:pStyle w:val="ListParagraph"/>
              <w:rPr>
                <w:rStyle w:val="Style1"/>
                <w:sz w:val="8"/>
                <w:szCs w:val="8"/>
              </w:rPr>
            </w:pPr>
          </w:p>
          <w:p w14:paraId="764D64DD" w14:textId="6A0F427C" w:rsidR="00C46976" w:rsidRDefault="008722BB" w:rsidP="00AB3EFA">
            <w:pPr>
              <w:pStyle w:val="ListParagraph"/>
              <w:rPr>
                <w:rStyle w:val="Style1"/>
              </w:rPr>
            </w:pPr>
            <w:sdt>
              <w:sdtPr>
                <w:rPr>
                  <w:rStyle w:val="Style1"/>
                </w:rPr>
                <w:id w:val="-1889331490"/>
                <w:placeholder>
                  <w:docPart w:val="73D8AFA1A7244EDB9BFC933FA6038D77"/>
                </w:placeholder>
                <w:showingPlcHdr/>
                <w15:color w:val="333399"/>
              </w:sdtPr>
              <w:sdtEndPr>
                <w:rPr>
                  <w:rStyle w:val="DefaultParagraphFont"/>
                  <w:color w:val="auto"/>
                </w:rPr>
              </w:sdtEndPr>
              <w:sdtContent>
                <w:r w:rsidR="00C46976" w:rsidRPr="00151FA3">
                  <w:rPr>
                    <w:rStyle w:val="PlaceholderText"/>
                    <w:color w:val="163E70"/>
                  </w:rPr>
                  <w:t>Enter text</w:t>
                </w:r>
              </w:sdtContent>
            </w:sdt>
          </w:p>
          <w:p w14:paraId="292588DE" w14:textId="7FFFB5CF" w:rsidR="005665AD" w:rsidRPr="005665AD" w:rsidRDefault="005665AD" w:rsidP="005665AD">
            <w:pPr>
              <w:pStyle w:val="ListParagraph"/>
              <w:ind w:left="686"/>
              <w:rPr>
                <w:rStyle w:val="Style1"/>
                <w:color w:val="auto"/>
                <w:sz w:val="8"/>
                <w:szCs w:val="8"/>
              </w:rPr>
            </w:pPr>
          </w:p>
          <w:p w14:paraId="5CE375CA" w14:textId="137D1E43" w:rsidR="007E6F97" w:rsidRDefault="007E6F97" w:rsidP="007E6F97">
            <w:pPr>
              <w:pStyle w:val="ListParagraph"/>
              <w:numPr>
                <w:ilvl w:val="0"/>
                <w:numId w:val="29"/>
              </w:numPr>
              <w:rPr>
                <w:rStyle w:val="Style1"/>
                <w:color w:val="auto"/>
              </w:rPr>
            </w:pPr>
            <w:r>
              <w:rPr>
                <w:rStyle w:val="Style1"/>
                <w:color w:val="auto"/>
              </w:rPr>
              <w:t xml:space="preserve">Are there any legal or regulatory requirements for housing wild animals in the laboratory (e.g., permits, wildlife protection laws)? </w:t>
            </w:r>
          </w:p>
          <w:p w14:paraId="41FEB0B4" w14:textId="62CDC45A" w:rsidR="007E6F97" w:rsidRPr="007E6F97" w:rsidRDefault="007E6F97" w:rsidP="007E6F97">
            <w:pPr>
              <w:pStyle w:val="ListParagraph"/>
              <w:ind w:left="686"/>
              <w:rPr>
                <w:rStyle w:val="Style1"/>
                <w:color w:val="auto"/>
                <w:sz w:val="8"/>
                <w:szCs w:val="8"/>
              </w:rPr>
            </w:pPr>
          </w:p>
          <w:p w14:paraId="0AF29E2B" w14:textId="17639621" w:rsidR="007E6F97" w:rsidRDefault="008722BB" w:rsidP="007E6F97">
            <w:pPr>
              <w:pStyle w:val="ListParagraph"/>
              <w:ind w:left="686"/>
              <w:rPr>
                <w:rStyle w:val="Style1"/>
              </w:rPr>
            </w:pPr>
            <w:sdt>
              <w:sdtPr>
                <w:rPr>
                  <w:rStyle w:val="Style1"/>
                </w:rPr>
                <w:id w:val="827705250"/>
                <w:placeholder>
                  <w:docPart w:val="B283385B69EF4BD3AD86E43D4171D85B"/>
                </w:placeholder>
                <w:showingPlcHdr/>
                <w15:color w:val="333399"/>
              </w:sdtPr>
              <w:sdtEndPr>
                <w:rPr>
                  <w:rStyle w:val="DefaultParagraphFont"/>
                  <w:color w:val="auto"/>
                </w:rPr>
              </w:sdtEndPr>
              <w:sdtContent>
                <w:r w:rsidR="007E6F97" w:rsidRPr="00151FA3">
                  <w:rPr>
                    <w:rStyle w:val="PlaceholderText"/>
                    <w:color w:val="163E70"/>
                  </w:rPr>
                  <w:t>Enter text</w:t>
                </w:r>
              </w:sdtContent>
            </w:sdt>
          </w:p>
          <w:p w14:paraId="62833FA3" w14:textId="5F457697" w:rsidR="007E6F97" w:rsidRPr="007E6F97" w:rsidRDefault="007E6F97" w:rsidP="007E6F97">
            <w:pPr>
              <w:pStyle w:val="ListParagraph"/>
              <w:ind w:left="686"/>
              <w:rPr>
                <w:rStyle w:val="Style1"/>
                <w:color w:val="auto"/>
                <w:sz w:val="8"/>
                <w:szCs w:val="8"/>
              </w:rPr>
            </w:pPr>
          </w:p>
          <w:p w14:paraId="06E37300" w14:textId="09333B2D" w:rsidR="007E6F97" w:rsidRDefault="007E6F97" w:rsidP="007E6F97">
            <w:pPr>
              <w:pStyle w:val="ListParagraph"/>
              <w:numPr>
                <w:ilvl w:val="0"/>
                <w:numId w:val="29"/>
              </w:numPr>
              <w:rPr>
                <w:rStyle w:val="Style1"/>
                <w:color w:val="auto"/>
              </w:rPr>
            </w:pPr>
            <w:r>
              <w:rPr>
                <w:rStyle w:val="Style1"/>
                <w:color w:val="auto"/>
              </w:rPr>
              <w:t>Will animals be returned to the wild after the research</w:t>
            </w:r>
            <w:r w:rsidR="00543371">
              <w:rPr>
                <w:rStyle w:val="Style1"/>
                <w:color w:val="auto"/>
              </w:rPr>
              <w:t xml:space="preserve"> or teaching activity</w:t>
            </w:r>
            <w:r>
              <w:rPr>
                <w:rStyle w:val="Style1"/>
                <w:color w:val="auto"/>
              </w:rPr>
              <w:t xml:space="preserve"> is completed? </w:t>
            </w:r>
          </w:p>
          <w:p w14:paraId="2ACBFD86" w14:textId="28926E33" w:rsidR="007E6F97" w:rsidRPr="00511668" w:rsidRDefault="007E6F97" w:rsidP="007E6F97">
            <w:pPr>
              <w:pStyle w:val="ListParagraph"/>
              <w:ind w:left="686"/>
              <w:rPr>
                <w:i/>
              </w:rPr>
            </w:pPr>
            <w:r w:rsidRPr="00BB655A">
              <w:rPr>
                <w:b/>
                <w:i/>
                <w:color w:val="0096D6"/>
              </w:rPr>
              <w:lastRenderedPageBreak/>
              <w:t>Note</w:t>
            </w:r>
            <w:r>
              <w:rPr>
                <w:i/>
              </w:rPr>
              <w:t xml:space="preserve">: If yes, specify what steps will be taken to ensure animals can safely reintegrate into their natural habitat. If no, specify the final disposition of the animals (e.g., permanent sanctuary, adoption, </w:t>
            </w:r>
            <w:r w:rsidR="00DE4018">
              <w:rPr>
                <w:i/>
              </w:rPr>
              <w:t>euthanasia</w:t>
            </w:r>
            <w:r>
              <w:rPr>
                <w:i/>
              </w:rPr>
              <w:t xml:space="preserve">). </w:t>
            </w:r>
          </w:p>
          <w:p w14:paraId="7B19E0A4" w14:textId="723242D4" w:rsidR="007E6F97" w:rsidRPr="00DF1DBC" w:rsidRDefault="007E6F97" w:rsidP="007E6F97">
            <w:pPr>
              <w:pStyle w:val="ListParagraph"/>
              <w:ind w:left="686"/>
              <w:rPr>
                <w:rStyle w:val="Style1"/>
                <w:color w:val="auto"/>
                <w:sz w:val="8"/>
                <w:szCs w:val="8"/>
              </w:rPr>
            </w:pPr>
          </w:p>
          <w:p w14:paraId="0D3AAF09" w14:textId="5EC175C9" w:rsidR="00DF1DBC" w:rsidRPr="007E6F97" w:rsidRDefault="008722BB" w:rsidP="007E6F97">
            <w:pPr>
              <w:pStyle w:val="ListParagraph"/>
              <w:ind w:left="686"/>
              <w:rPr>
                <w:rStyle w:val="Style1"/>
                <w:color w:val="auto"/>
              </w:rPr>
            </w:pPr>
            <w:sdt>
              <w:sdtPr>
                <w:rPr>
                  <w:rStyle w:val="Style1"/>
                </w:rPr>
                <w:id w:val="1051959044"/>
                <w:placeholder>
                  <w:docPart w:val="ED3FCA869F5945A890547E9F416AAF3E"/>
                </w:placeholder>
                <w:showingPlcHdr/>
                <w15:color w:val="333399"/>
              </w:sdtPr>
              <w:sdtEndPr>
                <w:rPr>
                  <w:rStyle w:val="DefaultParagraphFont"/>
                  <w:color w:val="auto"/>
                </w:rPr>
              </w:sdtEndPr>
              <w:sdtContent>
                <w:r w:rsidR="00DF1DBC" w:rsidRPr="00151FA3">
                  <w:rPr>
                    <w:rStyle w:val="PlaceholderText"/>
                    <w:color w:val="163E70"/>
                  </w:rPr>
                  <w:t>Enter text</w:t>
                </w:r>
              </w:sdtContent>
            </w:sdt>
          </w:p>
          <w:p w14:paraId="12236E72" w14:textId="77777777" w:rsidR="00C46976" w:rsidRPr="000C3119" w:rsidRDefault="00C46976" w:rsidP="00AB3EFA">
            <w:pPr>
              <w:rPr>
                <w:sz w:val="8"/>
                <w:szCs w:val="8"/>
              </w:rPr>
            </w:pPr>
          </w:p>
        </w:tc>
      </w:tr>
    </w:tbl>
    <w:p w14:paraId="6B833A5F" w14:textId="24634F2A" w:rsidR="00A73D1D" w:rsidRDefault="00A73D1D"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8E6F99" w14:paraId="1E65C6E4" w14:textId="77777777" w:rsidTr="00C7574B">
        <w:trPr>
          <w:trHeight w:val="648"/>
          <w:tblHeader/>
        </w:trPr>
        <w:tc>
          <w:tcPr>
            <w:tcW w:w="10790" w:type="dxa"/>
            <w:tcBorders>
              <w:bottom w:val="single" w:sz="4" w:space="0" w:color="auto"/>
            </w:tcBorders>
            <w:shd w:val="clear" w:color="auto" w:fill="163E70"/>
            <w:vAlign w:val="center"/>
          </w:tcPr>
          <w:p w14:paraId="777353E1" w14:textId="01BCF4BD" w:rsidR="008E6F99" w:rsidRPr="002764D2" w:rsidRDefault="00CA004B" w:rsidP="00B44A20">
            <w:pPr>
              <w:pStyle w:val="ListParagraph"/>
              <w:numPr>
                <w:ilvl w:val="0"/>
                <w:numId w:val="1"/>
              </w:numPr>
              <w:ind w:left="335" w:hanging="335"/>
              <w:rPr>
                <w:b/>
              </w:rPr>
            </w:pPr>
            <w:r>
              <w:rPr>
                <w:b/>
              </w:rPr>
              <w:t>PERMITS</w:t>
            </w:r>
            <w:r w:rsidR="002A22AE">
              <w:rPr>
                <w:b/>
              </w:rPr>
              <w:t>, APPROVALS, OR PERMISSIONS</w:t>
            </w:r>
          </w:p>
        </w:tc>
      </w:tr>
      <w:tr w:rsidR="008E6F99" w14:paraId="4F3A1FE3" w14:textId="77777777" w:rsidTr="00C7574B">
        <w:trPr>
          <w:trHeight w:val="360"/>
        </w:trPr>
        <w:tc>
          <w:tcPr>
            <w:tcW w:w="10790" w:type="dxa"/>
            <w:tcBorders>
              <w:bottom w:val="single" w:sz="4" w:space="0" w:color="auto"/>
            </w:tcBorders>
          </w:tcPr>
          <w:p w14:paraId="7E5A503F" w14:textId="2D2BB20A" w:rsidR="00B94B15" w:rsidRPr="000757DB" w:rsidRDefault="00556D9C" w:rsidP="00B44A20">
            <w:pPr>
              <w:pStyle w:val="ListParagraph"/>
              <w:numPr>
                <w:ilvl w:val="0"/>
                <w:numId w:val="16"/>
              </w:numPr>
              <w:ind w:left="326"/>
              <w:rPr>
                <w:i/>
              </w:rPr>
            </w:pPr>
            <w:r>
              <w:rPr>
                <w:b/>
              </w:rPr>
              <w:t xml:space="preserve">Are </w:t>
            </w:r>
            <w:r w:rsidR="000757DB">
              <w:rPr>
                <w:b/>
              </w:rPr>
              <w:t xml:space="preserve">federal, state, or local </w:t>
            </w:r>
            <w:r>
              <w:rPr>
                <w:b/>
              </w:rPr>
              <w:t xml:space="preserve">permits, approvals, or permissions required to conduct the field </w:t>
            </w:r>
            <w:r w:rsidR="00543371">
              <w:rPr>
                <w:b/>
              </w:rPr>
              <w:t>work or wildlife study</w:t>
            </w:r>
            <w:r w:rsidR="000757DB">
              <w:rPr>
                <w:b/>
              </w:rPr>
              <w:t xml:space="preserve">? </w:t>
            </w:r>
          </w:p>
          <w:p w14:paraId="125B2BA1" w14:textId="4EA5791C" w:rsidR="000757DB" w:rsidRPr="000757DB" w:rsidRDefault="000757DB" w:rsidP="000757DB">
            <w:pPr>
              <w:pStyle w:val="ListParagraph"/>
              <w:ind w:left="326"/>
              <w:rPr>
                <w:sz w:val="8"/>
                <w:szCs w:val="8"/>
              </w:rPr>
            </w:pPr>
          </w:p>
          <w:p w14:paraId="4D4AFA23" w14:textId="314A9489" w:rsidR="000757DB" w:rsidRDefault="008722BB" w:rsidP="000757DB">
            <w:pPr>
              <w:pStyle w:val="ListParagraph"/>
              <w:ind w:left="326"/>
              <w:rPr>
                <w:b/>
              </w:rPr>
            </w:pPr>
            <w:sdt>
              <w:sdtPr>
                <w:id w:val="427469171"/>
                <w14:checkbox>
                  <w14:checked w14:val="0"/>
                  <w14:checkedState w14:val="2612" w14:font="MS Gothic"/>
                  <w14:uncheckedState w14:val="2610" w14:font="MS Gothic"/>
                </w14:checkbox>
              </w:sdtPr>
              <w:sdtEndPr/>
              <w:sdtContent>
                <w:r w:rsidR="000757DB">
                  <w:rPr>
                    <w:rFonts w:ascii="MS Gothic" w:eastAsia="MS Gothic" w:hAnsi="MS Gothic" w:hint="eastAsia"/>
                  </w:rPr>
                  <w:t>☐</w:t>
                </w:r>
              </w:sdtContent>
            </w:sdt>
            <w:r w:rsidR="000757DB">
              <w:t xml:space="preserve"> No  </w:t>
            </w:r>
            <w:sdt>
              <w:sdtPr>
                <w:id w:val="335656709"/>
                <w14:checkbox>
                  <w14:checked w14:val="0"/>
                  <w14:checkedState w14:val="2612" w14:font="MS Gothic"/>
                  <w14:uncheckedState w14:val="2610" w14:font="MS Gothic"/>
                </w14:checkbox>
              </w:sdtPr>
              <w:sdtEndPr/>
              <w:sdtContent>
                <w:r w:rsidR="000757DB">
                  <w:rPr>
                    <w:rFonts w:ascii="MS Gothic" w:eastAsia="MS Gothic" w:hAnsi="MS Gothic" w:hint="eastAsia"/>
                  </w:rPr>
                  <w:t>☐</w:t>
                </w:r>
              </w:sdtContent>
            </w:sdt>
            <w:r w:rsidR="000757DB">
              <w:t xml:space="preserve"> Yes </w:t>
            </w:r>
            <w:r w:rsidR="000757DB">
              <w:rPr>
                <w:i/>
              </w:rPr>
              <w:t>(answer the questions below)</w:t>
            </w:r>
          </w:p>
          <w:p w14:paraId="3D23F4CC" w14:textId="15310EAF" w:rsidR="000757DB" w:rsidRPr="000757DB" w:rsidRDefault="000757DB" w:rsidP="000757DB">
            <w:pPr>
              <w:pStyle w:val="ListParagraph"/>
              <w:ind w:left="326"/>
              <w:rPr>
                <w:sz w:val="8"/>
                <w:szCs w:val="8"/>
              </w:rPr>
            </w:pPr>
          </w:p>
          <w:p w14:paraId="160D0AEC" w14:textId="236EEAD6" w:rsidR="000757DB" w:rsidRDefault="000757DB" w:rsidP="00B44A20">
            <w:pPr>
              <w:pStyle w:val="ListParagraph"/>
              <w:numPr>
                <w:ilvl w:val="0"/>
                <w:numId w:val="17"/>
              </w:numPr>
            </w:pPr>
            <w:r>
              <w:t>Specify the permits, approvals, or permissions that are required:</w:t>
            </w:r>
          </w:p>
          <w:p w14:paraId="7133DB99" w14:textId="6D7C5DD6" w:rsidR="000757DB" w:rsidRPr="000757DB" w:rsidRDefault="000757DB" w:rsidP="000757DB">
            <w:pPr>
              <w:pStyle w:val="ListParagraph"/>
              <w:ind w:left="686"/>
              <w:rPr>
                <w:sz w:val="8"/>
                <w:szCs w:val="8"/>
              </w:rPr>
            </w:pPr>
          </w:p>
          <w:p w14:paraId="5728D240" w14:textId="72711103" w:rsidR="000757DB" w:rsidRDefault="008722BB" w:rsidP="000757DB">
            <w:pPr>
              <w:pStyle w:val="ListParagraph"/>
              <w:ind w:left="686"/>
              <w:rPr>
                <w:rStyle w:val="Style1"/>
              </w:rPr>
            </w:pPr>
            <w:sdt>
              <w:sdtPr>
                <w:rPr>
                  <w:rStyle w:val="Style1"/>
                </w:rPr>
                <w:id w:val="1904030132"/>
                <w:placeholder>
                  <w:docPart w:val="04A4A991DFEE4FCCAADDC432198A0EB7"/>
                </w:placeholder>
                <w:showingPlcHdr/>
                <w15:color w:val="333399"/>
              </w:sdtPr>
              <w:sdtEndPr>
                <w:rPr>
                  <w:rStyle w:val="DefaultParagraphFont"/>
                  <w:color w:val="auto"/>
                </w:rPr>
              </w:sdtEndPr>
              <w:sdtContent>
                <w:r w:rsidR="000757DB" w:rsidRPr="00151FA3">
                  <w:rPr>
                    <w:rStyle w:val="PlaceholderText"/>
                    <w:color w:val="163E70"/>
                  </w:rPr>
                  <w:t>Enter text</w:t>
                </w:r>
              </w:sdtContent>
            </w:sdt>
          </w:p>
          <w:p w14:paraId="76A6A5AF" w14:textId="0E8D8577" w:rsidR="000757DB" w:rsidRPr="000757DB" w:rsidRDefault="000757DB" w:rsidP="000757DB">
            <w:pPr>
              <w:pStyle w:val="ListParagraph"/>
              <w:ind w:left="686"/>
              <w:rPr>
                <w:sz w:val="8"/>
                <w:szCs w:val="8"/>
              </w:rPr>
            </w:pPr>
          </w:p>
          <w:p w14:paraId="6645D12A" w14:textId="1B189E30" w:rsidR="000757DB" w:rsidRDefault="000757DB" w:rsidP="00B44A20">
            <w:pPr>
              <w:pStyle w:val="ListParagraph"/>
              <w:numPr>
                <w:ilvl w:val="0"/>
                <w:numId w:val="17"/>
              </w:numPr>
            </w:pPr>
            <w:r>
              <w:t>Have all necessary permits, approvals, or permissions been obtained, or are they in the process of being obtained?</w:t>
            </w:r>
          </w:p>
          <w:p w14:paraId="53251199" w14:textId="5EFD3765" w:rsidR="000757DB" w:rsidRDefault="000757DB" w:rsidP="000757DB">
            <w:pPr>
              <w:pStyle w:val="ListParagraph"/>
              <w:ind w:left="686"/>
              <w:rPr>
                <w:i/>
              </w:rPr>
            </w:pPr>
            <w:r w:rsidRPr="00BB655A">
              <w:rPr>
                <w:b/>
                <w:i/>
                <w:color w:val="0096D6"/>
              </w:rPr>
              <w:t>Note</w:t>
            </w:r>
            <w:r>
              <w:rPr>
                <w:i/>
              </w:rPr>
              <w:t xml:space="preserve">: IACUC approval will not be granted until all necessary permits, approvals, or permissions are obtained. A copy of all </w:t>
            </w:r>
            <w:r w:rsidR="001728A4">
              <w:rPr>
                <w:i/>
              </w:rPr>
              <w:t xml:space="preserve">current </w:t>
            </w:r>
            <w:r>
              <w:rPr>
                <w:i/>
              </w:rPr>
              <w:t xml:space="preserve">permits, approvals, or permissions must be provided to the IACUC. </w:t>
            </w:r>
          </w:p>
          <w:p w14:paraId="44891CE4" w14:textId="29AADAB9" w:rsidR="000757DB" w:rsidRPr="000757DB" w:rsidRDefault="000757DB" w:rsidP="000757DB">
            <w:pPr>
              <w:pStyle w:val="ListParagraph"/>
              <w:ind w:left="686"/>
              <w:rPr>
                <w:sz w:val="8"/>
                <w:szCs w:val="8"/>
              </w:rPr>
            </w:pPr>
          </w:p>
          <w:p w14:paraId="1A95AAC0" w14:textId="504D7DD0" w:rsidR="000757DB" w:rsidRDefault="008722BB" w:rsidP="000757DB">
            <w:pPr>
              <w:pStyle w:val="ListParagraph"/>
              <w:ind w:left="686"/>
              <w:rPr>
                <w:i/>
              </w:rPr>
            </w:pPr>
            <w:sdt>
              <w:sdtPr>
                <w:rPr>
                  <w:rStyle w:val="Style1"/>
                </w:rPr>
                <w:id w:val="-175658339"/>
                <w:placeholder>
                  <w:docPart w:val="1D9C6153F7D34727A116CEFA6168F93D"/>
                </w:placeholder>
                <w:showingPlcHdr/>
                <w15:color w:val="333399"/>
              </w:sdtPr>
              <w:sdtEndPr>
                <w:rPr>
                  <w:rStyle w:val="DefaultParagraphFont"/>
                  <w:color w:val="auto"/>
                </w:rPr>
              </w:sdtEndPr>
              <w:sdtContent>
                <w:r w:rsidR="000757DB" w:rsidRPr="00151FA3">
                  <w:rPr>
                    <w:rStyle w:val="PlaceholderText"/>
                    <w:color w:val="163E70"/>
                  </w:rPr>
                  <w:t>Enter text</w:t>
                </w:r>
              </w:sdtContent>
            </w:sdt>
          </w:p>
          <w:p w14:paraId="13BCDB6A" w14:textId="77777777" w:rsidR="008E6F99" w:rsidRPr="002A22AE" w:rsidRDefault="008E6F99" w:rsidP="002A22AE">
            <w:pPr>
              <w:rPr>
                <w:sz w:val="8"/>
                <w:szCs w:val="8"/>
              </w:rPr>
            </w:pPr>
          </w:p>
        </w:tc>
      </w:tr>
    </w:tbl>
    <w:p w14:paraId="58429AC5" w14:textId="77777777" w:rsidR="004A059D" w:rsidRDefault="004A059D"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2A3367" w14:paraId="0FE59624" w14:textId="77777777" w:rsidTr="00C7574B">
        <w:trPr>
          <w:trHeight w:val="648"/>
          <w:tblHeader/>
        </w:trPr>
        <w:tc>
          <w:tcPr>
            <w:tcW w:w="10790" w:type="dxa"/>
            <w:tcBorders>
              <w:bottom w:val="single" w:sz="4" w:space="0" w:color="auto"/>
            </w:tcBorders>
            <w:shd w:val="clear" w:color="auto" w:fill="163E70"/>
            <w:vAlign w:val="center"/>
          </w:tcPr>
          <w:p w14:paraId="7307DE3C" w14:textId="66B9E902" w:rsidR="002A3367" w:rsidRPr="002764D2" w:rsidRDefault="00CA004B" w:rsidP="00B44A20">
            <w:pPr>
              <w:pStyle w:val="ListParagraph"/>
              <w:numPr>
                <w:ilvl w:val="0"/>
                <w:numId w:val="1"/>
              </w:numPr>
              <w:ind w:left="335" w:hanging="335"/>
              <w:rPr>
                <w:b/>
              </w:rPr>
            </w:pPr>
            <w:r>
              <w:rPr>
                <w:b/>
              </w:rPr>
              <w:t>POTENTIAL RISK</w:t>
            </w:r>
            <w:r w:rsidR="00862C67">
              <w:rPr>
                <w:b/>
              </w:rPr>
              <w:t>S</w:t>
            </w:r>
            <w:r>
              <w:rPr>
                <w:b/>
              </w:rPr>
              <w:t xml:space="preserve"> TO INDIVIDUALS INVOLVED IN FIELD </w:t>
            </w:r>
            <w:r w:rsidR="003B478B">
              <w:rPr>
                <w:b/>
              </w:rPr>
              <w:t>WORK OR WILDLIFE STUDY</w:t>
            </w:r>
            <w:r>
              <w:rPr>
                <w:b/>
              </w:rPr>
              <w:t xml:space="preserve"> ACTIVITIES</w:t>
            </w:r>
          </w:p>
        </w:tc>
      </w:tr>
      <w:tr w:rsidR="00D206D7" w14:paraId="605D49CC" w14:textId="77777777" w:rsidTr="00D206D7">
        <w:trPr>
          <w:trHeight w:val="360"/>
        </w:trPr>
        <w:tc>
          <w:tcPr>
            <w:tcW w:w="10790" w:type="dxa"/>
            <w:tcBorders>
              <w:bottom w:val="single" w:sz="4" w:space="0" w:color="auto"/>
            </w:tcBorders>
            <w:shd w:val="clear" w:color="auto" w:fill="FFFFFF" w:themeFill="background1"/>
          </w:tcPr>
          <w:p w14:paraId="76D1D4BB" w14:textId="6AAE46E4" w:rsidR="00D206D7" w:rsidRDefault="00C4440F" w:rsidP="00B44A20">
            <w:pPr>
              <w:pStyle w:val="ListParagraph"/>
              <w:numPr>
                <w:ilvl w:val="0"/>
                <w:numId w:val="3"/>
              </w:numPr>
              <w:ind w:left="335" w:hanging="335"/>
              <w:rPr>
                <w:b/>
              </w:rPr>
            </w:pPr>
            <w:r>
              <w:rPr>
                <w:b/>
              </w:rPr>
              <w:t>Specify</w:t>
            </w:r>
            <w:r w:rsidR="002B6045">
              <w:rPr>
                <w:b/>
              </w:rPr>
              <w:t xml:space="preserve"> the potential hazards associated with the field </w:t>
            </w:r>
            <w:r w:rsidR="00543371">
              <w:rPr>
                <w:b/>
              </w:rPr>
              <w:t>work or wildlife study</w:t>
            </w:r>
            <w:r w:rsidR="00543371">
              <w:t>:</w:t>
            </w:r>
            <w:r>
              <w:rPr>
                <w:b/>
              </w:rPr>
              <w:t xml:space="preserve"> </w:t>
            </w:r>
            <w:r>
              <w:rPr>
                <w:i/>
              </w:rPr>
              <w:t>(select all that apply)</w:t>
            </w:r>
          </w:p>
          <w:p w14:paraId="6ADB02A4" w14:textId="77777777" w:rsidR="00D206D7" w:rsidRPr="00D20D7D" w:rsidRDefault="00D206D7" w:rsidP="00D206D7">
            <w:pPr>
              <w:pStyle w:val="ListParagraph"/>
              <w:ind w:left="335"/>
              <w:rPr>
                <w:b/>
                <w:sz w:val="8"/>
                <w:szCs w:val="8"/>
              </w:rPr>
            </w:pPr>
          </w:p>
          <w:p w14:paraId="1DE9DC3C" w14:textId="3194DA29" w:rsidR="00D206D7" w:rsidRDefault="00D206D7" w:rsidP="00D206D7">
            <w:pPr>
              <w:ind w:firstLine="65"/>
              <w:rPr>
                <w:sz w:val="8"/>
                <w:szCs w:val="8"/>
              </w:rPr>
            </w:pPr>
          </w:p>
          <w:tbl>
            <w:tblPr>
              <w:tblStyle w:val="TableGrid"/>
              <w:tblW w:w="0" w:type="auto"/>
              <w:tblInd w:w="322" w:type="dxa"/>
              <w:shd w:val="clear" w:color="auto" w:fill="F2F2F2" w:themeFill="background1" w:themeFillShade="F2"/>
              <w:tblLayout w:type="fixed"/>
              <w:tblLook w:val="04A0" w:firstRow="1" w:lastRow="0" w:firstColumn="1" w:lastColumn="0" w:noHBand="0" w:noVBand="1"/>
            </w:tblPr>
            <w:tblGrid>
              <w:gridCol w:w="4950"/>
              <w:gridCol w:w="4950"/>
            </w:tblGrid>
            <w:tr w:rsidR="00C4440F" w14:paraId="2FA8EA35" w14:textId="77777777" w:rsidTr="000839DA">
              <w:tc>
                <w:tcPr>
                  <w:tcW w:w="4950" w:type="dxa"/>
                  <w:tcBorders>
                    <w:right w:val="nil"/>
                  </w:tcBorders>
                  <w:shd w:val="clear" w:color="auto" w:fill="F2F2F2" w:themeFill="background1" w:themeFillShade="F2"/>
                </w:tcPr>
                <w:p w14:paraId="3DFD59EA" w14:textId="64D96C82" w:rsidR="00D80271" w:rsidRDefault="008722BB" w:rsidP="00D206D7">
                  <w:sdt>
                    <w:sdtPr>
                      <w:id w:val="893160452"/>
                      <w14:checkbox>
                        <w14:checked w14:val="0"/>
                        <w14:checkedState w14:val="2612" w14:font="MS Gothic"/>
                        <w14:uncheckedState w14:val="2610" w14:font="MS Gothic"/>
                      </w14:checkbox>
                    </w:sdtPr>
                    <w:sdtEndPr/>
                    <w:sdtContent>
                      <w:r w:rsidR="00C4440F">
                        <w:rPr>
                          <w:rFonts w:ascii="MS Gothic" w:eastAsia="MS Gothic" w:hAnsi="MS Gothic" w:hint="eastAsia"/>
                        </w:rPr>
                        <w:t>☐</w:t>
                      </w:r>
                    </w:sdtContent>
                  </w:sdt>
                  <w:r w:rsidR="00C4440F">
                    <w:t xml:space="preserve"> Animal handling</w:t>
                  </w:r>
                  <w:r w:rsidR="00D80271">
                    <w:t xml:space="preserve"> (scratches, bites, kicks, bruising)</w:t>
                  </w:r>
                </w:p>
                <w:p w14:paraId="2679193E" w14:textId="58DC4A28" w:rsidR="00C4440F" w:rsidRDefault="008722BB" w:rsidP="00D206D7">
                  <w:sdt>
                    <w:sdtPr>
                      <w:id w:val="-580069748"/>
                      <w14:checkbox>
                        <w14:checked w14:val="0"/>
                        <w14:checkedState w14:val="2612" w14:font="MS Gothic"/>
                        <w14:uncheckedState w14:val="2610" w14:font="MS Gothic"/>
                      </w14:checkbox>
                    </w:sdtPr>
                    <w:sdtEndPr/>
                    <w:sdtContent>
                      <w:r w:rsidR="00B10A2A">
                        <w:rPr>
                          <w:rFonts w:ascii="MS Gothic" w:eastAsia="MS Gothic" w:hAnsi="MS Gothic" w:hint="eastAsia"/>
                        </w:rPr>
                        <w:t>☐</w:t>
                      </w:r>
                    </w:sdtContent>
                  </w:sdt>
                  <w:r w:rsidR="00D80271">
                    <w:t xml:space="preserve"> Needle sticks</w:t>
                  </w:r>
                  <w:r w:rsidR="00C4440F">
                    <w:t xml:space="preserve"> </w:t>
                  </w:r>
                </w:p>
                <w:p w14:paraId="731ED339" w14:textId="77777777" w:rsidR="00C4440F" w:rsidRDefault="008722BB" w:rsidP="00D206D7">
                  <w:sdt>
                    <w:sdtPr>
                      <w:id w:val="616412192"/>
                      <w14:checkbox>
                        <w14:checked w14:val="0"/>
                        <w14:checkedState w14:val="2612" w14:font="MS Gothic"/>
                        <w14:uncheckedState w14:val="2610" w14:font="MS Gothic"/>
                      </w14:checkbox>
                    </w:sdtPr>
                    <w:sdtEndPr/>
                    <w:sdtContent>
                      <w:r w:rsidR="00C4440F">
                        <w:rPr>
                          <w:rFonts w:ascii="MS Gothic" w:eastAsia="MS Gothic" w:hAnsi="MS Gothic" w:hint="eastAsia"/>
                        </w:rPr>
                        <w:t>☐</w:t>
                      </w:r>
                    </w:sdtContent>
                  </w:sdt>
                  <w:r w:rsidR="00C4440F">
                    <w:t xml:space="preserve"> Excessive noise</w:t>
                  </w:r>
                </w:p>
                <w:p w14:paraId="048F1C85" w14:textId="343C8EA7" w:rsidR="00C4440F" w:rsidRDefault="008722BB" w:rsidP="00D206D7">
                  <w:sdt>
                    <w:sdtPr>
                      <w:id w:val="591588691"/>
                      <w14:checkbox>
                        <w14:checked w14:val="0"/>
                        <w14:checkedState w14:val="2612" w14:font="MS Gothic"/>
                        <w14:uncheckedState w14:val="2610" w14:font="MS Gothic"/>
                      </w14:checkbox>
                    </w:sdtPr>
                    <w:sdtEndPr/>
                    <w:sdtContent>
                      <w:r w:rsidR="00C4440F">
                        <w:rPr>
                          <w:rFonts w:ascii="MS Gothic" w:eastAsia="MS Gothic" w:hAnsi="MS Gothic" w:hint="eastAsia"/>
                        </w:rPr>
                        <w:t>☐</w:t>
                      </w:r>
                    </w:sdtContent>
                  </w:sdt>
                  <w:r w:rsidR="00C4440F">
                    <w:t xml:space="preserve"> </w:t>
                  </w:r>
                  <w:r w:rsidR="00D80271">
                    <w:t>Falls, trips, slips</w:t>
                  </w:r>
                </w:p>
                <w:p w14:paraId="18DCE9FE" w14:textId="210B3FC1" w:rsidR="00C4440F" w:rsidRDefault="008722BB" w:rsidP="00D206D7">
                  <w:sdt>
                    <w:sdtPr>
                      <w:id w:val="711457656"/>
                      <w14:checkbox>
                        <w14:checked w14:val="0"/>
                        <w14:checkedState w14:val="2612" w14:font="MS Gothic"/>
                        <w14:uncheckedState w14:val="2610" w14:font="MS Gothic"/>
                      </w14:checkbox>
                    </w:sdtPr>
                    <w:sdtEndPr/>
                    <w:sdtContent>
                      <w:r w:rsidR="00C4440F">
                        <w:rPr>
                          <w:rFonts w:ascii="MS Gothic" w:eastAsia="MS Gothic" w:hAnsi="MS Gothic" w:hint="eastAsia"/>
                        </w:rPr>
                        <w:t>☐</w:t>
                      </w:r>
                    </w:sdtContent>
                  </w:sdt>
                  <w:r w:rsidR="00C4440F">
                    <w:t xml:space="preserve"> Fall hazards – working at heights</w:t>
                  </w:r>
                </w:p>
                <w:p w14:paraId="479989EF" w14:textId="40E8F66A" w:rsidR="00E36623" w:rsidRDefault="008722BB" w:rsidP="00D206D7">
                  <w:sdt>
                    <w:sdtPr>
                      <w:id w:val="1717245369"/>
                      <w14:checkbox>
                        <w14:checked w14:val="0"/>
                        <w14:checkedState w14:val="2612" w14:font="MS Gothic"/>
                        <w14:uncheckedState w14:val="2610" w14:font="MS Gothic"/>
                      </w14:checkbox>
                    </w:sdtPr>
                    <w:sdtEndPr/>
                    <w:sdtContent>
                      <w:r w:rsidR="00E36623">
                        <w:rPr>
                          <w:rFonts w:ascii="MS Gothic" w:eastAsia="MS Gothic" w:hAnsi="MS Gothic" w:hint="eastAsia"/>
                        </w:rPr>
                        <w:t>☐</w:t>
                      </w:r>
                    </w:sdtContent>
                  </w:sdt>
                  <w:r w:rsidR="00E36623">
                    <w:t xml:space="preserve"> Heavy lifting</w:t>
                  </w:r>
                </w:p>
                <w:p w14:paraId="51CFA439" w14:textId="77777777" w:rsidR="00C4440F" w:rsidRDefault="008722BB" w:rsidP="00D206D7">
                  <w:sdt>
                    <w:sdtPr>
                      <w:id w:val="1400016135"/>
                      <w14:checkbox>
                        <w14:checked w14:val="0"/>
                        <w14:checkedState w14:val="2612" w14:font="MS Gothic"/>
                        <w14:uncheckedState w14:val="2610" w14:font="MS Gothic"/>
                      </w14:checkbox>
                    </w:sdtPr>
                    <w:sdtEndPr/>
                    <w:sdtContent>
                      <w:r w:rsidR="00C4440F">
                        <w:rPr>
                          <w:rFonts w:ascii="MS Gothic" w:eastAsia="MS Gothic" w:hAnsi="MS Gothic" w:hint="eastAsia"/>
                        </w:rPr>
                        <w:t>☐</w:t>
                      </w:r>
                    </w:sdtContent>
                  </w:sdt>
                  <w:r w:rsidR="00C4440F">
                    <w:t xml:space="preserve"> Water hazards</w:t>
                  </w:r>
                </w:p>
                <w:p w14:paraId="4B68F0A4" w14:textId="77777777" w:rsidR="00C4440F" w:rsidRDefault="008722BB" w:rsidP="00D206D7">
                  <w:sdt>
                    <w:sdtPr>
                      <w:id w:val="1676067911"/>
                      <w14:checkbox>
                        <w14:checked w14:val="0"/>
                        <w14:checkedState w14:val="2612" w14:font="MS Gothic"/>
                        <w14:uncheckedState w14:val="2610" w14:font="MS Gothic"/>
                      </w14:checkbox>
                    </w:sdtPr>
                    <w:sdtEndPr/>
                    <w:sdtContent>
                      <w:r w:rsidR="00C4440F">
                        <w:rPr>
                          <w:rFonts w:ascii="MS Gothic" w:eastAsia="MS Gothic" w:hAnsi="MS Gothic" w:hint="eastAsia"/>
                        </w:rPr>
                        <w:t>☐</w:t>
                      </w:r>
                    </w:sdtContent>
                  </w:sdt>
                  <w:r w:rsidR="00C4440F">
                    <w:t xml:space="preserve"> </w:t>
                  </w:r>
                  <w:r w:rsidR="00D80271">
                    <w:t>Chemical hazards</w:t>
                  </w:r>
                </w:p>
                <w:p w14:paraId="435371E2" w14:textId="67416D5F" w:rsidR="00D80271" w:rsidRDefault="008722BB" w:rsidP="00D206D7">
                  <w:sdt>
                    <w:sdtPr>
                      <w:id w:val="804895939"/>
                      <w14:checkbox>
                        <w14:checked w14:val="0"/>
                        <w14:checkedState w14:val="2612" w14:font="MS Gothic"/>
                        <w14:uncheckedState w14:val="2610" w14:font="MS Gothic"/>
                      </w14:checkbox>
                    </w:sdtPr>
                    <w:sdtEndPr/>
                    <w:sdtContent>
                      <w:r w:rsidR="00D80271">
                        <w:rPr>
                          <w:rFonts w:ascii="MS Gothic" w:eastAsia="MS Gothic" w:hAnsi="MS Gothic" w:hint="eastAsia"/>
                        </w:rPr>
                        <w:t>☐</w:t>
                      </w:r>
                    </w:sdtContent>
                  </w:sdt>
                  <w:r w:rsidR="00D80271">
                    <w:t xml:space="preserve"> Chemical/waste collection and transport</w:t>
                  </w:r>
                </w:p>
              </w:tc>
              <w:tc>
                <w:tcPr>
                  <w:tcW w:w="4950" w:type="dxa"/>
                  <w:tcBorders>
                    <w:left w:val="nil"/>
                  </w:tcBorders>
                  <w:shd w:val="clear" w:color="auto" w:fill="F2F2F2" w:themeFill="background1" w:themeFillShade="F2"/>
                </w:tcPr>
                <w:p w14:paraId="0E6911AC" w14:textId="77777777" w:rsidR="00C4440F" w:rsidRDefault="008722BB" w:rsidP="00D206D7">
                  <w:sdt>
                    <w:sdtPr>
                      <w:id w:val="-1355112737"/>
                      <w14:checkbox>
                        <w14:checked w14:val="0"/>
                        <w14:checkedState w14:val="2612" w14:font="MS Gothic"/>
                        <w14:uncheckedState w14:val="2610" w14:font="MS Gothic"/>
                      </w14:checkbox>
                    </w:sdtPr>
                    <w:sdtEndPr/>
                    <w:sdtContent>
                      <w:r w:rsidR="00D80271">
                        <w:rPr>
                          <w:rFonts w:ascii="MS Gothic" w:eastAsia="MS Gothic" w:hAnsi="MS Gothic" w:hint="eastAsia"/>
                        </w:rPr>
                        <w:t>☐</w:t>
                      </w:r>
                    </w:sdtContent>
                  </w:sdt>
                  <w:r w:rsidR="00D80271">
                    <w:t xml:space="preserve"> Excessive heat/sunlight</w:t>
                  </w:r>
                </w:p>
                <w:p w14:paraId="29197906" w14:textId="77777777" w:rsidR="00D80271" w:rsidRDefault="008722BB" w:rsidP="00D206D7">
                  <w:sdt>
                    <w:sdtPr>
                      <w:id w:val="-1401906770"/>
                      <w14:checkbox>
                        <w14:checked w14:val="0"/>
                        <w14:checkedState w14:val="2612" w14:font="MS Gothic"/>
                        <w14:uncheckedState w14:val="2610" w14:font="MS Gothic"/>
                      </w14:checkbox>
                    </w:sdtPr>
                    <w:sdtEndPr/>
                    <w:sdtContent>
                      <w:r w:rsidR="00D80271">
                        <w:rPr>
                          <w:rFonts w:ascii="MS Gothic" w:eastAsia="MS Gothic" w:hAnsi="MS Gothic" w:hint="eastAsia"/>
                        </w:rPr>
                        <w:t>☐</w:t>
                      </w:r>
                    </w:sdtContent>
                  </w:sdt>
                  <w:r w:rsidR="00D80271">
                    <w:t xml:space="preserve"> Excessive cold</w:t>
                  </w:r>
                </w:p>
                <w:p w14:paraId="05843DA5" w14:textId="30F7E7EB" w:rsidR="00D80271" w:rsidRDefault="008722BB" w:rsidP="00D206D7">
                  <w:sdt>
                    <w:sdtPr>
                      <w:id w:val="-1378315062"/>
                      <w14:checkbox>
                        <w14:checked w14:val="0"/>
                        <w14:checkedState w14:val="2612" w14:font="MS Gothic"/>
                        <w14:uncheckedState w14:val="2610" w14:font="MS Gothic"/>
                      </w14:checkbox>
                    </w:sdtPr>
                    <w:sdtEndPr/>
                    <w:sdtContent>
                      <w:r w:rsidR="00D80271">
                        <w:rPr>
                          <w:rFonts w:ascii="MS Gothic" w:eastAsia="MS Gothic" w:hAnsi="MS Gothic" w:hint="eastAsia"/>
                        </w:rPr>
                        <w:t>☐</w:t>
                      </w:r>
                    </w:sdtContent>
                  </w:sdt>
                  <w:r w:rsidR="00D80271">
                    <w:t xml:space="preserve"> Remote location</w:t>
                  </w:r>
                </w:p>
                <w:p w14:paraId="3188E4C2" w14:textId="70EE1346" w:rsidR="00D80271" w:rsidRDefault="008722BB" w:rsidP="00D206D7">
                  <w:sdt>
                    <w:sdtPr>
                      <w:id w:val="-534657636"/>
                      <w14:checkbox>
                        <w14:checked w14:val="0"/>
                        <w14:checkedState w14:val="2612" w14:font="MS Gothic"/>
                        <w14:uncheckedState w14:val="2610" w14:font="MS Gothic"/>
                      </w14:checkbox>
                    </w:sdtPr>
                    <w:sdtEndPr/>
                    <w:sdtContent>
                      <w:r w:rsidR="00D80271">
                        <w:rPr>
                          <w:rFonts w:ascii="MS Gothic" w:eastAsia="MS Gothic" w:hAnsi="MS Gothic" w:hint="eastAsia"/>
                        </w:rPr>
                        <w:t>☐</w:t>
                      </w:r>
                    </w:sdtContent>
                  </w:sdt>
                  <w:r w:rsidR="00D80271">
                    <w:t xml:space="preserve"> Lost, trapped, stranded</w:t>
                  </w:r>
                </w:p>
                <w:p w14:paraId="7992CAE9" w14:textId="31EE59A0" w:rsidR="00D80271" w:rsidRDefault="008722BB" w:rsidP="00D206D7">
                  <w:sdt>
                    <w:sdtPr>
                      <w:id w:val="-1809159812"/>
                      <w14:checkbox>
                        <w14:checked w14:val="0"/>
                        <w14:checkedState w14:val="2612" w14:font="MS Gothic"/>
                        <w14:uncheckedState w14:val="2610" w14:font="MS Gothic"/>
                      </w14:checkbox>
                    </w:sdtPr>
                    <w:sdtEndPr/>
                    <w:sdtContent>
                      <w:r w:rsidR="00D80271">
                        <w:rPr>
                          <w:rFonts w:ascii="MS Gothic" w:eastAsia="MS Gothic" w:hAnsi="MS Gothic" w:hint="eastAsia"/>
                        </w:rPr>
                        <w:t>☐</w:t>
                      </w:r>
                    </w:sdtContent>
                  </w:sdt>
                  <w:r w:rsidR="00D80271">
                    <w:t xml:space="preserve"> </w:t>
                  </w:r>
                  <w:r w:rsidR="00E36623">
                    <w:t>Mosquitos, ticks</w:t>
                  </w:r>
                </w:p>
                <w:p w14:paraId="35DD06CF" w14:textId="22C4033B" w:rsidR="00E36623" w:rsidRDefault="008722BB" w:rsidP="00D206D7">
                  <w:sdt>
                    <w:sdtPr>
                      <w:id w:val="1603522893"/>
                      <w14:checkbox>
                        <w14:checked w14:val="0"/>
                        <w14:checkedState w14:val="2612" w14:font="MS Gothic"/>
                        <w14:uncheckedState w14:val="2610" w14:font="MS Gothic"/>
                      </w14:checkbox>
                    </w:sdtPr>
                    <w:sdtEndPr/>
                    <w:sdtContent>
                      <w:r w:rsidR="00E36623">
                        <w:rPr>
                          <w:rFonts w:ascii="MS Gothic" w:eastAsia="MS Gothic" w:hAnsi="MS Gothic" w:hint="eastAsia"/>
                        </w:rPr>
                        <w:t>☐</w:t>
                      </w:r>
                    </w:sdtContent>
                  </w:sdt>
                  <w:r w:rsidR="00E36623">
                    <w:t xml:space="preserve"> Venomous</w:t>
                  </w:r>
                  <w:r w:rsidR="00C114F2">
                    <w:t xml:space="preserve"> or aggressive</w:t>
                  </w:r>
                  <w:r w:rsidR="00E36623">
                    <w:t xml:space="preserve"> animals</w:t>
                  </w:r>
                </w:p>
                <w:p w14:paraId="3B43BEB5" w14:textId="6B11550D" w:rsidR="00D80271" w:rsidRDefault="008722BB" w:rsidP="00D206D7">
                  <w:sdt>
                    <w:sdtPr>
                      <w:id w:val="118502372"/>
                      <w14:checkbox>
                        <w14:checked w14:val="0"/>
                        <w14:checkedState w14:val="2612" w14:font="MS Gothic"/>
                        <w14:uncheckedState w14:val="2610" w14:font="MS Gothic"/>
                      </w14:checkbox>
                    </w:sdtPr>
                    <w:sdtEndPr/>
                    <w:sdtContent>
                      <w:r w:rsidR="00D80271">
                        <w:rPr>
                          <w:rFonts w:ascii="MS Gothic" w:eastAsia="MS Gothic" w:hAnsi="MS Gothic" w:hint="eastAsia"/>
                        </w:rPr>
                        <w:t>☐</w:t>
                      </w:r>
                    </w:sdtContent>
                  </w:sdt>
                  <w:r w:rsidR="00D80271">
                    <w:t xml:space="preserve"> </w:t>
                  </w:r>
                  <w:r w:rsidR="00293EA6">
                    <w:t>Lack of soap and water for hand washing</w:t>
                  </w:r>
                </w:p>
                <w:p w14:paraId="06E27E0F" w14:textId="5711F060" w:rsidR="00D80271" w:rsidRDefault="008722BB" w:rsidP="00D206D7">
                  <w:sdt>
                    <w:sdtPr>
                      <w:id w:val="-995482451"/>
                      <w14:checkbox>
                        <w14:checked w14:val="0"/>
                        <w14:checkedState w14:val="2612" w14:font="MS Gothic"/>
                        <w14:uncheckedState w14:val="2610" w14:font="MS Gothic"/>
                      </w14:checkbox>
                    </w:sdtPr>
                    <w:sdtEndPr/>
                    <w:sdtContent>
                      <w:r w:rsidR="00D80271">
                        <w:rPr>
                          <w:rFonts w:ascii="MS Gothic" w:eastAsia="MS Gothic" w:hAnsi="MS Gothic" w:hint="eastAsia"/>
                        </w:rPr>
                        <w:t>☐</w:t>
                      </w:r>
                    </w:sdtContent>
                  </w:sdt>
                  <w:r w:rsidR="00D80271">
                    <w:t xml:space="preserve"> Injury or medical emergency</w:t>
                  </w:r>
                </w:p>
                <w:p w14:paraId="7344C0E4" w14:textId="21E19885" w:rsidR="00D80271" w:rsidRPr="00D80271" w:rsidRDefault="008722BB" w:rsidP="00D206D7">
                  <w:pPr>
                    <w:rPr>
                      <w:i/>
                    </w:rPr>
                  </w:pPr>
                  <w:sdt>
                    <w:sdtPr>
                      <w:id w:val="608788633"/>
                      <w14:checkbox>
                        <w14:checked w14:val="0"/>
                        <w14:checkedState w14:val="2612" w14:font="MS Gothic"/>
                        <w14:uncheckedState w14:val="2610" w14:font="MS Gothic"/>
                      </w14:checkbox>
                    </w:sdtPr>
                    <w:sdtEndPr/>
                    <w:sdtContent>
                      <w:r w:rsidR="00D80271">
                        <w:rPr>
                          <w:rFonts w:ascii="MS Gothic" w:eastAsia="MS Gothic" w:hAnsi="MS Gothic" w:hint="eastAsia"/>
                        </w:rPr>
                        <w:t>☐</w:t>
                      </w:r>
                    </w:sdtContent>
                  </w:sdt>
                  <w:r w:rsidR="00D80271">
                    <w:t xml:space="preserve"> Other </w:t>
                  </w:r>
                  <w:r w:rsidR="00D80271">
                    <w:rPr>
                      <w:i/>
                    </w:rPr>
                    <w:t>(describe below)</w:t>
                  </w:r>
                </w:p>
              </w:tc>
            </w:tr>
          </w:tbl>
          <w:p w14:paraId="313AB181" w14:textId="77777777" w:rsidR="00C4440F" w:rsidRPr="00C4440F" w:rsidRDefault="00C4440F" w:rsidP="00D206D7">
            <w:pPr>
              <w:ind w:firstLine="65"/>
              <w:rPr>
                <w:sz w:val="8"/>
                <w:szCs w:val="8"/>
              </w:rPr>
            </w:pPr>
          </w:p>
          <w:sdt>
            <w:sdtPr>
              <w:rPr>
                <w:rStyle w:val="Style1"/>
              </w:rPr>
              <w:id w:val="1197653427"/>
              <w:placeholder>
                <w:docPart w:val="324A2888DE7A4F0CAF20EFAD6F967DC4"/>
              </w:placeholder>
              <w:showingPlcHdr/>
              <w15:color w:val="333399"/>
            </w:sdtPr>
            <w:sdtEndPr>
              <w:rPr>
                <w:rStyle w:val="DefaultParagraphFont"/>
                <w:color w:val="auto"/>
              </w:rPr>
            </w:sdtEndPr>
            <w:sdtContent>
              <w:p w14:paraId="2FB2BBD8" w14:textId="77777777" w:rsidR="00D206D7" w:rsidRDefault="00D206D7" w:rsidP="00D206D7">
                <w:pPr>
                  <w:ind w:left="335"/>
                  <w:rPr>
                    <w:rStyle w:val="Style1"/>
                  </w:rPr>
                </w:pPr>
                <w:r w:rsidRPr="00151FA3">
                  <w:rPr>
                    <w:rStyle w:val="PlaceholderText"/>
                    <w:color w:val="163E70"/>
                  </w:rPr>
                  <w:t>Enter text</w:t>
                </w:r>
              </w:p>
            </w:sdtContent>
          </w:sdt>
          <w:p w14:paraId="37CD770F" w14:textId="77777777" w:rsidR="00D206D7" w:rsidRPr="00D206D7" w:rsidRDefault="00D206D7" w:rsidP="00D206D7">
            <w:pPr>
              <w:pStyle w:val="ListParagraph"/>
              <w:ind w:left="335"/>
              <w:rPr>
                <w:b/>
                <w:sz w:val="8"/>
                <w:szCs w:val="8"/>
              </w:rPr>
            </w:pPr>
          </w:p>
        </w:tc>
      </w:tr>
      <w:tr w:rsidR="00D206D7" w14:paraId="3BA0A03F" w14:textId="77777777" w:rsidTr="00D206D7">
        <w:trPr>
          <w:trHeight w:val="360"/>
        </w:trPr>
        <w:tc>
          <w:tcPr>
            <w:tcW w:w="10790" w:type="dxa"/>
            <w:tcBorders>
              <w:bottom w:val="single" w:sz="4" w:space="0" w:color="auto"/>
            </w:tcBorders>
            <w:shd w:val="clear" w:color="auto" w:fill="F2F2F2" w:themeFill="background1" w:themeFillShade="F2"/>
          </w:tcPr>
          <w:p w14:paraId="367D022A" w14:textId="63634022" w:rsidR="00D206D7" w:rsidRDefault="002E0FA3" w:rsidP="00B44A20">
            <w:pPr>
              <w:pStyle w:val="ListParagraph"/>
              <w:numPr>
                <w:ilvl w:val="0"/>
                <w:numId w:val="3"/>
              </w:numPr>
              <w:ind w:left="335" w:hanging="335"/>
              <w:rPr>
                <w:b/>
              </w:rPr>
            </w:pPr>
            <w:r>
              <w:rPr>
                <w:b/>
              </w:rPr>
              <w:t xml:space="preserve">Is there potential for </w:t>
            </w:r>
            <w:r w:rsidR="00DF631A">
              <w:rPr>
                <w:b/>
              </w:rPr>
              <w:t>individual</w:t>
            </w:r>
            <w:r>
              <w:rPr>
                <w:b/>
              </w:rPr>
              <w:t xml:space="preserve">s involved in the field </w:t>
            </w:r>
            <w:r w:rsidR="000F42AD">
              <w:rPr>
                <w:b/>
              </w:rPr>
              <w:t>work or wildlife study</w:t>
            </w:r>
            <w:r>
              <w:rPr>
                <w:b/>
              </w:rPr>
              <w:t xml:space="preserve"> to be exposed to zoonotic diseases</w:t>
            </w:r>
            <w:r w:rsidR="00D206D7">
              <w:rPr>
                <w:b/>
              </w:rPr>
              <w:t>?</w:t>
            </w:r>
          </w:p>
          <w:p w14:paraId="1248D55D" w14:textId="336E2501" w:rsidR="00FB018D" w:rsidRDefault="00FB018D" w:rsidP="00FB018D">
            <w:pPr>
              <w:pStyle w:val="ListParagraph"/>
              <w:ind w:left="326"/>
              <w:rPr>
                <w:i/>
              </w:rPr>
            </w:pPr>
            <w:r w:rsidRPr="00BB655A">
              <w:rPr>
                <w:b/>
                <w:i/>
                <w:color w:val="0096D6"/>
              </w:rPr>
              <w:t>Note</w:t>
            </w:r>
            <w:r>
              <w:rPr>
                <w:i/>
              </w:rPr>
              <w:t xml:space="preserve">: </w:t>
            </w:r>
            <w:r w:rsidR="00451CA3">
              <w:rPr>
                <w:i/>
              </w:rPr>
              <w:t xml:space="preserve">Exposure to zoonotic diseases can occur via handling wild animals, or their tissues, bodily fluids, and/or waste (e.g., feces). </w:t>
            </w:r>
            <w:r>
              <w:rPr>
                <w:i/>
              </w:rPr>
              <w:t xml:space="preserve"> </w:t>
            </w:r>
          </w:p>
          <w:p w14:paraId="74C8D0DC" w14:textId="77777777" w:rsidR="00D206D7" w:rsidRPr="005F645C" w:rsidRDefault="00D206D7" w:rsidP="00D206D7">
            <w:pPr>
              <w:pStyle w:val="ListParagraph"/>
              <w:ind w:left="335"/>
              <w:rPr>
                <w:b/>
                <w:sz w:val="8"/>
                <w:szCs w:val="8"/>
              </w:rPr>
            </w:pPr>
          </w:p>
          <w:p w14:paraId="57016C53" w14:textId="6294C53F" w:rsidR="00D206D7" w:rsidRDefault="008722BB" w:rsidP="00D206D7">
            <w:pPr>
              <w:pStyle w:val="ListParagraph"/>
              <w:ind w:left="1592" w:hanging="1257"/>
              <w:rPr>
                <w:b/>
              </w:rPr>
            </w:pPr>
            <w:sdt>
              <w:sdtPr>
                <w:id w:val="532996472"/>
                <w14:checkbox>
                  <w14:checked w14:val="0"/>
                  <w14:checkedState w14:val="2612" w14:font="MS Gothic"/>
                  <w14:uncheckedState w14:val="2610" w14:font="MS Gothic"/>
                </w14:checkbox>
              </w:sdtPr>
              <w:sdtEndPr/>
              <w:sdtContent>
                <w:r w:rsidR="00D206D7">
                  <w:rPr>
                    <w:rFonts w:ascii="MS Gothic" w:eastAsia="MS Gothic" w:hAnsi="MS Gothic" w:hint="eastAsia"/>
                  </w:rPr>
                  <w:t>☐</w:t>
                </w:r>
              </w:sdtContent>
            </w:sdt>
            <w:r w:rsidR="00D206D7">
              <w:t xml:space="preserve"> No  </w:t>
            </w:r>
            <w:sdt>
              <w:sdtPr>
                <w:id w:val="585811255"/>
                <w14:checkbox>
                  <w14:checked w14:val="0"/>
                  <w14:checkedState w14:val="2612" w14:font="MS Gothic"/>
                  <w14:uncheckedState w14:val="2610" w14:font="MS Gothic"/>
                </w14:checkbox>
              </w:sdtPr>
              <w:sdtEndPr/>
              <w:sdtContent>
                <w:r w:rsidR="00D206D7">
                  <w:rPr>
                    <w:rFonts w:ascii="MS Gothic" w:eastAsia="MS Gothic" w:hAnsi="MS Gothic" w:hint="eastAsia"/>
                  </w:rPr>
                  <w:t>☐</w:t>
                </w:r>
              </w:sdtContent>
            </w:sdt>
            <w:r w:rsidR="00D206D7">
              <w:t xml:space="preserve"> Yes </w:t>
            </w:r>
            <w:r w:rsidR="00D206D7" w:rsidRPr="00D32C3B">
              <w:rPr>
                <w:i/>
              </w:rPr>
              <w:t>(</w:t>
            </w:r>
            <w:r w:rsidR="002E0FA3">
              <w:rPr>
                <w:i/>
              </w:rPr>
              <w:t>specify the zoonotic diseases below</w:t>
            </w:r>
            <w:r w:rsidR="00D206D7" w:rsidRPr="00D32C3B">
              <w:rPr>
                <w:i/>
              </w:rPr>
              <w:t>)</w:t>
            </w:r>
          </w:p>
          <w:p w14:paraId="6CA59546" w14:textId="77777777" w:rsidR="00D206D7" w:rsidRPr="00C7574B" w:rsidRDefault="00D206D7" w:rsidP="00D206D7">
            <w:pPr>
              <w:ind w:left="65"/>
              <w:rPr>
                <w:rStyle w:val="Style1"/>
                <w:sz w:val="8"/>
                <w:szCs w:val="8"/>
              </w:rPr>
            </w:pPr>
          </w:p>
          <w:sdt>
            <w:sdtPr>
              <w:rPr>
                <w:rStyle w:val="Style1"/>
              </w:rPr>
              <w:id w:val="726572455"/>
              <w:placeholder>
                <w:docPart w:val="9162EED064A045E5B82935B72EC80155"/>
              </w:placeholder>
              <w:showingPlcHdr/>
              <w15:color w:val="333399"/>
            </w:sdtPr>
            <w:sdtEndPr>
              <w:rPr>
                <w:rStyle w:val="DefaultParagraphFont"/>
                <w:color w:val="auto"/>
              </w:rPr>
            </w:sdtEndPr>
            <w:sdtContent>
              <w:p w14:paraId="275C9891" w14:textId="77777777" w:rsidR="00D206D7" w:rsidRDefault="00D206D7" w:rsidP="00D206D7">
                <w:pPr>
                  <w:ind w:left="335"/>
                  <w:rPr>
                    <w:rStyle w:val="Style1"/>
                  </w:rPr>
                </w:pPr>
                <w:r w:rsidRPr="00151FA3">
                  <w:rPr>
                    <w:rStyle w:val="PlaceholderText"/>
                    <w:color w:val="163E70"/>
                  </w:rPr>
                  <w:t>Enter text</w:t>
                </w:r>
              </w:p>
            </w:sdtContent>
          </w:sdt>
          <w:p w14:paraId="3FE47D1D" w14:textId="77777777" w:rsidR="00D206D7" w:rsidRPr="00D206D7" w:rsidRDefault="00D206D7" w:rsidP="00D206D7">
            <w:pPr>
              <w:pStyle w:val="ListParagraph"/>
              <w:ind w:left="335"/>
              <w:rPr>
                <w:b/>
                <w:sz w:val="8"/>
                <w:szCs w:val="8"/>
              </w:rPr>
            </w:pPr>
          </w:p>
        </w:tc>
      </w:tr>
      <w:tr w:rsidR="002A3367" w14:paraId="494CF1D5" w14:textId="77777777" w:rsidTr="00293927">
        <w:trPr>
          <w:trHeight w:val="360"/>
        </w:trPr>
        <w:tc>
          <w:tcPr>
            <w:tcW w:w="10790" w:type="dxa"/>
            <w:shd w:val="clear" w:color="auto" w:fill="FFFFFF" w:themeFill="background1"/>
          </w:tcPr>
          <w:p w14:paraId="39EB5FD1" w14:textId="0DCDC413" w:rsidR="00D32C3B" w:rsidRDefault="0076068F" w:rsidP="00B44A20">
            <w:pPr>
              <w:pStyle w:val="ListParagraph"/>
              <w:numPr>
                <w:ilvl w:val="0"/>
                <w:numId w:val="3"/>
              </w:numPr>
              <w:ind w:left="335" w:hanging="335"/>
              <w:rPr>
                <w:b/>
              </w:rPr>
            </w:pPr>
            <w:r>
              <w:rPr>
                <w:b/>
              </w:rPr>
              <w:t>Specify the equipment</w:t>
            </w:r>
            <w:r w:rsidR="00AA5AE0">
              <w:rPr>
                <w:b/>
              </w:rPr>
              <w:t>/materials</w:t>
            </w:r>
            <w:r>
              <w:rPr>
                <w:b/>
              </w:rPr>
              <w:t xml:space="preserve"> </w:t>
            </w:r>
            <w:r w:rsidR="00B10A2A">
              <w:rPr>
                <w:b/>
              </w:rPr>
              <w:t xml:space="preserve">required for the field </w:t>
            </w:r>
            <w:r w:rsidR="000F42AD">
              <w:rPr>
                <w:b/>
              </w:rPr>
              <w:t>work or wildlife study</w:t>
            </w:r>
            <w:r w:rsidR="000F42AD">
              <w:t>:</w:t>
            </w:r>
            <w:r w:rsidR="00B10A2A">
              <w:rPr>
                <w:b/>
              </w:rPr>
              <w:t xml:space="preserve"> </w:t>
            </w:r>
            <w:r w:rsidR="00B10A2A">
              <w:rPr>
                <w:i/>
              </w:rPr>
              <w:t>(select all that apply)</w:t>
            </w:r>
          </w:p>
          <w:p w14:paraId="36D88FCF" w14:textId="77777777" w:rsidR="00A87CA6" w:rsidRPr="00A87CA6" w:rsidRDefault="00A87CA6" w:rsidP="00A87CA6">
            <w:pPr>
              <w:pStyle w:val="ListParagraph"/>
              <w:ind w:left="335"/>
              <w:rPr>
                <w:b/>
                <w:sz w:val="8"/>
                <w:szCs w:val="8"/>
              </w:rPr>
            </w:pPr>
          </w:p>
          <w:tbl>
            <w:tblPr>
              <w:tblStyle w:val="TableGrid"/>
              <w:tblW w:w="0" w:type="auto"/>
              <w:tblInd w:w="322" w:type="dxa"/>
              <w:shd w:val="clear" w:color="auto" w:fill="F2F2F2" w:themeFill="background1" w:themeFillShade="F2"/>
              <w:tblLayout w:type="fixed"/>
              <w:tblLook w:val="04A0" w:firstRow="1" w:lastRow="0" w:firstColumn="1" w:lastColumn="0" w:noHBand="0" w:noVBand="1"/>
            </w:tblPr>
            <w:tblGrid>
              <w:gridCol w:w="4950"/>
              <w:gridCol w:w="4950"/>
            </w:tblGrid>
            <w:tr w:rsidR="00B10A2A" w14:paraId="045E6E82" w14:textId="77777777" w:rsidTr="004A495C">
              <w:tc>
                <w:tcPr>
                  <w:tcW w:w="4950" w:type="dxa"/>
                  <w:tcBorders>
                    <w:right w:val="nil"/>
                  </w:tcBorders>
                  <w:shd w:val="clear" w:color="auto" w:fill="F2F2F2" w:themeFill="background1" w:themeFillShade="F2"/>
                </w:tcPr>
                <w:p w14:paraId="57DE737A" w14:textId="0C0C0A8B" w:rsidR="00B10A2A" w:rsidRDefault="008722BB" w:rsidP="00B10A2A">
                  <w:sdt>
                    <w:sdtPr>
                      <w:id w:val="-1175027058"/>
                      <w14:checkbox>
                        <w14:checked w14:val="0"/>
                        <w14:checkedState w14:val="2612" w14:font="MS Gothic"/>
                        <w14:uncheckedState w14:val="2610" w14:font="MS Gothic"/>
                      </w14:checkbox>
                    </w:sdtPr>
                    <w:sdtEndPr/>
                    <w:sdtContent>
                      <w:r w:rsidR="00B10A2A">
                        <w:rPr>
                          <w:rFonts w:ascii="MS Gothic" w:eastAsia="MS Gothic" w:hAnsi="MS Gothic" w:hint="eastAsia"/>
                        </w:rPr>
                        <w:t>☐</w:t>
                      </w:r>
                    </w:sdtContent>
                  </w:sdt>
                  <w:r w:rsidR="00B10A2A">
                    <w:t xml:space="preserve"> Barriers for direct contact with animals</w:t>
                  </w:r>
                </w:p>
                <w:p w14:paraId="0C00E2FB" w14:textId="52E5E125" w:rsidR="00B10A2A" w:rsidRDefault="008722BB" w:rsidP="00B10A2A">
                  <w:sdt>
                    <w:sdtPr>
                      <w:id w:val="-824428271"/>
                      <w14:checkbox>
                        <w14:checked w14:val="0"/>
                        <w14:checkedState w14:val="2612" w14:font="MS Gothic"/>
                        <w14:uncheckedState w14:val="2610" w14:font="MS Gothic"/>
                      </w14:checkbox>
                    </w:sdtPr>
                    <w:sdtEndPr/>
                    <w:sdtContent>
                      <w:r w:rsidR="00B10A2A">
                        <w:rPr>
                          <w:rFonts w:ascii="MS Gothic" w:eastAsia="MS Gothic" w:hAnsi="MS Gothic" w:hint="eastAsia"/>
                        </w:rPr>
                        <w:t>☐</w:t>
                      </w:r>
                    </w:sdtContent>
                  </w:sdt>
                  <w:r w:rsidR="00B10A2A">
                    <w:t xml:space="preserve"> Safety glasses, goggles, or face shield </w:t>
                  </w:r>
                </w:p>
                <w:p w14:paraId="19107647" w14:textId="443C4031" w:rsidR="00B10A2A" w:rsidRDefault="008722BB" w:rsidP="00B10A2A">
                  <w:sdt>
                    <w:sdtPr>
                      <w:id w:val="-2142564031"/>
                      <w14:checkbox>
                        <w14:checked w14:val="0"/>
                        <w14:checkedState w14:val="2612" w14:font="MS Gothic"/>
                        <w14:uncheckedState w14:val="2610" w14:font="MS Gothic"/>
                      </w14:checkbox>
                    </w:sdtPr>
                    <w:sdtEndPr/>
                    <w:sdtContent>
                      <w:r w:rsidR="00B10A2A">
                        <w:rPr>
                          <w:rFonts w:ascii="MS Gothic" w:eastAsia="MS Gothic" w:hAnsi="MS Gothic" w:hint="eastAsia"/>
                        </w:rPr>
                        <w:t>☐</w:t>
                      </w:r>
                    </w:sdtContent>
                  </w:sdt>
                  <w:r w:rsidR="00B10A2A">
                    <w:t xml:space="preserve"> Hard hat (with </w:t>
                  </w:r>
                  <w:r w:rsidR="00D87F17">
                    <w:t>or</w:t>
                  </w:r>
                  <w:r w:rsidR="00B10A2A">
                    <w:t xml:space="preserve"> without headlight)</w:t>
                  </w:r>
                </w:p>
                <w:p w14:paraId="27963306" w14:textId="311CCAE7" w:rsidR="00B10A2A" w:rsidRDefault="008722BB" w:rsidP="00B10A2A">
                  <w:sdt>
                    <w:sdtPr>
                      <w:id w:val="1052807515"/>
                      <w14:checkbox>
                        <w14:checked w14:val="0"/>
                        <w14:checkedState w14:val="2612" w14:font="MS Gothic"/>
                        <w14:uncheckedState w14:val="2610" w14:font="MS Gothic"/>
                      </w14:checkbox>
                    </w:sdtPr>
                    <w:sdtEndPr/>
                    <w:sdtContent>
                      <w:r w:rsidR="00B10A2A">
                        <w:rPr>
                          <w:rFonts w:ascii="MS Gothic" w:eastAsia="MS Gothic" w:hAnsi="MS Gothic" w:hint="eastAsia"/>
                        </w:rPr>
                        <w:t>☐</w:t>
                      </w:r>
                    </w:sdtContent>
                  </w:sdt>
                  <w:r w:rsidR="00B10A2A">
                    <w:t xml:space="preserve"> Hearing protection</w:t>
                  </w:r>
                </w:p>
                <w:p w14:paraId="48302D9E" w14:textId="4DA49665" w:rsidR="00B10A2A" w:rsidRDefault="008722BB" w:rsidP="00B10A2A">
                  <w:sdt>
                    <w:sdtPr>
                      <w:id w:val="-1175261418"/>
                      <w14:checkbox>
                        <w14:checked w14:val="0"/>
                        <w14:checkedState w14:val="2612" w14:font="MS Gothic"/>
                        <w14:uncheckedState w14:val="2610" w14:font="MS Gothic"/>
                      </w14:checkbox>
                    </w:sdtPr>
                    <w:sdtEndPr/>
                    <w:sdtContent>
                      <w:r w:rsidR="00B10A2A">
                        <w:rPr>
                          <w:rFonts w:ascii="MS Gothic" w:eastAsia="MS Gothic" w:hAnsi="MS Gothic" w:hint="eastAsia"/>
                        </w:rPr>
                        <w:t>☐</w:t>
                      </w:r>
                    </w:sdtContent>
                  </w:sdt>
                  <w:r w:rsidR="00B10A2A">
                    <w:t xml:space="preserve"> Gloves (as appropriate)</w:t>
                  </w:r>
                </w:p>
                <w:p w14:paraId="7B52E854" w14:textId="23CC8613" w:rsidR="00B10A2A" w:rsidRDefault="008722BB" w:rsidP="00B10A2A">
                  <w:sdt>
                    <w:sdtPr>
                      <w:id w:val="-2015762149"/>
                      <w14:checkbox>
                        <w14:checked w14:val="0"/>
                        <w14:checkedState w14:val="2612" w14:font="MS Gothic"/>
                        <w14:uncheckedState w14:val="2610" w14:font="MS Gothic"/>
                      </w14:checkbox>
                    </w:sdtPr>
                    <w:sdtEndPr/>
                    <w:sdtContent>
                      <w:r w:rsidR="00B10A2A">
                        <w:rPr>
                          <w:rFonts w:ascii="MS Gothic" w:eastAsia="MS Gothic" w:hAnsi="MS Gothic" w:hint="eastAsia"/>
                        </w:rPr>
                        <w:t>☐</w:t>
                      </w:r>
                    </w:sdtContent>
                  </w:sdt>
                  <w:r w:rsidR="00B10A2A">
                    <w:t xml:space="preserve"> Work boots (hiking, steel toe)</w:t>
                  </w:r>
                </w:p>
                <w:p w14:paraId="36A7C7DE" w14:textId="18BCA4F6" w:rsidR="00B10A2A" w:rsidRDefault="008722BB" w:rsidP="00B10A2A">
                  <w:sdt>
                    <w:sdtPr>
                      <w:id w:val="728954181"/>
                      <w14:checkbox>
                        <w14:checked w14:val="0"/>
                        <w14:checkedState w14:val="2612" w14:font="MS Gothic"/>
                        <w14:uncheckedState w14:val="2610" w14:font="MS Gothic"/>
                      </w14:checkbox>
                    </w:sdtPr>
                    <w:sdtEndPr/>
                    <w:sdtContent>
                      <w:r w:rsidR="00B10A2A">
                        <w:rPr>
                          <w:rFonts w:ascii="MS Gothic" w:eastAsia="MS Gothic" w:hAnsi="MS Gothic" w:hint="eastAsia"/>
                        </w:rPr>
                        <w:t>☐</w:t>
                      </w:r>
                    </w:sdtContent>
                  </w:sdt>
                  <w:r w:rsidR="00B10A2A">
                    <w:t xml:space="preserve"> Personal fall arrest system</w:t>
                  </w:r>
                </w:p>
                <w:p w14:paraId="5DAB521C" w14:textId="5C8B9F7D" w:rsidR="00B10A2A" w:rsidRDefault="008722BB" w:rsidP="00B10A2A">
                  <w:sdt>
                    <w:sdtPr>
                      <w:id w:val="-1005510185"/>
                      <w14:checkbox>
                        <w14:checked w14:val="0"/>
                        <w14:checkedState w14:val="2612" w14:font="MS Gothic"/>
                        <w14:uncheckedState w14:val="2610" w14:font="MS Gothic"/>
                      </w14:checkbox>
                    </w:sdtPr>
                    <w:sdtEndPr/>
                    <w:sdtContent>
                      <w:r w:rsidR="00B10A2A">
                        <w:rPr>
                          <w:rFonts w:ascii="MS Gothic" w:eastAsia="MS Gothic" w:hAnsi="MS Gothic" w:hint="eastAsia"/>
                        </w:rPr>
                        <w:t>☐</w:t>
                      </w:r>
                    </w:sdtContent>
                  </w:sdt>
                  <w:r w:rsidR="00B10A2A">
                    <w:t xml:space="preserve"> Flotation devices</w:t>
                  </w:r>
                </w:p>
                <w:p w14:paraId="1FDA2FC0" w14:textId="77777777" w:rsidR="00B10A2A" w:rsidRDefault="008722BB" w:rsidP="00B10A2A">
                  <w:sdt>
                    <w:sdtPr>
                      <w:id w:val="1949032390"/>
                      <w14:checkbox>
                        <w14:checked w14:val="0"/>
                        <w14:checkedState w14:val="2612" w14:font="MS Gothic"/>
                        <w14:uncheckedState w14:val="2610" w14:font="MS Gothic"/>
                      </w14:checkbox>
                    </w:sdtPr>
                    <w:sdtEndPr/>
                    <w:sdtContent>
                      <w:r w:rsidR="00B10A2A">
                        <w:rPr>
                          <w:rFonts w:ascii="MS Gothic" w:eastAsia="MS Gothic" w:hAnsi="MS Gothic" w:hint="eastAsia"/>
                        </w:rPr>
                        <w:t>☐</w:t>
                      </w:r>
                    </w:sdtContent>
                  </w:sdt>
                  <w:r w:rsidR="00B10A2A">
                    <w:t xml:space="preserve"> Fluorescent orange or reflectorized vests</w:t>
                  </w:r>
                </w:p>
                <w:p w14:paraId="54A66784" w14:textId="321050A4" w:rsidR="00800E11" w:rsidRDefault="008722BB" w:rsidP="00B10A2A">
                  <w:sdt>
                    <w:sdtPr>
                      <w:id w:val="189574871"/>
                      <w14:checkbox>
                        <w14:checked w14:val="0"/>
                        <w14:checkedState w14:val="2612" w14:font="MS Gothic"/>
                        <w14:uncheckedState w14:val="2610" w14:font="MS Gothic"/>
                      </w14:checkbox>
                    </w:sdtPr>
                    <w:sdtEndPr/>
                    <w:sdtContent>
                      <w:r w:rsidR="00800E11">
                        <w:rPr>
                          <w:rFonts w:ascii="MS Gothic" w:eastAsia="MS Gothic" w:hAnsi="MS Gothic" w:hint="eastAsia"/>
                        </w:rPr>
                        <w:t>☐</w:t>
                      </w:r>
                    </w:sdtContent>
                  </w:sdt>
                  <w:r w:rsidR="00800E11">
                    <w:t xml:space="preserve"> Vehicle emergency kit (spare tire, jack, flares)</w:t>
                  </w:r>
                </w:p>
                <w:p w14:paraId="1079DA6F" w14:textId="17C45627" w:rsidR="00800E11" w:rsidRDefault="008722BB" w:rsidP="00B10A2A">
                  <w:sdt>
                    <w:sdtPr>
                      <w:id w:val="1826777818"/>
                      <w14:checkbox>
                        <w14:checked w14:val="0"/>
                        <w14:checkedState w14:val="2612" w14:font="MS Gothic"/>
                        <w14:uncheckedState w14:val="2610" w14:font="MS Gothic"/>
                      </w14:checkbox>
                    </w:sdtPr>
                    <w:sdtEndPr/>
                    <w:sdtContent>
                      <w:r w:rsidR="00800E11">
                        <w:rPr>
                          <w:rFonts w:ascii="MS Gothic" w:eastAsia="MS Gothic" w:hAnsi="MS Gothic" w:hint="eastAsia"/>
                        </w:rPr>
                        <w:t>☐</w:t>
                      </w:r>
                    </w:sdtContent>
                  </w:sdt>
                  <w:r w:rsidR="00800E11">
                    <w:t xml:space="preserve"> Flashlight with extra batteries</w:t>
                  </w:r>
                </w:p>
              </w:tc>
              <w:tc>
                <w:tcPr>
                  <w:tcW w:w="4950" w:type="dxa"/>
                  <w:tcBorders>
                    <w:left w:val="nil"/>
                  </w:tcBorders>
                  <w:shd w:val="clear" w:color="auto" w:fill="F2F2F2" w:themeFill="background1" w:themeFillShade="F2"/>
                </w:tcPr>
                <w:p w14:paraId="2DBD9B22" w14:textId="455A9B93" w:rsidR="00B10A2A" w:rsidRDefault="008722BB" w:rsidP="00B10A2A">
                  <w:sdt>
                    <w:sdtPr>
                      <w:id w:val="281459357"/>
                      <w14:checkbox>
                        <w14:checked w14:val="0"/>
                        <w14:checkedState w14:val="2612" w14:font="MS Gothic"/>
                        <w14:uncheckedState w14:val="2610" w14:font="MS Gothic"/>
                      </w14:checkbox>
                    </w:sdtPr>
                    <w:sdtEndPr/>
                    <w:sdtContent>
                      <w:r w:rsidR="00B10A2A">
                        <w:rPr>
                          <w:rFonts w:ascii="MS Gothic" w:eastAsia="MS Gothic" w:hAnsi="MS Gothic" w:hint="eastAsia"/>
                        </w:rPr>
                        <w:t>☐</w:t>
                      </w:r>
                    </w:sdtContent>
                  </w:sdt>
                  <w:r w:rsidR="00B10A2A">
                    <w:t xml:space="preserve"> </w:t>
                  </w:r>
                  <w:r w:rsidR="00D87F17">
                    <w:t>Light clothing, wide-brimmed hat, sunscreen</w:t>
                  </w:r>
                </w:p>
                <w:p w14:paraId="5DF533C7" w14:textId="52BC12D1" w:rsidR="00B10A2A" w:rsidRDefault="008722BB" w:rsidP="00B10A2A">
                  <w:sdt>
                    <w:sdtPr>
                      <w:id w:val="1903089869"/>
                      <w14:checkbox>
                        <w14:checked w14:val="0"/>
                        <w14:checkedState w14:val="2612" w14:font="MS Gothic"/>
                        <w14:uncheckedState w14:val="2610" w14:font="MS Gothic"/>
                      </w14:checkbox>
                    </w:sdtPr>
                    <w:sdtEndPr/>
                    <w:sdtContent>
                      <w:r w:rsidR="00B10A2A">
                        <w:rPr>
                          <w:rFonts w:ascii="MS Gothic" w:eastAsia="MS Gothic" w:hAnsi="MS Gothic" w:hint="eastAsia"/>
                        </w:rPr>
                        <w:t>☐</w:t>
                      </w:r>
                    </w:sdtContent>
                  </w:sdt>
                  <w:r w:rsidR="00B10A2A">
                    <w:t xml:space="preserve"> </w:t>
                  </w:r>
                  <w:r w:rsidR="00D87F17">
                    <w:t>Thermal clothing, blankets, etc.</w:t>
                  </w:r>
                </w:p>
                <w:p w14:paraId="22D03DA0" w14:textId="0F8EF98B" w:rsidR="00B10A2A" w:rsidRDefault="008722BB" w:rsidP="00B10A2A">
                  <w:sdt>
                    <w:sdtPr>
                      <w:id w:val="-1412614911"/>
                      <w14:checkbox>
                        <w14:checked w14:val="0"/>
                        <w14:checkedState w14:val="2612" w14:font="MS Gothic"/>
                        <w14:uncheckedState w14:val="2610" w14:font="MS Gothic"/>
                      </w14:checkbox>
                    </w:sdtPr>
                    <w:sdtEndPr/>
                    <w:sdtContent>
                      <w:r w:rsidR="00B10A2A">
                        <w:rPr>
                          <w:rFonts w:ascii="MS Gothic" w:eastAsia="MS Gothic" w:hAnsi="MS Gothic" w:hint="eastAsia"/>
                        </w:rPr>
                        <w:t>☐</w:t>
                      </w:r>
                    </w:sdtContent>
                  </w:sdt>
                  <w:r w:rsidR="00B10A2A">
                    <w:t xml:space="preserve"> </w:t>
                  </w:r>
                  <w:r w:rsidR="00D87F17">
                    <w:t>Wet suit</w:t>
                  </w:r>
                </w:p>
                <w:p w14:paraId="29D8DEEB" w14:textId="7532AFE9" w:rsidR="00B10A2A" w:rsidRDefault="008722BB" w:rsidP="00B10A2A">
                  <w:sdt>
                    <w:sdtPr>
                      <w:id w:val="-937061358"/>
                      <w14:checkbox>
                        <w14:checked w14:val="0"/>
                        <w14:checkedState w14:val="2612" w14:font="MS Gothic"/>
                        <w14:uncheckedState w14:val="2610" w14:font="MS Gothic"/>
                      </w14:checkbox>
                    </w:sdtPr>
                    <w:sdtEndPr/>
                    <w:sdtContent>
                      <w:r w:rsidR="00B10A2A">
                        <w:rPr>
                          <w:rFonts w:ascii="MS Gothic" w:eastAsia="MS Gothic" w:hAnsi="MS Gothic" w:hint="eastAsia"/>
                        </w:rPr>
                        <w:t>☐</w:t>
                      </w:r>
                    </w:sdtContent>
                  </w:sdt>
                  <w:r w:rsidR="00B10A2A">
                    <w:t xml:space="preserve"> </w:t>
                  </w:r>
                  <w:r w:rsidR="00D87F17">
                    <w:t>Insect repellant, appropriate clothing</w:t>
                  </w:r>
                </w:p>
                <w:p w14:paraId="7FECB542" w14:textId="1092154D" w:rsidR="00B10A2A" w:rsidRDefault="008722BB" w:rsidP="00B10A2A">
                  <w:sdt>
                    <w:sdtPr>
                      <w:id w:val="-537816975"/>
                      <w14:checkbox>
                        <w14:checked w14:val="0"/>
                        <w14:checkedState w14:val="2612" w14:font="MS Gothic"/>
                        <w14:uncheckedState w14:val="2610" w14:font="MS Gothic"/>
                      </w14:checkbox>
                    </w:sdtPr>
                    <w:sdtEndPr/>
                    <w:sdtContent>
                      <w:r w:rsidR="00B10A2A">
                        <w:rPr>
                          <w:rFonts w:ascii="MS Gothic" w:eastAsia="MS Gothic" w:hAnsi="MS Gothic" w:hint="eastAsia"/>
                        </w:rPr>
                        <w:t>☐</w:t>
                      </w:r>
                    </w:sdtContent>
                  </w:sdt>
                  <w:r w:rsidR="00B10A2A">
                    <w:t xml:space="preserve"> </w:t>
                  </w:r>
                  <w:r w:rsidR="00D87F17">
                    <w:t>First aid kit</w:t>
                  </w:r>
                </w:p>
                <w:p w14:paraId="36F2A7A7" w14:textId="5304E3B2" w:rsidR="00B10A2A" w:rsidRDefault="008722BB" w:rsidP="00B10A2A">
                  <w:sdt>
                    <w:sdtPr>
                      <w:id w:val="-1763673944"/>
                      <w14:checkbox>
                        <w14:checked w14:val="0"/>
                        <w14:checkedState w14:val="2612" w14:font="MS Gothic"/>
                        <w14:uncheckedState w14:val="2610" w14:font="MS Gothic"/>
                      </w14:checkbox>
                    </w:sdtPr>
                    <w:sdtEndPr/>
                    <w:sdtContent>
                      <w:r w:rsidR="00B10A2A">
                        <w:rPr>
                          <w:rFonts w:ascii="MS Gothic" w:eastAsia="MS Gothic" w:hAnsi="MS Gothic" w:hint="eastAsia"/>
                        </w:rPr>
                        <w:t>☐</w:t>
                      </w:r>
                    </w:sdtContent>
                  </w:sdt>
                  <w:r w:rsidR="00B10A2A">
                    <w:t xml:space="preserve"> </w:t>
                  </w:r>
                  <w:r w:rsidR="00D87F17">
                    <w:t>Two-way radio and/or cellular phone</w:t>
                  </w:r>
                </w:p>
                <w:p w14:paraId="1616831E" w14:textId="4C2B94B3" w:rsidR="00B10A2A" w:rsidRDefault="008722BB" w:rsidP="00B10A2A">
                  <w:sdt>
                    <w:sdtPr>
                      <w:id w:val="822858173"/>
                      <w14:checkbox>
                        <w14:checked w14:val="0"/>
                        <w14:checkedState w14:val="2612" w14:font="MS Gothic"/>
                        <w14:uncheckedState w14:val="2610" w14:font="MS Gothic"/>
                      </w14:checkbox>
                    </w:sdtPr>
                    <w:sdtEndPr/>
                    <w:sdtContent>
                      <w:r w:rsidR="00B10A2A">
                        <w:rPr>
                          <w:rFonts w:ascii="MS Gothic" w:eastAsia="MS Gothic" w:hAnsi="MS Gothic" w:hint="eastAsia"/>
                        </w:rPr>
                        <w:t>☐</w:t>
                      </w:r>
                    </w:sdtContent>
                  </w:sdt>
                  <w:r w:rsidR="00B10A2A">
                    <w:t xml:space="preserve"> </w:t>
                  </w:r>
                  <w:r w:rsidR="00800E11">
                    <w:t>Ability to signal</w:t>
                  </w:r>
                  <w:r w:rsidR="00DD4EDB">
                    <w:t xml:space="preserve"> for help</w:t>
                  </w:r>
                  <w:r w:rsidR="00800E11">
                    <w:t xml:space="preserve"> (flares, mirror</w:t>
                  </w:r>
                  <w:r w:rsidR="00DD4EDB">
                    <w:t>, etc.</w:t>
                  </w:r>
                  <w:r w:rsidR="00800E11">
                    <w:t>)</w:t>
                  </w:r>
                </w:p>
                <w:p w14:paraId="78B0DA61" w14:textId="3C755B90" w:rsidR="00B10A2A" w:rsidRDefault="008722BB" w:rsidP="00B10A2A">
                  <w:sdt>
                    <w:sdtPr>
                      <w:id w:val="-1395199103"/>
                      <w14:checkbox>
                        <w14:checked w14:val="0"/>
                        <w14:checkedState w14:val="2612" w14:font="MS Gothic"/>
                        <w14:uncheckedState w14:val="2610" w14:font="MS Gothic"/>
                      </w14:checkbox>
                    </w:sdtPr>
                    <w:sdtEndPr/>
                    <w:sdtContent>
                      <w:r w:rsidR="00B10A2A">
                        <w:rPr>
                          <w:rFonts w:ascii="MS Gothic" w:eastAsia="MS Gothic" w:hAnsi="MS Gothic" w:hint="eastAsia"/>
                        </w:rPr>
                        <w:t>☐</w:t>
                      </w:r>
                    </w:sdtContent>
                  </w:sdt>
                  <w:r w:rsidR="00B10A2A">
                    <w:t xml:space="preserve"> </w:t>
                  </w:r>
                  <w:r w:rsidR="00800E11">
                    <w:t>Extra food, water, clothing</w:t>
                  </w:r>
                </w:p>
                <w:p w14:paraId="7D466865" w14:textId="3F1FE32A" w:rsidR="00800E11" w:rsidRDefault="008722BB" w:rsidP="00B10A2A">
                  <w:sdt>
                    <w:sdtPr>
                      <w:id w:val="2136752041"/>
                      <w14:checkbox>
                        <w14:checked w14:val="0"/>
                        <w14:checkedState w14:val="2612" w14:font="MS Gothic"/>
                        <w14:uncheckedState w14:val="2610" w14:font="MS Gothic"/>
                      </w14:checkbox>
                    </w:sdtPr>
                    <w:sdtEndPr/>
                    <w:sdtContent>
                      <w:r w:rsidR="00800E11">
                        <w:rPr>
                          <w:rFonts w:ascii="MS Gothic" w:eastAsia="MS Gothic" w:hAnsi="MS Gothic" w:hint="eastAsia"/>
                        </w:rPr>
                        <w:t>☐</w:t>
                      </w:r>
                    </w:sdtContent>
                  </w:sdt>
                  <w:r w:rsidR="00800E11">
                    <w:t xml:space="preserve"> Soap and water for hand washing</w:t>
                  </w:r>
                </w:p>
                <w:p w14:paraId="33B6BC31" w14:textId="77777777" w:rsidR="00B10A2A" w:rsidRPr="00D80271" w:rsidRDefault="008722BB" w:rsidP="00B10A2A">
                  <w:pPr>
                    <w:rPr>
                      <w:i/>
                    </w:rPr>
                  </w:pPr>
                  <w:sdt>
                    <w:sdtPr>
                      <w:id w:val="47197020"/>
                      <w14:checkbox>
                        <w14:checked w14:val="0"/>
                        <w14:checkedState w14:val="2612" w14:font="MS Gothic"/>
                        <w14:uncheckedState w14:val="2610" w14:font="MS Gothic"/>
                      </w14:checkbox>
                    </w:sdtPr>
                    <w:sdtEndPr/>
                    <w:sdtContent>
                      <w:r w:rsidR="00B10A2A">
                        <w:rPr>
                          <w:rFonts w:ascii="MS Gothic" w:eastAsia="MS Gothic" w:hAnsi="MS Gothic" w:hint="eastAsia"/>
                        </w:rPr>
                        <w:t>☐</w:t>
                      </w:r>
                    </w:sdtContent>
                  </w:sdt>
                  <w:r w:rsidR="00B10A2A">
                    <w:t xml:space="preserve"> Other </w:t>
                  </w:r>
                  <w:r w:rsidR="00B10A2A">
                    <w:rPr>
                      <w:i/>
                    </w:rPr>
                    <w:t>(describe below)</w:t>
                  </w:r>
                </w:p>
              </w:tc>
            </w:tr>
          </w:tbl>
          <w:p w14:paraId="66B89240" w14:textId="77777777" w:rsidR="00B10A2A" w:rsidRPr="000C3119" w:rsidRDefault="00B10A2A" w:rsidP="00D32C3B">
            <w:pPr>
              <w:ind w:firstLine="65"/>
              <w:rPr>
                <w:sz w:val="8"/>
                <w:szCs w:val="8"/>
              </w:rPr>
            </w:pPr>
          </w:p>
          <w:p w14:paraId="496B5B25" w14:textId="1578EEE5" w:rsidR="003F1D23" w:rsidRDefault="008722BB" w:rsidP="003F1D23">
            <w:pPr>
              <w:pStyle w:val="ListParagraph"/>
              <w:ind w:left="326"/>
              <w:rPr>
                <w:b/>
                <w:color w:val="000000" w:themeColor="text1"/>
              </w:rPr>
            </w:pPr>
            <w:sdt>
              <w:sdtPr>
                <w:rPr>
                  <w:rStyle w:val="Style1"/>
                </w:rPr>
                <w:id w:val="1061371751"/>
                <w:placeholder>
                  <w:docPart w:val="6EB1EF8D724645D9A1C6581AD6294D87"/>
                </w:placeholder>
                <w:showingPlcHdr/>
                <w15:color w:val="333399"/>
              </w:sdtPr>
              <w:sdtEndPr>
                <w:rPr>
                  <w:rStyle w:val="DefaultParagraphFont"/>
                  <w:color w:val="auto"/>
                </w:rPr>
              </w:sdtEndPr>
              <w:sdtContent>
                <w:r w:rsidR="003F1D23" w:rsidRPr="00151FA3">
                  <w:rPr>
                    <w:rStyle w:val="PlaceholderText"/>
                    <w:color w:val="163E70"/>
                  </w:rPr>
                  <w:t>Enter text</w:t>
                </w:r>
              </w:sdtContent>
            </w:sdt>
          </w:p>
          <w:p w14:paraId="3C2DEF95" w14:textId="77777777" w:rsidR="002A3367" w:rsidRPr="000C3119" w:rsidRDefault="002A3367" w:rsidP="00C7574B">
            <w:pPr>
              <w:rPr>
                <w:sz w:val="8"/>
                <w:szCs w:val="8"/>
              </w:rPr>
            </w:pPr>
          </w:p>
        </w:tc>
      </w:tr>
      <w:tr w:rsidR="00293927" w14:paraId="7246F325" w14:textId="77777777" w:rsidTr="009848EF">
        <w:trPr>
          <w:trHeight w:val="360"/>
        </w:trPr>
        <w:tc>
          <w:tcPr>
            <w:tcW w:w="10790" w:type="dxa"/>
            <w:shd w:val="clear" w:color="auto" w:fill="F2F2F2" w:themeFill="background1" w:themeFillShade="F2"/>
          </w:tcPr>
          <w:p w14:paraId="1032F810" w14:textId="26071BAC" w:rsidR="00293927" w:rsidRDefault="00835247" w:rsidP="00B44A20">
            <w:pPr>
              <w:pStyle w:val="ListParagraph"/>
              <w:numPr>
                <w:ilvl w:val="0"/>
                <w:numId w:val="3"/>
              </w:numPr>
              <w:ind w:left="335" w:hanging="335"/>
              <w:rPr>
                <w:b/>
              </w:rPr>
            </w:pPr>
            <w:r>
              <w:rPr>
                <w:b/>
              </w:rPr>
              <w:lastRenderedPageBreak/>
              <w:t xml:space="preserve">How will the potential risks/hazards of the field </w:t>
            </w:r>
            <w:r w:rsidR="000F42AD">
              <w:rPr>
                <w:b/>
              </w:rPr>
              <w:t>work or wildlife study</w:t>
            </w:r>
            <w:r>
              <w:rPr>
                <w:b/>
              </w:rPr>
              <w:t xml:space="preserve"> be communicated to the individuals participating in the </w:t>
            </w:r>
            <w:r w:rsidR="000F42AD">
              <w:rPr>
                <w:b/>
              </w:rPr>
              <w:t>research or teaching activity</w:t>
            </w:r>
            <w:r>
              <w:rPr>
                <w:b/>
              </w:rPr>
              <w:t xml:space="preserve">? </w:t>
            </w:r>
          </w:p>
          <w:p w14:paraId="11A5702F" w14:textId="77777777" w:rsidR="00835247" w:rsidRPr="00835247" w:rsidRDefault="00835247" w:rsidP="00835247">
            <w:pPr>
              <w:pStyle w:val="ListParagraph"/>
              <w:ind w:left="335"/>
              <w:rPr>
                <w:b/>
                <w:sz w:val="8"/>
                <w:szCs w:val="8"/>
              </w:rPr>
            </w:pPr>
          </w:p>
          <w:p w14:paraId="2BA7E818" w14:textId="77777777" w:rsidR="00835247" w:rsidRDefault="008722BB" w:rsidP="00835247">
            <w:pPr>
              <w:pStyle w:val="ListParagraph"/>
              <w:ind w:left="335"/>
              <w:rPr>
                <w:rStyle w:val="Style1"/>
              </w:rPr>
            </w:pPr>
            <w:sdt>
              <w:sdtPr>
                <w:rPr>
                  <w:rStyle w:val="Style1"/>
                </w:rPr>
                <w:id w:val="-1843615086"/>
                <w:placeholder>
                  <w:docPart w:val="5E4418F75F744F86848EA299C3B87B00"/>
                </w:placeholder>
                <w:showingPlcHdr/>
                <w15:color w:val="333399"/>
              </w:sdtPr>
              <w:sdtEndPr>
                <w:rPr>
                  <w:rStyle w:val="DefaultParagraphFont"/>
                  <w:color w:val="auto"/>
                </w:rPr>
              </w:sdtEndPr>
              <w:sdtContent>
                <w:r w:rsidR="00835247" w:rsidRPr="00151FA3">
                  <w:rPr>
                    <w:rStyle w:val="PlaceholderText"/>
                    <w:color w:val="163E70"/>
                  </w:rPr>
                  <w:t>Enter text</w:t>
                </w:r>
              </w:sdtContent>
            </w:sdt>
          </w:p>
          <w:p w14:paraId="5563D749" w14:textId="2B45B119" w:rsidR="00835247" w:rsidRPr="00835247" w:rsidRDefault="00835247" w:rsidP="00835247">
            <w:pPr>
              <w:pStyle w:val="ListParagraph"/>
              <w:ind w:left="335"/>
              <w:rPr>
                <w:b/>
                <w:sz w:val="8"/>
                <w:szCs w:val="8"/>
              </w:rPr>
            </w:pPr>
          </w:p>
        </w:tc>
      </w:tr>
      <w:tr w:rsidR="00835247" w14:paraId="4D3E2F17" w14:textId="77777777" w:rsidTr="00D206D7">
        <w:trPr>
          <w:trHeight w:val="360"/>
        </w:trPr>
        <w:tc>
          <w:tcPr>
            <w:tcW w:w="10790" w:type="dxa"/>
            <w:tcBorders>
              <w:bottom w:val="single" w:sz="4" w:space="0" w:color="auto"/>
            </w:tcBorders>
            <w:shd w:val="clear" w:color="auto" w:fill="FFFFFF" w:themeFill="background1"/>
          </w:tcPr>
          <w:p w14:paraId="58000D95" w14:textId="328600C4" w:rsidR="00835247" w:rsidRDefault="00802141" w:rsidP="00B44A20">
            <w:pPr>
              <w:pStyle w:val="ListParagraph"/>
              <w:numPr>
                <w:ilvl w:val="0"/>
                <w:numId w:val="3"/>
              </w:numPr>
              <w:ind w:left="335" w:hanging="335"/>
              <w:rPr>
                <w:b/>
              </w:rPr>
            </w:pPr>
            <w:r>
              <w:rPr>
                <w:b/>
              </w:rPr>
              <w:t>C</w:t>
            </w:r>
            <w:r w:rsidR="00387A33">
              <w:rPr>
                <w:b/>
              </w:rPr>
              <w:t>omplete the ‘Risk Assessment Matrix’ located on the</w:t>
            </w:r>
            <w:r w:rsidR="00FE4ADE">
              <w:rPr>
                <w:b/>
              </w:rPr>
              <w:t xml:space="preserve"> last</w:t>
            </w:r>
            <w:r w:rsidR="00387A33">
              <w:rPr>
                <w:b/>
              </w:rPr>
              <w:t xml:space="preserve"> page of this form. </w:t>
            </w:r>
          </w:p>
          <w:p w14:paraId="1747F147" w14:textId="77777777" w:rsidR="004D7906" w:rsidRPr="004D7906" w:rsidRDefault="004D7906" w:rsidP="004D7906">
            <w:pPr>
              <w:pStyle w:val="ListParagraph"/>
              <w:ind w:left="335"/>
              <w:rPr>
                <w:b/>
                <w:sz w:val="8"/>
                <w:szCs w:val="8"/>
              </w:rPr>
            </w:pPr>
          </w:p>
          <w:p w14:paraId="07F39F9C" w14:textId="5D98B5A5" w:rsidR="00802141" w:rsidRDefault="00802141" w:rsidP="00802141">
            <w:pPr>
              <w:pStyle w:val="ListParagraph"/>
              <w:ind w:left="326"/>
              <w:rPr>
                <w:i/>
              </w:rPr>
            </w:pPr>
            <w:r w:rsidRPr="00BB655A">
              <w:rPr>
                <w:b/>
                <w:i/>
                <w:color w:val="0096D6"/>
              </w:rPr>
              <w:t>Note</w:t>
            </w:r>
            <w:r>
              <w:rPr>
                <w:b/>
                <w:i/>
                <w:color w:val="0096D6"/>
              </w:rPr>
              <w:t xml:space="preserve"> 1</w:t>
            </w:r>
            <w:r>
              <w:rPr>
                <w:i/>
              </w:rPr>
              <w:t>: Please refe</w:t>
            </w:r>
            <w:r w:rsidR="00A745A3">
              <w:rPr>
                <w:i/>
              </w:rPr>
              <w:t xml:space="preserve">r </w:t>
            </w:r>
            <w:r w:rsidR="00E36982">
              <w:rPr>
                <w:i/>
              </w:rPr>
              <w:t xml:space="preserve">to </w:t>
            </w:r>
            <w:r w:rsidR="00747C4D">
              <w:rPr>
                <w:i/>
              </w:rPr>
              <w:t>Appendix A of</w:t>
            </w:r>
            <w:r>
              <w:rPr>
                <w:i/>
              </w:rPr>
              <w:t xml:space="preserve"> the ‘</w:t>
            </w:r>
            <w:r w:rsidRPr="00A745A3">
              <w:rPr>
                <w:b/>
                <w:i/>
                <w:color w:val="0096D2"/>
              </w:rPr>
              <w:t>Guidance for Field</w:t>
            </w:r>
            <w:r w:rsidR="00817DE5">
              <w:rPr>
                <w:b/>
                <w:i/>
                <w:color w:val="0096D2"/>
              </w:rPr>
              <w:t xml:space="preserve"> Work</w:t>
            </w:r>
            <w:r w:rsidRPr="00A745A3">
              <w:rPr>
                <w:b/>
                <w:i/>
                <w:color w:val="0096D2"/>
              </w:rPr>
              <w:t xml:space="preserve"> &amp; Wildlife Studies</w:t>
            </w:r>
            <w:r>
              <w:rPr>
                <w:i/>
              </w:rPr>
              <w:t xml:space="preserve">’ </w:t>
            </w:r>
            <w:r w:rsidR="00A745A3">
              <w:rPr>
                <w:i/>
              </w:rPr>
              <w:t xml:space="preserve">located on the UNE IACUC </w:t>
            </w:r>
            <w:hyperlink r:id="rId17" w:history="1">
              <w:r w:rsidR="00A745A3" w:rsidRPr="00A745A3">
                <w:rPr>
                  <w:rStyle w:val="Hyperlink"/>
                  <w:i/>
                </w:rPr>
                <w:t>website</w:t>
              </w:r>
            </w:hyperlink>
            <w:r w:rsidR="00A745A3">
              <w:rPr>
                <w:i/>
              </w:rPr>
              <w:t xml:space="preserve"> for </w:t>
            </w:r>
            <w:r w:rsidR="009475AF">
              <w:rPr>
                <w:i/>
              </w:rPr>
              <w:t xml:space="preserve">an </w:t>
            </w:r>
            <w:r w:rsidR="00A745A3">
              <w:rPr>
                <w:i/>
              </w:rPr>
              <w:t>example risk assessment matri</w:t>
            </w:r>
            <w:r w:rsidR="009475AF">
              <w:rPr>
                <w:i/>
              </w:rPr>
              <w:t>x</w:t>
            </w:r>
            <w:r w:rsidR="00A745A3">
              <w:rPr>
                <w:i/>
              </w:rPr>
              <w:t xml:space="preserve">. </w:t>
            </w:r>
          </w:p>
          <w:p w14:paraId="4FC89231" w14:textId="77777777" w:rsidR="004D7906" w:rsidRPr="004D7906" w:rsidRDefault="004D7906" w:rsidP="00802141">
            <w:pPr>
              <w:pStyle w:val="ListParagraph"/>
              <w:ind w:left="326"/>
              <w:rPr>
                <w:i/>
                <w:sz w:val="8"/>
                <w:szCs w:val="8"/>
              </w:rPr>
            </w:pPr>
          </w:p>
          <w:p w14:paraId="5BAD1178" w14:textId="2396F21F" w:rsidR="00802141" w:rsidRDefault="004D7906" w:rsidP="003C7139">
            <w:pPr>
              <w:pStyle w:val="ListParagraph"/>
              <w:ind w:left="326"/>
              <w:rPr>
                <w:i/>
              </w:rPr>
            </w:pPr>
            <w:r w:rsidRPr="00BB655A">
              <w:rPr>
                <w:b/>
                <w:i/>
                <w:color w:val="0096D6"/>
              </w:rPr>
              <w:t>Note</w:t>
            </w:r>
            <w:r>
              <w:rPr>
                <w:b/>
                <w:i/>
                <w:color w:val="0096D6"/>
              </w:rPr>
              <w:t xml:space="preserve"> 2</w:t>
            </w:r>
            <w:r>
              <w:rPr>
                <w:i/>
              </w:rPr>
              <w:t xml:space="preserve">: </w:t>
            </w:r>
            <w:r w:rsidR="00A51F9C">
              <w:rPr>
                <w:i/>
              </w:rPr>
              <w:t>The IACUC will evaluate the</w:t>
            </w:r>
            <w:r w:rsidR="00443143">
              <w:rPr>
                <w:i/>
              </w:rPr>
              <w:t xml:space="preserve"> completed</w:t>
            </w:r>
            <w:r w:rsidR="00A51F9C">
              <w:rPr>
                <w:i/>
              </w:rPr>
              <w:t xml:space="preserve"> risk assessment matrix for </w:t>
            </w:r>
            <w:r w:rsidR="003C7139">
              <w:rPr>
                <w:i/>
              </w:rPr>
              <w:t xml:space="preserve">field </w:t>
            </w:r>
            <w:r w:rsidR="000F42AD">
              <w:rPr>
                <w:i/>
              </w:rPr>
              <w:t>work or wildlife study</w:t>
            </w:r>
            <w:r w:rsidR="00A51F9C">
              <w:rPr>
                <w:i/>
              </w:rPr>
              <w:t xml:space="preserve"> tasks that increase the risk of illness (</w:t>
            </w:r>
            <w:r w:rsidR="003C7139">
              <w:rPr>
                <w:i/>
              </w:rPr>
              <w:t xml:space="preserve">e.g., </w:t>
            </w:r>
            <w:r w:rsidR="00A51F9C">
              <w:rPr>
                <w:i/>
              </w:rPr>
              <w:t>zoonotic disease</w:t>
            </w:r>
            <w:r w:rsidR="003D08FD">
              <w:rPr>
                <w:i/>
              </w:rPr>
              <w:t>s</w:t>
            </w:r>
            <w:r w:rsidR="00B0427F">
              <w:rPr>
                <w:i/>
              </w:rPr>
              <w:t>;</w:t>
            </w:r>
            <w:r w:rsidR="003C7139">
              <w:rPr>
                <w:i/>
              </w:rPr>
              <w:t xml:space="preserve"> handling animal tissues, bodily fluids, </w:t>
            </w:r>
            <w:r w:rsidR="00685FC4">
              <w:rPr>
                <w:i/>
              </w:rPr>
              <w:t xml:space="preserve">or </w:t>
            </w:r>
            <w:r w:rsidR="003C7139">
              <w:rPr>
                <w:i/>
              </w:rPr>
              <w:t>animal waste</w:t>
            </w:r>
            <w:r w:rsidR="00A51F9C">
              <w:rPr>
                <w:i/>
              </w:rPr>
              <w:t>), physical injury (such as animal bites), and/or</w:t>
            </w:r>
            <w:r w:rsidR="003C7139">
              <w:rPr>
                <w:i/>
              </w:rPr>
              <w:t xml:space="preserve"> other hazards that may impact human health and safety for those individuals who are participating in field </w:t>
            </w:r>
            <w:r w:rsidR="000F42AD">
              <w:rPr>
                <w:i/>
              </w:rPr>
              <w:t>work or wildlife study</w:t>
            </w:r>
            <w:r w:rsidR="003C7139">
              <w:rPr>
                <w:i/>
              </w:rPr>
              <w:t xml:space="preserve"> activities</w:t>
            </w:r>
            <w:r w:rsidR="00A51F9C">
              <w:rPr>
                <w:i/>
              </w:rPr>
              <w:t xml:space="preserve">. </w:t>
            </w:r>
          </w:p>
          <w:p w14:paraId="36754E00" w14:textId="7B6E9091" w:rsidR="003C7139" w:rsidRPr="00A51F9C" w:rsidRDefault="003C7139" w:rsidP="003C7139">
            <w:pPr>
              <w:pStyle w:val="ListParagraph"/>
              <w:ind w:left="326"/>
              <w:rPr>
                <w:b/>
                <w:sz w:val="8"/>
                <w:szCs w:val="8"/>
              </w:rPr>
            </w:pPr>
          </w:p>
        </w:tc>
      </w:tr>
    </w:tbl>
    <w:p w14:paraId="7F9C13B6" w14:textId="7300AD21" w:rsidR="004D4ED2" w:rsidRDefault="004D4ED2" w:rsidP="00CA004B"/>
    <w:p w14:paraId="7F3994CD" w14:textId="77777777" w:rsidR="00387A33" w:rsidRDefault="00387A33" w:rsidP="00CA004B">
      <w:pPr>
        <w:sectPr w:rsidR="00387A33" w:rsidSect="00CF0F5E">
          <w:headerReference w:type="default" r:id="rId18"/>
          <w:footerReference w:type="default" r:id="rId19"/>
          <w:headerReference w:type="first" r:id="rId20"/>
          <w:footerReference w:type="first" r:id="rId21"/>
          <w:pgSz w:w="12240" w:h="15840"/>
          <w:pgMar w:top="720" w:right="720" w:bottom="720" w:left="720" w:header="720" w:footer="720" w:gutter="0"/>
          <w:cols w:space="720"/>
          <w:docGrid w:linePitch="360"/>
        </w:sectPr>
      </w:pPr>
    </w:p>
    <w:p w14:paraId="763EE441" w14:textId="0D7E5DC1" w:rsidR="00387A33" w:rsidRDefault="00387A33" w:rsidP="00387A33">
      <w:pPr>
        <w:rPr>
          <w:rFonts w:cstheme="minorHAnsi"/>
          <w:b/>
          <w:color w:val="163E70"/>
          <w:sz w:val="28"/>
        </w:rPr>
      </w:pPr>
      <w:bookmarkStart w:id="0" w:name="AppendixA"/>
      <w:r>
        <w:rPr>
          <w:rFonts w:cstheme="minorHAnsi"/>
          <w:b/>
          <w:color w:val="163E70"/>
          <w:sz w:val="28"/>
        </w:rPr>
        <w:lastRenderedPageBreak/>
        <w:t>Risk Assessment</w:t>
      </w:r>
      <w:bookmarkEnd w:id="0"/>
      <w:r>
        <w:rPr>
          <w:rFonts w:cstheme="minorHAnsi"/>
          <w:b/>
          <w:color w:val="163E70"/>
          <w:sz w:val="28"/>
        </w:rPr>
        <w:t xml:space="preserve"> Matrix</w:t>
      </w:r>
    </w:p>
    <w:p w14:paraId="5AE04C8B" w14:textId="24343540" w:rsidR="00387A33" w:rsidRDefault="009650AD" w:rsidP="00387A33">
      <w:pPr>
        <w:rPr>
          <w:rFonts w:cstheme="minorHAnsi"/>
          <w:color w:val="0096D6"/>
          <w:sz w:val="24"/>
        </w:rPr>
      </w:pPr>
      <w:r>
        <w:rPr>
          <w:rFonts w:cstheme="minorHAnsi"/>
          <w:color w:val="0096D6"/>
          <w:sz w:val="24"/>
        </w:rPr>
        <w:t xml:space="preserve">Please </w:t>
      </w:r>
      <w:r w:rsidR="00727E46">
        <w:rPr>
          <w:rFonts w:cstheme="minorHAnsi"/>
          <w:color w:val="0096D6"/>
          <w:sz w:val="24"/>
        </w:rPr>
        <w:t>delete or insert additional rows as needed in the table below.</w:t>
      </w:r>
    </w:p>
    <w:tbl>
      <w:tblPr>
        <w:tblStyle w:val="PlainTable1"/>
        <w:tblW w:w="0" w:type="auto"/>
        <w:tblLook w:val="04A0" w:firstRow="1" w:lastRow="0" w:firstColumn="1" w:lastColumn="0" w:noHBand="0" w:noVBand="1"/>
      </w:tblPr>
      <w:tblGrid>
        <w:gridCol w:w="739"/>
        <w:gridCol w:w="4552"/>
        <w:gridCol w:w="4549"/>
        <w:gridCol w:w="4550"/>
      </w:tblGrid>
      <w:tr w:rsidR="00387A33" w14:paraId="2ED8B951" w14:textId="77777777" w:rsidTr="00B44A20">
        <w:trPr>
          <w:cnfStyle w:val="100000000000" w:firstRow="1" w:lastRow="0" w:firstColumn="0" w:lastColumn="0" w:oddVBand="0" w:evenVBand="0" w:oddHBand="0" w:evenHBand="0" w:firstRowFirstColumn="0" w:firstRowLastColumn="0" w:lastRowFirstColumn="0" w:lastRowLastColumn="0"/>
          <w:trHeight w:val="1322"/>
          <w:tblHeader/>
        </w:trPr>
        <w:tc>
          <w:tcPr>
            <w:cnfStyle w:val="001000000000" w:firstRow="0" w:lastRow="0" w:firstColumn="1" w:lastColumn="0" w:oddVBand="0" w:evenVBand="0" w:oddHBand="0" w:evenHBand="0" w:firstRowFirstColumn="0" w:firstRowLastColumn="0" w:lastRowFirstColumn="0" w:lastRowLastColumn="0"/>
            <w:tcW w:w="739" w:type="dxa"/>
            <w:shd w:val="clear" w:color="auto" w:fill="163E70"/>
            <w:vAlign w:val="center"/>
          </w:tcPr>
          <w:p w14:paraId="69E54862" w14:textId="77777777" w:rsidR="00387A33" w:rsidRPr="00D12997" w:rsidRDefault="00387A33" w:rsidP="00B44A20">
            <w:pPr>
              <w:rPr>
                <w:rFonts w:cstheme="minorHAnsi"/>
                <w:color w:val="FFFFFF" w:themeColor="background1"/>
                <w:sz w:val="24"/>
              </w:rPr>
            </w:pPr>
            <w:r w:rsidRPr="00D12997">
              <w:rPr>
                <w:rFonts w:cstheme="minorHAnsi"/>
                <w:color w:val="FFFFFF" w:themeColor="background1"/>
                <w:sz w:val="24"/>
              </w:rPr>
              <w:t>Task No.</w:t>
            </w:r>
          </w:p>
        </w:tc>
        <w:tc>
          <w:tcPr>
            <w:tcW w:w="4552" w:type="dxa"/>
            <w:shd w:val="clear" w:color="auto" w:fill="163E70"/>
            <w:vAlign w:val="center"/>
          </w:tcPr>
          <w:p w14:paraId="1C16DA47" w14:textId="7D4DB1BC" w:rsidR="00387A33" w:rsidRPr="00D12997" w:rsidRDefault="00387A33" w:rsidP="00B44A20">
            <w:pP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4"/>
              </w:rPr>
            </w:pPr>
            <w:r w:rsidRPr="00D12997">
              <w:rPr>
                <w:rFonts w:cstheme="minorHAnsi"/>
                <w:color w:val="FFFFFF" w:themeColor="background1"/>
                <w:sz w:val="24"/>
              </w:rPr>
              <w:t xml:space="preserve">Description of the Required Task(s) Involved with the Field </w:t>
            </w:r>
            <w:r w:rsidR="000F42AD">
              <w:rPr>
                <w:rFonts w:cstheme="minorHAnsi"/>
                <w:color w:val="FFFFFF" w:themeColor="background1"/>
                <w:sz w:val="24"/>
              </w:rPr>
              <w:t>Work or Wildlife Study</w:t>
            </w:r>
          </w:p>
        </w:tc>
        <w:tc>
          <w:tcPr>
            <w:tcW w:w="4549" w:type="dxa"/>
            <w:shd w:val="clear" w:color="auto" w:fill="163E70"/>
            <w:vAlign w:val="center"/>
          </w:tcPr>
          <w:p w14:paraId="33C0A73E" w14:textId="77777777" w:rsidR="00387A33" w:rsidRPr="00D12997" w:rsidRDefault="00387A33" w:rsidP="00B44A20">
            <w:pP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4"/>
              </w:rPr>
            </w:pPr>
            <w:r w:rsidRPr="00D12997">
              <w:rPr>
                <w:rFonts w:cstheme="minorHAnsi"/>
                <w:color w:val="FFFFFF" w:themeColor="background1"/>
                <w:sz w:val="24"/>
              </w:rPr>
              <w:t>Description of the Hazard(s) Associated with the Required Task</w:t>
            </w:r>
          </w:p>
        </w:tc>
        <w:tc>
          <w:tcPr>
            <w:tcW w:w="4550" w:type="dxa"/>
            <w:shd w:val="clear" w:color="auto" w:fill="163E70"/>
            <w:vAlign w:val="center"/>
          </w:tcPr>
          <w:p w14:paraId="00DCBA03" w14:textId="77777777" w:rsidR="00387A33" w:rsidRPr="00D12997" w:rsidRDefault="00387A33" w:rsidP="00B44A20">
            <w:pP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4"/>
              </w:rPr>
            </w:pPr>
            <w:r w:rsidRPr="00D12997">
              <w:rPr>
                <w:rFonts w:cstheme="minorHAnsi"/>
                <w:color w:val="FFFFFF" w:themeColor="background1"/>
                <w:sz w:val="24"/>
              </w:rPr>
              <w:t>Planned Approach for Managing the Hazard(s) Associated with the Required Task</w:t>
            </w:r>
          </w:p>
        </w:tc>
      </w:tr>
      <w:tr w:rsidR="00387A33" w14:paraId="449B07B5" w14:textId="77777777" w:rsidTr="00B44A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tcPr>
          <w:p w14:paraId="4B4A230E" w14:textId="77777777" w:rsidR="00387A33" w:rsidRPr="00D12997" w:rsidRDefault="00387A33" w:rsidP="00B44A20">
            <w:pPr>
              <w:jc w:val="center"/>
              <w:rPr>
                <w:rFonts w:cstheme="minorHAnsi"/>
              </w:rPr>
            </w:pPr>
            <w:r w:rsidRPr="00D12997">
              <w:rPr>
                <w:rFonts w:cstheme="minorHAnsi"/>
              </w:rPr>
              <w:t>1.</w:t>
            </w:r>
          </w:p>
        </w:tc>
        <w:tc>
          <w:tcPr>
            <w:tcW w:w="4552" w:type="dxa"/>
          </w:tcPr>
          <w:p w14:paraId="762FB220" w14:textId="2AC2B13A" w:rsidR="00387A33" w:rsidRPr="00D12997" w:rsidRDefault="00387A33" w:rsidP="00B44A20">
            <w:pPr>
              <w:cnfStyle w:val="000000100000" w:firstRow="0" w:lastRow="0" w:firstColumn="0" w:lastColumn="0" w:oddVBand="0" w:evenVBand="0" w:oddHBand="1" w:evenHBand="0" w:firstRowFirstColumn="0" w:firstRowLastColumn="0" w:lastRowFirstColumn="0" w:lastRowLastColumn="0"/>
              <w:rPr>
                <w:rFonts w:cstheme="minorHAnsi"/>
              </w:rPr>
            </w:pPr>
          </w:p>
        </w:tc>
        <w:tc>
          <w:tcPr>
            <w:tcW w:w="4549" w:type="dxa"/>
          </w:tcPr>
          <w:p w14:paraId="6C80F81E" w14:textId="6700F4F8" w:rsidR="00387A33" w:rsidRPr="00D12997" w:rsidRDefault="00387A33" w:rsidP="009650AD">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cstheme="minorHAnsi"/>
              </w:rPr>
            </w:pPr>
          </w:p>
        </w:tc>
        <w:tc>
          <w:tcPr>
            <w:tcW w:w="4550" w:type="dxa"/>
          </w:tcPr>
          <w:p w14:paraId="6B84115D" w14:textId="49CCF300" w:rsidR="00387A33" w:rsidRPr="00D12997" w:rsidRDefault="00387A33" w:rsidP="009650AD">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cstheme="minorHAnsi"/>
              </w:rPr>
            </w:pPr>
          </w:p>
        </w:tc>
      </w:tr>
      <w:tr w:rsidR="00387A33" w14:paraId="1FE36FCB" w14:textId="77777777" w:rsidTr="00B44A20">
        <w:tc>
          <w:tcPr>
            <w:cnfStyle w:val="001000000000" w:firstRow="0" w:lastRow="0" w:firstColumn="1" w:lastColumn="0" w:oddVBand="0" w:evenVBand="0" w:oddHBand="0" w:evenHBand="0" w:firstRowFirstColumn="0" w:firstRowLastColumn="0" w:lastRowFirstColumn="0" w:lastRowLastColumn="0"/>
            <w:tcW w:w="739" w:type="dxa"/>
          </w:tcPr>
          <w:p w14:paraId="0A838C64" w14:textId="77777777" w:rsidR="00387A33" w:rsidRPr="00D12997" w:rsidRDefault="00387A33" w:rsidP="00B44A20">
            <w:pPr>
              <w:jc w:val="center"/>
              <w:rPr>
                <w:rFonts w:cstheme="minorHAnsi"/>
              </w:rPr>
            </w:pPr>
            <w:r w:rsidRPr="00D12997">
              <w:rPr>
                <w:rFonts w:cstheme="minorHAnsi"/>
              </w:rPr>
              <w:t>2.</w:t>
            </w:r>
          </w:p>
        </w:tc>
        <w:tc>
          <w:tcPr>
            <w:tcW w:w="4552" w:type="dxa"/>
          </w:tcPr>
          <w:p w14:paraId="73AD7F70" w14:textId="20D6B630" w:rsidR="00387A33" w:rsidRPr="00D12997" w:rsidRDefault="00387A33" w:rsidP="00B44A20">
            <w:pPr>
              <w:cnfStyle w:val="000000000000" w:firstRow="0" w:lastRow="0" w:firstColumn="0" w:lastColumn="0" w:oddVBand="0" w:evenVBand="0" w:oddHBand="0" w:evenHBand="0" w:firstRowFirstColumn="0" w:firstRowLastColumn="0" w:lastRowFirstColumn="0" w:lastRowLastColumn="0"/>
              <w:rPr>
                <w:rFonts w:cstheme="minorHAnsi"/>
              </w:rPr>
            </w:pPr>
          </w:p>
        </w:tc>
        <w:tc>
          <w:tcPr>
            <w:tcW w:w="4549" w:type="dxa"/>
          </w:tcPr>
          <w:p w14:paraId="70671509" w14:textId="06B31FC6" w:rsidR="00387A33" w:rsidRPr="00D12997" w:rsidRDefault="00387A33" w:rsidP="009650AD">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cstheme="minorHAnsi"/>
              </w:rPr>
            </w:pPr>
          </w:p>
        </w:tc>
        <w:tc>
          <w:tcPr>
            <w:tcW w:w="4550" w:type="dxa"/>
          </w:tcPr>
          <w:p w14:paraId="75A6ED1D" w14:textId="4BDF59BD" w:rsidR="00387A33" w:rsidRPr="00D12997" w:rsidRDefault="00387A33" w:rsidP="009650AD">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cstheme="minorHAnsi"/>
              </w:rPr>
            </w:pPr>
          </w:p>
        </w:tc>
      </w:tr>
      <w:tr w:rsidR="00387A33" w14:paraId="059E3767" w14:textId="77777777" w:rsidTr="00B44A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tcPr>
          <w:p w14:paraId="734474C4" w14:textId="77777777" w:rsidR="00387A33" w:rsidRPr="00D12997" w:rsidRDefault="00387A33" w:rsidP="00B44A20">
            <w:pPr>
              <w:jc w:val="center"/>
              <w:rPr>
                <w:rFonts w:cstheme="minorHAnsi"/>
              </w:rPr>
            </w:pPr>
            <w:r w:rsidRPr="00D12997">
              <w:rPr>
                <w:rFonts w:cstheme="minorHAnsi"/>
              </w:rPr>
              <w:t>3.</w:t>
            </w:r>
          </w:p>
        </w:tc>
        <w:tc>
          <w:tcPr>
            <w:tcW w:w="4552" w:type="dxa"/>
          </w:tcPr>
          <w:p w14:paraId="244081FC" w14:textId="642EF1DD" w:rsidR="00387A33" w:rsidRPr="00D12997" w:rsidRDefault="00387A33" w:rsidP="00B44A20">
            <w:pPr>
              <w:cnfStyle w:val="000000100000" w:firstRow="0" w:lastRow="0" w:firstColumn="0" w:lastColumn="0" w:oddVBand="0" w:evenVBand="0" w:oddHBand="1" w:evenHBand="0" w:firstRowFirstColumn="0" w:firstRowLastColumn="0" w:lastRowFirstColumn="0" w:lastRowLastColumn="0"/>
              <w:rPr>
                <w:rFonts w:cstheme="minorHAnsi"/>
              </w:rPr>
            </w:pPr>
          </w:p>
        </w:tc>
        <w:tc>
          <w:tcPr>
            <w:tcW w:w="4549" w:type="dxa"/>
          </w:tcPr>
          <w:p w14:paraId="622718C7" w14:textId="76EFAF8F" w:rsidR="00387A33" w:rsidRPr="00D12997" w:rsidRDefault="00387A33" w:rsidP="009650AD">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cstheme="minorHAnsi"/>
              </w:rPr>
            </w:pPr>
          </w:p>
        </w:tc>
        <w:tc>
          <w:tcPr>
            <w:tcW w:w="4550" w:type="dxa"/>
          </w:tcPr>
          <w:p w14:paraId="23621A78" w14:textId="5779BA0D" w:rsidR="00387A33" w:rsidRPr="00D12997" w:rsidRDefault="00387A33" w:rsidP="009650AD">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cstheme="minorHAnsi"/>
              </w:rPr>
            </w:pPr>
          </w:p>
        </w:tc>
      </w:tr>
      <w:tr w:rsidR="00387A33" w14:paraId="044FACDE" w14:textId="77777777" w:rsidTr="00B44A20">
        <w:tc>
          <w:tcPr>
            <w:cnfStyle w:val="001000000000" w:firstRow="0" w:lastRow="0" w:firstColumn="1" w:lastColumn="0" w:oddVBand="0" w:evenVBand="0" w:oddHBand="0" w:evenHBand="0" w:firstRowFirstColumn="0" w:firstRowLastColumn="0" w:lastRowFirstColumn="0" w:lastRowLastColumn="0"/>
            <w:tcW w:w="739" w:type="dxa"/>
          </w:tcPr>
          <w:p w14:paraId="21C01AAD" w14:textId="77777777" w:rsidR="00387A33" w:rsidRPr="00D12997" w:rsidRDefault="00387A33" w:rsidP="00B44A20">
            <w:pPr>
              <w:jc w:val="center"/>
              <w:rPr>
                <w:rFonts w:cstheme="minorHAnsi"/>
              </w:rPr>
            </w:pPr>
            <w:r w:rsidRPr="00D12997">
              <w:rPr>
                <w:rFonts w:cstheme="minorHAnsi"/>
              </w:rPr>
              <w:t>4.</w:t>
            </w:r>
          </w:p>
        </w:tc>
        <w:tc>
          <w:tcPr>
            <w:tcW w:w="4552" w:type="dxa"/>
          </w:tcPr>
          <w:p w14:paraId="61CC116C" w14:textId="189A3A0A" w:rsidR="00387A33" w:rsidRPr="00D12997" w:rsidRDefault="00387A33" w:rsidP="00B44A20">
            <w:pPr>
              <w:cnfStyle w:val="000000000000" w:firstRow="0" w:lastRow="0" w:firstColumn="0" w:lastColumn="0" w:oddVBand="0" w:evenVBand="0" w:oddHBand="0" w:evenHBand="0" w:firstRowFirstColumn="0" w:firstRowLastColumn="0" w:lastRowFirstColumn="0" w:lastRowLastColumn="0"/>
              <w:rPr>
                <w:rFonts w:cstheme="minorHAnsi"/>
              </w:rPr>
            </w:pPr>
          </w:p>
        </w:tc>
        <w:tc>
          <w:tcPr>
            <w:tcW w:w="4549" w:type="dxa"/>
          </w:tcPr>
          <w:p w14:paraId="6CC54D60" w14:textId="7195BDAB" w:rsidR="00387A33" w:rsidRPr="00D12997" w:rsidRDefault="00387A33" w:rsidP="009650AD">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cstheme="minorHAnsi"/>
              </w:rPr>
            </w:pPr>
          </w:p>
        </w:tc>
        <w:tc>
          <w:tcPr>
            <w:tcW w:w="4550" w:type="dxa"/>
          </w:tcPr>
          <w:p w14:paraId="6836405A" w14:textId="7801A14B" w:rsidR="00387A33" w:rsidRPr="00D12997" w:rsidRDefault="00387A33" w:rsidP="009650AD">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cstheme="minorHAnsi"/>
              </w:rPr>
            </w:pPr>
          </w:p>
        </w:tc>
      </w:tr>
      <w:tr w:rsidR="00387A33" w14:paraId="30348202" w14:textId="77777777" w:rsidTr="00B44A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tcPr>
          <w:p w14:paraId="7FA770E6" w14:textId="77777777" w:rsidR="00387A33" w:rsidRPr="00D12997" w:rsidRDefault="00387A33" w:rsidP="00B44A20">
            <w:pPr>
              <w:jc w:val="center"/>
              <w:rPr>
                <w:rFonts w:cstheme="minorHAnsi"/>
              </w:rPr>
            </w:pPr>
            <w:r w:rsidRPr="00D12997">
              <w:rPr>
                <w:rFonts w:cstheme="minorHAnsi"/>
              </w:rPr>
              <w:t>5.</w:t>
            </w:r>
          </w:p>
        </w:tc>
        <w:tc>
          <w:tcPr>
            <w:tcW w:w="4552" w:type="dxa"/>
          </w:tcPr>
          <w:p w14:paraId="55A326DB" w14:textId="56ADECCC" w:rsidR="00387A33" w:rsidRPr="00D12997" w:rsidRDefault="00387A33" w:rsidP="00B44A20">
            <w:pPr>
              <w:cnfStyle w:val="000000100000" w:firstRow="0" w:lastRow="0" w:firstColumn="0" w:lastColumn="0" w:oddVBand="0" w:evenVBand="0" w:oddHBand="1" w:evenHBand="0" w:firstRowFirstColumn="0" w:firstRowLastColumn="0" w:lastRowFirstColumn="0" w:lastRowLastColumn="0"/>
              <w:rPr>
                <w:rFonts w:cstheme="minorHAnsi"/>
              </w:rPr>
            </w:pPr>
          </w:p>
        </w:tc>
        <w:tc>
          <w:tcPr>
            <w:tcW w:w="4549" w:type="dxa"/>
          </w:tcPr>
          <w:p w14:paraId="1D053A00" w14:textId="5DE5DF21" w:rsidR="00387A33" w:rsidRPr="00D12997" w:rsidRDefault="00387A33" w:rsidP="009650AD">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cstheme="minorHAnsi"/>
              </w:rPr>
            </w:pPr>
          </w:p>
        </w:tc>
        <w:tc>
          <w:tcPr>
            <w:tcW w:w="4550" w:type="dxa"/>
          </w:tcPr>
          <w:p w14:paraId="62DF6BB9" w14:textId="0D253C2A" w:rsidR="00387A33" w:rsidRPr="00D12997" w:rsidRDefault="00387A33" w:rsidP="009650AD">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cstheme="minorHAnsi"/>
              </w:rPr>
            </w:pPr>
          </w:p>
        </w:tc>
      </w:tr>
      <w:tr w:rsidR="00727E46" w14:paraId="64ADCF62" w14:textId="77777777" w:rsidTr="00B44A20">
        <w:tc>
          <w:tcPr>
            <w:cnfStyle w:val="001000000000" w:firstRow="0" w:lastRow="0" w:firstColumn="1" w:lastColumn="0" w:oddVBand="0" w:evenVBand="0" w:oddHBand="0" w:evenHBand="0" w:firstRowFirstColumn="0" w:firstRowLastColumn="0" w:lastRowFirstColumn="0" w:lastRowLastColumn="0"/>
            <w:tcW w:w="739" w:type="dxa"/>
          </w:tcPr>
          <w:p w14:paraId="241FE132" w14:textId="51158062" w:rsidR="00727E46" w:rsidRPr="00D12997" w:rsidRDefault="00727E46" w:rsidP="00B44A20">
            <w:pPr>
              <w:jc w:val="center"/>
              <w:rPr>
                <w:rFonts w:cstheme="minorHAnsi"/>
              </w:rPr>
            </w:pPr>
            <w:r w:rsidRPr="00D12997">
              <w:rPr>
                <w:rFonts w:cstheme="minorHAnsi"/>
              </w:rPr>
              <w:t>6.</w:t>
            </w:r>
          </w:p>
        </w:tc>
        <w:tc>
          <w:tcPr>
            <w:tcW w:w="4552" w:type="dxa"/>
          </w:tcPr>
          <w:p w14:paraId="760EFE5F" w14:textId="77777777" w:rsidR="00727E46" w:rsidRPr="00D12997" w:rsidRDefault="00727E46" w:rsidP="00B44A20">
            <w:pPr>
              <w:cnfStyle w:val="000000000000" w:firstRow="0" w:lastRow="0" w:firstColumn="0" w:lastColumn="0" w:oddVBand="0" w:evenVBand="0" w:oddHBand="0" w:evenHBand="0" w:firstRowFirstColumn="0" w:firstRowLastColumn="0" w:lastRowFirstColumn="0" w:lastRowLastColumn="0"/>
              <w:rPr>
                <w:rFonts w:cstheme="minorHAnsi"/>
              </w:rPr>
            </w:pPr>
          </w:p>
        </w:tc>
        <w:tc>
          <w:tcPr>
            <w:tcW w:w="4549" w:type="dxa"/>
          </w:tcPr>
          <w:p w14:paraId="38418018" w14:textId="77777777" w:rsidR="00727E46" w:rsidRPr="00D12997" w:rsidRDefault="00727E46" w:rsidP="009650AD">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cstheme="minorHAnsi"/>
              </w:rPr>
            </w:pPr>
          </w:p>
        </w:tc>
        <w:tc>
          <w:tcPr>
            <w:tcW w:w="4550" w:type="dxa"/>
          </w:tcPr>
          <w:p w14:paraId="43DBDCAE" w14:textId="77777777" w:rsidR="00727E46" w:rsidRPr="00D12997" w:rsidRDefault="00727E46" w:rsidP="009650AD">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cstheme="minorHAnsi"/>
              </w:rPr>
            </w:pPr>
          </w:p>
        </w:tc>
      </w:tr>
      <w:tr w:rsidR="00727E46" w14:paraId="0DAFAD70" w14:textId="77777777" w:rsidTr="00B44A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tcPr>
          <w:p w14:paraId="1601BB43" w14:textId="1212BA08" w:rsidR="00727E46" w:rsidRPr="00D12997" w:rsidRDefault="00727E46" w:rsidP="00B44A20">
            <w:pPr>
              <w:jc w:val="center"/>
              <w:rPr>
                <w:rFonts w:cstheme="minorHAnsi"/>
              </w:rPr>
            </w:pPr>
            <w:r w:rsidRPr="00D12997">
              <w:rPr>
                <w:rFonts w:cstheme="minorHAnsi"/>
              </w:rPr>
              <w:t>7.</w:t>
            </w:r>
          </w:p>
        </w:tc>
        <w:tc>
          <w:tcPr>
            <w:tcW w:w="4552" w:type="dxa"/>
          </w:tcPr>
          <w:p w14:paraId="5B79B655" w14:textId="77777777" w:rsidR="00727E46" w:rsidRPr="00D12997" w:rsidRDefault="00727E46" w:rsidP="00B44A20">
            <w:pPr>
              <w:cnfStyle w:val="000000100000" w:firstRow="0" w:lastRow="0" w:firstColumn="0" w:lastColumn="0" w:oddVBand="0" w:evenVBand="0" w:oddHBand="1" w:evenHBand="0" w:firstRowFirstColumn="0" w:firstRowLastColumn="0" w:lastRowFirstColumn="0" w:lastRowLastColumn="0"/>
              <w:rPr>
                <w:rFonts w:cstheme="minorHAnsi"/>
              </w:rPr>
            </w:pPr>
          </w:p>
        </w:tc>
        <w:tc>
          <w:tcPr>
            <w:tcW w:w="4549" w:type="dxa"/>
          </w:tcPr>
          <w:p w14:paraId="6754AF2C" w14:textId="77777777" w:rsidR="00727E46" w:rsidRPr="00D12997" w:rsidRDefault="00727E46" w:rsidP="009650AD">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cstheme="minorHAnsi"/>
              </w:rPr>
            </w:pPr>
          </w:p>
        </w:tc>
        <w:tc>
          <w:tcPr>
            <w:tcW w:w="4550" w:type="dxa"/>
          </w:tcPr>
          <w:p w14:paraId="36D11216" w14:textId="77777777" w:rsidR="00727E46" w:rsidRPr="00D12997" w:rsidRDefault="00727E46" w:rsidP="009650AD">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cstheme="minorHAnsi"/>
              </w:rPr>
            </w:pPr>
          </w:p>
        </w:tc>
      </w:tr>
      <w:tr w:rsidR="00727E46" w14:paraId="0CBB1878" w14:textId="77777777" w:rsidTr="00B44A20">
        <w:tc>
          <w:tcPr>
            <w:cnfStyle w:val="001000000000" w:firstRow="0" w:lastRow="0" w:firstColumn="1" w:lastColumn="0" w:oddVBand="0" w:evenVBand="0" w:oddHBand="0" w:evenHBand="0" w:firstRowFirstColumn="0" w:firstRowLastColumn="0" w:lastRowFirstColumn="0" w:lastRowLastColumn="0"/>
            <w:tcW w:w="739" w:type="dxa"/>
          </w:tcPr>
          <w:p w14:paraId="191FCC31" w14:textId="487A82F9" w:rsidR="00727E46" w:rsidRPr="00D12997" w:rsidRDefault="00727E46" w:rsidP="00B44A20">
            <w:pPr>
              <w:jc w:val="center"/>
              <w:rPr>
                <w:rFonts w:cstheme="minorHAnsi"/>
              </w:rPr>
            </w:pPr>
            <w:r w:rsidRPr="00D12997">
              <w:rPr>
                <w:rFonts w:cstheme="minorHAnsi"/>
              </w:rPr>
              <w:t>8.</w:t>
            </w:r>
          </w:p>
        </w:tc>
        <w:tc>
          <w:tcPr>
            <w:tcW w:w="4552" w:type="dxa"/>
          </w:tcPr>
          <w:p w14:paraId="73E93F1A" w14:textId="77777777" w:rsidR="00727E46" w:rsidRPr="00D12997" w:rsidRDefault="00727E46" w:rsidP="00B44A20">
            <w:pPr>
              <w:cnfStyle w:val="000000000000" w:firstRow="0" w:lastRow="0" w:firstColumn="0" w:lastColumn="0" w:oddVBand="0" w:evenVBand="0" w:oddHBand="0" w:evenHBand="0" w:firstRowFirstColumn="0" w:firstRowLastColumn="0" w:lastRowFirstColumn="0" w:lastRowLastColumn="0"/>
              <w:rPr>
                <w:rFonts w:cstheme="minorHAnsi"/>
              </w:rPr>
            </w:pPr>
          </w:p>
        </w:tc>
        <w:tc>
          <w:tcPr>
            <w:tcW w:w="4549" w:type="dxa"/>
          </w:tcPr>
          <w:p w14:paraId="5626B757" w14:textId="77777777" w:rsidR="00727E46" w:rsidRPr="00D12997" w:rsidRDefault="00727E46" w:rsidP="009650AD">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cstheme="minorHAnsi"/>
              </w:rPr>
            </w:pPr>
          </w:p>
        </w:tc>
        <w:tc>
          <w:tcPr>
            <w:tcW w:w="4550" w:type="dxa"/>
          </w:tcPr>
          <w:p w14:paraId="265457DA" w14:textId="77777777" w:rsidR="00727E46" w:rsidRPr="00D12997" w:rsidRDefault="00727E46" w:rsidP="009650AD">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cstheme="minorHAnsi"/>
              </w:rPr>
            </w:pPr>
          </w:p>
        </w:tc>
      </w:tr>
      <w:tr w:rsidR="00727E46" w14:paraId="28EE5796" w14:textId="77777777" w:rsidTr="00B44A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tcPr>
          <w:p w14:paraId="129E0FE6" w14:textId="46FC862D" w:rsidR="00727E46" w:rsidRPr="00D12997" w:rsidRDefault="00727E46" w:rsidP="00B44A20">
            <w:pPr>
              <w:jc w:val="center"/>
              <w:rPr>
                <w:rFonts w:cstheme="minorHAnsi"/>
              </w:rPr>
            </w:pPr>
            <w:r w:rsidRPr="00D12997">
              <w:rPr>
                <w:rFonts w:cstheme="minorHAnsi"/>
              </w:rPr>
              <w:t>9.</w:t>
            </w:r>
          </w:p>
        </w:tc>
        <w:tc>
          <w:tcPr>
            <w:tcW w:w="4552" w:type="dxa"/>
          </w:tcPr>
          <w:p w14:paraId="54D4B7CE" w14:textId="77777777" w:rsidR="00727E46" w:rsidRPr="00D12997" w:rsidRDefault="00727E46" w:rsidP="00B44A20">
            <w:pPr>
              <w:cnfStyle w:val="000000100000" w:firstRow="0" w:lastRow="0" w:firstColumn="0" w:lastColumn="0" w:oddVBand="0" w:evenVBand="0" w:oddHBand="1" w:evenHBand="0" w:firstRowFirstColumn="0" w:firstRowLastColumn="0" w:lastRowFirstColumn="0" w:lastRowLastColumn="0"/>
              <w:rPr>
                <w:rFonts w:cstheme="minorHAnsi"/>
              </w:rPr>
            </w:pPr>
          </w:p>
        </w:tc>
        <w:tc>
          <w:tcPr>
            <w:tcW w:w="4549" w:type="dxa"/>
          </w:tcPr>
          <w:p w14:paraId="7F9C3E16" w14:textId="77777777" w:rsidR="00727E46" w:rsidRPr="00D12997" w:rsidRDefault="00727E46" w:rsidP="009650AD">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cstheme="minorHAnsi"/>
              </w:rPr>
            </w:pPr>
          </w:p>
        </w:tc>
        <w:tc>
          <w:tcPr>
            <w:tcW w:w="4550" w:type="dxa"/>
          </w:tcPr>
          <w:p w14:paraId="2806D38C" w14:textId="77777777" w:rsidR="00727E46" w:rsidRPr="00D12997" w:rsidRDefault="00727E46" w:rsidP="009650AD">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cstheme="minorHAnsi"/>
              </w:rPr>
            </w:pPr>
          </w:p>
        </w:tc>
      </w:tr>
      <w:tr w:rsidR="00727E46" w14:paraId="321D0602" w14:textId="77777777" w:rsidTr="00B44A20">
        <w:tc>
          <w:tcPr>
            <w:cnfStyle w:val="001000000000" w:firstRow="0" w:lastRow="0" w:firstColumn="1" w:lastColumn="0" w:oddVBand="0" w:evenVBand="0" w:oddHBand="0" w:evenHBand="0" w:firstRowFirstColumn="0" w:firstRowLastColumn="0" w:lastRowFirstColumn="0" w:lastRowLastColumn="0"/>
            <w:tcW w:w="739" w:type="dxa"/>
          </w:tcPr>
          <w:p w14:paraId="1B1BF4D1" w14:textId="1EC3F59A" w:rsidR="00727E46" w:rsidRPr="00D12997" w:rsidRDefault="00727E46" w:rsidP="00B44A20">
            <w:pPr>
              <w:jc w:val="center"/>
              <w:rPr>
                <w:rFonts w:cstheme="minorHAnsi"/>
              </w:rPr>
            </w:pPr>
            <w:r w:rsidRPr="00D12997">
              <w:rPr>
                <w:rFonts w:cstheme="minorHAnsi"/>
              </w:rPr>
              <w:t>10.</w:t>
            </w:r>
          </w:p>
        </w:tc>
        <w:tc>
          <w:tcPr>
            <w:tcW w:w="4552" w:type="dxa"/>
          </w:tcPr>
          <w:p w14:paraId="1A8BC248" w14:textId="2098F0E7" w:rsidR="00F81DC8" w:rsidRPr="00D12997" w:rsidRDefault="00F81DC8" w:rsidP="00B44A20">
            <w:pPr>
              <w:cnfStyle w:val="000000000000" w:firstRow="0" w:lastRow="0" w:firstColumn="0" w:lastColumn="0" w:oddVBand="0" w:evenVBand="0" w:oddHBand="0" w:evenHBand="0" w:firstRowFirstColumn="0" w:firstRowLastColumn="0" w:lastRowFirstColumn="0" w:lastRowLastColumn="0"/>
              <w:rPr>
                <w:rFonts w:cstheme="minorHAnsi"/>
              </w:rPr>
            </w:pPr>
          </w:p>
        </w:tc>
        <w:tc>
          <w:tcPr>
            <w:tcW w:w="4549" w:type="dxa"/>
          </w:tcPr>
          <w:p w14:paraId="7EA8FB26" w14:textId="77777777" w:rsidR="00727E46" w:rsidRPr="00D12997" w:rsidRDefault="00727E46" w:rsidP="009650AD">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cstheme="minorHAnsi"/>
              </w:rPr>
            </w:pPr>
          </w:p>
        </w:tc>
        <w:tc>
          <w:tcPr>
            <w:tcW w:w="4550" w:type="dxa"/>
          </w:tcPr>
          <w:p w14:paraId="33B7ED72" w14:textId="77777777" w:rsidR="00727E46" w:rsidRPr="00D12997" w:rsidRDefault="00727E46" w:rsidP="009650AD">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cstheme="minorHAnsi"/>
              </w:rPr>
            </w:pPr>
          </w:p>
        </w:tc>
      </w:tr>
    </w:tbl>
    <w:p w14:paraId="7BFED0E2" w14:textId="39187BDF" w:rsidR="00387A33" w:rsidRPr="00CA004B" w:rsidRDefault="00387A33" w:rsidP="00CA004B"/>
    <w:sectPr w:rsidR="00387A33" w:rsidRPr="00CA004B" w:rsidSect="00B44A20">
      <w:footerReference w:type="default" r:id="rId22"/>
      <w:headerReference w:type="first" r:id="rId23"/>
      <w:footerReference w:type="first" r:id="rId24"/>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27BD5" w14:textId="77777777" w:rsidR="008722BB" w:rsidRDefault="008722BB" w:rsidP="00BE67B0">
      <w:pPr>
        <w:spacing w:after="0" w:line="240" w:lineRule="auto"/>
      </w:pPr>
      <w:r>
        <w:separator/>
      </w:r>
    </w:p>
  </w:endnote>
  <w:endnote w:type="continuationSeparator" w:id="0">
    <w:p w14:paraId="158A15FF" w14:textId="77777777" w:rsidR="008722BB" w:rsidRDefault="008722BB" w:rsidP="00BE67B0">
      <w:pPr>
        <w:spacing w:after="0" w:line="240" w:lineRule="auto"/>
      </w:pPr>
      <w:r>
        <w:continuationSeparator/>
      </w:r>
    </w:p>
  </w:endnote>
  <w:endnote w:type="continuationNotice" w:id="1">
    <w:p w14:paraId="104ED3B0" w14:textId="77777777" w:rsidR="008722BB" w:rsidRDefault="008722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DF97" w14:textId="77777777" w:rsidR="00ED5EBC" w:rsidRDefault="00ED5EBC" w:rsidP="003A654A">
    <w:pPr>
      <w:spacing w:after="0" w:line="240" w:lineRule="auto"/>
      <w:rPr>
        <w:sz w:val="16"/>
        <w:szCs w:val="8"/>
      </w:rPr>
    </w:pPr>
  </w:p>
  <w:tbl>
    <w:tblPr>
      <w:tblStyle w:val="TableGrid"/>
      <w:tblW w:w="0" w:type="auto"/>
      <w:shd w:val="clear" w:color="auto" w:fill="666666"/>
      <w:tblLook w:val="04A0" w:firstRow="1" w:lastRow="0" w:firstColumn="1" w:lastColumn="0" w:noHBand="0" w:noVBand="1"/>
    </w:tblPr>
    <w:tblGrid>
      <w:gridCol w:w="10800"/>
    </w:tblGrid>
    <w:tr w:rsidR="00ED5EBC" w:rsidRPr="000A33D4" w14:paraId="3923E30A" w14:textId="77777777" w:rsidTr="00B44A20">
      <w:tc>
        <w:tcPr>
          <w:tcW w:w="10944" w:type="dxa"/>
          <w:tcBorders>
            <w:top w:val="nil"/>
            <w:left w:val="nil"/>
            <w:bottom w:val="nil"/>
            <w:right w:val="nil"/>
          </w:tcBorders>
          <w:shd w:val="clear" w:color="auto" w:fill="DDDDDD"/>
          <w:vAlign w:val="center"/>
        </w:tcPr>
        <w:p w14:paraId="53993F72" w14:textId="1B6A4DB2" w:rsidR="00ED5EBC" w:rsidRPr="000A33D4" w:rsidRDefault="00ED5EBC" w:rsidP="004802CF">
          <w:pPr>
            <w:jc w:val="center"/>
            <w:rPr>
              <w:rFonts w:cstheme="minorHAnsi"/>
            </w:rPr>
          </w:pPr>
          <w:r>
            <w:rPr>
              <w:rFonts w:cstheme="minorHAnsi"/>
            </w:rPr>
            <w:t>RES-F-024</w:t>
          </w:r>
          <w:r w:rsidRPr="000A33D4">
            <w:rPr>
              <w:rFonts w:cstheme="minorHAnsi"/>
            </w:rPr>
            <w:t xml:space="preserve">; Rev </w:t>
          </w:r>
          <w:r>
            <w:rPr>
              <w:rFonts w:cstheme="minorHAnsi"/>
            </w:rPr>
            <w:t xml:space="preserve">0; </w:t>
          </w:r>
          <w:r w:rsidRPr="000A33D4">
            <w:rPr>
              <w:rFonts w:cstheme="minorHAnsi"/>
            </w:rPr>
            <w:t>Effective Date:</w:t>
          </w:r>
          <w:r>
            <w:rPr>
              <w:rFonts w:cstheme="minorHAnsi"/>
            </w:rPr>
            <w:t xml:space="preserve"> </w:t>
          </w:r>
          <w:r w:rsidR="00B96D9A">
            <w:rPr>
              <w:rFonts w:cstheme="minorHAnsi"/>
            </w:rPr>
            <w:t>6/11/2025</w:t>
          </w:r>
        </w:p>
      </w:tc>
    </w:tr>
  </w:tbl>
  <w:p w14:paraId="30C9BC51" w14:textId="77777777" w:rsidR="00ED5EBC" w:rsidRPr="00646293" w:rsidRDefault="00ED5EBC">
    <w:pPr>
      <w:pStyle w:val="Footer"/>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3D6F7" w14:textId="77777777" w:rsidR="00ED5EBC" w:rsidRDefault="00ED5EBC" w:rsidP="00387A33">
    <w:pPr>
      <w:rPr>
        <w:sz w:val="16"/>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66666"/>
      <w:tblLook w:val="04A0" w:firstRow="1" w:lastRow="0" w:firstColumn="1" w:lastColumn="0" w:noHBand="0" w:noVBand="1"/>
    </w:tblPr>
    <w:tblGrid>
      <w:gridCol w:w="10800"/>
    </w:tblGrid>
    <w:tr w:rsidR="00ED5EBC" w:rsidRPr="000A33D4" w14:paraId="0AD92EEC" w14:textId="77777777" w:rsidTr="00387A33">
      <w:tc>
        <w:tcPr>
          <w:tcW w:w="14400" w:type="dxa"/>
          <w:shd w:val="clear" w:color="auto" w:fill="DDDDDD"/>
        </w:tcPr>
        <w:p w14:paraId="533A9E56" w14:textId="7AC042FA" w:rsidR="00ED5EBC" w:rsidRPr="00B638D2" w:rsidRDefault="00ED5EBC" w:rsidP="00387A33">
          <w:pPr>
            <w:jc w:val="center"/>
            <w:rPr>
              <w:rFonts w:cstheme="minorHAnsi"/>
            </w:rPr>
          </w:pPr>
          <w:r w:rsidRPr="00B638D2">
            <w:rPr>
              <w:rFonts w:cstheme="minorHAnsi"/>
            </w:rPr>
            <w:t>RES-</w:t>
          </w:r>
          <w:r>
            <w:rPr>
              <w:rFonts w:cstheme="minorHAnsi"/>
            </w:rPr>
            <w:t>F</w:t>
          </w:r>
          <w:r w:rsidRPr="00B638D2">
            <w:rPr>
              <w:rFonts w:cstheme="minorHAnsi"/>
            </w:rPr>
            <w:t>-0</w:t>
          </w:r>
          <w:r>
            <w:rPr>
              <w:rFonts w:cstheme="minorHAnsi"/>
            </w:rPr>
            <w:t>24</w:t>
          </w:r>
          <w:r w:rsidRPr="00B638D2">
            <w:rPr>
              <w:rFonts w:cstheme="minorHAnsi"/>
            </w:rPr>
            <w:t xml:space="preserve">; Rev 0; Effective Date: </w:t>
          </w:r>
          <w:r w:rsidRPr="00B638D2">
            <w:rPr>
              <w:rFonts w:cstheme="minorHAnsi"/>
              <w:color w:val="FF0000"/>
            </w:rPr>
            <w:t>DRAFT</w:t>
          </w:r>
        </w:p>
      </w:tc>
    </w:tr>
  </w:tbl>
  <w:p w14:paraId="48E9D9DE" w14:textId="77777777" w:rsidR="00ED5EBC" w:rsidRDefault="00ED5EBC" w:rsidP="00387A33">
    <w:pPr>
      <w:pStyle w:val="Footer"/>
      <w:rPr>
        <w:sz w:val="8"/>
        <w:szCs w:val="8"/>
      </w:rPr>
    </w:pPr>
  </w:p>
  <w:p w14:paraId="176F4FD7" w14:textId="77777777" w:rsidR="00ED5EBC" w:rsidRDefault="00ED5E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DECC" w14:textId="77777777" w:rsidR="00ED5EBC" w:rsidRDefault="00ED5EBC" w:rsidP="003A654A">
    <w:pPr>
      <w:spacing w:after="0" w:line="240" w:lineRule="auto"/>
      <w:rPr>
        <w:sz w:val="16"/>
        <w:szCs w:val="8"/>
      </w:rPr>
    </w:pPr>
  </w:p>
  <w:tbl>
    <w:tblPr>
      <w:tblStyle w:val="TableGrid"/>
      <w:tblW w:w="0" w:type="auto"/>
      <w:shd w:val="clear" w:color="auto" w:fill="666666"/>
      <w:tblLook w:val="04A0" w:firstRow="1" w:lastRow="0" w:firstColumn="1" w:lastColumn="0" w:noHBand="0" w:noVBand="1"/>
    </w:tblPr>
    <w:tblGrid>
      <w:gridCol w:w="10800"/>
    </w:tblGrid>
    <w:tr w:rsidR="00ED5EBC" w:rsidRPr="000A33D4" w14:paraId="57E33921" w14:textId="77777777" w:rsidTr="00B44A20">
      <w:tc>
        <w:tcPr>
          <w:tcW w:w="14400" w:type="dxa"/>
          <w:tcBorders>
            <w:top w:val="nil"/>
            <w:left w:val="nil"/>
            <w:bottom w:val="nil"/>
            <w:right w:val="nil"/>
          </w:tcBorders>
          <w:shd w:val="clear" w:color="auto" w:fill="DDDDDD"/>
          <w:vAlign w:val="center"/>
        </w:tcPr>
        <w:p w14:paraId="7BCBE37D" w14:textId="77777777" w:rsidR="00ED5EBC" w:rsidRPr="000A33D4" w:rsidRDefault="00ED5EBC" w:rsidP="004802CF">
          <w:pPr>
            <w:jc w:val="center"/>
            <w:rPr>
              <w:rFonts w:cstheme="minorHAnsi"/>
            </w:rPr>
          </w:pPr>
          <w:r>
            <w:rPr>
              <w:rFonts w:cstheme="minorHAnsi"/>
            </w:rPr>
            <w:t>RES-F-024</w:t>
          </w:r>
          <w:r w:rsidRPr="000A33D4">
            <w:rPr>
              <w:rFonts w:cstheme="minorHAnsi"/>
            </w:rPr>
            <w:t xml:space="preserve">; Rev </w:t>
          </w:r>
          <w:r>
            <w:rPr>
              <w:rFonts w:cstheme="minorHAnsi"/>
            </w:rPr>
            <w:t xml:space="preserve">0; </w:t>
          </w:r>
          <w:r w:rsidRPr="000A33D4">
            <w:rPr>
              <w:rFonts w:cstheme="minorHAnsi"/>
            </w:rPr>
            <w:t>Effective Date:</w:t>
          </w:r>
          <w:r>
            <w:rPr>
              <w:rFonts w:cstheme="minorHAnsi"/>
            </w:rPr>
            <w:t xml:space="preserve"> </w:t>
          </w:r>
          <w:r w:rsidRPr="004802CF">
            <w:rPr>
              <w:rFonts w:cstheme="minorHAnsi"/>
              <w:color w:val="FF0000"/>
            </w:rPr>
            <w:t>DRAFT</w:t>
          </w:r>
        </w:p>
      </w:tc>
    </w:tr>
  </w:tbl>
  <w:p w14:paraId="4313979B" w14:textId="77777777" w:rsidR="00ED5EBC" w:rsidRPr="00646293" w:rsidRDefault="00ED5EBC">
    <w:pPr>
      <w:pStyle w:val="Footer"/>
      <w:rPr>
        <w:sz w:val="8"/>
        <w:szCs w:val="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16F4" w14:textId="77777777" w:rsidR="00ED5EBC" w:rsidRDefault="00ED5EBC" w:rsidP="00387A33">
    <w:pPr>
      <w:rPr>
        <w:sz w:val="16"/>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66666"/>
      <w:tblLook w:val="04A0" w:firstRow="1" w:lastRow="0" w:firstColumn="1" w:lastColumn="0" w:noHBand="0" w:noVBand="1"/>
    </w:tblPr>
    <w:tblGrid>
      <w:gridCol w:w="14400"/>
    </w:tblGrid>
    <w:tr w:rsidR="00ED5EBC" w:rsidRPr="000A33D4" w14:paraId="1C38468C" w14:textId="77777777" w:rsidTr="00387A33">
      <w:tc>
        <w:tcPr>
          <w:tcW w:w="14400" w:type="dxa"/>
          <w:shd w:val="clear" w:color="auto" w:fill="DDDDDD"/>
        </w:tcPr>
        <w:p w14:paraId="0B176988" w14:textId="62BE9B3F" w:rsidR="00ED5EBC" w:rsidRPr="00B638D2" w:rsidRDefault="00ED5EBC" w:rsidP="00387A33">
          <w:pPr>
            <w:jc w:val="center"/>
            <w:rPr>
              <w:rFonts w:cstheme="minorHAnsi"/>
            </w:rPr>
          </w:pPr>
          <w:bookmarkStart w:id="1" w:name="_Hlk176784617"/>
          <w:r w:rsidRPr="00B638D2">
            <w:rPr>
              <w:rFonts w:cstheme="minorHAnsi"/>
            </w:rPr>
            <w:t>RES-</w:t>
          </w:r>
          <w:r>
            <w:rPr>
              <w:rFonts w:cstheme="minorHAnsi"/>
            </w:rPr>
            <w:t>F</w:t>
          </w:r>
          <w:r w:rsidRPr="00B638D2">
            <w:rPr>
              <w:rFonts w:cstheme="minorHAnsi"/>
            </w:rPr>
            <w:t>-0</w:t>
          </w:r>
          <w:r>
            <w:rPr>
              <w:rFonts w:cstheme="minorHAnsi"/>
            </w:rPr>
            <w:t>24</w:t>
          </w:r>
          <w:r w:rsidRPr="00B638D2">
            <w:rPr>
              <w:rFonts w:cstheme="minorHAnsi"/>
            </w:rPr>
            <w:t xml:space="preserve">; Rev 0; Effective Date: </w:t>
          </w:r>
          <w:r w:rsidR="000E5698">
            <w:rPr>
              <w:rFonts w:cstheme="minorHAnsi"/>
            </w:rPr>
            <w:t>6/11/2025</w:t>
          </w:r>
        </w:p>
      </w:tc>
    </w:tr>
    <w:bookmarkEnd w:id="1"/>
  </w:tbl>
  <w:p w14:paraId="35F72EEB" w14:textId="77777777" w:rsidR="00ED5EBC" w:rsidRDefault="00ED5EBC" w:rsidP="00387A33">
    <w:pPr>
      <w:pStyle w:val="Footer"/>
      <w:rPr>
        <w:sz w:val="8"/>
        <w:szCs w:val="8"/>
      </w:rPr>
    </w:pPr>
  </w:p>
  <w:p w14:paraId="66CFC0D7" w14:textId="77777777" w:rsidR="00ED5EBC" w:rsidRDefault="00ED5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91AAE" w14:textId="77777777" w:rsidR="008722BB" w:rsidRDefault="008722BB" w:rsidP="00BE67B0">
      <w:pPr>
        <w:spacing w:after="0" w:line="240" w:lineRule="auto"/>
      </w:pPr>
      <w:r>
        <w:separator/>
      </w:r>
    </w:p>
  </w:footnote>
  <w:footnote w:type="continuationSeparator" w:id="0">
    <w:p w14:paraId="6CAF9D61" w14:textId="77777777" w:rsidR="008722BB" w:rsidRDefault="008722BB" w:rsidP="00BE67B0">
      <w:pPr>
        <w:spacing w:after="0" w:line="240" w:lineRule="auto"/>
      </w:pPr>
      <w:r>
        <w:continuationSeparator/>
      </w:r>
    </w:p>
  </w:footnote>
  <w:footnote w:type="continuationNotice" w:id="1">
    <w:p w14:paraId="25EFFC76" w14:textId="77777777" w:rsidR="008722BB" w:rsidRDefault="008722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ayout w:type="fixed"/>
      <w:tblLook w:val="04A0" w:firstRow="1" w:lastRow="0" w:firstColumn="1" w:lastColumn="0" w:noHBand="0" w:noVBand="1"/>
    </w:tblPr>
    <w:tblGrid>
      <w:gridCol w:w="2425"/>
      <w:gridCol w:w="5940"/>
      <w:gridCol w:w="2413"/>
    </w:tblGrid>
    <w:tr w:rsidR="00ED5EBC" w:rsidRPr="000A33D4" w14:paraId="1F20A1B5" w14:textId="77777777" w:rsidTr="00487E9A">
      <w:trPr>
        <w:trHeight w:val="864"/>
      </w:trPr>
      <w:tc>
        <w:tcPr>
          <w:tcW w:w="2425" w:type="dxa"/>
          <w:vAlign w:val="center"/>
        </w:tcPr>
        <w:p w14:paraId="4E83C703" w14:textId="77777777" w:rsidR="00ED5EBC" w:rsidRPr="000A33D4" w:rsidRDefault="00ED5EBC" w:rsidP="00CF0F5E">
          <w:pPr>
            <w:pStyle w:val="Header"/>
            <w:tabs>
              <w:tab w:val="clear" w:pos="4680"/>
              <w:tab w:val="clear" w:pos="9360"/>
              <w:tab w:val="left" w:pos="1052"/>
            </w:tabs>
            <w:jc w:val="center"/>
            <w:rPr>
              <w:rFonts w:cstheme="minorHAnsi"/>
              <w:sz w:val="32"/>
            </w:rPr>
          </w:pPr>
          <w:r>
            <w:rPr>
              <w:rFonts w:cstheme="minorHAnsi"/>
              <w:noProof/>
              <w:sz w:val="32"/>
            </w:rPr>
            <w:drawing>
              <wp:inline distT="0" distB="0" distL="0" distR="0" wp14:anchorId="41E8729F" wp14:editId="0D821DC0">
                <wp:extent cx="1318314" cy="3072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8314" cy="307238"/>
                        </a:xfrm>
                        <a:prstGeom prst="rect">
                          <a:avLst/>
                        </a:prstGeom>
                        <a:noFill/>
                      </pic:spPr>
                    </pic:pic>
                  </a:graphicData>
                </a:graphic>
              </wp:inline>
            </w:drawing>
          </w:r>
        </w:p>
      </w:tc>
      <w:tc>
        <w:tcPr>
          <w:tcW w:w="5940" w:type="dxa"/>
          <w:shd w:val="clear" w:color="auto" w:fill="DDDDDD"/>
          <w:vAlign w:val="center"/>
        </w:tcPr>
        <w:p w14:paraId="307691C9" w14:textId="40790A57" w:rsidR="00ED5EBC" w:rsidRPr="000A33D4" w:rsidRDefault="00ED5EBC" w:rsidP="00CF0F5E">
          <w:pPr>
            <w:pStyle w:val="Header"/>
            <w:tabs>
              <w:tab w:val="clear" w:pos="4680"/>
              <w:tab w:val="clear" w:pos="9360"/>
              <w:tab w:val="left" w:pos="1052"/>
            </w:tabs>
            <w:jc w:val="center"/>
            <w:rPr>
              <w:rFonts w:cstheme="minorHAnsi"/>
              <w:sz w:val="32"/>
            </w:rPr>
          </w:pPr>
          <w:r>
            <w:rPr>
              <w:rFonts w:cstheme="minorHAnsi"/>
              <w:b/>
              <w:sz w:val="32"/>
            </w:rPr>
            <w:t>Supplemental Form E:</w:t>
          </w:r>
          <w:r w:rsidRPr="00743E7C">
            <w:rPr>
              <w:rFonts w:cstheme="minorHAnsi"/>
              <w:b/>
              <w:sz w:val="32"/>
            </w:rPr>
            <w:t xml:space="preserve"> Field </w:t>
          </w:r>
          <w:r>
            <w:rPr>
              <w:rFonts w:cstheme="minorHAnsi"/>
              <w:b/>
              <w:sz w:val="32"/>
            </w:rPr>
            <w:t xml:space="preserve">Work </w:t>
          </w:r>
          <w:r>
            <w:rPr>
              <w:rFonts w:cstheme="minorHAnsi"/>
              <w:b/>
              <w:sz w:val="32"/>
            </w:rPr>
            <w:br/>
            <w:t xml:space="preserve">&amp; Wildlife </w:t>
          </w:r>
          <w:r w:rsidRPr="00743E7C">
            <w:rPr>
              <w:rFonts w:cstheme="minorHAnsi"/>
              <w:b/>
              <w:sz w:val="32"/>
            </w:rPr>
            <w:t>Studies</w:t>
          </w:r>
        </w:p>
      </w:tc>
      <w:tc>
        <w:tcPr>
          <w:tcW w:w="2413" w:type="dxa"/>
          <w:vAlign w:val="center"/>
        </w:tcPr>
        <w:p w14:paraId="4FC3A1BD" w14:textId="77777777" w:rsidR="00ED5EBC" w:rsidRPr="000A33D4" w:rsidRDefault="00ED5EBC" w:rsidP="00CF0F5E">
          <w:pPr>
            <w:pStyle w:val="Header"/>
            <w:tabs>
              <w:tab w:val="clear" w:pos="4680"/>
              <w:tab w:val="clear" w:pos="9360"/>
              <w:tab w:val="left" w:pos="1052"/>
            </w:tabs>
            <w:jc w:val="center"/>
            <w:rPr>
              <w:rFonts w:cstheme="minorHAnsi"/>
              <w:sz w:val="32"/>
            </w:rPr>
          </w:pPr>
          <w:r w:rsidRPr="000A33D4">
            <w:rPr>
              <w:rFonts w:cstheme="minorHAnsi"/>
              <w:sz w:val="28"/>
            </w:rPr>
            <w:t xml:space="preserve">Page </w:t>
          </w:r>
          <w:r w:rsidRPr="000A33D4">
            <w:rPr>
              <w:rFonts w:cstheme="minorHAnsi"/>
              <w:bCs/>
              <w:sz w:val="28"/>
            </w:rPr>
            <w:fldChar w:fldCharType="begin"/>
          </w:r>
          <w:r w:rsidRPr="000A33D4">
            <w:rPr>
              <w:rFonts w:cstheme="minorHAnsi"/>
              <w:bCs/>
              <w:sz w:val="28"/>
            </w:rPr>
            <w:instrText xml:space="preserve"> PAGE  \* Arabic  \* MERGEFORMAT </w:instrText>
          </w:r>
          <w:r w:rsidRPr="000A33D4">
            <w:rPr>
              <w:rFonts w:cstheme="minorHAnsi"/>
              <w:bCs/>
              <w:sz w:val="28"/>
            </w:rPr>
            <w:fldChar w:fldCharType="separate"/>
          </w:r>
          <w:r w:rsidRPr="000A33D4">
            <w:rPr>
              <w:rFonts w:cstheme="minorHAnsi"/>
              <w:bCs/>
              <w:noProof/>
              <w:sz w:val="28"/>
            </w:rPr>
            <w:t>1</w:t>
          </w:r>
          <w:r w:rsidRPr="000A33D4">
            <w:rPr>
              <w:rFonts w:cstheme="minorHAnsi"/>
              <w:bCs/>
              <w:sz w:val="28"/>
            </w:rPr>
            <w:fldChar w:fldCharType="end"/>
          </w:r>
          <w:r w:rsidRPr="000A33D4">
            <w:rPr>
              <w:rFonts w:cstheme="minorHAnsi"/>
              <w:sz w:val="28"/>
            </w:rPr>
            <w:t xml:space="preserve"> of </w:t>
          </w:r>
          <w:r w:rsidRPr="000A33D4">
            <w:rPr>
              <w:rFonts w:cstheme="minorHAnsi"/>
              <w:bCs/>
              <w:sz w:val="28"/>
            </w:rPr>
            <w:fldChar w:fldCharType="begin"/>
          </w:r>
          <w:r w:rsidRPr="000A33D4">
            <w:rPr>
              <w:rFonts w:cstheme="minorHAnsi"/>
              <w:bCs/>
              <w:sz w:val="28"/>
            </w:rPr>
            <w:instrText xml:space="preserve"> NUMPAGES  \* Arabic  \* MERGEFORMAT </w:instrText>
          </w:r>
          <w:r w:rsidRPr="000A33D4">
            <w:rPr>
              <w:rFonts w:cstheme="minorHAnsi"/>
              <w:bCs/>
              <w:sz w:val="28"/>
            </w:rPr>
            <w:fldChar w:fldCharType="separate"/>
          </w:r>
          <w:r w:rsidRPr="000A33D4">
            <w:rPr>
              <w:rFonts w:cstheme="minorHAnsi"/>
              <w:bCs/>
              <w:noProof/>
              <w:sz w:val="28"/>
            </w:rPr>
            <w:t>2</w:t>
          </w:r>
          <w:r w:rsidRPr="000A33D4">
            <w:rPr>
              <w:rFonts w:cstheme="minorHAnsi"/>
              <w:bCs/>
              <w:sz w:val="28"/>
            </w:rPr>
            <w:fldChar w:fldCharType="end"/>
          </w:r>
        </w:p>
      </w:tc>
    </w:tr>
  </w:tbl>
  <w:p w14:paraId="640D8AED" w14:textId="77777777" w:rsidR="00ED5EBC" w:rsidRPr="00B44A20" w:rsidRDefault="00ED5EBC" w:rsidP="00430178">
    <w:pPr>
      <w:pStyle w:val="Header"/>
      <w:tabs>
        <w:tab w:val="clear" w:pos="4680"/>
        <w:tab w:val="clear" w:pos="9360"/>
        <w:tab w:val="left" w:pos="105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ayout w:type="fixed"/>
      <w:tblLook w:val="04A0" w:firstRow="1" w:lastRow="0" w:firstColumn="1" w:lastColumn="0" w:noHBand="0" w:noVBand="1"/>
    </w:tblPr>
    <w:tblGrid>
      <w:gridCol w:w="2425"/>
      <w:gridCol w:w="5940"/>
      <w:gridCol w:w="2413"/>
    </w:tblGrid>
    <w:tr w:rsidR="00ED5EBC" w:rsidRPr="000A33D4" w14:paraId="296F8BB8" w14:textId="77777777" w:rsidTr="00487E9A">
      <w:trPr>
        <w:trHeight w:val="864"/>
      </w:trPr>
      <w:tc>
        <w:tcPr>
          <w:tcW w:w="2425" w:type="dxa"/>
          <w:vAlign w:val="center"/>
        </w:tcPr>
        <w:p w14:paraId="431013F7" w14:textId="77777777" w:rsidR="00ED5EBC" w:rsidRPr="000A33D4" w:rsidRDefault="00ED5EBC" w:rsidP="00CF0F5E">
          <w:pPr>
            <w:pStyle w:val="Header"/>
            <w:tabs>
              <w:tab w:val="clear" w:pos="4680"/>
              <w:tab w:val="clear" w:pos="9360"/>
              <w:tab w:val="left" w:pos="1052"/>
            </w:tabs>
            <w:jc w:val="center"/>
            <w:rPr>
              <w:rFonts w:cstheme="minorHAnsi"/>
              <w:sz w:val="32"/>
            </w:rPr>
          </w:pPr>
          <w:r>
            <w:rPr>
              <w:rFonts w:cstheme="minorHAnsi"/>
              <w:noProof/>
              <w:sz w:val="32"/>
            </w:rPr>
            <w:drawing>
              <wp:inline distT="0" distB="0" distL="0" distR="0" wp14:anchorId="374FD727" wp14:editId="0CFDCDAF">
                <wp:extent cx="1318314" cy="3072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8314" cy="307238"/>
                        </a:xfrm>
                        <a:prstGeom prst="rect">
                          <a:avLst/>
                        </a:prstGeom>
                        <a:noFill/>
                      </pic:spPr>
                    </pic:pic>
                  </a:graphicData>
                </a:graphic>
              </wp:inline>
            </w:drawing>
          </w:r>
        </w:p>
      </w:tc>
      <w:tc>
        <w:tcPr>
          <w:tcW w:w="5940" w:type="dxa"/>
          <w:shd w:val="clear" w:color="auto" w:fill="DDDDDD"/>
          <w:vAlign w:val="center"/>
        </w:tcPr>
        <w:p w14:paraId="5ADAD221" w14:textId="086165CD" w:rsidR="00ED5EBC" w:rsidRPr="000A33D4" w:rsidRDefault="00ED5EBC" w:rsidP="00CF0F5E">
          <w:pPr>
            <w:pStyle w:val="Header"/>
            <w:tabs>
              <w:tab w:val="clear" w:pos="4680"/>
              <w:tab w:val="clear" w:pos="9360"/>
              <w:tab w:val="left" w:pos="1052"/>
            </w:tabs>
            <w:jc w:val="center"/>
            <w:rPr>
              <w:rFonts w:cstheme="minorHAnsi"/>
              <w:sz w:val="32"/>
            </w:rPr>
          </w:pPr>
          <w:r>
            <w:rPr>
              <w:rFonts w:cstheme="minorHAnsi"/>
              <w:b/>
              <w:sz w:val="32"/>
            </w:rPr>
            <w:t xml:space="preserve">Supplemental Form E: </w:t>
          </w:r>
          <w:r w:rsidRPr="00743E7C">
            <w:rPr>
              <w:rFonts w:cstheme="minorHAnsi"/>
              <w:b/>
              <w:sz w:val="32"/>
            </w:rPr>
            <w:t xml:space="preserve">Field </w:t>
          </w:r>
          <w:r>
            <w:rPr>
              <w:rFonts w:cstheme="minorHAnsi"/>
              <w:b/>
              <w:sz w:val="32"/>
            </w:rPr>
            <w:t xml:space="preserve">&amp; Wildlife </w:t>
          </w:r>
          <w:r w:rsidRPr="00743E7C">
            <w:rPr>
              <w:rFonts w:cstheme="minorHAnsi"/>
              <w:b/>
              <w:sz w:val="32"/>
            </w:rPr>
            <w:t>Studies</w:t>
          </w:r>
        </w:p>
      </w:tc>
      <w:tc>
        <w:tcPr>
          <w:tcW w:w="2413" w:type="dxa"/>
          <w:vAlign w:val="center"/>
        </w:tcPr>
        <w:p w14:paraId="17BC2F4E" w14:textId="77777777" w:rsidR="00ED5EBC" w:rsidRPr="000A33D4" w:rsidRDefault="00ED5EBC" w:rsidP="00CF0F5E">
          <w:pPr>
            <w:pStyle w:val="Header"/>
            <w:tabs>
              <w:tab w:val="clear" w:pos="4680"/>
              <w:tab w:val="clear" w:pos="9360"/>
              <w:tab w:val="left" w:pos="1052"/>
            </w:tabs>
            <w:jc w:val="center"/>
            <w:rPr>
              <w:rFonts w:cstheme="minorHAnsi"/>
              <w:sz w:val="32"/>
            </w:rPr>
          </w:pPr>
          <w:r w:rsidRPr="000A33D4">
            <w:rPr>
              <w:rFonts w:cstheme="minorHAnsi"/>
              <w:sz w:val="28"/>
            </w:rPr>
            <w:t xml:space="preserve">Page </w:t>
          </w:r>
          <w:r w:rsidRPr="000A33D4">
            <w:rPr>
              <w:rFonts w:cstheme="minorHAnsi"/>
              <w:bCs/>
              <w:sz w:val="28"/>
            </w:rPr>
            <w:fldChar w:fldCharType="begin"/>
          </w:r>
          <w:r w:rsidRPr="000A33D4">
            <w:rPr>
              <w:rFonts w:cstheme="minorHAnsi"/>
              <w:bCs/>
              <w:sz w:val="28"/>
            </w:rPr>
            <w:instrText xml:space="preserve"> PAGE  \* Arabic  \* MERGEFORMAT </w:instrText>
          </w:r>
          <w:r w:rsidRPr="000A33D4">
            <w:rPr>
              <w:rFonts w:cstheme="minorHAnsi"/>
              <w:bCs/>
              <w:sz w:val="28"/>
            </w:rPr>
            <w:fldChar w:fldCharType="separate"/>
          </w:r>
          <w:r w:rsidRPr="000A33D4">
            <w:rPr>
              <w:rFonts w:cstheme="minorHAnsi"/>
              <w:bCs/>
              <w:noProof/>
              <w:sz w:val="28"/>
            </w:rPr>
            <w:t>1</w:t>
          </w:r>
          <w:r w:rsidRPr="000A33D4">
            <w:rPr>
              <w:rFonts w:cstheme="minorHAnsi"/>
              <w:bCs/>
              <w:sz w:val="28"/>
            </w:rPr>
            <w:fldChar w:fldCharType="end"/>
          </w:r>
          <w:r w:rsidRPr="000A33D4">
            <w:rPr>
              <w:rFonts w:cstheme="minorHAnsi"/>
              <w:sz w:val="28"/>
            </w:rPr>
            <w:t xml:space="preserve"> of </w:t>
          </w:r>
          <w:r w:rsidRPr="000A33D4">
            <w:rPr>
              <w:rFonts w:cstheme="minorHAnsi"/>
              <w:bCs/>
              <w:sz w:val="28"/>
            </w:rPr>
            <w:fldChar w:fldCharType="begin"/>
          </w:r>
          <w:r w:rsidRPr="000A33D4">
            <w:rPr>
              <w:rFonts w:cstheme="minorHAnsi"/>
              <w:bCs/>
              <w:sz w:val="28"/>
            </w:rPr>
            <w:instrText xml:space="preserve"> NUMPAGES  \* Arabic  \* MERGEFORMAT </w:instrText>
          </w:r>
          <w:r w:rsidRPr="000A33D4">
            <w:rPr>
              <w:rFonts w:cstheme="minorHAnsi"/>
              <w:bCs/>
              <w:sz w:val="28"/>
            </w:rPr>
            <w:fldChar w:fldCharType="separate"/>
          </w:r>
          <w:r w:rsidRPr="000A33D4">
            <w:rPr>
              <w:rFonts w:cstheme="minorHAnsi"/>
              <w:bCs/>
              <w:noProof/>
              <w:sz w:val="28"/>
            </w:rPr>
            <w:t>2</w:t>
          </w:r>
          <w:r w:rsidRPr="000A33D4">
            <w:rPr>
              <w:rFonts w:cstheme="minorHAnsi"/>
              <w:bCs/>
              <w:sz w:val="28"/>
            </w:rPr>
            <w:fldChar w:fldCharType="end"/>
          </w:r>
        </w:p>
      </w:tc>
    </w:tr>
  </w:tbl>
  <w:p w14:paraId="5FE72F57" w14:textId="77777777" w:rsidR="00ED5EBC" w:rsidRDefault="00ED5E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395" w:type="dxa"/>
      <w:tblLayout w:type="fixed"/>
      <w:tblLook w:val="04A0" w:firstRow="1" w:lastRow="0" w:firstColumn="1" w:lastColumn="0" w:noHBand="0" w:noVBand="1"/>
    </w:tblPr>
    <w:tblGrid>
      <w:gridCol w:w="2425"/>
      <w:gridCol w:w="9540"/>
      <w:gridCol w:w="2430"/>
    </w:tblGrid>
    <w:tr w:rsidR="00ED5EBC" w:rsidRPr="000A33D4" w14:paraId="662E044D" w14:textId="77777777" w:rsidTr="00387A33">
      <w:trPr>
        <w:trHeight w:val="864"/>
      </w:trPr>
      <w:tc>
        <w:tcPr>
          <w:tcW w:w="2425" w:type="dxa"/>
          <w:vAlign w:val="center"/>
        </w:tcPr>
        <w:p w14:paraId="74C80A7F" w14:textId="77777777" w:rsidR="00ED5EBC" w:rsidRPr="000A33D4" w:rsidRDefault="00ED5EBC" w:rsidP="00387A33">
          <w:pPr>
            <w:pStyle w:val="Header"/>
            <w:tabs>
              <w:tab w:val="clear" w:pos="4680"/>
              <w:tab w:val="clear" w:pos="9360"/>
              <w:tab w:val="left" w:pos="1052"/>
            </w:tabs>
            <w:jc w:val="center"/>
            <w:rPr>
              <w:rFonts w:cstheme="minorHAnsi"/>
              <w:sz w:val="32"/>
            </w:rPr>
          </w:pPr>
          <w:r>
            <w:rPr>
              <w:rFonts w:cstheme="minorHAnsi"/>
              <w:noProof/>
              <w:sz w:val="32"/>
            </w:rPr>
            <w:drawing>
              <wp:inline distT="0" distB="0" distL="0" distR="0" wp14:anchorId="451926D5" wp14:editId="70F3916B">
                <wp:extent cx="1318314" cy="3072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8314" cy="307238"/>
                        </a:xfrm>
                        <a:prstGeom prst="rect">
                          <a:avLst/>
                        </a:prstGeom>
                        <a:noFill/>
                      </pic:spPr>
                    </pic:pic>
                  </a:graphicData>
                </a:graphic>
              </wp:inline>
            </w:drawing>
          </w:r>
        </w:p>
      </w:tc>
      <w:tc>
        <w:tcPr>
          <w:tcW w:w="9540" w:type="dxa"/>
          <w:shd w:val="clear" w:color="auto" w:fill="DDDDDD"/>
          <w:vAlign w:val="center"/>
        </w:tcPr>
        <w:p w14:paraId="3947AB8A" w14:textId="77777777" w:rsidR="00ED5EBC" w:rsidRPr="00743E7C" w:rsidRDefault="00ED5EBC" w:rsidP="00387A33">
          <w:pPr>
            <w:pStyle w:val="Header"/>
            <w:tabs>
              <w:tab w:val="clear" w:pos="4680"/>
              <w:tab w:val="clear" w:pos="9360"/>
              <w:tab w:val="left" w:pos="1052"/>
            </w:tabs>
            <w:jc w:val="center"/>
            <w:rPr>
              <w:rFonts w:cstheme="minorHAnsi"/>
              <w:sz w:val="32"/>
            </w:rPr>
          </w:pPr>
          <w:r>
            <w:rPr>
              <w:rFonts w:cstheme="minorHAnsi"/>
              <w:b/>
              <w:sz w:val="32"/>
            </w:rPr>
            <w:t xml:space="preserve">Supplemental Form E: </w:t>
          </w:r>
          <w:r w:rsidRPr="00743E7C">
            <w:rPr>
              <w:rFonts w:cstheme="minorHAnsi"/>
              <w:b/>
              <w:sz w:val="32"/>
            </w:rPr>
            <w:t xml:space="preserve">Field </w:t>
          </w:r>
          <w:r>
            <w:rPr>
              <w:rFonts w:cstheme="minorHAnsi"/>
              <w:b/>
              <w:sz w:val="32"/>
            </w:rPr>
            <w:t xml:space="preserve">&amp; Wildlife </w:t>
          </w:r>
          <w:r w:rsidRPr="00743E7C">
            <w:rPr>
              <w:rFonts w:cstheme="minorHAnsi"/>
              <w:b/>
              <w:sz w:val="32"/>
            </w:rPr>
            <w:t>Studies</w:t>
          </w:r>
        </w:p>
      </w:tc>
      <w:tc>
        <w:tcPr>
          <w:tcW w:w="2430" w:type="dxa"/>
          <w:vAlign w:val="center"/>
        </w:tcPr>
        <w:p w14:paraId="0D8C9B49" w14:textId="77777777" w:rsidR="00ED5EBC" w:rsidRPr="00743E7C" w:rsidRDefault="00ED5EBC" w:rsidP="00387A33">
          <w:pPr>
            <w:pStyle w:val="Header"/>
            <w:tabs>
              <w:tab w:val="clear" w:pos="4680"/>
              <w:tab w:val="clear" w:pos="9360"/>
              <w:tab w:val="left" w:pos="1052"/>
            </w:tabs>
            <w:jc w:val="center"/>
            <w:rPr>
              <w:rFonts w:cstheme="minorHAnsi"/>
              <w:sz w:val="32"/>
            </w:rPr>
          </w:pPr>
          <w:r w:rsidRPr="00743E7C">
            <w:rPr>
              <w:rFonts w:cstheme="minorHAnsi"/>
              <w:sz w:val="28"/>
            </w:rPr>
            <w:t xml:space="preserve">Page </w:t>
          </w:r>
          <w:r w:rsidRPr="00743E7C">
            <w:rPr>
              <w:rFonts w:cstheme="minorHAnsi"/>
              <w:bCs/>
              <w:sz w:val="28"/>
            </w:rPr>
            <w:fldChar w:fldCharType="begin"/>
          </w:r>
          <w:r w:rsidRPr="00743E7C">
            <w:rPr>
              <w:rFonts w:cstheme="minorHAnsi"/>
              <w:bCs/>
              <w:sz w:val="28"/>
            </w:rPr>
            <w:instrText xml:space="preserve"> PAGE  \* Arabic  \* MERGEFORMAT </w:instrText>
          </w:r>
          <w:r w:rsidRPr="00743E7C">
            <w:rPr>
              <w:rFonts w:cstheme="minorHAnsi"/>
              <w:bCs/>
              <w:sz w:val="28"/>
            </w:rPr>
            <w:fldChar w:fldCharType="separate"/>
          </w:r>
          <w:r w:rsidRPr="00743E7C">
            <w:rPr>
              <w:rFonts w:cstheme="minorHAnsi"/>
              <w:bCs/>
              <w:noProof/>
              <w:sz w:val="28"/>
            </w:rPr>
            <w:t>1</w:t>
          </w:r>
          <w:r w:rsidRPr="00743E7C">
            <w:rPr>
              <w:rFonts w:cstheme="minorHAnsi"/>
              <w:bCs/>
              <w:sz w:val="28"/>
            </w:rPr>
            <w:fldChar w:fldCharType="end"/>
          </w:r>
          <w:r w:rsidRPr="00743E7C">
            <w:rPr>
              <w:rFonts w:cstheme="minorHAnsi"/>
              <w:sz w:val="28"/>
            </w:rPr>
            <w:t xml:space="preserve"> of </w:t>
          </w:r>
          <w:r w:rsidRPr="00743E7C">
            <w:rPr>
              <w:rFonts w:cstheme="minorHAnsi"/>
              <w:bCs/>
              <w:sz w:val="28"/>
            </w:rPr>
            <w:fldChar w:fldCharType="begin"/>
          </w:r>
          <w:r w:rsidRPr="00743E7C">
            <w:rPr>
              <w:rFonts w:cstheme="minorHAnsi"/>
              <w:bCs/>
              <w:sz w:val="28"/>
            </w:rPr>
            <w:instrText xml:space="preserve"> NUMPAGES  \* Arabic  \* MERGEFORMAT </w:instrText>
          </w:r>
          <w:r w:rsidRPr="00743E7C">
            <w:rPr>
              <w:rFonts w:cstheme="minorHAnsi"/>
              <w:bCs/>
              <w:sz w:val="28"/>
            </w:rPr>
            <w:fldChar w:fldCharType="separate"/>
          </w:r>
          <w:r w:rsidRPr="00743E7C">
            <w:rPr>
              <w:rFonts w:cstheme="minorHAnsi"/>
              <w:bCs/>
              <w:noProof/>
              <w:sz w:val="28"/>
            </w:rPr>
            <w:t>2</w:t>
          </w:r>
          <w:r w:rsidRPr="00743E7C">
            <w:rPr>
              <w:rFonts w:cstheme="minorHAnsi"/>
              <w:bCs/>
              <w:sz w:val="28"/>
            </w:rPr>
            <w:fldChar w:fldCharType="end"/>
          </w:r>
        </w:p>
      </w:tc>
    </w:tr>
  </w:tbl>
  <w:p w14:paraId="0E67F470" w14:textId="77777777" w:rsidR="00ED5EBC" w:rsidRDefault="00ED5E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2F2B"/>
    <w:multiLevelType w:val="hybridMultilevel"/>
    <w:tmpl w:val="35DCAB4E"/>
    <w:lvl w:ilvl="0" w:tplc="431E540C">
      <w:start w:val="1"/>
      <w:numFmt w:val="low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3531D"/>
    <w:multiLevelType w:val="hybridMultilevel"/>
    <w:tmpl w:val="35DCAB4E"/>
    <w:lvl w:ilvl="0" w:tplc="431E540C">
      <w:start w:val="1"/>
      <w:numFmt w:val="low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A0D1A"/>
    <w:multiLevelType w:val="hybridMultilevel"/>
    <w:tmpl w:val="15DC033E"/>
    <w:lvl w:ilvl="0" w:tplc="F1A61D04">
      <w:start w:val="1"/>
      <w:numFmt w:val="lowerLetter"/>
      <w:lvlText w:val="%1)"/>
      <w:lvlJc w:val="left"/>
      <w:pPr>
        <w:ind w:left="686" w:hanging="360"/>
      </w:pPr>
      <w:rPr>
        <w:rFonts w:hint="default"/>
        <w:b w:val="0"/>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3" w15:restartNumberingAfterBreak="0">
    <w:nsid w:val="0CB702BF"/>
    <w:multiLevelType w:val="hybridMultilevel"/>
    <w:tmpl w:val="35DCAB4E"/>
    <w:lvl w:ilvl="0" w:tplc="431E540C">
      <w:start w:val="1"/>
      <w:numFmt w:val="low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757F1"/>
    <w:multiLevelType w:val="hybridMultilevel"/>
    <w:tmpl w:val="272E66F0"/>
    <w:lvl w:ilvl="0" w:tplc="98FA44EA">
      <w:start w:val="1"/>
      <w:numFmt w:val="lowerLetter"/>
      <w:lvlText w:val="%1)"/>
      <w:lvlJc w:val="left"/>
      <w:pPr>
        <w:ind w:left="686"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AA3342"/>
    <w:multiLevelType w:val="hybridMultilevel"/>
    <w:tmpl w:val="35DCAB4E"/>
    <w:lvl w:ilvl="0" w:tplc="431E540C">
      <w:start w:val="1"/>
      <w:numFmt w:val="low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D3867"/>
    <w:multiLevelType w:val="hybridMultilevel"/>
    <w:tmpl w:val="15DC033E"/>
    <w:lvl w:ilvl="0" w:tplc="F1A61D04">
      <w:start w:val="1"/>
      <w:numFmt w:val="lowerLetter"/>
      <w:lvlText w:val="%1)"/>
      <w:lvlJc w:val="left"/>
      <w:pPr>
        <w:ind w:left="686" w:hanging="360"/>
      </w:pPr>
      <w:rPr>
        <w:rFonts w:hint="default"/>
        <w:b w:val="0"/>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7" w15:restartNumberingAfterBreak="0">
    <w:nsid w:val="1EE60CCB"/>
    <w:multiLevelType w:val="hybridMultilevel"/>
    <w:tmpl w:val="2D081B46"/>
    <w:lvl w:ilvl="0" w:tplc="961C258E">
      <w:start w:val="1"/>
      <w:numFmt w:val="lowerLetter"/>
      <w:lvlText w:val="%1)"/>
      <w:lvlJc w:val="left"/>
      <w:pPr>
        <w:ind w:left="686" w:hanging="360"/>
      </w:pPr>
      <w:rPr>
        <w:rFonts w:hint="default"/>
        <w:b w:val="0"/>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8" w15:restartNumberingAfterBreak="0">
    <w:nsid w:val="24F75589"/>
    <w:multiLevelType w:val="hybridMultilevel"/>
    <w:tmpl w:val="558AF9C2"/>
    <w:lvl w:ilvl="0" w:tplc="36BC20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D55A69"/>
    <w:multiLevelType w:val="hybridMultilevel"/>
    <w:tmpl w:val="272E66F0"/>
    <w:lvl w:ilvl="0" w:tplc="98FA44EA">
      <w:start w:val="1"/>
      <w:numFmt w:val="lowerLetter"/>
      <w:lvlText w:val="%1)"/>
      <w:lvlJc w:val="left"/>
      <w:pPr>
        <w:ind w:left="686"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E53853"/>
    <w:multiLevelType w:val="hybridMultilevel"/>
    <w:tmpl w:val="8406570E"/>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90133E"/>
    <w:multiLevelType w:val="hybridMultilevel"/>
    <w:tmpl w:val="35DCAB4E"/>
    <w:lvl w:ilvl="0" w:tplc="431E540C">
      <w:start w:val="1"/>
      <w:numFmt w:val="low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BC681A"/>
    <w:multiLevelType w:val="hybridMultilevel"/>
    <w:tmpl w:val="4C06122A"/>
    <w:lvl w:ilvl="0" w:tplc="4EA6B14A">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A12396"/>
    <w:multiLevelType w:val="hybridMultilevel"/>
    <w:tmpl w:val="E9CCD0A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637CA2"/>
    <w:multiLevelType w:val="hybridMultilevel"/>
    <w:tmpl w:val="C136BB4C"/>
    <w:lvl w:ilvl="0" w:tplc="CEBCB4D2">
      <w:start w:val="1"/>
      <w:numFmt w:val="decimal"/>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BC61B4"/>
    <w:multiLevelType w:val="hybridMultilevel"/>
    <w:tmpl w:val="54E2D6D6"/>
    <w:lvl w:ilvl="0" w:tplc="1B6ED0DA">
      <w:start w:val="1"/>
      <w:numFmt w:val="lowerLetter"/>
      <w:lvlText w:val="%1)"/>
      <w:lvlJc w:val="left"/>
      <w:pPr>
        <w:ind w:left="686" w:hanging="360"/>
      </w:pPr>
      <w:rPr>
        <w:rFonts w:hint="default"/>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16" w15:restartNumberingAfterBreak="0">
    <w:nsid w:val="4E432FB0"/>
    <w:multiLevelType w:val="hybridMultilevel"/>
    <w:tmpl w:val="C3006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9D641C"/>
    <w:multiLevelType w:val="hybridMultilevel"/>
    <w:tmpl w:val="E22660D6"/>
    <w:lvl w:ilvl="0" w:tplc="70CCB3DC">
      <w:start w:val="1"/>
      <w:numFmt w:val="low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FC4D6E"/>
    <w:multiLevelType w:val="hybridMultilevel"/>
    <w:tmpl w:val="2B0CF79C"/>
    <w:lvl w:ilvl="0" w:tplc="C6B6CE78">
      <w:start w:val="1"/>
      <w:numFmt w:val="lowerLetter"/>
      <w:lvlText w:val="%1)"/>
      <w:lvlJc w:val="left"/>
      <w:pPr>
        <w:ind w:left="686" w:hanging="360"/>
      </w:pPr>
      <w:rPr>
        <w:rFonts w:hint="default"/>
        <w:color w:val="auto"/>
        <w:sz w:val="22"/>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19" w15:restartNumberingAfterBreak="0">
    <w:nsid w:val="5D7B1257"/>
    <w:multiLevelType w:val="hybridMultilevel"/>
    <w:tmpl w:val="A218ECB8"/>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1F0575"/>
    <w:multiLevelType w:val="hybridMultilevel"/>
    <w:tmpl w:val="A2786F8A"/>
    <w:lvl w:ilvl="0" w:tplc="8F542244">
      <w:start w:val="1"/>
      <w:numFmt w:val="low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6A3EE7"/>
    <w:multiLevelType w:val="hybridMultilevel"/>
    <w:tmpl w:val="DFC88070"/>
    <w:lvl w:ilvl="0" w:tplc="A6AECE4E">
      <w:start w:val="5"/>
      <w:numFmt w:val="lowerLetter"/>
      <w:lvlText w:val="%1)"/>
      <w:lvlJc w:val="left"/>
      <w:pPr>
        <w:ind w:left="686"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6B52D6"/>
    <w:multiLevelType w:val="hybridMultilevel"/>
    <w:tmpl w:val="2BCA670A"/>
    <w:lvl w:ilvl="0" w:tplc="66AE881E">
      <w:start w:val="1"/>
      <w:numFmt w:val="lowerLetter"/>
      <w:lvlText w:val="%1)"/>
      <w:lvlJc w:val="left"/>
      <w:pPr>
        <w:ind w:left="686" w:hanging="360"/>
      </w:pPr>
      <w:rPr>
        <w:rFonts w:hint="default"/>
        <w:i w:val="0"/>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23" w15:restartNumberingAfterBreak="0">
    <w:nsid w:val="6BBC6C97"/>
    <w:multiLevelType w:val="hybridMultilevel"/>
    <w:tmpl w:val="090C82B2"/>
    <w:lvl w:ilvl="0" w:tplc="6FD83DAE">
      <w:start w:val="1"/>
      <w:numFmt w:val="lowerLetter"/>
      <w:lvlText w:val="%1)"/>
      <w:lvlJc w:val="left"/>
      <w:pPr>
        <w:ind w:left="686" w:hanging="360"/>
      </w:pPr>
      <w:rPr>
        <w:rFonts w:hint="default"/>
        <w:b w:val="0"/>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24" w15:restartNumberingAfterBreak="0">
    <w:nsid w:val="6D244BF1"/>
    <w:multiLevelType w:val="hybridMultilevel"/>
    <w:tmpl w:val="4EF6B540"/>
    <w:lvl w:ilvl="0" w:tplc="D2F6D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3D6793"/>
    <w:multiLevelType w:val="hybridMultilevel"/>
    <w:tmpl w:val="FF4CC806"/>
    <w:lvl w:ilvl="0" w:tplc="34A88196">
      <w:start w:val="1"/>
      <w:numFmt w:val="lowerLetter"/>
      <w:lvlText w:val="%1)"/>
      <w:lvlJc w:val="left"/>
      <w:pPr>
        <w:ind w:left="686" w:hanging="360"/>
      </w:pPr>
      <w:rPr>
        <w:rFonts w:hint="default"/>
        <w:b w:val="0"/>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26" w15:restartNumberingAfterBreak="0">
    <w:nsid w:val="7504744F"/>
    <w:multiLevelType w:val="hybridMultilevel"/>
    <w:tmpl w:val="24A433A4"/>
    <w:lvl w:ilvl="0" w:tplc="3E2EEBA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982C04"/>
    <w:multiLevelType w:val="hybridMultilevel"/>
    <w:tmpl w:val="B25059A2"/>
    <w:lvl w:ilvl="0" w:tplc="22966040">
      <w:start w:val="1"/>
      <w:numFmt w:val="low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0A7C9D"/>
    <w:multiLevelType w:val="hybridMultilevel"/>
    <w:tmpl w:val="CB2C0700"/>
    <w:lvl w:ilvl="0" w:tplc="38465BB0">
      <w:start w:val="6"/>
      <w:numFmt w:val="lowerLetter"/>
      <w:lvlText w:val="%1)"/>
      <w:lvlJc w:val="left"/>
      <w:pPr>
        <w:ind w:left="686"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732CE4"/>
    <w:multiLevelType w:val="hybridMultilevel"/>
    <w:tmpl w:val="35DCAB4E"/>
    <w:lvl w:ilvl="0" w:tplc="431E540C">
      <w:start w:val="1"/>
      <w:numFmt w:val="low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9636AB"/>
    <w:multiLevelType w:val="hybridMultilevel"/>
    <w:tmpl w:val="12EE7D8C"/>
    <w:lvl w:ilvl="0" w:tplc="FB9C423E">
      <w:start w:val="1"/>
      <w:numFmt w:val="low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10"/>
  </w:num>
  <w:num w:numId="4">
    <w:abstractNumId w:val="13"/>
  </w:num>
  <w:num w:numId="5">
    <w:abstractNumId w:val="16"/>
  </w:num>
  <w:num w:numId="6">
    <w:abstractNumId w:val="2"/>
  </w:num>
  <w:num w:numId="7">
    <w:abstractNumId w:val="23"/>
  </w:num>
  <w:num w:numId="8">
    <w:abstractNumId w:val="21"/>
  </w:num>
  <w:num w:numId="9">
    <w:abstractNumId w:val="15"/>
  </w:num>
  <w:num w:numId="10">
    <w:abstractNumId w:val="25"/>
  </w:num>
  <w:num w:numId="11">
    <w:abstractNumId w:val="14"/>
  </w:num>
  <w:num w:numId="12">
    <w:abstractNumId w:val="18"/>
  </w:num>
  <w:num w:numId="13">
    <w:abstractNumId w:val="7"/>
  </w:num>
  <w:num w:numId="14">
    <w:abstractNumId w:val="28"/>
  </w:num>
  <w:num w:numId="15">
    <w:abstractNumId w:val="24"/>
  </w:num>
  <w:num w:numId="16">
    <w:abstractNumId w:val="26"/>
  </w:num>
  <w:num w:numId="17">
    <w:abstractNumId w:val="22"/>
  </w:num>
  <w:num w:numId="18">
    <w:abstractNumId w:val="4"/>
  </w:num>
  <w:num w:numId="19">
    <w:abstractNumId w:val="3"/>
  </w:num>
  <w:num w:numId="20">
    <w:abstractNumId w:val="27"/>
  </w:num>
  <w:num w:numId="21">
    <w:abstractNumId w:val="17"/>
  </w:num>
  <w:num w:numId="22">
    <w:abstractNumId w:val="20"/>
  </w:num>
  <w:num w:numId="23">
    <w:abstractNumId w:val="30"/>
  </w:num>
  <w:num w:numId="24">
    <w:abstractNumId w:val="0"/>
  </w:num>
  <w:num w:numId="25">
    <w:abstractNumId w:val="29"/>
  </w:num>
  <w:num w:numId="26">
    <w:abstractNumId w:val="1"/>
  </w:num>
  <w:num w:numId="27">
    <w:abstractNumId w:val="5"/>
  </w:num>
  <w:num w:numId="28">
    <w:abstractNumId w:val="11"/>
  </w:num>
  <w:num w:numId="29">
    <w:abstractNumId w:val="9"/>
  </w:num>
  <w:num w:numId="30">
    <w:abstractNumId w:val="12"/>
  </w:num>
  <w:num w:numId="31">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53B"/>
    <w:rsid w:val="00001167"/>
    <w:rsid w:val="00002AE6"/>
    <w:rsid w:val="00006828"/>
    <w:rsid w:val="00006E54"/>
    <w:rsid w:val="0001103A"/>
    <w:rsid w:val="000113FD"/>
    <w:rsid w:val="00012B25"/>
    <w:rsid w:val="0001355A"/>
    <w:rsid w:val="00014694"/>
    <w:rsid w:val="00014861"/>
    <w:rsid w:val="0001486E"/>
    <w:rsid w:val="000151D7"/>
    <w:rsid w:val="0001663B"/>
    <w:rsid w:val="00021298"/>
    <w:rsid w:val="000256D8"/>
    <w:rsid w:val="00026F69"/>
    <w:rsid w:val="000335BE"/>
    <w:rsid w:val="000344B1"/>
    <w:rsid w:val="00035005"/>
    <w:rsid w:val="00043033"/>
    <w:rsid w:val="00043736"/>
    <w:rsid w:val="00044BA2"/>
    <w:rsid w:val="00047B84"/>
    <w:rsid w:val="00047F4C"/>
    <w:rsid w:val="00056076"/>
    <w:rsid w:val="00057078"/>
    <w:rsid w:val="00063476"/>
    <w:rsid w:val="00065CF7"/>
    <w:rsid w:val="000706D3"/>
    <w:rsid w:val="000757DB"/>
    <w:rsid w:val="00075CA0"/>
    <w:rsid w:val="000813F2"/>
    <w:rsid w:val="000814C1"/>
    <w:rsid w:val="000839DA"/>
    <w:rsid w:val="00083CA3"/>
    <w:rsid w:val="00084761"/>
    <w:rsid w:val="00085AD1"/>
    <w:rsid w:val="000927A8"/>
    <w:rsid w:val="00096F9A"/>
    <w:rsid w:val="000978AF"/>
    <w:rsid w:val="000A03BF"/>
    <w:rsid w:val="000A33D4"/>
    <w:rsid w:val="000A381B"/>
    <w:rsid w:val="000A4FBB"/>
    <w:rsid w:val="000A55A8"/>
    <w:rsid w:val="000A6021"/>
    <w:rsid w:val="000A6058"/>
    <w:rsid w:val="000B0761"/>
    <w:rsid w:val="000B1842"/>
    <w:rsid w:val="000B2E5A"/>
    <w:rsid w:val="000B3701"/>
    <w:rsid w:val="000B57D3"/>
    <w:rsid w:val="000C1627"/>
    <w:rsid w:val="000C3119"/>
    <w:rsid w:val="000C6820"/>
    <w:rsid w:val="000C7826"/>
    <w:rsid w:val="000D0BD8"/>
    <w:rsid w:val="000D17FE"/>
    <w:rsid w:val="000D1AC3"/>
    <w:rsid w:val="000D1F0F"/>
    <w:rsid w:val="000D1F64"/>
    <w:rsid w:val="000D5448"/>
    <w:rsid w:val="000D5595"/>
    <w:rsid w:val="000D5D16"/>
    <w:rsid w:val="000D7554"/>
    <w:rsid w:val="000E003B"/>
    <w:rsid w:val="000E08CB"/>
    <w:rsid w:val="000E18DD"/>
    <w:rsid w:val="000E5698"/>
    <w:rsid w:val="000E78BD"/>
    <w:rsid w:val="000E78C0"/>
    <w:rsid w:val="000F0FCA"/>
    <w:rsid w:val="000F2432"/>
    <w:rsid w:val="000F253B"/>
    <w:rsid w:val="000F42AD"/>
    <w:rsid w:val="000F42DD"/>
    <w:rsid w:val="00100BD0"/>
    <w:rsid w:val="001010E3"/>
    <w:rsid w:val="00101C99"/>
    <w:rsid w:val="0010334C"/>
    <w:rsid w:val="00105424"/>
    <w:rsid w:val="00106033"/>
    <w:rsid w:val="00107542"/>
    <w:rsid w:val="00107785"/>
    <w:rsid w:val="00111100"/>
    <w:rsid w:val="00111ACE"/>
    <w:rsid w:val="00117A5C"/>
    <w:rsid w:val="00122AF5"/>
    <w:rsid w:val="001233D2"/>
    <w:rsid w:val="00123FD9"/>
    <w:rsid w:val="001244F3"/>
    <w:rsid w:val="001248E0"/>
    <w:rsid w:val="00124EDB"/>
    <w:rsid w:val="00125785"/>
    <w:rsid w:val="00126B6F"/>
    <w:rsid w:val="001279BA"/>
    <w:rsid w:val="001304C0"/>
    <w:rsid w:val="00133702"/>
    <w:rsid w:val="00134BCF"/>
    <w:rsid w:val="00134CA9"/>
    <w:rsid w:val="00141224"/>
    <w:rsid w:val="00142F21"/>
    <w:rsid w:val="00151C0F"/>
    <w:rsid w:val="00151FA3"/>
    <w:rsid w:val="001537BE"/>
    <w:rsid w:val="00154CC3"/>
    <w:rsid w:val="00155AAD"/>
    <w:rsid w:val="00156BC0"/>
    <w:rsid w:val="00161C35"/>
    <w:rsid w:val="00161E84"/>
    <w:rsid w:val="00163DEE"/>
    <w:rsid w:val="00170AC6"/>
    <w:rsid w:val="001728A4"/>
    <w:rsid w:val="00172F03"/>
    <w:rsid w:val="00174AD8"/>
    <w:rsid w:val="001755EF"/>
    <w:rsid w:val="00175D01"/>
    <w:rsid w:val="001778A2"/>
    <w:rsid w:val="00180869"/>
    <w:rsid w:val="0018110B"/>
    <w:rsid w:val="00182B25"/>
    <w:rsid w:val="00184503"/>
    <w:rsid w:val="00184D29"/>
    <w:rsid w:val="0018536E"/>
    <w:rsid w:val="0018547D"/>
    <w:rsid w:val="001871E5"/>
    <w:rsid w:val="00190203"/>
    <w:rsid w:val="0019087F"/>
    <w:rsid w:val="00192594"/>
    <w:rsid w:val="00194452"/>
    <w:rsid w:val="00196ABC"/>
    <w:rsid w:val="00197614"/>
    <w:rsid w:val="00197F29"/>
    <w:rsid w:val="001A18F8"/>
    <w:rsid w:val="001A24E5"/>
    <w:rsid w:val="001A27E4"/>
    <w:rsid w:val="001A5543"/>
    <w:rsid w:val="001B1E11"/>
    <w:rsid w:val="001B3884"/>
    <w:rsid w:val="001B3915"/>
    <w:rsid w:val="001B77CB"/>
    <w:rsid w:val="001C067B"/>
    <w:rsid w:val="001C12CD"/>
    <w:rsid w:val="001C4D4A"/>
    <w:rsid w:val="001C695B"/>
    <w:rsid w:val="001D00E2"/>
    <w:rsid w:val="001D04EA"/>
    <w:rsid w:val="001D0D6C"/>
    <w:rsid w:val="001D1DB5"/>
    <w:rsid w:val="001D3CC0"/>
    <w:rsid w:val="001D5AED"/>
    <w:rsid w:val="001D7E6E"/>
    <w:rsid w:val="001E00B2"/>
    <w:rsid w:val="001E0551"/>
    <w:rsid w:val="001E1242"/>
    <w:rsid w:val="001E27E1"/>
    <w:rsid w:val="001E3013"/>
    <w:rsid w:val="001E31F3"/>
    <w:rsid w:val="001E3886"/>
    <w:rsid w:val="001E6654"/>
    <w:rsid w:val="001E6DD6"/>
    <w:rsid w:val="001F1507"/>
    <w:rsid w:val="001F1593"/>
    <w:rsid w:val="001F268A"/>
    <w:rsid w:val="001F3EE9"/>
    <w:rsid w:val="001F7373"/>
    <w:rsid w:val="001F750A"/>
    <w:rsid w:val="00200118"/>
    <w:rsid w:val="0020298E"/>
    <w:rsid w:val="00202AB6"/>
    <w:rsid w:val="0020617C"/>
    <w:rsid w:val="00207CD1"/>
    <w:rsid w:val="00210A9F"/>
    <w:rsid w:val="0021280D"/>
    <w:rsid w:val="00214A19"/>
    <w:rsid w:val="002161A2"/>
    <w:rsid w:val="002162E8"/>
    <w:rsid w:val="00220C5A"/>
    <w:rsid w:val="00223C8C"/>
    <w:rsid w:val="002242C3"/>
    <w:rsid w:val="00230258"/>
    <w:rsid w:val="00231643"/>
    <w:rsid w:val="00231963"/>
    <w:rsid w:val="00233D82"/>
    <w:rsid w:val="002363C4"/>
    <w:rsid w:val="00237087"/>
    <w:rsid w:val="002377CE"/>
    <w:rsid w:val="00243043"/>
    <w:rsid w:val="002449DA"/>
    <w:rsid w:val="00245421"/>
    <w:rsid w:val="00245C48"/>
    <w:rsid w:val="00246537"/>
    <w:rsid w:val="0024697F"/>
    <w:rsid w:val="002471DC"/>
    <w:rsid w:val="00250546"/>
    <w:rsid w:val="0025339B"/>
    <w:rsid w:val="0025480A"/>
    <w:rsid w:val="00254F74"/>
    <w:rsid w:val="00255880"/>
    <w:rsid w:val="00256B42"/>
    <w:rsid w:val="0026206F"/>
    <w:rsid w:val="00262EE9"/>
    <w:rsid w:val="00263B03"/>
    <w:rsid w:val="00265274"/>
    <w:rsid w:val="0026576F"/>
    <w:rsid w:val="00266DF5"/>
    <w:rsid w:val="00271221"/>
    <w:rsid w:val="00271B49"/>
    <w:rsid w:val="002752F8"/>
    <w:rsid w:val="00275480"/>
    <w:rsid w:val="002764D2"/>
    <w:rsid w:val="00277807"/>
    <w:rsid w:val="002779DD"/>
    <w:rsid w:val="002807E8"/>
    <w:rsid w:val="002812F3"/>
    <w:rsid w:val="002819DE"/>
    <w:rsid w:val="002834DD"/>
    <w:rsid w:val="00286855"/>
    <w:rsid w:val="0029046C"/>
    <w:rsid w:val="00293255"/>
    <w:rsid w:val="00293927"/>
    <w:rsid w:val="00293EA6"/>
    <w:rsid w:val="002973EC"/>
    <w:rsid w:val="002A22AE"/>
    <w:rsid w:val="002A29FD"/>
    <w:rsid w:val="002A3367"/>
    <w:rsid w:val="002A5F15"/>
    <w:rsid w:val="002A62B3"/>
    <w:rsid w:val="002A78CA"/>
    <w:rsid w:val="002B0CF2"/>
    <w:rsid w:val="002B160B"/>
    <w:rsid w:val="002B6045"/>
    <w:rsid w:val="002B6BD0"/>
    <w:rsid w:val="002C1F85"/>
    <w:rsid w:val="002C1FC0"/>
    <w:rsid w:val="002C2525"/>
    <w:rsid w:val="002C2599"/>
    <w:rsid w:val="002C6145"/>
    <w:rsid w:val="002C7F67"/>
    <w:rsid w:val="002D0F31"/>
    <w:rsid w:val="002D4029"/>
    <w:rsid w:val="002D6085"/>
    <w:rsid w:val="002D7937"/>
    <w:rsid w:val="002E0FA3"/>
    <w:rsid w:val="002E3911"/>
    <w:rsid w:val="002E7DB6"/>
    <w:rsid w:val="002F30BB"/>
    <w:rsid w:val="002F35E3"/>
    <w:rsid w:val="002F48F4"/>
    <w:rsid w:val="002F64A0"/>
    <w:rsid w:val="00301060"/>
    <w:rsid w:val="00301594"/>
    <w:rsid w:val="00302D01"/>
    <w:rsid w:val="00303E5A"/>
    <w:rsid w:val="003040EC"/>
    <w:rsid w:val="00304228"/>
    <w:rsid w:val="00306D71"/>
    <w:rsid w:val="003071C5"/>
    <w:rsid w:val="003107DF"/>
    <w:rsid w:val="0031365F"/>
    <w:rsid w:val="00313A9E"/>
    <w:rsid w:val="00314A89"/>
    <w:rsid w:val="00315463"/>
    <w:rsid w:val="00321692"/>
    <w:rsid w:val="00322992"/>
    <w:rsid w:val="00323208"/>
    <w:rsid w:val="00323F00"/>
    <w:rsid w:val="00325019"/>
    <w:rsid w:val="00326397"/>
    <w:rsid w:val="00331A40"/>
    <w:rsid w:val="00333DAC"/>
    <w:rsid w:val="00333E51"/>
    <w:rsid w:val="003360E6"/>
    <w:rsid w:val="00336F19"/>
    <w:rsid w:val="00340A55"/>
    <w:rsid w:val="003456B2"/>
    <w:rsid w:val="00345FE8"/>
    <w:rsid w:val="00350198"/>
    <w:rsid w:val="00350BCA"/>
    <w:rsid w:val="00350F77"/>
    <w:rsid w:val="0035190C"/>
    <w:rsid w:val="0035299D"/>
    <w:rsid w:val="00352E35"/>
    <w:rsid w:val="00354D42"/>
    <w:rsid w:val="00356001"/>
    <w:rsid w:val="003613FB"/>
    <w:rsid w:val="00361641"/>
    <w:rsid w:val="0036354D"/>
    <w:rsid w:val="003639E7"/>
    <w:rsid w:val="00364D33"/>
    <w:rsid w:val="003668E9"/>
    <w:rsid w:val="003674C2"/>
    <w:rsid w:val="00370408"/>
    <w:rsid w:val="0037048E"/>
    <w:rsid w:val="0037223F"/>
    <w:rsid w:val="00372F6D"/>
    <w:rsid w:val="00375B0B"/>
    <w:rsid w:val="00375E64"/>
    <w:rsid w:val="00377460"/>
    <w:rsid w:val="00380610"/>
    <w:rsid w:val="003807F6"/>
    <w:rsid w:val="00381A85"/>
    <w:rsid w:val="003822BB"/>
    <w:rsid w:val="00382E97"/>
    <w:rsid w:val="00385237"/>
    <w:rsid w:val="00387A33"/>
    <w:rsid w:val="00390C5D"/>
    <w:rsid w:val="0039171C"/>
    <w:rsid w:val="003920E6"/>
    <w:rsid w:val="00392547"/>
    <w:rsid w:val="003927ED"/>
    <w:rsid w:val="0039492D"/>
    <w:rsid w:val="00394E36"/>
    <w:rsid w:val="00395613"/>
    <w:rsid w:val="00395A3D"/>
    <w:rsid w:val="00396DD8"/>
    <w:rsid w:val="00397A2D"/>
    <w:rsid w:val="003A0E5E"/>
    <w:rsid w:val="003A1636"/>
    <w:rsid w:val="003A1D85"/>
    <w:rsid w:val="003A5308"/>
    <w:rsid w:val="003A654A"/>
    <w:rsid w:val="003A6746"/>
    <w:rsid w:val="003B1E72"/>
    <w:rsid w:val="003B1E90"/>
    <w:rsid w:val="003B3107"/>
    <w:rsid w:val="003B478B"/>
    <w:rsid w:val="003B536E"/>
    <w:rsid w:val="003B6333"/>
    <w:rsid w:val="003C1A5E"/>
    <w:rsid w:val="003C1F4A"/>
    <w:rsid w:val="003C7139"/>
    <w:rsid w:val="003D08FD"/>
    <w:rsid w:val="003D0B07"/>
    <w:rsid w:val="003D15D1"/>
    <w:rsid w:val="003D1D36"/>
    <w:rsid w:val="003D4583"/>
    <w:rsid w:val="003D55D0"/>
    <w:rsid w:val="003D5759"/>
    <w:rsid w:val="003D609D"/>
    <w:rsid w:val="003D7C1B"/>
    <w:rsid w:val="003E0D59"/>
    <w:rsid w:val="003E1772"/>
    <w:rsid w:val="003E241F"/>
    <w:rsid w:val="003E74E3"/>
    <w:rsid w:val="003E7DCB"/>
    <w:rsid w:val="003E7E12"/>
    <w:rsid w:val="003F1157"/>
    <w:rsid w:val="003F18A5"/>
    <w:rsid w:val="003F1D23"/>
    <w:rsid w:val="003F3333"/>
    <w:rsid w:val="003F4937"/>
    <w:rsid w:val="003F5AFD"/>
    <w:rsid w:val="003F73F4"/>
    <w:rsid w:val="0040318D"/>
    <w:rsid w:val="0040487B"/>
    <w:rsid w:val="0040498C"/>
    <w:rsid w:val="004061DD"/>
    <w:rsid w:val="00407CB2"/>
    <w:rsid w:val="00413E7B"/>
    <w:rsid w:val="004140EE"/>
    <w:rsid w:val="0041594A"/>
    <w:rsid w:val="0042159D"/>
    <w:rsid w:val="00430178"/>
    <w:rsid w:val="00430B57"/>
    <w:rsid w:val="00430C7A"/>
    <w:rsid w:val="0043210F"/>
    <w:rsid w:val="00432772"/>
    <w:rsid w:val="00436734"/>
    <w:rsid w:val="004409B9"/>
    <w:rsid w:val="00443143"/>
    <w:rsid w:val="004475B9"/>
    <w:rsid w:val="004505EA"/>
    <w:rsid w:val="00451B20"/>
    <w:rsid w:val="00451CA3"/>
    <w:rsid w:val="004535C2"/>
    <w:rsid w:val="00456CFE"/>
    <w:rsid w:val="00457CB6"/>
    <w:rsid w:val="00461245"/>
    <w:rsid w:val="0046198D"/>
    <w:rsid w:val="00461A25"/>
    <w:rsid w:val="00461B97"/>
    <w:rsid w:val="0046744C"/>
    <w:rsid w:val="00470F96"/>
    <w:rsid w:val="00471095"/>
    <w:rsid w:val="004740A1"/>
    <w:rsid w:val="004743C0"/>
    <w:rsid w:val="00474DA7"/>
    <w:rsid w:val="00475001"/>
    <w:rsid w:val="00475995"/>
    <w:rsid w:val="0047612C"/>
    <w:rsid w:val="004802CF"/>
    <w:rsid w:val="00480394"/>
    <w:rsid w:val="00487A4A"/>
    <w:rsid w:val="00487E18"/>
    <w:rsid w:val="00487E9A"/>
    <w:rsid w:val="0049148E"/>
    <w:rsid w:val="00491614"/>
    <w:rsid w:val="0049162A"/>
    <w:rsid w:val="004919FE"/>
    <w:rsid w:val="00492056"/>
    <w:rsid w:val="0049269E"/>
    <w:rsid w:val="004930E6"/>
    <w:rsid w:val="00494468"/>
    <w:rsid w:val="004A058B"/>
    <w:rsid w:val="004A059D"/>
    <w:rsid w:val="004A05FC"/>
    <w:rsid w:val="004A1367"/>
    <w:rsid w:val="004A495C"/>
    <w:rsid w:val="004A4BBA"/>
    <w:rsid w:val="004A4C9B"/>
    <w:rsid w:val="004A51F6"/>
    <w:rsid w:val="004A522F"/>
    <w:rsid w:val="004A6298"/>
    <w:rsid w:val="004A6D38"/>
    <w:rsid w:val="004B00F2"/>
    <w:rsid w:val="004B3B84"/>
    <w:rsid w:val="004B3C69"/>
    <w:rsid w:val="004B7930"/>
    <w:rsid w:val="004C1D4C"/>
    <w:rsid w:val="004C2451"/>
    <w:rsid w:val="004C333E"/>
    <w:rsid w:val="004C6C10"/>
    <w:rsid w:val="004C6E60"/>
    <w:rsid w:val="004C7550"/>
    <w:rsid w:val="004D1645"/>
    <w:rsid w:val="004D455B"/>
    <w:rsid w:val="004D4ED2"/>
    <w:rsid w:val="004D51C6"/>
    <w:rsid w:val="004D7141"/>
    <w:rsid w:val="004D7906"/>
    <w:rsid w:val="004E53D2"/>
    <w:rsid w:val="004E577C"/>
    <w:rsid w:val="004E7959"/>
    <w:rsid w:val="004F010D"/>
    <w:rsid w:val="004F29B0"/>
    <w:rsid w:val="004F6C8C"/>
    <w:rsid w:val="004F7EC1"/>
    <w:rsid w:val="00501B49"/>
    <w:rsid w:val="00502B67"/>
    <w:rsid w:val="00506BB0"/>
    <w:rsid w:val="00507CB7"/>
    <w:rsid w:val="00511189"/>
    <w:rsid w:val="00511668"/>
    <w:rsid w:val="00511BCD"/>
    <w:rsid w:val="005124BF"/>
    <w:rsid w:val="00514CA0"/>
    <w:rsid w:val="00516B8A"/>
    <w:rsid w:val="00516BF5"/>
    <w:rsid w:val="00516DE5"/>
    <w:rsid w:val="005200B4"/>
    <w:rsid w:val="00520E50"/>
    <w:rsid w:val="00520F38"/>
    <w:rsid w:val="00521C20"/>
    <w:rsid w:val="00526B0B"/>
    <w:rsid w:val="005271FD"/>
    <w:rsid w:val="00531600"/>
    <w:rsid w:val="0053247A"/>
    <w:rsid w:val="005361AA"/>
    <w:rsid w:val="0053660D"/>
    <w:rsid w:val="0054124F"/>
    <w:rsid w:val="005428D3"/>
    <w:rsid w:val="00542AAF"/>
    <w:rsid w:val="00543371"/>
    <w:rsid w:val="00544655"/>
    <w:rsid w:val="005457A1"/>
    <w:rsid w:val="005470C2"/>
    <w:rsid w:val="00547A76"/>
    <w:rsid w:val="00551D8E"/>
    <w:rsid w:val="00552D2B"/>
    <w:rsid w:val="00552EED"/>
    <w:rsid w:val="00553DC8"/>
    <w:rsid w:val="00556D9C"/>
    <w:rsid w:val="00562CDB"/>
    <w:rsid w:val="00564E2B"/>
    <w:rsid w:val="00565685"/>
    <w:rsid w:val="005665AD"/>
    <w:rsid w:val="00566C5F"/>
    <w:rsid w:val="005674FF"/>
    <w:rsid w:val="00570006"/>
    <w:rsid w:val="00570B6C"/>
    <w:rsid w:val="00575991"/>
    <w:rsid w:val="00577544"/>
    <w:rsid w:val="00577C83"/>
    <w:rsid w:val="00582FDA"/>
    <w:rsid w:val="00583A08"/>
    <w:rsid w:val="005859E0"/>
    <w:rsid w:val="00586109"/>
    <w:rsid w:val="00591F03"/>
    <w:rsid w:val="00593E9C"/>
    <w:rsid w:val="00595EC8"/>
    <w:rsid w:val="005967A5"/>
    <w:rsid w:val="00596CB6"/>
    <w:rsid w:val="0059761E"/>
    <w:rsid w:val="005A0FE9"/>
    <w:rsid w:val="005A199B"/>
    <w:rsid w:val="005A3FEE"/>
    <w:rsid w:val="005A7531"/>
    <w:rsid w:val="005B2C70"/>
    <w:rsid w:val="005C04FA"/>
    <w:rsid w:val="005C2742"/>
    <w:rsid w:val="005D0C5B"/>
    <w:rsid w:val="005D335B"/>
    <w:rsid w:val="005D401E"/>
    <w:rsid w:val="005D6339"/>
    <w:rsid w:val="005E1054"/>
    <w:rsid w:val="005E189A"/>
    <w:rsid w:val="005E23F2"/>
    <w:rsid w:val="005E25E0"/>
    <w:rsid w:val="005E4194"/>
    <w:rsid w:val="005E4CF4"/>
    <w:rsid w:val="005E4E50"/>
    <w:rsid w:val="005E6A73"/>
    <w:rsid w:val="005F0974"/>
    <w:rsid w:val="005F1033"/>
    <w:rsid w:val="005F1449"/>
    <w:rsid w:val="005F2AB0"/>
    <w:rsid w:val="005F2EDF"/>
    <w:rsid w:val="005F3AD4"/>
    <w:rsid w:val="005F5D36"/>
    <w:rsid w:val="005F645C"/>
    <w:rsid w:val="006008DE"/>
    <w:rsid w:val="00602850"/>
    <w:rsid w:val="0060295D"/>
    <w:rsid w:val="00602B39"/>
    <w:rsid w:val="00605787"/>
    <w:rsid w:val="006105BD"/>
    <w:rsid w:val="00611560"/>
    <w:rsid w:val="00612437"/>
    <w:rsid w:val="00612904"/>
    <w:rsid w:val="006138F2"/>
    <w:rsid w:val="006154D9"/>
    <w:rsid w:val="00615A85"/>
    <w:rsid w:val="00617DED"/>
    <w:rsid w:val="006216E1"/>
    <w:rsid w:val="006257E6"/>
    <w:rsid w:val="00625D57"/>
    <w:rsid w:val="006326E0"/>
    <w:rsid w:val="006356F6"/>
    <w:rsid w:val="00635D06"/>
    <w:rsid w:val="006445ED"/>
    <w:rsid w:val="00644F27"/>
    <w:rsid w:val="00646293"/>
    <w:rsid w:val="00646F4C"/>
    <w:rsid w:val="006470F4"/>
    <w:rsid w:val="00651E53"/>
    <w:rsid w:val="00652C94"/>
    <w:rsid w:val="006540F4"/>
    <w:rsid w:val="00655F24"/>
    <w:rsid w:val="00661E9E"/>
    <w:rsid w:val="00666FD1"/>
    <w:rsid w:val="00667819"/>
    <w:rsid w:val="00667F62"/>
    <w:rsid w:val="00670B44"/>
    <w:rsid w:val="0067165A"/>
    <w:rsid w:val="00671694"/>
    <w:rsid w:val="00671723"/>
    <w:rsid w:val="006717B4"/>
    <w:rsid w:val="00671FF0"/>
    <w:rsid w:val="0067208C"/>
    <w:rsid w:val="00672096"/>
    <w:rsid w:val="00672A9C"/>
    <w:rsid w:val="00675009"/>
    <w:rsid w:val="00676042"/>
    <w:rsid w:val="006800CC"/>
    <w:rsid w:val="00682DD9"/>
    <w:rsid w:val="006838FB"/>
    <w:rsid w:val="00685036"/>
    <w:rsid w:val="00685FC4"/>
    <w:rsid w:val="0068628C"/>
    <w:rsid w:val="00690564"/>
    <w:rsid w:val="00692F0C"/>
    <w:rsid w:val="0069317E"/>
    <w:rsid w:val="00696F63"/>
    <w:rsid w:val="006A3453"/>
    <w:rsid w:val="006A4BB2"/>
    <w:rsid w:val="006A4C26"/>
    <w:rsid w:val="006A59EB"/>
    <w:rsid w:val="006A704F"/>
    <w:rsid w:val="006B0A85"/>
    <w:rsid w:val="006B50BC"/>
    <w:rsid w:val="006B53A2"/>
    <w:rsid w:val="006B64ED"/>
    <w:rsid w:val="006C3157"/>
    <w:rsid w:val="006C31FE"/>
    <w:rsid w:val="006C3229"/>
    <w:rsid w:val="006C5941"/>
    <w:rsid w:val="006C6EE5"/>
    <w:rsid w:val="006D3BDF"/>
    <w:rsid w:val="006D4864"/>
    <w:rsid w:val="006E0DBD"/>
    <w:rsid w:val="006E46F4"/>
    <w:rsid w:val="006E4FA4"/>
    <w:rsid w:val="006F1F3C"/>
    <w:rsid w:val="006F2805"/>
    <w:rsid w:val="006F3445"/>
    <w:rsid w:val="006F3471"/>
    <w:rsid w:val="006F65A7"/>
    <w:rsid w:val="007011F0"/>
    <w:rsid w:val="007019FF"/>
    <w:rsid w:val="0070314C"/>
    <w:rsid w:val="00703490"/>
    <w:rsid w:val="00704110"/>
    <w:rsid w:val="00704956"/>
    <w:rsid w:val="007108E8"/>
    <w:rsid w:val="00711DEB"/>
    <w:rsid w:val="00713B02"/>
    <w:rsid w:val="00714111"/>
    <w:rsid w:val="007142F8"/>
    <w:rsid w:val="007146E5"/>
    <w:rsid w:val="007153E3"/>
    <w:rsid w:val="00715686"/>
    <w:rsid w:val="00716598"/>
    <w:rsid w:val="00716814"/>
    <w:rsid w:val="00717173"/>
    <w:rsid w:val="0072226A"/>
    <w:rsid w:val="00727E46"/>
    <w:rsid w:val="00731467"/>
    <w:rsid w:val="00732C41"/>
    <w:rsid w:val="00733A47"/>
    <w:rsid w:val="007347F0"/>
    <w:rsid w:val="00737567"/>
    <w:rsid w:val="00742F27"/>
    <w:rsid w:val="0074370F"/>
    <w:rsid w:val="00743A67"/>
    <w:rsid w:val="00744BDF"/>
    <w:rsid w:val="007460BA"/>
    <w:rsid w:val="007476E9"/>
    <w:rsid w:val="00747C4D"/>
    <w:rsid w:val="00750B89"/>
    <w:rsid w:val="00753D38"/>
    <w:rsid w:val="0076068F"/>
    <w:rsid w:val="00771B38"/>
    <w:rsid w:val="00772565"/>
    <w:rsid w:val="00773206"/>
    <w:rsid w:val="007748E8"/>
    <w:rsid w:val="00775313"/>
    <w:rsid w:val="00782182"/>
    <w:rsid w:val="007828D4"/>
    <w:rsid w:val="007831A2"/>
    <w:rsid w:val="007859D1"/>
    <w:rsid w:val="00786A5D"/>
    <w:rsid w:val="00792837"/>
    <w:rsid w:val="00792FD9"/>
    <w:rsid w:val="007946AD"/>
    <w:rsid w:val="007A0A36"/>
    <w:rsid w:val="007A0AE2"/>
    <w:rsid w:val="007A127C"/>
    <w:rsid w:val="007A14F5"/>
    <w:rsid w:val="007A2E42"/>
    <w:rsid w:val="007A3492"/>
    <w:rsid w:val="007A372F"/>
    <w:rsid w:val="007B086E"/>
    <w:rsid w:val="007B090E"/>
    <w:rsid w:val="007B5D24"/>
    <w:rsid w:val="007B64F2"/>
    <w:rsid w:val="007B6B42"/>
    <w:rsid w:val="007B70A4"/>
    <w:rsid w:val="007B7E36"/>
    <w:rsid w:val="007C0F66"/>
    <w:rsid w:val="007C1BA9"/>
    <w:rsid w:val="007C2490"/>
    <w:rsid w:val="007C2C0C"/>
    <w:rsid w:val="007C393E"/>
    <w:rsid w:val="007C6AAC"/>
    <w:rsid w:val="007C75FD"/>
    <w:rsid w:val="007D0182"/>
    <w:rsid w:val="007D01D5"/>
    <w:rsid w:val="007D187A"/>
    <w:rsid w:val="007D38E2"/>
    <w:rsid w:val="007D39D6"/>
    <w:rsid w:val="007D4147"/>
    <w:rsid w:val="007D4B0C"/>
    <w:rsid w:val="007D7B72"/>
    <w:rsid w:val="007D7EA8"/>
    <w:rsid w:val="007E3FFF"/>
    <w:rsid w:val="007E6C91"/>
    <w:rsid w:val="007E6D01"/>
    <w:rsid w:val="007E6F97"/>
    <w:rsid w:val="007E74D5"/>
    <w:rsid w:val="007E7B71"/>
    <w:rsid w:val="007F09D4"/>
    <w:rsid w:val="007F1132"/>
    <w:rsid w:val="007F4DBE"/>
    <w:rsid w:val="007F5348"/>
    <w:rsid w:val="007F7162"/>
    <w:rsid w:val="007F7386"/>
    <w:rsid w:val="00800BE2"/>
    <w:rsid w:val="00800E11"/>
    <w:rsid w:val="00802141"/>
    <w:rsid w:val="00802884"/>
    <w:rsid w:val="00802B81"/>
    <w:rsid w:val="008046AF"/>
    <w:rsid w:val="00804EA2"/>
    <w:rsid w:val="00805018"/>
    <w:rsid w:val="0080539D"/>
    <w:rsid w:val="00807844"/>
    <w:rsid w:val="00807B90"/>
    <w:rsid w:val="00815C2A"/>
    <w:rsid w:val="00817DE5"/>
    <w:rsid w:val="00821B0A"/>
    <w:rsid w:val="00821E26"/>
    <w:rsid w:val="00821E8F"/>
    <w:rsid w:val="00823461"/>
    <w:rsid w:val="008252CB"/>
    <w:rsid w:val="00825942"/>
    <w:rsid w:val="00826201"/>
    <w:rsid w:val="00826B97"/>
    <w:rsid w:val="008272B2"/>
    <w:rsid w:val="008311CD"/>
    <w:rsid w:val="008317FF"/>
    <w:rsid w:val="00833B4B"/>
    <w:rsid w:val="00833D62"/>
    <w:rsid w:val="00835247"/>
    <w:rsid w:val="0083551A"/>
    <w:rsid w:val="00835C49"/>
    <w:rsid w:val="0083652F"/>
    <w:rsid w:val="0083684E"/>
    <w:rsid w:val="008439ED"/>
    <w:rsid w:val="00845322"/>
    <w:rsid w:val="0084676D"/>
    <w:rsid w:val="00846A0C"/>
    <w:rsid w:val="00846EE6"/>
    <w:rsid w:val="0085181B"/>
    <w:rsid w:val="00851BA0"/>
    <w:rsid w:val="00851DBD"/>
    <w:rsid w:val="008548EC"/>
    <w:rsid w:val="008560BB"/>
    <w:rsid w:val="00862C67"/>
    <w:rsid w:val="0086455E"/>
    <w:rsid w:val="0086579F"/>
    <w:rsid w:val="0086772B"/>
    <w:rsid w:val="008722BB"/>
    <w:rsid w:val="008734A5"/>
    <w:rsid w:val="0087540F"/>
    <w:rsid w:val="008767E2"/>
    <w:rsid w:val="008771AB"/>
    <w:rsid w:val="00881753"/>
    <w:rsid w:val="00891AFE"/>
    <w:rsid w:val="00893362"/>
    <w:rsid w:val="00894564"/>
    <w:rsid w:val="008A269D"/>
    <w:rsid w:val="008A2DBE"/>
    <w:rsid w:val="008A64A2"/>
    <w:rsid w:val="008A6791"/>
    <w:rsid w:val="008A7181"/>
    <w:rsid w:val="008A7332"/>
    <w:rsid w:val="008B084E"/>
    <w:rsid w:val="008B136D"/>
    <w:rsid w:val="008B4217"/>
    <w:rsid w:val="008B5474"/>
    <w:rsid w:val="008B5F13"/>
    <w:rsid w:val="008B60A5"/>
    <w:rsid w:val="008C0BD3"/>
    <w:rsid w:val="008C1BE9"/>
    <w:rsid w:val="008C1D04"/>
    <w:rsid w:val="008C2FE9"/>
    <w:rsid w:val="008D0D2E"/>
    <w:rsid w:val="008D192F"/>
    <w:rsid w:val="008D1C03"/>
    <w:rsid w:val="008D295B"/>
    <w:rsid w:val="008D4B93"/>
    <w:rsid w:val="008D6467"/>
    <w:rsid w:val="008D6EEC"/>
    <w:rsid w:val="008E2E81"/>
    <w:rsid w:val="008E52C3"/>
    <w:rsid w:val="008E589D"/>
    <w:rsid w:val="008E621B"/>
    <w:rsid w:val="008E6F99"/>
    <w:rsid w:val="008E7C90"/>
    <w:rsid w:val="008E7D6C"/>
    <w:rsid w:val="008F0574"/>
    <w:rsid w:val="008F0B42"/>
    <w:rsid w:val="008F2CB3"/>
    <w:rsid w:val="0090050A"/>
    <w:rsid w:val="00906576"/>
    <w:rsid w:val="00907170"/>
    <w:rsid w:val="0090726F"/>
    <w:rsid w:val="0091142E"/>
    <w:rsid w:val="009130FD"/>
    <w:rsid w:val="0091420B"/>
    <w:rsid w:val="00914895"/>
    <w:rsid w:val="0091762D"/>
    <w:rsid w:val="00917EA2"/>
    <w:rsid w:val="009204DC"/>
    <w:rsid w:val="009221BB"/>
    <w:rsid w:val="00924E54"/>
    <w:rsid w:val="00925280"/>
    <w:rsid w:val="0093008F"/>
    <w:rsid w:val="009307E8"/>
    <w:rsid w:val="0093128C"/>
    <w:rsid w:val="009321B8"/>
    <w:rsid w:val="0093477B"/>
    <w:rsid w:val="00934A5F"/>
    <w:rsid w:val="00941B2C"/>
    <w:rsid w:val="0094445F"/>
    <w:rsid w:val="00945B84"/>
    <w:rsid w:val="009468D5"/>
    <w:rsid w:val="009475AF"/>
    <w:rsid w:val="009528A3"/>
    <w:rsid w:val="0095325F"/>
    <w:rsid w:val="009617D0"/>
    <w:rsid w:val="0096209C"/>
    <w:rsid w:val="009626AA"/>
    <w:rsid w:val="00964A39"/>
    <w:rsid w:val="009650AD"/>
    <w:rsid w:val="00965F67"/>
    <w:rsid w:val="00971257"/>
    <w:rsid w:val="0097141A"/>
    <w:rsid w:val="00972358"/>
    <w:rsid w:val="009725E0"/>
    <w:rsid w:val="00972695"/>
    <w:rsid w:val="009745D1"/>
    <w:rsid w:val="00975E90"/>
    <w:rsid w:val="00976FFA"/>
    <w:rsid w:val="00977BA8"/>
    <w:rsid w:val="00980D10"/>
    <w:rsid w:val="00983075"/>
    <w:rsid w:val="00983527"/>
    <w:rsid w:val="00984152"/>
    <w:rsid w:val="009848EF"/>
    <w:rsid w:val="00986078"/>
    <w:rsid w:val="009879AE"/>
    <w:rsid w:val="00992676"/>
    <w:rsid w:val="00994269"/>
    <w:rsid w:val="0099537F"/>
    <w:rsid w:val="00996F6C"/>
    <w:rsid w:val="009A249D"/>
    <w:rsid w:val="009A2949"/>
    <w:rsid w:val="009A3807"/>
    <w:rsid w:val="009B0E70"/>
    <w:rsid w:val="009B11AA"/>
    <w:rsid w:val="009B4128"/>
    <w:rsid w:val="009B7791"/>
    <w:rsid w:val="009C045E"/>
    <w:rsid w:val="009C0E3D"/>
    <w:rsid w:val="009C126E"/>
    <w:rsid w:val="009C3BA9"/>
    <w:rsid w:val="009C4583"/>
    <w:rsid w:val="009D05D4"/>
    <w:rsid w:val="009D11C8"/>
    <w:rsid w:val="009D1806"/>
    <w:rsid w:val="009D29B1"/>
    <w:rsid w:val="009D29C4"/>
    <w:rsid w:val="009D3E06"/>
    <w:rsid w:val="009D47CB"/>
    <w:rsid w:val="009D5497"/>
    <w:rsid w:val="009D6064"/>
    <w:rsid w:val="009D6935"/>
    <w:rsid w:val="009D780F"/>
    <w:rsid w:val="009E0A73"/>
    <w:rsid w:val="009E15AE"/>
    <w:rsid w:val="009E31A1"/>
    <w:rsid w:val="009E7088"/>
    <w:rsid w:val="009F0614"/>
    <w:rsid w:val="009F2033"/>
    <w:rsid w:val="009F3BC9"/>
    <w:rsid w:val="009F3EAA"/>
    <w:rsid w:val="009F6CA5"/>
    <w:rsid w:val="00A007B1"/>
    <w:rsid w:val="00A01925"/>
    <w:rsid w:val="00A020B5"/>
    <w:rsid w:val="00A03463"/>
    <w:rsid w:val="00A04DEF"/>
    <w:rsid w:val="00A05E02"/>
    <w:rsid w:val="00A06772"/>
    <w:rsid w:val="00A073D9"/>
    <w:rsid w:val="00A11A6E"/>
    <w:rsid w:val="00A12881"/>
    <w:rsid w:val="00A12CAE"/>
    <w:rsid w:val="00A13587"/>
    <w:rsid w:val="00A20347"/>
    <w:rsid w:val="00A2131A"/>
    <w:rsid w:val="00A2479C"/>
    <w:rsid w:val="00A2534D"/>
    <w:rsid w:val="00A2561E"/>
    <w:rsid w:val="00A30ADD"/>
    <w:rsid w:val="00A3130C"/>
    <w:rsid w:val="00A31AE7"/>
    <w:rsid w:val="00A350E5"/>
    <w:rsid w:val="00A35FEB"/>
    <w:rsid w:val="00A3604B"/>
    <w:rsid w:val="00A36C2F"/>
    <w:rsid w:val="00A40D25"/>
    <w:rsid w:val="00A41F08"/>
    <w:rsid w:val="00A4371B"/>
    <w:rsid w:val="00A4390C"/>
    <w:rsid w:val="00A45AEF"/>
    <w:rsid w:val="00A45EDA"/>
    <w:rsid w:val="00A475DF"/>
    <w:rsid w:val="00A5080F"/>
    <w:rsid w:val="00A511DF"/>
    <w:rsid w:val="00A51F9C"/>
    <w:rsid w:val="00A565E1"/>
    <w:rsid w:val="00A56697"/>
    <w:rsid w:val="00A570C9"/>
    <w:rsid w:val="00A57466"/>
    <w:rsid w:val="00A57F0C"/>
    <w:rsid w:val="00A60457"/>
    <w:rsid w:val="00A623C3"/>
    <w:rsid w:val="00A658F8"/>
    <w:rsid w:val="00A658FE"/>
    <w:rsid w:val="00A66480"/>
    <w:rsid w:val="00A67648"/>
    <w:rsid w:val="00A6775A"/>
    <w:rsid w:val="00A7059A"/>
    <w:rsid w:val="00A7304A"/>
    <w:rsid w:val="00A73779"/>
    <w:rsid w:val="00A73D1D"/>
    <w:rsid w:val="00A73DC0"/>
    <w:rsid w:val="00A745A3"/>
    <w:rsid w:val="00A76645"/>
    <w:rsid w:val="00A83784"/>
    <w:rsid w:val="00A8551D"/>
    <w:rsid w:val="00A871CD"/>
    <w:rsid w:val="00A87CA6"/>
    <w:rsid w:val="00A90729"/>
    <w:rsid w:val="00A92383"/>
    <w:rsid w:val="00A947CE"/>
    <w:rsid w:val="00A9533A"/>
    <w:rsid w:val="00A95B30"/>
    <w:rsid w:val="00AA0B11"/>
    <w:rsid w:val="00AA204A"/>
    <w:rsid w:val="00AA4ABC"/>
    <w:rsid w:val="00AA581A"/>
    <w:rsid w:val="00AA5AE0"/>
    <w:rsid w:val="00AA5AEB"/>
    <w:rsid w:val="00AB3184"/>
    <w:rsid w:val="00AB3EFA"/>
    <w:rsid w:val="00AB44D1"/>
    <w:rsid w:val="00AB5594"/>
    <w:rsid w:val="00AB60D4"/>
    <w:rsid w:val="00AB7963"/>
    <w:rsid w:val="00AC0078"/>
    <w:rsid w:val="00AC0612"/>
    <w:rsid w:val="00AC11D6"/>
    <w:rsid w:val="00AC15A5"/>
    <w:rsid w:val="00AC49FE"/>
    <w:rsid w:val="00AC5747"/>
    <w:rsid w:val="00AC789E"/>
    <w:rsid w:val="00AD1C83"/>
    <w:rsid w:val="00AD2A48"/>
    <w:rsid w:val="00AD367A"/>
    <w:rsid w:val="00AD3C26"/>
    <w:rsid w:val="00AD4D21"/>
    <w:rsid w:val="00AD6469"/>
    <w:rsid w:val="00AE000B"/>
    <w:rsid w:val="00AE1616"/>
    <w:rsid w:val="00AE203C"/>
    <w:rsid w:val="00AE3A7C"/>
    <w:rsid w:val="00AE461B"/>
    <w:rsid w:val="00AE5F16"/>
    <w:rsid w:val="00AF28D5"/>
    <w:rsid w:val="00AF5328"/>
    <w:rsid w:val="00AF7DF3"/>
    <w:rsid w:val="00B03362"/>
    <w:rsid w:val="00B03589"/>
    <w:rsid w:val="00B0427F"/>
    <w:rsid w:val="00B10A2A"/>
    <w:rsid w:val="00B11A52"/>
    <w:rsid w:val="00B13C73"/>
    <w:rsid w:val="00B2001D"/>
    <w:rsid w:val="00B25115"/>
    <w:rsid w:val="00B2551A"/>
    <w:rsid w:val="00B26385"/>
    <w:rsid w:val="00B339C8"/>
    <w:rsid w:val="00B350E5"/>
    <w:rsid w:val="00B35D79"/>
    <w:rsid w:val="00B42671"/>
    <w:rsid w:val="00B42DA1"/>
    <w:rsid w:val="00B43470"/>
    <w:rsid w:val="00B43A26"/>
    <w:rsid w:val="00B44A20"/>
    <w:rsid w:val="00B44AD6"/>
    <w:rsid w:val="00B44E4E"/>
    <w:rsid w:val="00B61B31"/>
    <w:rsid w:val="00B63C69"/>
    <w:rsid w:val="00B63F73"/>
    <w:rsid w:val="00B643F7"/>
    <w:rsid w:val="00B651C1"/>
    <w:rsid w:val="00B671D5"/>
    <w:rsid w:val="00B70679"/>
    <w:rsid w:val="00B74EDF"/>
    <w:rsid w:val="00B767A5"/>
    <w:rsid w:val="00B82019"/>
    <w:rsid w:val="00B82C83"/>
    <w:rsid w:val="00B83071"/>
    <w:rsid w:val="00B86411"/>
    <w:rsid w:val="00B87C05"/>
    <w:rsid w:val="00B87D6D"/>
    <w:rsid w:val="00B9086E"/>
    <w:rsid w:val="00B9214F"/>
    <w:rsid w:val="00B93994"/>
    <w:rsid w:val="00B94762"/>
    <w:rsid w:val="00B947AC"/>
    <w:rsid w:val="00B94B15"/>
    <w:rsid w:val="00B94C48"/>
    <w:rsid w:val="00B94D2F"/>
    <w:rsid w:val="00B95EAE"/>
    <w:rsid w:val="00B96D9A"/>
    <w:rsid w:val="00B97EC5"/>
    <w:rsid w:val="00BA0948"/>
    <w:rsid w:val="00BA12A4"/>
    <w:rsid w:val="00BA2150"/>
    <w:rsid w:val="00BA2F8F"/>
    <w:rsid w:val="00BA3D75"/>
    <w:rsid w:val="00BA3E11"/>
    <w:rsid w:val="00BA4981"/>
    <w:rsid w:val="00BA55E3"/>
    <w:rsid w:val="00BA6065"/>
    <w:rsid w:val="00BB201A"/>
    <w:rsid w:val="00BB2F22"/>
    <w:rsid w:val="00BB4584"/>
    <w:rsid w:val="00BB6019"/>
    <w:rsid w:val="00BB62E9"/>
    <w:rsid w:val="00BB655A"/>
    <w:rsid w:val="00BB7070"/>
    <w:rsid w:val="00BC32C3"/>
    <w:rsid w:val="00BC36FF"/>
    <w:rsid w:val="00BC4E9F"/>
    <w:rsid w:val="00BC6518"/>
    <w:rsid w:val="00BC7A54"/>
    <w:rsid w:val="00BC7EFF"/>
    <w:rsid w:val="00BD22A1"/>
    <w:rsid w:val="00BD3C0D"/>
    <w:rsid w:val="00BD53E9"/>
    <w:rsid w:val="00BD77AE"/>
    <w:rsid w:val="00BD7A5C"/>
    <w:rsid w:val="00BE02CA"/>
    <w:rsid w:val="00BE115E"/>
    <w:rsid w:val="00BE67B0"/>
    <w:rsid w:val="00BF31B3"/>
    <w:rsid w:val="00BF3239"/>
    <w:rsid w:val="00BF70A6"/>
    <w:rsid w:val="00C03E51"/>
    <w:rsid w:val="00C07178"/>
    <w:rsid w:val="00C10AEB"/>
    <w:rsid w:val="00C110A4"/>
    <w:rsid w:val="00C113FB"/>
    <w:rsid w:val="00C114F2"/>
    <w:rsid w:val="00C130D4"/>
    <w:rsid w:val="00C14FD0"/>
    <w:rsid w:val="00C1614A"/>
    <w:rsid w:val="00C20388"/>
    <w:rsid w:val="00C20F6A"/>
    <w:rsid w:val="00C27096"/>
    <w:rsid w:val="00C3038C"/>
    <w:rsid w:val="00C308DA"/>
    <w:rsid w:val="00C31347"/>
    <w:rsid w:val="00C37F67"/>
    <w:rsid w:val="00C40F17"/>
    <w:rsid w:val="00C43598"/>
    <w:rsid w:val="00C4440F"/>
    <w:rsid w:val="00C45267"/>
    <w:rsid w:val="00C4538A"/>
    <w:rsid w:val="00C459C7"/>
    <w:rsid w:val="00C46976"/>
    <w:rsid w:val="00C47316"/>
    <w:rsid w:val="00C47539"/>
    <w:rsid w:val="00C55A22"/>
    <w:rsid w:val="00C66708"/>
    <w:rsid w:val="00C67373"/>
    <w:rsid w:val="00C67520"/>
    <w:rsid w:val="00C7574B"/>
    <w:rsid w:val="00C76097"/>
    <w:rsid w:val="00C766F0"/>
    <w:rsid w:val="00C7691D"/>
    <w:rsid w:val="00C775F4"/>
    <w:rsid w:val="00C82683"/>
    <w:rsid w:val="00C82E73"/>
    <w:rsid w:val="00C861B4"/>
    <w:rsid w:val="00C91292"/>
    <w:rsid w:val="00C92E0A"/>
    <w:rsid w:val="00C935F0"/>
    <w:rsid w:val="00C948C6"/>
    <w:rsid w:val="00C956C3"/>
    <w:rsid w:val="00C95AC7"/>
    <w:rsid w:val="00C96F7E"/>
    <w:rsid w:val="00CA004B"/>
    <w:rsid w:val="00CA5FC0"/>
    <w:rsid w:val="00CB2033"/>
    <w:rsid w:val="00CB37B8"/>
    <w:rsid w:val="00CB65ED"/>
    <w:rsid w:val="00CB76CD"/>
    <w:rsid w:val="00CC0945"/>
    <w:rsid w:val="00CC6B92"/>
    <w:rsid w:val="00CD1AB8"/>
    <w:rsid w:val="00CD4689"/>
    <w:rsid w:val="00CD593C"/>
    <w:rsid w:val="00CD6D60"/>
    <w:rsid w:val="00CE1DB2"/>
    <w:rsid w:val="00CE2CDB"/>
    <w:rsid w:val="00CE42FB"/>
    <w:rsid w:val="00CE562A"/>
    <w:rsid w:val="00CE61C0"/>
    <w:rsid w:val="00CF0F5E"/>
    <w:rsid w:val="00CF1352"/>
    <w:rsid w:val="00CF2436"/>
    <w:rsid w:val="00CF3D4C"/>
    <w:rsid w:val="00CF3E9D"/>
    <w:rsid w:val="00CF5E63"/>
    <w:rsid w:val="00CF70F2"/>
    <w:rsid w:val="00CF711F"/>
    <w:rsid w:val="00D00FC3"/>
    <w:rsid w:val="00D0158C"/>
    <w:rsid w:val="00D03C03"/>
    <w:rsid w:val="00D04E0B"/>
    <w:rsid w:val="00D05216"/>
    <w:rsid w:val="00D07496"/>
    <w:rsid w:val="00D10185"/>
    <w:rsid w:val="00D1101C"/>
    <w:rsid w:val="00D11748"/>
    <w:rsid w:val="00D12997"/>
    <w:rsid w:val="00D13668"/>
    <w:rsid w:val="00D16716"/>
    <w:rsid w:val="00D16E3E"/>
    <w:rsid w:val="00D17A5E"/>
    <w:rsid w:val="00D2052A"/>
    <w:rsid w:val="00D206D7"/>
    <w:rsid w:val="00D20D7D"/>
    <w:rsid w:val="00D21300"/>
    <w:rsid w:val="00D23A5A"/>
    <w:rsid w:val="00D245EE"/>
    <w:rsid w:val="00D256B6"/>
    <w:rsid w:val="00D260B6"/>
    <w:rsid w:val="00D27013"/>
    <w:rsid w:val="00D27DB6"/>
    <w:rsid w:val="00D3067C"/>
    <w:rsid w:val="00D3171E"/>
    <w:rsid w:val="00D32421"/>
    <w:rsid w:val="00D32C3B"/>
    <w:rsid w:val="00D35A71"/>
    <w:rsid w:val="00D36A56"/>
    <w:rsid w:val="00D36DA1"/>
    <w:rsid w:val="00D400EC"/>
    <w:rsid w:val="00D4532E"/>
    <w:rsid w:val="00D52D5E"/>
    <w:rsid w:val="00D5567B"/>
    <w:rsid w:val="00D55A90"/>
    <w:rsid w:val="00D567B5"/>
    <w:rsid w:val="00D60832"/>
    <w:rsid w:val="00D70410"/>
    <w:rsid w:val="00D74739"/>
    <w:rsid w:val="00D75AC5"/>
    <w:rsid w:val="00D76935"/>
    <w:rsid w:val="00D80271"/>
    <w:rsid w:val="00D80A5F"/>
    <w:rsid w:val="00D81569"/>
    <w:rsid w:val="00D81DAF"/>
    <w:rsid w:val="00D825DF"/>
    <w:rsid w:val="00D8354F"/>
    <w:rsid w:val="00D85F29"/>
    <w:rsid w:val="00D85FA9"/>
    <w:rsid w:val="00D869DC"/>
    <w:rsid w:val="00D86DEF"/>
    <w:rsid w:val="00D87F17"/>
    <w:rsid w:val="00D910E2"/>
    <w:rsid w:val="00D921A2"/>
    <w:rsid w:val="00D92250"/>
    <w:rsid w:val="00D94147"/>
    <w:rsid w:val="00D9493F"/>
    <w:rsid w:val="00D94A16"/>
    <w:rsid w:val="00DA1982"/>
    <w:rsid w:val="00DA1EAA"/>
    <w:rsid w:val="00DA2A45"/>
    <w:rsid w:val="00DA2DC4"/>
    <w:rsid w:val="00DA4B62"/>
    <w:rsid w:val="00DA6615"/>
    <w:rsid w:val="00DA6DBE"/>
    <w:rsid w:val="00DA74D7"/>
    <w:rsid w:val="00DA7720"/>
    <w:rsid w:val="00DA79B4"/>
    <w:rsid w:val="00DB05EF"/>
    <w:rsid w:val="00DB12AD"/>
    <w:rsid w:val="00DB312D"/>
    <w:rsid w:val="00DB4B37"/>
    <w:rsid w:val="00DB5505"/>
    <w:rsid w:val="00DB57B3"/>
    <w:rsid w:val="00DC3368"/>
    <w:rsid w:val="00DC4D12"/>
    <w:rsid w:val="00DC4F50"/>
    <w:rsid w:val="00DC57AF"/>
    <w:rsid w:val="00DC7E90"/>
    <w:rsid w:val="00DC7FD0"/>
    <w:rsid w:val="00DD34A0"/>
    <w:rsid w:val="00DD4EDB"/>
    <w:rsid w:val="00DD7336"/>
    <w:rsid w:val="00DE05B5"/>
    <w:rsid w:val="00DE0AAA"/>
    <w:rsid w:val="00DE2D38"/>
    <w:rsid w:val="00DE4018"/>
    <w:rsid w:val="00DE5A75"/>
    <w:rsid w:val="00DE7EF6"/>
    <w:rsid w:val="00DF0690"/>
    <w:rsid w:val="00DF10E1"/>
    <w:rsid w:val="00DF15BF"/>
    <w:rsid w:val="00DF1C20"/>
    <w:rsid w:val="00DF1DBC"/>
    <w:rsid w:val="00DF3B03"/>
    <w:rsid w:val="00DF5F21"/>
    <w:rsid w:val="00DF631A"/>
    <w:rsid w:val="00DF6421"/>
    <w:rsid w:val="00E004E5"/>
    <w:rsid w:val="00E00945"/>
    <w:rsid w:val="00E034B0"/>
    <w:rsid w:val="00E0401C"/>
    <w:rsid w:val="00E04732"/>
    <w:rsid w:val="00E04A91"/>
    <w:rsid w:val="00E05DCF"/>
    <w:rsid w:val="00E060D6"/>
    <w:rsid w:val="00E0668F"/>
    <w:rsid w:val="00E07BFA"/>
    <w:rsid w:val="00E12961"/>
    <w:rsid w:val="00E129D3"/>
    <w:rsid w:val="00E136EB"/>
    <w:rsid w:val="00E1503C"/>
    <w:rsid w:val="00E15668"/>
    <w:rsid w:val="00E15BC3"/>
    <w:rsid w:val="00E17C90"/>
    <w:rsid w:val="00E2224C"/>
    <w:rsid w:val="00E25AC9"/>
    <w:rsid w:val="00E2750D"/>
    <w:rsid w:val="00E30A52"/>
    <w:rsid w:val="00E30C1F"/>
    <w:rsid w:val="00E342A5"/>
    <w:rsid w:val="00E36623"/>
    <w:rsid w:val="00E36982"/>
    <w:rsid w:val="00E36A41"/>
    <w:rsid w:val="00E41A8A"/>
    <w:rsid w:val="00E424C3"/>
    <w:rsid w:val="00E43E1C"/>
    <w:rsid w:val="00E46BAC"/>
    <w:rsid w:val="00E51073"/>
    <w:rsid w:val="00E52921"/>
    <w:rsid w:val="00E54C5B"/>
    <w:rsid w:val="00E55A91"/>
    <w:rsid w:val="00E612C8"/>
    <w:rsid w:val="00E613ED"/>
    <w:rsid w:val="00E62224"/>
    <w:rsid w:val="00E63146"/>
    <w:rsid w:val="00E64099"/>
    <w:rsid w:val="00E65B64"/>
    <w:rsid w:val="00E67EB7"/>
    <w:rsid w:val="00E70534"/>
    <w:rsid w:val="00E73341"/>
    <w:rsid w:val="00E7638A"/>
    <w:rsid w:val="00E80AFC"/>
    <w:rsid w:val="00E835AC"/>
    <w:rsid w:val="00E91DEA"/>
    <w:rsid w:val="00E924F7"/>
    <w:rsid w:val="00E933D0"/>
    <w:rsid w:val="00E93A1E"/>
    <w:rsid w:val="00E95E1A"/>
    <w:rsid w:val="00EA0B1C"/>
    <w:rsid w:val="00EA16D9"/>
    <w:rsid w:val="00EA28EF"/>
    <w:rsid w:val="00EA4FA5"/>
    <w:rsid w:val="00EA7D46"/>
    <w:rsid w:val="00EB2581"/>
    <w:rsid w:val="00EB4AB7"/>
    <w:rsid w:val="00EB5C62"/>
    <w:rsid w:val="00EC1835"/>
    <w:rsid w:val="00EC1A1B"/>
    <w:rsid w:val="00EC2081"/>
    <w:rsid w:val="00EC2B78"/>
    <w:rsid w:val="00EC2E1F"/>
    <w:rsid w:val="00EC3440"/>
    <w:rsid w:val="00EC55A9"/>
    <w:rsid w:val="00EC6FBE"/>
    <w:rsid w:val="00ED0FFC"/>
    <w:rsid w:val="00ED4176"/>
    <w:rsid w:val="00ED5CE9"/>
    <w:rsid w:val="00ED5EBC"/>
    <w:rsid w:val="00ED6519"/>
    <w:rsid w:val="00EE2320"/>
    <w:rsid w:val="00EE2C3F"/>
    <w:rsid w:val="00EE6323"/>
    <w:rsid w:val="00EE7561"/>
    <w:rsid w:val="00EE75D8"/>
    <w:rsid w:val="00EE7F06"/>
    <w:rsid w:val="00EF3F52"/>
    <w:rsid w:val="00EF5D5B"/>
    <w:rsid w:val="00EF77E8"/>
    <w:rsid w:val="00F029F7"/>
    <w:rsid w:val="00F03738"/>
    <w:rsid w:val="00F047CE"/>
    <w:rsid w:val="00F04D7B"/>
    <w:rsid w:val="00F07AC2"/>
    <w:rsid w:val="00F1081F"/>
    <w:rsid w:val="00F10D5D"/>
    <w:rsid w:val="00F11FFF"/>
    <w:rsid w:val="00F14A4C"/>
    <w:rsid w:val="00F15A14"/>
    <w:rsid w:val="00F15CE9"/>
    <w:rsid w:val="00F160D1"/>
    <w:rsid w:val="00F20B91"/>
    <w:rsid w:val="00F22D34"/>
    <w:rsid w:val="00F2478B"/>
    <w:rsid w:val="00F325AF"/>
    <w:rsid w:val="00F36E5C"/>
    <w:rsid w:val="00F37481"/>
    <w:rsid w:val="00F44BDE"/>
    <w:rsid w:val="00F44EB4"/>
    <w:rsid w:val="00F4607F"/>
    <w:rsid w:val="00F46D17"/>
    <w:rsid w:val="00F5315D"/>
    <w:rsid w:val="00F537F0"/>
    <w:rsid w:val="00F54659"/>
    <w:rsid w:val="00F54F15"/>
    <w:rsid w:val="00F605E0"/>
    <w:rsid w:val="00F60E41"/>
    <w:rsid w:val="00F61EC1"/>
    <w:rsid w:val="00F62CCE"/>
    <w:rsid w:val="00F62DBA"/>
    <w:rsid w:val="00F65881"/>
    <w:rsid w:val="00F676CA"/>
    <w:rsid w:val="00F719CB"/>
    <w:rsid w:val="00F71D7A"/>
    <w:rsid w:val="00F7224A"/>
    <w:rsid w:val="00F7348A"/>
    <w:rsid w:val="00F740B8"/>
    <w:rsid w:val="00F74548"/>
    <w:rsid w:val="00F75996"/>
    <w:rsid w:val="00F772C4"/>
    <w:rsid w:val="00F7768A"/>
    <w:rsid w:val="00F779FF"/>
    <w:rsid w:val="00F77DF0"/>
    <w:rsid w:val="00F81DC8"/>
    <w:rsid w:val="00F836F0"/>
    <w:rsid w:val="00F84E7F"/>
    <w:rsid w:val="00F90D77"/>
    <w:rsid w:val="00F92E09"/>
    <w:rsid w:val="00F95DA6"/>
    <w:rsid w:val="00F96007"/>
    <w:rsid w:val="00FA0435"/>
    <w:rsid w:val="00FA09AF"/>
    <w:rsid w:val="00FA0D88"/>
    <w:rsid w:val="00FA298F"/>
    <w:rsid w:val="00FA2B1E"/>
    <w:rsid w:val="00FA3B7C"/>
    <w:rsid w:val="00FA4852"/>
    <w:rsid w:val="00FA4C1A"/>
    <w:rsid w:val="00FA75A1"/>
    <w:rsid w:val="00FB018D"/>
    <w:rsid w:val="00FB074D"/>
    <w:rsid w:val="00FB411D"/>
    <w:rsid w:val="00FB5D6D"/>
    <w:rsid w:val="00FB5DE7"/>
    <w:rsid w:val="00FC1D24"/>
    <w:rsid w:val="00FC4863"/>
    <w:rsid w:val="00FC4FA9"/>
    <w:rsid w:val="00FC6846"/>
    <w:rsid w:val="00FD1613"/>
    <w:rsid w:val="00FD5A56"/>
    <w:rsid w:val="00FD627A"/>
    <w:rsid w:val="00FD628B"/>
    <w:rsid w:val="00FD632C"/>
    <w:rsid w:val="00FD7B98"/>
    <w:rsid w:val="00FE0BE4"/>
    <w:rsid w:val="00FE16E7"/>
    <w:rsid w:val="00FE2051"/>
    <w:rsid w:val="00FE2118"/>
    <w:rsid w:val="00FE3968"/>
    <w:rsid w:val="00FE3C47"/>
    <w:rsid w:val="00FE3C67"/>
    <w:rsid w:val="00FE4ADE"/>
    <w:rsid w:val="00FE5E89"/>
    <w:rsid w:val="00FE623C"/>
    <w:rsid w:val="00FE63B9"/>
    <w:rsid w:val="00FE71C1"/>
    <w:rsid w:val="00FE71DD"/>
    <w:rsid w:val="00FE74D9"/>
    <w:rsid w:val="00FE79C3"/>
    <w:rsid w:val="00FF050E"/>
    <w:rsid w:val="00FF34FB"/>
    <w:rsid w:val="00FF3D98"/>
    <w:rsid w:val="00FF59A9"/>
    <w:rsid w:val="00FF5B6E"/>
    <w:rsid w:val="00FF6B5B"/>
    <w:rsid w:val="00FF7C08"/>
    <w:rsid w:val="00FF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71EF2"/>
  <w15:chartTrackingRefBased/>
  <w15:docId w15:val="{0D4784FD-76C2-4F6F-93BC-85B472BA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7B0"/>
  </w:style>
  <w:style w:type="paragraph" w:styleId="Footer">
    <w:name w:val="footer"/>
    <w:basedOn w:val="Normal"/>
    <w:link w:val="FooterChar"/>
    <w:uiPriority w:val="99"/>
    <w:unhideWhenUsed/>
    <w:rsid w:val="00BE6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7B0"/>
  </w:style>
  <w:style w:type="table" w:styleId="GridTable6Colorful-Accent6">
    <w:name w:val="Grid Table 6 Colorful Accent 6"/>
    <w:basedOn w:val="TableNormal"/>
    <w:uiPriority w:val="51"/>
    <w:rsid w:val="004D164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basedOn w:val="Normal"/>
    <w:uiPriority w:val="34"/>
    <w:qFormat/>
    <w:rsid w:val="004D1645"/>
    <w:pPr>
      <w:ind w:left="720"/>
      <w:contextualSpacing/>
    </w:pPr>
  </w:style>
  <w:style w:type="table" w:styleId="GridTable6Colorful-Accent5">
    <w:name w:val="Grid Table 6 Colorful Accent 5"/>
    <w:basedOn w:val="TableNormal"/>
    <w:uiPriority w:val="51"/>
    <w:rsid w:val="009F3BC9"/>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3">
    <w:name w:val="Grid Table 6 Colorful Accent 3"/>
    <w:basedOn w:val="TableNormal"/>
    <w:uiPriority w:val="51"/>
    <w:rsid w:val="0060578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1D04E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
    <w:name w:val="Grid Table 6 Colorful"/>
    <w:basedOn w:val="TableNormal"/>
    <w:uiPriority w:val="51"/>
    <w:rsid w:val="007D39D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920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0B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B07"/>
    <w:rPr>
      <w:rFonts w:ascii="Segoe UI" w:hAnsi="Segoe UI" w:cs="Segoe UI"/>
      <w:sz w:val="18"/>
      <w:szCs w:val="18"/>
    </w:rPr>
  </w:style>
  <w:style w:type="table" w:styleId="TableGridLight">
    <w:name w:val="Grid Table Light"/>
    <w:basedOn w:val="TableNormal"/>
    <w:uiPriority w:val="40"/>
    <w:rsid w:val="009879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879A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D4532E"/>
    <w:rPr>
      <w:color w:val="0563C1" w:themeColor="hyperlink"/>
      <w:u w:val="single"/>
    </w:rPr>
  </w:style>
  <w:style w:type="character" w:styleId="UnresolvedMention">
    <w:name w:val="Unresolved Mention"/>
    <w:basedOn w:val="DefaultParagraphFont"/>
    <w:uiPriority w:val="99"/>
    <w:semiHidden/>
    <w:unhideWhenUsed/>
    <w:rsid w:val="00D4532E"/>
    <w:rPr>
      <w:color w:val="605E5C"/>
      <w:shd w:val="clear" w:color="auto" w:fill="E1DFDD"/>
    </w:rPr>
  </w:style>
  <w:style w:type="character" w:styleId="FollowedHyperlink">
    <w:name w:val="FollowedHyperlink"/>
    <w:basedOn w:val="DefaultParagraphFont"/>
    <w:uiPriority w:val="99"/>
    <w:semiHidden/>
    <w:unhideWhenUsed/>
    <w:rsid w:val="00D4532E"/>
    <w:rPr>
      <w:color w:val="954F72" w:themeColor="followedHyperlink"/>
      <w:u w:val="single"/>
    </w:rPr>
  </w:style>
  <w:style w:type="character" w:styleId="PlaceholderText">
    <w:name w:val="Placeholder Text"/>
    <w:basedOn w:val="DefaultParagraphFont"/>
    <w:uiPriority w:val="99"/>
    <w:semiHidden/>
    <w:rsid w:val="004D4ED2"/>
    <w:rPr>
      <w:color w:val="808080"/>
    </w:rPr>
  </w:style>
  <w:style w:type="character" w:customStyle="1" w:styleId="Style1">
    <w:name w:val="Style1"/>
    <w:basedOn w:val="DefaultParagraphFont"/>
    <w:uiPriority w:val="1"/>
    <w:rsid w:val="00DF3B03"/>
    <w:rPr>
      <w:rFonts w:asciiTheme="minorHAnsi" w:hAnsiTheme="minorHAnsi"/>
      <w:color w:val="163E70"/>
      <w:sz w:val="22"/>
    </w:rPr>
  </w:style>
  <w:style w:type="character" w:customStyle="1" w:styleId="Style2">
    <w:name w:val="Style2"/>
    <w:basedOn w:val="DefaultParagraphFont"/>
    <w:uiPriority w:val="1"/>
    <w:rsid w:val="003920E6"/>
    <w:rPr>
      <w:rFonts w:asciiTheme="minorHAnsi" w:hAnsiTheme="minorHAnsi"/>
      <w:color w:val="163E70"/>
      <w:sz w:val="22"/>
    </w:rPr>
  </w:style>
  <w:style w:type="paragraph" w:styleId="FootnoteText">
    <w:name w:val="footnote text"/>
    <w:basedOn w:val="Normal"/>
    <w:link w:val="FootnoteTextChar"/>
    <w:uiPriority w:val="99"/>
    <w:semiHidden/>
    <w:unhideWhenUsed/>
    <w:rsid w:val="005A0F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0FE9"/>
    <w:rPr>
      <w:sz w:val="20"/>
      <w:szCs w:val="20"/>
    </w:rPr>
  </w:style>
  <w:style w:type="character" w:styleId="FootnoteReference">
    <w:name w:val="footnote reference"/>
    <w:basedOn w:val="DefaultParagraphFont"/>
    <w:uiPriority w:val="99"/>
    <w:semiHidden/>
    <w:unhideWhenUsed/>
    <w:rsid w:val="005A0FE9"/>
    <w:rPr>
      <w:vertAlign w:val="superscript"/>
    </w:rPr>
  </w:style>
  <w:style w:type="paragraph" w:styleId="EndnoteText">
    <w:name w:val="endnote text"/>
    <w:basedOn w:val="Normal"/>
    <w:link w:val="EndnoteTextChar"/>
    <w:uiPriority w:val="99"/>
    <w:semiHidden/>
    <w:unhideWhenUsed/>
    <w:rsid w:val="005A0F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A0FE9"/>
    <w:rPr>
      <w:sz w:val="20"/>
      <w:szCs w:val="20"/>
    </w:rPr>
  </w:style>
  <w:style w:type="character" w:styleId="EndnoteReference">
    <w:name w:val="endnote reference"/>
    <w:basedOn w:val="DefaultParagraphFont"/>
    <w:uiPriority w:val="99"/>
    <w:semiHidden/>
    <w:unhideWhenUsed/>
    <w:rsid w:val="005A0FE9"/>
    <w:rPr>
      <w:vertAlign w:val="superscript"/>
    </w:rPr>
  </w:style>
  <w:style w:type="character" w:styleId="CommentReference">
    <w:name w:val="annotation reference"/>
    <w:basedOn w:val="DefaultParagraphFont"/>
    <w:uiPriority w:val="99"/>
    <w:semiHidden/>
    <w:unhideWhenUsed/>
    <w:rsid w:val="009321B8"/>
    <w:rPr>
      <w:sz w:val="16"/>
      <w:szCs w:val="16"/>
    </w:rPr>
  </w:style>
  <w:style w:type="paragraph" w:styleId="CommentText">
    <w:name w:val="annotation text"/>
    <w:basedOn w:val="Normal"/>
    <w:link w:val="CommentTextChar"/>
    <w:uiPriority w:val="99"/>
    <w:semiHidden/>
    <w:unhideWhenUsed/>
    <w:rsid w:val="009321B8"/>
    <w:pPr>
      <w:spacing w:line="240" w:lineRule="auto"/>
    </w:pPr>
    <w:rPr>
      <w:sz w:val="20"/>
      <w:szCs w:val="20"/>
    </w:rPr>
  </w:style>
  <w:style w:type="character" w:customStyle="1" w:styleId="CommentTextChar">
    <w:name w:val="Comment Text Char"/>
    <w:basedOn w:val="DefaultParagraphFont"/>
    <w:link w:val="CommentText"/>
    <w:uiPriority w:val="99"/>
    <w:semiHidden/>
    <w:rsid w:val="009321B8"/>
    <w:rPr>
      <w:sz w:val="20"/>
      <w:szCs w:val="20"/>
    </w:rPr>
  </w:style>
  <w:style w:type="paragraph" w:styleId="CommentSubject">
    <w:name w:val="annotation subject"/>
    <w:basedOn w:val="CommentText"/>
    <w:next w:val="CommentText"/>
    <w:link w:val="CommentSubjectChar"/>
    <w:uiPriority w:val="99"/>
    <w:semiHidden/>
    <w:unhideWhenUsed/>
    <w:rsid w:val="009321B8"/>
    <w:rPr>
      <w:b/>
      <w:bCs/>
    </w:rPr>
  </w:style>
  <w:style w:type="character" w:customStyle="1" w:styleId="CommentSubjectChar">
    <w:name w:val="Comment Subject Char"/>
    <w:basedOn w:val="CommentTextChar"/>
    <w:link w:val="CommentSubject"/>
    <w:uiPriority w:val="99"/>
    <w:semiHidden/>
    <w:rsid w:val="009321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mmalsociety.org/uploads/Sikes%20et%20al%202011.pdf" TargetMode="External"/><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iacuc@une.edu" TargetMode="External"/><Relationship Id="rId17" Type="http://schemas.openxmlformats.org/officeDocument/2006/relationships/hyperlink" Target="https://www.une.edu/research/integrity/iacuc"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ammalsociety.org/uploads/Sikes%20et%20al%202011.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e.edu/research/integrity/iacuc"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fisheries.org/docs/wp/Guidelines-for-Use-of-Fishes.pdf"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rdnet.org/wp-content/uploads/2023/09/Guidelines-September-2023.pdf" TargetMode="External"/><Relationship Id="rId22" Type="http://schemas.openxmlformats.org/officeDocument/2006/relationships/footer" Target="foot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ennedy1\Downloads\Task%20Instruction%20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B1EF8D724645D9A1C6581AD6294D87"/>
        <w:category>
          <w:name w:val="General"/>
          <w:gallery w:val="placeholder"/>
        </w:category>
        <w:types>
          <w:type w:val="bbPlcHdr"/>
        </w:types>
        <w:behaviors>
          <w:behavior w:val="content"/>
        </w:behaviors>
        <w:guid w:val="{FCD0A471-39AE-4090-9BEC-F6C5D594E55C}"/>
      </w:docPartPr>
      <w:docPartBody>
        <w:p w:rsidR="00984B8E" w:rsidRDefault="00574B4E" w:rsidP="00574B4E">
          <w:pPr>
            <w:pStyle w:val="6EB1EF8D724645D9A1C6581AD6294D871"/>
          </w:pPr>
          <w:r w:rsidRPr="00151FA3">
            <w:rPr>
              <w:rStyle w:val="PlaceholderText"/>
              <w:color w:val="163E70"/>
            </w:rPr>
            <w:t>Enter text</w:t>
          </w:r>
        </w:p>
      </w:docPartBody>
    </w:docPart>
    <w:docPart>
      <w:docPartPr>
        <w:name w:val="DD8E5BA546EC47248BDE73A94402A4A7"/>
        <w:category>
          <w:name w:val="General"/>
          <w:gallery w:val="placeholder"/>
        </w:category>
        <w:types>
          <w:type w:val="bbPlcHdr"/>
        </w:types>
        <w:behaviors>
          <w:behavior w:val="content"/>
        </w:behaviors>
        <w:guid w:val="{1173C196-BF98-4FAA-9584-A471175C5725}"/>
      </w:docPartPr>
      <w:docPartBody>
        <w:p w:rsidR="006030AE" w:rsidRDefault="00574B4E" w:rsidP="00574B4E">
          <w:pPr>
            <w:pStyle w:val="DD8E5BA546EC47248BDE73A94402A4A71"/>
          </w:pPr>
          <w:r w:rsidRPr="00151FA3">
            <w:rPr>
              <w:rStyle w:val="PlaceholderText"/>
              <w:color w:val="163E70"/>
            </w:rPr>
            <w:t>Enter text</w:t>
          </w:r>
        </w:p>
      </w:docPartBody>
    </w:docPart>
    <w:docPart>
      <w:docPartPr>
        <w:name w:val="D7AD9A4EF4C247BB9629F945C87B4671"/>
        <w:category>
          <w:name w:val="General"/>
          <w:gallery w:val="placeholder"/>
        </w:category>
        <w:types>
          <w:type w:val="bbPlcHdr"/>
        </w:types>
        <w:behaviors>
          <w:behavior w:val="content"/>
        </w:behaviors>
        <w:guid w:val="{E3378FCB-2B33-4767-99C8-64D08DE2F362}"/>
      </w:docPartPr>
      <w:docPartBody>
        <w:p w:rsidR="006030AE" w:rsidRDefault="00574B4E" w:rsidP="00574B4E">
          <w:pPr>
            <w:pStyle w:val="D7AD9A4EF4C247BB9629F945C87B46711"/>
          </w:pPr>
          <w:r w:rsidRPr="00151FA3">
            <w:rPr>
              <w:rStyle w:val="PlaceholderText"/>
              <w:color w:val="163E70"/>
            </w:rPr>
            <w:t>Enter text</w:t>
          </w:r>
        </w:p>
      </w:docPartBody>
    </w:docPart>
    <w:docPart>
      <w:docPartPr>
        <w:name w:val="784017D4F39D4C0ABE2EF6E78E73B256"/>
        <w:category>
          <w:name w:val="General"/>
          <w:gallery w:val="placeholder"/>
        </w:category>
        <w:types>
          <w:type w:val="bbPlcHdr"/>
        </w:types>
        <w:behaviors>
          <w:behavior w:val="content"/>
        </w:behaviors>
        <w:guid w:val="{471BCC27-A6FA-41EA-87A7-8B69DCD4BCE3}"/>
      </w:docPartPr>
      <w:docPartBody>
        <w:p w:rsidR="006030AE" w:rsidRDefault="00574B4E" w:rsidP="00574B4E">
          <w:pPr>
            <w:pStyle w:val="784017D4F39D4C0ABE2EF6E78E73B2561"/>
          </w:pPr>
          <w:r w:rsidRPr="00151FA3">
            <w:rPr>
              <w:rStyle w:val="PlaceholderText"/>
              <w:color w:val="163E70"/>
            </w:rPr>
            <w:t>Enter text</w:t>
          </w:r>
        </w:p>
      </w:docPartBody>
    </w:docPart>
    <w:docPart>
      <w:docPartPr>
        <w:name w:val="324A2888DE7A4F0CAF20EFAD6F967DC4"/>
        <w:category>
          <w:name w:val="General"/>
          <w:gallery w:val="placeholder"/>
        </w:category>
        <w:types>
          <w:type w:val="bbPlcHdr"/>
        </w:types>
        <w:behaviors>
          <w:behavior w:val="content"/>
        </w:behaviors>
        <w:guid w:val="{3575674D-725E-4F3B-A004-12EDE036C344}"/>
      </w:docPartPr>
      <w:docPartBody>
        <w:p w:rsidR="006030AE" w:rsidRDefault="00574B4E" w:rsidP="00574B4E">
          <w:pPr>
            <w:pStyle w:val="324A2888DE7A4F0CAF20EFAD6F967DC41"/>
          </w:pPr>
          <w:r w:rsidRPr="00151FA3">
            <w:rPr>
              <w:rStyle w:val="PlaceholderText"/>
              <w:color w:val="163E70"/>
            </w:rPr>
            <w:t>Enter text</w:t>
          </w:r>
        </w:p>
      </w:docPartBody>
    </w:docPart>
    <w:docPart>
      <w:docPartPr>
        <w:name w:val="9162EED064A045E5B82935B72EC80155"/>
        <w:category>
          <w:name w:val="General"/>
          <w:gallery w:val="placeholder"/>
        </w:category>
        <w:types>
          <w:type w:val="bbPlcHdr"/>
        </w:types>
        <w:behaviors>
          <w:behavior w:val="content"/>
        </w:behaviors>
        <w:guid w:val="{23FE6A05-DADF-461F-A17E-BDB9660EDABC}"/>
      </w:docPartPr>
      <w:docPartBody>
        <w:p w:rsidR="006030AE" w:rsidRDefault="00574B4E" w:rsidP="00574B4E">
          <w:pPr>
            <w:pStyle w:val="9162EED064A045E5B82935B72EC801551"/>
          </w:pPr>
          <w:r w:rsidRPr="00151FA3">
            <w:rPr>
              <w:rStyle w:val="PlaceholderText"/>
              <w:color w:val="163E70"/>
            </w:rPr>
            <w:t>Enter text</w:t>
          </w:r>
        </w:p>
      </w:docPartBody>
    </w:docPart>
    <w:docPart>
      <w:docPartPr>
        <w:name w:val="721A8419A83B4FEAA8653C7AD79A661A"/>
        <w:category>
          <w:name w:val="General"/>
          <w:gallery w:val="placeholder"/>
        </w:category>
        <w:types>
          <w:type w:val="bbPlcHdr"/>
        </w:types>
        <w:behaviors>
          <w:behavior w:val="content"/>
        </w:behaviors>
        <w:guid w:val="{95F706AA-0B4B-4190-9D6D-026FE19ECA4A}"/>
      </w:docPartPr>
      <w:docPartBody>
        <w:p w:rsidR="003C6F22" w:rsidRDefault="003C6F22" w:rsidP="003C6F22">
          <w:pPr>
            <w:pStyle w:val="721A8419A83B4FEAA8653C7AD79A661A"/>
          </w:pPr>
          <w:r>
            <w:rPr>
              <w:rStyle w:val="PlaceholderText"/>
              <w:color w:val="163E70"/>
            </w:rPr>
            <w:t xml:space="preserve">Enter date when form is first completed or date when form is last updated </w:t>
          </w:r>
        </w:p>
      </w:docPartBody>
    </w:docPart>
    <w:docPart>
      <w:docPartPr>
        <w:name w:val="BAFCE6378D0A45CD89742D2B5F30F28C"/>
        <w:category>
          <w:name w:val="General"/>
          <w:gallery w:val="placeholder"/>
        </w:category>
        <w:types>
          <w:type w:val="bbPlcHdr"/>
        </w:types>
        <w:behaviors>
          <w:behavior w:val="content"/>
        </w:behaviors>
        <w:guid w:val="{458CDE6E-9D05-46EB-A883-BF6E054E1833}"/>
      </w:docPartPr>
      <w:docPartBody>
        <w:p w:rsidR="003C6F22" w:rsidRDefault="003C6F22" w:rsidP="003C6F22">
          <w:pPr>
            <w:pStyle w:val="BAFCE6378D0A45CD89742D2B5F30F28C"/>
          </w:pPr>
          <w:r>
            <w:rPr>
              <w:rStyle w:val="PlaceholderText"/>
            </w:rPr>
            <w:t>Enter text</w:t>
          </w:r>
        </w:p>
      </w:docPartBody>
    </w:docPart>
    <w:docPart>
      <w:docPartPr>
        <w:name w:val="921B935631634D609F6F41AB853660EF"/>
        <w:category>
          <w:name w:val="General"/>
          <w:gallery w:val="placeholder"/>
        </w:category>
        <w:types>
          <w:type w:val="bbPlcHdr"/>
        </w:types>
        <w:behaviors>
          <w:behavior w:val="content"/>
        </w:behaviors>
        <w:guid w:val="{E359EE0D-3B84-4645-AB57-B4B1B614041F}"/>
      </w:docPartPr>
      <w:docPartBody>
        <w:p w:rsidR="003C6F22" w:rsidRDefault="003C6F22" w:rsidP="003C6F22">
          <w:pPr>
            <w:pStyle w:val="921B935631634D609F6F41AB853660EF"/>
          </w:pPr>
          <w:r w:rsidRPr="007F09D4">
            <w:rPr>
              <w:rStyle w:val="PlaceholderText"/>
              <w:color w:val="163E70"/>
            </w:rPr>
            <w:t>Enter text</w:t>
          </w:r>
        </w:p>
      </w:docPartBody>
    </w:docPart>
    <w:docPart>
      <w:docPartPr>
        <w:name w:val="5A25796029F64C77A1C48E3826703577"/>
        <w:category>
          <w:name w:val="General"/>
          <w:gallery w:val="placeholder"/>
        </w:category>
        <w:types>
          <w:type w:val="bbPlcHdr"/>
        </w:types>
        <w:behaviors>
          <w:behavior w:val="content"/>
        </w:behaviors>
        <w:guid w:val="{4C975B4C-1516-404E-8739-4B3E8FB8C39A}"/>
      </w:docPartPr>
      <w:docPartBody>
        <w:p w:rsidR="003C6F22" w:rsidRDefault="003C6F22" w:rsidP="003C6F22">
          <w:pPr>
            <w:pStyle w:val="5A25796029F64C77A1C48E3826703577"/>
          </w:pPr>
          <w:r w:rsidRPr="007F09D4">
            <w:rPr>
              <w:rStyle w:val="PlaceholderText"/>
              <w:color w:val="163E70"/>
            </w:rPr>
            <w:t xml:space="preserve">Enter </w:t>
          </w:r>
          <w:r>
            <w:rPr>
              <w:rStyle w:val="PlaceholderText"/>
              <w:color w:val="163E70"/>
            </w:rPr>
            <w:t>‘To Be Determined’ if IACUC # not assigned yet</w:t>
          </w:r>
        </w:p>
      </w:docPartBody>
    </w:docPart>
    <w:docPart>
      <w:docPartPr>
        <w:name w:val="F7A363F61F1E43D1946440670358B114"/>
        <w:category>
          <w:name w:val="General"/>
          <w:gallery w:val="placeholder"/>
        </w:category>
        <w:types>
          <w:type w:val="bbPlcHdr"/>
        </w:types>
        <w:behaviors>
          <w:behavior w:val="content"/>
        </w:behaviors>
        <w:guid w:val="{BFAA731F-42A8-471F-A2DC-AFFCE29E4098}"/>
      </w:docPartPr>
      <w:docPartBody>
        <w:p w:rsidR="003C6F22" w:rsidRDefault="003C6F22" w:rsidP="003C6F22">
          <w:pPr>
            <w:pStyle w:val="F7A363F61F1E43D1946440670358B114"/>
          </w:pPr>
          <w:r w:rsidRPr="007F09D4">
            <w:rPr>
              <w:rStyle w:val="PlaceholderText"/>
              <w:color w:val="163E70"/>
            </w:rPr>
            <w:t>Enter text</w:t>
          </w:r>
        </w:p>
      </w:docPartBody>
    </w:docPart>
    <w:docPart>
      <w:docPartPr>
        <w:name w:val="522EC8881E8C486496CAD3013D69702A"/>
        <w:category>
          <w:name w:val="General"/>
          <w:gallery w:val="placeholder"/>
        </w:category>
        <w:types>
          <w:type w:val="bbPlcHdr"/>
        </w:types>
        <w:behaviors>
          <w:behavior w:val="content"/>
        </w:behaviors>
        <w:guid w:val="{49F1DD6A-5604-45EE-99C4-5018EE0E6EB9}"/>
      </w:docPartPr>
      <w:docPartBody>
        <w:p w:rsidR="00D3221D" w:rsidRDefault="003C6F22" w:rsidP="003C6F22">
          <w:pPr>
            <w:pStyle w:val="522EC8881E8C486496CAD3013D69702A"/>
          </w:pPr>
          <w:r w:rsidRPr="00151FA3">
            <w:rPr>
              <w:rStyle w:val="PlaceholderText"/>
              <w:color w:val="163E70"/>
            </w:rPr>
            <w:t>Enter text</w:t>
          </w:r>
        </w:p>
      </w:docPartBody>
    </w:docPart>
    <w:docPart>
      <w:docPartPr>
        <w:name w:val="E6250E86CF89428EB9FE6DB414023B8D"/>
        <w:category>
          <w:name w:val="General"/>
          <w:gallery w:val="placeholder"/>
        </w:category>
        <w:types>
          <w:type w:val="bbPlcHdr"/>
        </w:types>
        <w:behaviors>
          <w:behavior w:val="content"/>
        </w:behaviors>
        <w:guid w:val="{4B3C509A-4015-4A25-8089-7330EF727D04}"/>
      </w:docPartPr>
      <w:docPartBody>
        <w:p w:rsidR="00D3221D" w:rsidRDefault="003C6F22" w:rsidP="003C6F22">
          <w:pPr>
            <w:pStyle w:val="E6250E86CF89428EB9FE6DB414023B8D"/>
          </w:pPr>
          <w:r w:rsidRPr="00151FA3">
            <w:rPr>
              <w:rStyle w:val="PlaceholderText"/>
              <w:color w:val="163E70"/>
            </w:rPr>
            <w:t>Enter text</w:t>
          </w:r>
        </w:p>
      </w:docPartBody>
    </w:docPart>
    <w:docPart>
      <w:docPartPr>
        <w:name w:val="4D398CBEF36C4EA6B3186EBFE4F1BD74"/>
        <w:category>
          <w:name w:val="General"/>
          <w:gallery w:val="placeholder"/>
        </w:category>
        <w:types>
          <w:type w:val="bbPlcHdr"/>
        </w:types>
        <w:behaviors>
          <w:behavior w:val="content"/>
        </w:behaviors>
        <w:guid w:val="{00F006A1-797E-47A7-A267-AE49C612F4C5}"/>
      </w:docPartPr>
      <w:docPartBody>
        <w:p w:rsidR="00D3221D" w:rsidRDefault="003C6F22" w:rsidP="003C6F22">
          <w:pPr>
            <w:pStyle w:val="4D398CBEF36C4EA6B3186EBFE4F1BD74"/>
          </w:pPr>
          <w:r w:rsidRPr="00151FA3">
            <w:rPr>
              <w:rStyle w:val="PlaceholderText"/>
              <w:color w:val="163E70"/>
            </w:rPr>
            <w:t>Enter text</w:t>
          </w:r>
        </w:p>
      </w:docPartBody>
    </w:docPart>
    <w:docPart>
      <w:docPartPr>
        <w:name w:val="E999D734246D47408B516279A618BB0F"/>
        <w:category>
          <w:name w:val="General"/>
          <w:gallery w:val="placeholder"/>
        </w:category>
        <w:types>
          <w:type w:val="bbPlcHdr"/>
        </w:types>
        <w:behaviors>
          <w:behavior w:val="content"/>
        </w:behaviors>
        <w:guid w:val="{AF6879A0-875B-4FC2-8054-F64D2E81507C}"/>
      </w:docPartPr>
      <w:docPartBody>
        <w:p w:rsidR="00D3221D" w:rsidRDefault="003C6F22" w:rsidP="003C6F22">
          <w:pPr>
            <w:pStyle w:val="E999D734246D47408B516279A618BB0F"/>
          </w:pPr>
          <w:r w:rsidRPr="00151FA3">
            <w:rPr>
              <w:rStyle w:val="PlaceholderText"/>
              <w:color w:val="163E70"/>
            </w:rPr>
            <w:t>Enter text</w:t>
          </w:r>
        </w:p>
      </w:docPartBody>
    </w:docPart>
    <w:docPart>
      <w:docPartPr>
        <w:name w:val="E890FBE5855F438B815AB44341CAF442"/>
        <w:category>
          <w:name w:val="General"/>
          <w:gallery w:val="placeholder"/>
        </w:category>
        <w:types>
          <w:type w:val="bbPlcHdr"/>
        </w:types>
        <w:behaviors>
          <w:behavior w:val="content"/>
        </w:behaviors>
        <w:guid w:val="{41009E82-8ACC-4AEE-8309-A9E9C9445906}"/>
      </w:docPartPr>
      <w:docPartBody>
        <w:p w:rsidR="00D3221D" w:rsidRDefault="003C6F22" w:rsidP="003C6F22">
          <w:pPr>
            <w:pStyle w:val="E890FBE5855F438B815AB44341CAF442"/>
          </w:pPr>
          <w:r w:rsidRPr="00151FA3">
            <w:rPr>
              <w:rStyle w:val="PlaceholderText"/>
              <w:color w:val="163E70"/>
            </w:rPr>
            <w:t>Enter text</w:t>
          </w:r>
        </w:p>
      </w:docPartBody>
    </w:docPart>
    <w:docPart>
      <w:docPartPr>
        <w:name w:val="7F4F29D9A76A42EB8C65F5D9C954F922"/>
        <w:category>
          <w:name w:val="General"/>
          <w:gallery w:val="placeholder"/>
        </w:category>
        <w:types>
          <w:type w:val="bbPlcHdr"/>
        </w:types>
        <w:behaviors>
          <w:behavior w:val="content"/>
        </w:behaviors>
        <w:guid w:val="{02B8B8FD-7FEF-43F6-9B4C-5A267EB91BE6}"/>
      </w:docPartPr>
      <w:docPartBody>
        <w:p w:rsidR="00D3221D" w:rsidRDefault="003C6F22" w:rsidP="003C6F22">
          <w:pPr>
            <w:pStyle w:val="7F4F29D9A76A42EB8C65F5D9C954F922"/>
          </w:pPr>
          <w:r w:rsidRPr="00151FA3">
            <w:rPr>
              <w:rStyle w:val="PlaceholderText"/>
              <w:color w:val="163E70"/>
            </w:rPr>
            <w:t>Enter text</w:t>
          </w:r>
        </w:p>
      </w:docPartBody>
    </w:docPart>
    <w:docPart>
      <w:docPartPr>
        <w:name w:val="F5CD9B861AAA40B6A6C8B42A3D9D0C18"/>
        <w:category>
          <w:name w:val="General"/>
          <w:gallery w:val="placeholder"/>
        </w:category>
        <w:types>
          <w:type w:val="bbPlcHdr"/>
        </w:types>
        <w:behaviors>
          <w:behavior w:val="content"/>
        </w:behaviors>
        <w:guid w:val="{CDE01FAF-62CB-4767-9BDD-3A933D4283B7}"/>
      </w:docPartPr>
      <w:docPartBody>
        <w:p w:rsidR="00D3221D" w:rsidRDefault="003C6F22" w:rsidP="003C6F22">
          <w:pPr>
            <w:pStyle w:val="F5CD9B861AAA40B6A6C8B42A3D9D0C18"/>
          </w:pPr>
          <w:r w:rsidRPr="00151FA3">
            <w:rPr>
              <w:rStyle w:val="PlaceholderText"/>
              <w:color w:val="163E70"/>
            </w:rPr>
            <w:t>Enter text</w:t>
          </w:r>
        </w:p>
      </w:docPartBody>
    </w:docPart>
    <w:docPart>
      <w:docPartPr>
        <w:name w:val="C35E611E33CC4355A393A6A74B8F28F5"/>
        <w:category>
          <w:name w:val="General"/>
          <w:gallery w:val="placeholder"/>
        </w:category>
        <w:types>
          <w:type w:val="bbPlcHdr"/>
        </w:types>
        <w:behaviors>
          <w:behavior w:val="content"/>
        </w:behaviors>
        <w:guid w:val="{00390EF9-4C6E-4887-B3F3-BF6110049CA4}"/>
      </w:docPartPr>
      <w:docPartBody>
        <w:p w:rsidR="00D3221D" w:rsidRDefault="003C6F22" w:rsidP="003C6F22">
          <w:pPr>
            <w:pStyle w:val="C35E611E33CC4355A393A6A74B8F28F5"/>
          </w:pPr>
          <w:r w:rsidRPr="00151FA3">
            <w:rPr>
              <w:rStyle w:val="PlaceholderText"/>
              <w:color w:val="163E70"/>
            </w:rPr>
            <w:t>Enter text</w:t>
          </w:r>
        </w:p>
      </w:docPartBody>
    </w:docPart>
    <w:docPart>
      <w:docPartPr>
        <w:name w:val="3236F1B84DC9421D877FE9D48AED46C1"/>
        <w:category>
          <w:name w:val="General"/>
          <w:gallery w:val="placeholder"/>
        </w:category>
        <w:types>
          <w:type w:val="bbPlcHdr"/>
        </w:types>
        <w:behaviors>
          <w:behavior w:val="content"/>
        </w:behaviors>
        <w:guid w:val="{D8506E61-6DCE-44A4-B80C-5734C8121BFF}"/>
      </w:docPartPr>
      <w:docPartBody>
        <w:p w:rsidR="00D3221D" w:rsidRDefault="003C6F22" w:rsidP="003C6F22">
          <w:pPr>
            <w:pStyle w:val="3236F1B84DC9421D877FE9D48AED46C1"/>
          </w:pPr>
          <w:r w:rsidRPr="00151FA3">
            <w:rPr>
              <w:rStyle w:val="PlaceholderText"/>
              <w:color w:val="163E70"/>
            </w:rPr>
            <w:t>Enter text</w:t>
          </w:r>
        </w:p>
      </w:docPartBody>
    </w:docPart>
    <w:docPart>
      <w:docPartPr>
        <w:name w:val="206C9B44BF03481184954C427D4766AA"/>
        <w:category>
          <w:name w:val="General"/>
          <w:gallery w:val="placeholder"/>
        </w:category>
        <w:types>
          <w:type w:val="bbPlcHdr"/>
        </w:types>
        <w:behaviors>
          <w:behavior w:val="content"/>
        </w:behaviors>
        <w:guid w:val="{D102D2E0-35FE-4CB1-8ED6-DABB971B0CFA}"/>
      </w:docPartPr>
      <w:docPartBody>
        <w:p w:rsidR="00D3221D" w:rsidRDefault="003C6F22" w:rsidP="003C6F22">
          <w:pPr>
            <w:pStyle w:val="206C9B44BF03481184954C427D4766AA"/>
          </w:pPr>
          <w:r w:rsidRPr="00151FA3">
            <w:rPr>
              <w:rStyle w:val="PlaceholderText"/>
              <w:color w:val="163E70"/>
            </w:rPr>
            <w:t>Enter text</w:t>
          </w:r>
        </w:p>
      </w:docPartBody>
    </w:docPart>
    <w:docPart>
      <w:docPartPr>
        <w:name w:val="F2508E71A595466A8B76AB695D51B6BF"/>
        <w:category>
          <w:name w:val="General"/>
          <w:gallery w:val="placeholder"/>
        </w:category>
        <w:types>
          <w:type w:val="bbPlcHdr"/>
        </w:types>
        <w:behaviors>
          <w:behavior w:val="content"/>
        </w:behaviors>
        <w:guid w:val="{BC9DB7B9-9141-4015-89E1-F86818932671}"/>
      </w:docPartPr>
      <w:docPartBody>
        <w:p w:rsidR="00D3221D" w:rsidRDefault="003C6F22" w:rsidP="003C6F22">
          <w:pPr>
            <w:pStyle w:val="F2508E71A595466A8B76AB695D51B6BF"/>
          </w:pPr>
          <w:r w:rsidRPr="00151FA3">
            <w:rPr>
              <w:rStyle w:val="PlaceholderText"/>
              <w:color w:val="163E70"/>
            </w:rPr>
            <w:t>Enter text</w:t>
          </w:r>
        </w:p>
      </w:docPartBody>
    </w:docPart>
    <w:docPart>
      <w:docPartPr>
        <w:name w:val="BD848BA1B27F4E738A1AF4E6C82CDD49"/>
        <w:category>
          <w:name w:val="General"/>
          <w:gallery w:val="placeholder"/>
        </w:category>
        <w:types>
          <w:type w:val="bbPlcHdr"/>
        </w:types>
        <w:behaviors>
          <w:behavior w:val="content"/>
        </w:behaviors>
        <w:guid w:val="{79347443-1C2D-42EC-817B-14CCD57BBDA0}"/>
      </w:docPartPr>
      <w:docPartBody>
        <w:p w:rsidR="00D3221D" w:rsidRDefault="003C6F22" w:rsidP="003C6F22">
          <w:pPr>
            <w:pStyle w:val="BD848BA1B27F4E738A1AF4E6C82CDD49"/>
          </w:pPr>
          <w:r w:rsidRPr="00151FA3">
            <w:rPr>
              <w:rStyle w:val="PlaceholderText"/>
              <w:color w:val="163E70"/>
            </w:rPr>
            <w:t>Enter text</w:t>
          </w:r>
        </w:p>
      </w:docPartBody>
    </w:docPart>
    <w:docPart>
      <w:docPartPr>
        <w:name w:val="8879B95738C74FDABB35911E7A17A4CC"/>
        <w:category>
          <w:name w:val="General"/>
          <w:gallery w:val="placeholder"/>
        </w:category>
        <w:types>
          <w:type w:val="bbPlcHdr"/>
        </w:types>
        <w:behaviors>
          <w:behavior w:val="content"/>
        </w:behaviors>
        <w:guid w:val="{D3AE208F-396E-4740-A24B-8BE71177CFC3}"/>
      </w:docPartPr>
      <w:docPartBody>
        <w:p w:rsidR="00D3221D" w:rsidRDefault="003C6F22" w:rsidP="003C6F22">
          <w:pPr>
            <w:pStyle w:val="8879B95738C74FDABB35911E7A17A4CC"/>
          </w:pPr>
          <w:r w:rsidRPr="00151FA3">
            <w:rPr>
              <w:rStyle w:val="PlaceholderText"/>
              <w:color w:val="163E70"/>
            </w:rPr>
            <w:t>Enter text</w:t>
          </w:r>
        </w:p>
      </w:docPartBody>
    </w:docPart>
    <w:docPart>
      <w:docPartPr>
        <w:name w:val="C7DC43BA1DF740C0B178622A0CD43A45"/>
        <w:category>
          <w:name w:val="General"/>
          <w:gallery w:val="placeholder"/>
        </w:category>
        <w:types>
          <w:type w:val="bbPlcHdr"/>
        </w:types>
        <w:behaviors>
          <w:behavior w:val="content"/>
        </w:behaviors>
        <w:guid w:val="{9C04DD97-060A-4D8E-BA35-0957242C4571}"/>
      </w:docPartPr>
      <w:docPartBody>
        <w:p w:rsidR="00D3221D" w:rsidRDefault="003C6F22" w:rsidP="003C6F22">
          <w:pPr>
            <w:pStyle w:val="C7DC43BA1DF740C0B178622A0CD43A45"/>
          </w:pPr>
          <w:r w:rsidRPr="00151FA3">
            <w:rPr>
              <w:rStyle w:val="PlaceholderText"/>
              <w:color w:val="163E70"/>
            </w:rPr>
            <w:t>Enter text</w:t>
          </w:r>
        </w:p>
      </w:docPartBody>
    </w:docPart>
    <w:docPart>
      <w:docPartPr>
        <w:name w:val="5B70C42610D54E2AA22911ED264C3D62"/>
        <w:category>
          <w:name w:val="General"/>
          <w:gallery w:val="placeholder"/>
        </w:category>
        <w:types>
          <w:type w:val="bbPlcHdr"/>
        </w:types>
        <w:behaviors>
          <w:behavior w:val="content"/>
        </w:behaviors>
        <w:guid w:val="{E3754C3A-2418-4CFD-9664-944DB1BD5B87}"/>
      </w:docPartPr>
      <w:docPartBody>
        <w:p w:rsidR="00D3221D" w:rsidRDefault="003C6F22" w:rsidP="003C6F22">
          <w:pPr>
            <w:pStyle w:val="5B70C42610D54E2AA22911ED264C3D62"/>
          </w:pPr>
          <w:r w:rsidRPr="00151FA3">
            <w:rPr>
              <w:rStyle w:val="PlaceholderText"/>
              <w:color w:val="163E70"/>
            </w:rPr>
            <w:t>Enter text</w:t>
          </w:r>
        </w:p>
      </w:docPartBody>
    </w:docPart>
    <w:docPart>
      <w:docPartPr>
        <w:name w:val="79F18745BE794A0891E4A4804BD0E028"/>
        <w:category>
          <w:name w:val="General"/>
          <w:gallery w:val="placeholder"/>
        </w:category>
        <w:types>
          <w:type w:val="bbPlcHdr"/>
        </w:types>
        <w:behaviors>
          <w:behavior w:val="content"/>
        </w:behaviors>
        <w:guid w:val="{E6705AB7-8B18-4EC0-AB50-3EE9865DC5D3}"/>
      </w:docPartPr>
      <w:docPartBody>
        <w:p w:rsidR="00D3221D" w:rsidRDefault="003C6F22" w:rsidP="003C6F22">
          <w:pPr>
            <w:pStyle w:val="79F18745BE794A0891E4A4804BD0E028"/>
          </w:pPr>
          <w:r w:rsidRPr="00151FA3">
            <w:rPr>
              <w:rStyle w:val="PlaceholderText"/>
              <w:color w:val="163E70"/>
            </w:rPr>
            <w:t>Enter text</w:t>
          </w:r>
        </w:p>
      </w:docPartBody>
    </w:docPart>
    <w:docPart>
      <w:docPartPr>
        <w:name w:val="5095B54A7DF446C489E8A46F9B3FF0FA"/>
        <w:category>
          <w:name w:val="General"/>
          <w:gallery w:val="placeholder"/>
        </w:category>
        <w:types>
          <w:type w:val="bbPlcHdr"/>
        </w:types>
        <w:behaviors>
          <w:behavior w:val="content"/>
        </w:behaviors>
        <w:guid w:val="{5D1AEBDC-8D90-4D8A-9EE0-6EFE91029E49}"/>
      </w:docPartPr>
      <w:docPartBody>
        <w:p w:rsidR="00D3221D" w:rsidRDefault="003C6F22" w:rsidP="003C6F22">
          <w:pPr>
            <w:pStyle w:val="5095B54A7DF446C489E8A46F9B3FF0FA"/>
          </w:pPr>
          <w:r w:rsidRPr="00151FA3">
            <w:rPr>
              <w:rStyle w:val="PlaceholderText"/>
              <w:color w:val="163E70"/>
            </w:rPr>
            <w:t>Enter text</w:t>
          </w:r>
        </w:p>
      </w:docPartBody>
    </w:docPart>
    <w:docPart>
      <w:docPartPr>
        <w:name w:val="7AAE8D0A26EC45EC943E08917DD7F30E"/>
        <w:category>
          <w:name w:val="General"/>
          <w:gallery w:val="placeholder"/>
        </w:category>
        <w:types>
          <w:type w:val="bbPlcHdr"/>
        </w:types>
        <w:behaviors>
          <w:behavior w:val="content"/>
        </w:behaviors>
        <w:guid w:val="{BE2FCDA9-39B0-4788-9BFD-139C27479CC5}"/>
      </w:docPartPr>
      <w:docPartBody>
        <w:p w:rsidR="00D3221D" w:rsidRDefault="003C6F22" w:rsidP="003C6F22">
          <w:pPr>
            <w:pStyle w:val="7AAE8D0A26EC45EC943E08917DD7F30E"/>
          </w:pPr>
          <w:r w:rsidRPr="00151FA3">
            <w:rPr>
              <w:rStyle w:val="PlaceholderText"/>
              <w:color w:val="163E70"/>
            </w:rPr>
            <w:t>Enter text</w:t>
          </w:r>
        </w:p>
      </w:docPartBody>
    </w:docPart>
    <w:docPart>
      <w:docPartPr>
        <w:name w:val="9128FE9061F94ED699AE73E80E885704"/>
        <w:category>
          <w:name w:val="General"/>
          <w:gallery w:val="placeholder"/>
        </w:category>
        <w:types>
          <w:type w:val="bbPlcHdr"/>
        </w:types>
        <w:behaviors>
          <w:behavior w:val="content"/>
        </w:behaviors>
        <w:guid w:val="{ABF1855D-9E0E-40DA-A9E6-7214F36AC995}"/>
      </w:docPartPr>
      <w:docPartBody>
        <w:p w:rsidR="00D3221D" w:rsidRDefault="003C6F22" w:rsidP="003C6F22">
          <w:pPr>
            <w:pStyle w:val="9128FE9061F94ED699AE73E80E885704"/>
          </w:pPr>
          <w:r w:rsidRPr="00151FA3">
            <w:rPr>
              <w:rStyle w:val="PlaceholderText"/>
              <w:color w:val="163E70"/>
            </w:rPr>
            <w:t>Enter text</w:t>
          </w:r>
        </w:p>
      </w:docPartBody>
    </w:docPart>
    <w:docPart>
      <w:docPartPr>
        <w:name w:val="DA781796C2CF47C69389F345D2129C38"/>
        <w:category>
          <w:name w:val="General"/>
          <w:gallery w:val="placeholder"/>
        </w:category>
        <w:types>
          <w:type w:val="bbPlcHdr"/>
        </w:types>
        <w:behaviors>
          <w:behavior w:val="content"/>
        </w:behaviors>
        <w:guid w:val="{4B84DB4A-C54C-4D52-BB07-B412362EE6CB}"/>
      </w:docPartPr>
      <w:docPartBody>
        <w:p w:rsidR="00D3221D" w:rsidRDefault="003C6F22" w:rsidP="003C6F22">
          <w:pPr>
            <w:pStyle w:val="DA781796C2CF47C69389F345D2129C38"/>
          </w:pPr>
          <w:r w:rsidRPr="00151FA3">
            <w:rPr>
              <w:rStyle w:val="PlaceholderText"/>
              <w:color w:val="163E70"/>
            </w:rPr>
            <w:t>Enter text</w:t>
          </w:r>
        </w:p>
      </w:docPartBody>
    </w:docPart>
    <w:docPart>
      <w:docPartPr>
        <w:name w:val="AC21C09E09774E4E8D1415EFF9426A60"/>
        <w:category>
          <w:name w:val="General"/>
          <w:gallery w:val="placeholder"/>
        </w:category>
        <w:types>
          <w:type w:val="bbPlcHdr"/>
        </w:types>
        <w:behaviors>
          <w:behavior w:val="content"/>
        </w:behaviors>
        <w:guid w:val="{103CD4CA-BD6E-4224-9143-B3424D4B6967}"/>
      </w:docPartPr>
      <w:docPartBody>
        <w:p w:rsidR="00D3221D" w:rsidRDefault="00D3221D" w:rsidP="00D3221D">
          <w:pPr>
            <w:pStyle w:val="AC21C09E09774E4E8D1415EFF9426A60"/>
          </w:pPr>
          <w:r w:rsidRPr="00151FA3">
            <w:rPr>
              <w:rStyle w:val="PlaceholderText"/>
              <w:color w:val="163E70"/>
            </w:rPr>
            <w:t>Enter text</w:t>
          </w:r>
        </w:p>
      </w:docPartBody>
    </w:docPart>
    <w:docPart>
      <w:docPartPr>
        <w:name w:val="8FE9883930FA4CFDB217691951B095F9"/>
        <w:category>
          <w:name w:val="General"/>
          <w:gallery w:val="placeholder"/>
        </w:category>
        <w:types>
          <w:type w:val="bbPlcHdr"/>
        </w:types>
        <w:behaviors>
          <w:behavior w:val="content"/>
        </w:behaviors>
        <w:guid w:val="{16013334-85D3-4C92-A733-3761E878B9E1}"/>
      </w:docPartPr>
      <w:docPartBody>
        <w:p w:rsidR="00D3221D" w:rsidRDefault="00D3221D" w:rsidP="00D3221D">
          <w:pPr>
            <w:pStyle w:val="8FE9883930FA4CFDB217691951B095F9"/>
          </w:pPr>
          <w:r w:rsidRPr="00151FA3">
            <w:rPr>
              <w:rStyle w:val="PlaceholderText"/>
              <w:color w:val="163E70"/>
            </w:rPr>
            <w:t>Enter text</w:t>
          </w:r>
        </w:p>
      </w:docPartBody>
    </w:docPart>
    <w:docPart>
      <w:docPartPr>
        <w:name w:val="A6FFBC6D32D245A1AE348E5DB88ACF97"/>
        <w:category>
          <w:name w:val="General"/>
          <w:gallery w:val="placeholder"/>
        </w:category>
        <w:types>
          <w:type w:val="bbPlcHdr"/>
        </w:types>
        <w:behaviors>
          <w:behavior w:val="content"/>
        </w:behaviors>
        <w:guid w:val="{8B298DD4-9336-48A8-BC8D-06FA208E28E6}"/>
      </w:docPartPr>
      <w:docPartBody>
        <w:p w:rsidR="00D3221D" w:rsidRDefault="00D3221D" w:rsidP="00D3221D">
          <w:pPr>
            <w:pStyle w:val="A6FFBC6D32D245A1AE348E5DB88ACF97"/>
          </w:pPr>
          <w:r w:rsidRPr="00151FA3">
            <w:rPr>
              <w:rStyle w:val="PlaceholderText"/>
              <w:color w:val="163E70"/>
            </w:rPr>
            <w:t>Enter text</w:t>
          </w:r>
        </w:p>
      </w:docPartBody>
    </w:docPart>
    <w:docPart>
      <w:docPartPr>
        <w:name w:val="498CAF64FD8345339D25F647BB233039"/>
        <w:category>
          <w:name w:val="General"/>
          <w:gallery w:val="placeholder"/>
        </w:category>
        <w:types>
          <w:type w:val="bbPlcHdr"/>
        </w:types>
        <w:behaviors>
          <w:behavior w:val="content"/>
        </w:behaviors>
        <w:guid w:val="{04AE1D8F-42AD-4B19-8C5F-8969ABBE96EA}"/>
      </w:docPartPr>
      <w:docPartBody>
        <w:p w:rsidR="00D3221D" w:rsidRDefault="00D3221D" w:rsidP="00D3221D">
          <w:pPr>
            <w:pStyle w:val="498CAF64FD8345339D25F647BB233039"/>
          </w:pPr>
          <w:r w:rsidRPr="00151FA3">
            <w:rPr>
              <w:rStyle w:val="PlaceholderText"/>
              <w:color w:val="163E70"/>
            </w:rPr>
            <w:t>Enter text</w:t>
          </w:r>
        </w:p>
      </w:docPartBody>
    </w:docPart>
    <w:docPart>
      <w:docPartPr>
        <w:name w:val="224D8F6B4D5544058C4040FD93CA3429"/>
        <w:category>
          <w:name w:val="General"/>
          <w:gallery w:val="placeholder"/>
        </w:category>
        <w:types>
          <w:type w:val="bbPlcHdr"/>
        </w:types>
        <w:behaviors>
          <w:behavior w:val="content"/>
        </w:behaviors>
        <w:guid w:val="{20A082A8-41FD-44BB-9CAF-4C51BECDD754}"/>
      </w:docPartPr>
      <w:docPartBody>
        <w:p w:rsidR="00D3221D" w:rsidRDefault="00D3221D" w:rsidP="00D3221D">
          <w:pPr>
            <w:pStyle w:val="224D8F6B4D5544058C4040FD93CA3429"/>
          </w:pPr>
          <w:r w:rsidRPr="00151FA3">
            <w:rPr>
              <w:rStyle w:val="PlaceholderText"/>
              <w:color w:val="163E70"/>
            </w:rPr>
            <w:t>Enter text</w:t>
          </w:r>
        </w:p>
      </w:docPartBody>
    </w:docPart>
    <w:docPart>
      <w:docPartPr>
        <w:name w:val="668EFC30573D49C897143C0073FF78F3"/>
        <w:category>
          <w:name w:val="General"/>
          <w:gallery w:val="placeholder"/>
        </w:category>
        <w:types>
          <w:type w:val="bbPlcHdr"/>
        </w:types>
        <w:behaviors>
          <w:behavior w:val="content"/>
        </w:behaviors>
        <w:guid w:val="{FDA748A2-B360-4A1D-BF94-2B12649F53E1}"/>
      </w:docPartPr>
      <w:docPartBody>
        <w:p w:rsidR="00D3221D" w:rsidRDefault="00D3221D" w:rsidP="00D3221D">
          <w:pPr>
            <w:pStyle w:val="668EFC30573D49C897143C0073FF78F3"/>
          </w:pPr>
          <w:r w:rsidRPr="00151FA3">
            <w:rPr>
              <w:rStyle w:val="PlaceholderText"/>
              <w:color w:val="163E70"/>
            </w:rPr>
            <w:t>Enter text</w:t>
          </w:r>
        </w:p>
      </w:docPartBody>
    </w:docPart>
    <w:docPart>
      <w:docPartPr>
        <w:name w:val="B7C83B87F0E94D9B96B26E417F846516"/>
        <w:category>
          <w:name w:val="General"/>
          <w:gallery w:val="placeholder"/>
        </w:category>
        <w:types>
          <w:type w:val="bbPlcHdr"/>
        </w:types>
        <w:behaviors>
          <w:behavior w:val="content"/>
        </w:behaviors>
        <w:guid w:val="{174A1DEC-19CC-4D6D-9B7D-7E0D01E30271}"/>
      </w:docPartPr>
      <w:docPartBody>
        <w:p w:rsidR="00D3221D" w:rsidRDefault="00D3221D" w:rsidP="00D3221D">
          <w:pPr>
            <w:pStyle w:val="B7C83B87F0E94D9B96B26E417F846516"/>
          </w:pPr>
          <w:r w:rsidRPr="00151FA3">
            <w:rPr>
              <w:rStyle w:val="PlaceholderText"/>
              <w:color w:val="163E70"/>
            </w:rPr>
            <w:t>Enter text</w:t>
          </w:r>
        </w:p>
      </w:docPartBody>
    </w:docPart>
    <w:docPart>
      <w:docPartPr>
        <w:name w:val="DDFB1A71243743CC9603DB1D82522863"/>
        <w:category>
          <w:name w:val="General"/>
          <w:gallery w:val="placeholder"/>
        </w:category>
        <w:types>
          <w:type w:val="bbPlcHdr"/>
        </w:types>
        <w:behaviors>
          <w:behavior w:val="content"/>
        </w:behaviors>
        <w:guid w:val="{9473134F-1F39-48CA-9112-F72101992701}"/>
      </w:docPartPr>
      <w:docPartBody>
        <w:p w:rsidR="00D3221D" w:rsidRDefault="00D3221D" w:rsidP="00D3221D">
          <w:pPr>
            <w:pStyle w:val="DDFB1A71243743CC9603DB1D82522863"/>
          </w:pPr>
          <w:r w:rsidRPr="00151FA3">
            <w:rPr>
              <w:rStyle w:val="PlaceholderText"/>
              <w:color w:val="163E70"/>
            </w:rPr>
            <w:t>Enter text</w:t>
          </w:r>
        </w:p>
      </w:docPartBody>
    </w:docPart>
    <w:docPart>
      <w:docPartPr>
        <w:name w:val="2EF6811733194A4B8018966A083160A6"/>
        <w:category>
          <w:name w:val="General"/>
          <w:gallery w:val="placeholder"/>
        </w:category>
        <w:types>
          <w:type w:val="bbPlcHdr"/>
        </w:types>
        <w:behaviors>
          <w:behavior w:val="content"/>
        </w:behaviors>
        <w:guid w:val="{DAE49BE3-752F-4494-80F0-2818312031D8}"/>
      </w:docPartPr>
      <w:docPartBody>
        <w:p w:rsidR="00D3221D" w:rsidRDefault="00D3221D" w:rsidP="00D3221D">
          <w:pPr>
            <w:pStyle w:val="2EF6811733194A4B8018966A083160A6"/>
          </w:pPr>
          <w:r w:rsidRPr="00151FA3">
            <w:rPr>
              <w:rStyle w:val="PlaceholderText"/>
              <w:color w:val="163E70"/>
            </w:rPr>
            <w:t>Enter text</w:t>
          </w:r>
        </w:p>
      </w:docPartBody>
    </w:docPart>
    <w:docPart>
      <w:docPartPr>
        <w:name w:val="CE58530F76574659A3C1E211F9B02A9F"/>
        <w:category>
          <w:name w:val="General"/>
          <w:gallery w:val="placeholder"/>
        </w:category>
        <w:types>
          <w:type w:val="bbPlcHdr"/>
        </w:types>
        <w:behaviors>
          <w:behavior w:val="content"/>
        </w:behaviors>
        <w:guid w:val="{F58A03A4-4C1C-4714-AD48-8AB2F0708FD4}"/>
      </w:docPartPr>
      <w:docPartBody>
        <w:p w:rsidR="00D3221D" w:rsidRDefault="00D3221D" w:rsidP="00D3221D">
          <w:pPr>
            <w:pStyle w:val="CE58530F76574659A3C1E211F9B02A9F"/>
          </w:pPr>
          <w:r w:rsidRPr="00151FA3">
            <w:rPr>
              <w:rStyle w:val="PlaceholderText"/>
              <w:color w:val="163E70"/>
            </w:rPr>
            <w:t>Enter text</w:t>
          </w:r>
        </w:p>
      </w:docPartBody>
    </w:docPart>
    <w:docPart>
      <w:docPartPr>
        <w:name w:val="21B22503F9CC4B6E8F5AA0F93FECD9A2"/>
        <w:category>
          <w:name w:val="General"/>
          <w:gallery w:val="placeholder"/>
        </w:category>
        <w:types>
          <w:type w:val="bbPlcHdr"/>
        </w:types>
        <w:behaviors>
          <w:behavior w:val="content"/>
        </w:behaviors>
        <w:guid w:val="{FF3BE26F-81E0-479C-B400-81ECB611CAC5}"/>
      </w:docPartPr>
      <w:docPartBody>
        <w:p w:rsidR="00D3221D" w:rsidRDefault="00D3221D" w:rsidP="00D3221D">
          <w:pPr>
            <w:pStyle w:val="21B22503F9CC4B6E8F5AA0F93FECD9A2"/>
          </w:pPr>
          <w:r w:rsidRPr="00151FA3">
            <w:rPr>
              <w:rStyle w:val="PlaceholderText"/>
              <w:color w:val="163E70"/>
            </w:rPr>
            <w:t>Enter text</w:t>
          </w:r>
        </w:p>
      </w:docPartBody>
    </w:docPart>
    <w:docPart>
      <w:docPartPr>
        <w:name w:val="B29FF845C84546DD98C640B317C0F7F1"/>
        <w:category>
          <w:name w:val="General"/>
          <w:gallery w:val="placeholder"/>
        </w:category>
        <w:types>
          <w:type w:val="bbPlcHdr"/>
        </w:types>
        <w:behaviors>
          <w:behavior w:val="content"/>
        </w:behaviors>
        <w:guid w:val="{A0480D0E-01FB-4152-94FB-499E59D3642E}"/>
      </w:docPartPr>
      <w:docPartBody>
        <w:p w:rsidR="00D3221D" w:rsidRDefault="00D3221D" w:rsidP="00D3221D">
          <w:pPr>
            <w:pStyle w:val="B29FF845C84546DD98C640B317C0F7F1"/>
          </w:pPr>
          <w:r w:rsidRPr="00151FA3">
            <w:rPr>
              <w:rStyle w:val="PlaceholderText"/>
              <w:color w:val="163E70"/>
            </w:rPr>
            <w:t>Enter text</w:t>
          </w:r>
        </w:p>
      </w:docPartBody>
    </w:docPart>
    <w:docPart>
      <w:docPartPr>
        <w:name w:val="04A4A991DFEE4FCCAADDC432198A0EB7"/>
        <w:category>
          <w:name w:val="General"/>
          <w:gallery w:val="placeholder"/>
        </w:category>
        <w:types>
          <w:type w:val="bbPlcHdr"/>
        </w:types>
        <w:behaviors>
          <w:behavior w:val="content"/>
        </w:behaviors>
        <w:guid w:val="{406279E8-B8BC-4799-8DA2-1BD4AC1C76A0}"/>
      </w:docPartPr>
      <w:docPartBody>
        <w:p w:rsidR="00D3221D" w:rsidRDefault="00D3221D" w:rsidP="00D3221D">
          <w:pPr>
            <w:pStyle w:val="04A4A991DFEE4FCCAADDC432198A0EB7"/>
          </w:pPr>
          <w:r w:rsidRPr="00151FA3">
            <w:rPr>
              <w:rStyle w:val="PlaceholderText"/>
              <w:color w:val="163E70"/>
            </w:rPr>
            <w:t>Enter text</w:t>
          </w:r>
        </w:p>
      </w:docPartBody>
    </w:docPart>
    <w:docPart>
      <w:docPartPr>
        <w:name w:val="1D9C6153F7D34727A116CEFA6168F93D"/>
        <w:category>
          <w:name w:val="General"/>
          <w:gallery w:val="placeholder"/>
        </w:category>
        <w:types>
          <w:type w:val="bbPlcHdr"/>
        </w:types>
        <w:behaviors>
          <w:behavior w:val="content"/>
        </w:behaviors>
        <w:guid w:val="{E77099C8-1692-4566-8DBB-88B09599E22E}"/>
      </w:docPartPr>
      <w:docPartBody>
        <w:p w:rsidR="00D3221D" w:rsidRDefault="00D3221D" w:rsidP="00D3221D">
          <w:pPr>
            <w:pStyle w:val="1D9C6153F7D34727A116CEFA6168F93D"/>
          </w:pPr>
          <w:r w:rsidRPr="00151FA3">
            <w:rPr>
              <w:rStyle w:val="PlaceholderText"/>
              <w:color w:val="163E70"/>
            </w:rPr>
            <w:t>Enter text</w:t>
          </w:r>
        </w:p>
      </w:docPartBody>
    </w:docPart>
    <w:docPart>
      <w:docPartPr>
        <w:name w:val="5E4418F75F744F86848EA299C3B87B00"/>
        <w:category>
          <w:name w:val="General"/>
          <w:gallery w:val="placeholder"/>
        </w:category>
        <w:types>
          <w:type w:val="bbPlcHdr"/>
        </w:types>
        <w:behaviors>
          <w:behavior w:val="content"/>
        </w:behaviors>
        <w:guid w:val="{2AB84738-323D-422E-A877-2BC2CA262710}"/>
      </w:docPartPr>
      <w:docPartBody>
        <w:p w:rsidR="00D3221D" w:rsidRDefault="00D3221D" w:rsidP="00D3221D">
          <w:pPr>
            <w:pStyle w:val="5E4418F75F744F86848EA299C3B87B00"/>
          </w:pPr>
          <w:r w:rsidRPr="00151FA3">
            <w:rPr>
              <w:rStyle w:val="PlaceholderText"/>
              <w:color w:val="163E70"/>
            </w:rPr>
            <w:t>Enter text</w:t>
          </w:r>
        </w:p>
      </w:docPartBody>
    </w:docPart>
    <w:docPart>
      <w:docPartPr>
        <w:name w:val="53E2F4040BB040EF9DD38CD0EAD20C83"/>
        <w:category>
          <w:name w:val="General"/>
          <w:gallery w:val="placeholder"/>
        </w:category>
        <w:types>
          <w:type w:val="bbPlcHdr"/>
        </w:types>
        <w:behaviors>
          <w:behavior w:val="content"/>
        </w:behaviors>
        <w:guid w:val="{944DC4E2-F609-48E1-85C9-8BC2C52A3208}"/>
      </w:docPartPr>
      <w:docPartBody>
        <w:p w:rsidR="001838F0" w:rsidRDefault="00080A79" w:rsidP="00080A79">
          <w:pPr>
            <w:pStyle w:val="53E2F4040BB040EF9DD38CD0EAD20C83"/>
          </w:pPr>
          <w:r w:rsidRPr="00151FA3">
            <w:rPr>
              <w:rStyle w:val="PlaceholderText"/>
              <w:color w:val="163E70"/>
            </w:rPr>
            <w:t>Enter text</w:t>
          </w:r>
        </w:p>
      </w:docPartBody>
    </w:docPart>
    <w:docPart>
      <w:docPartPr>
        <w:name w:val="C4FA09CE074148EE92B8D1EF72473385"/>
        <w:category>
          <w:name w:val="General"/>
          <w:gallery w:val="placeholder"/>
        </w:category>
        <w:types>
          <w:type w:val="bbPlcHdr"/>
        </w:types>
        <w:behaviors>
          <w:behavior w:val="content"/>
        </w:behaviors>
        <w:guid w:val="{E6DF17A2-1ADD-4D7C-A478-70C667C9AB03}"/>
      </w:docPartPr>
      <w:docPartBody>
        <w:p w:rsidR="001838F0" w:rsidRDefault="00080A79" w:rsidP="00080A79">
          <w:pPr>
            <w:pStyle w:val="C4FA09CE074148EE92B8D1EF72473385"/>
          </w:pPr>
          <w:r w:rsidRPr="00151FA3">
            <w:rPr>
              <w:rStyle w:val="PlaceholderText"/>
              <w:color w:val="163E70"/>
            </w:rPr>
            <w:t>Enter text</w:t>
          </w:r>
        </w:p>
      </w:docPartBody>
    </w:docPart>
    <w:docPart>
      <w:docPartPr>
        <w:name w:val="E749C98CE30E423F9A943B02E924B77D"/>
        <w:category>
          <w:name w:val="General"/>
          <w:gallery w:val="placeholder"/>
        </w:category>
        <w:types>
          <w:type w:val="bbPlcHdr"/>
        </w:types>
        <w:behaviors>
          <w:behavior w:val="content"/>
        </w:behaviors>
        <w:guid w:val="{0558CC6E-E582-438B-A13D-52CC462CC165}"/>
      </w:docPartPr>
      <w:docPartBody>
        <w:p w:rsidR="005F76D4" w:rsidRDefault="004D2983" w:rsidP="004D2983">
          <w:pPr>
            <w:pStyle w:val="E749C98CE30E423F9A943B02E924B77D"/>
          </w:pPr>
          <w:r w:rsidRPr="00151FA3">
            <w:rPr>
              <w:rStyle w:val="PlaceholderText"/>
              <w:color w:val="163E70"/>
            </w:rPr>
            <w:t>Enter text</w:t>
          </w:r>
        </w:p>
      </w:docPartBody>
    </w:docPart>
    <w:docPart>
      <w:docPartPr>
        <w:name w:val="FBDF8EB9A7F540B8B7C03A4BC0F54B81"/>
        <w:category>
          <w:name w:val="General"/>
          <w:gallery w:val="placeholder"/>
        </w:category>
        <w:types>
          <w:type w:val="bbPlcHdr"/>
        </w:types>
        <w:behaviors>
          <w:behavior w:val="content"/>
        </w:behaviors>
        <w:guid w:val="{D64540DE-ADE0-4FB2-B0A5-CD57944527A3}"/>
      </w:docPartPr>
      <w:docPartBody>
        <w:p w:rsidR="00B03ECE" w:rsidRDefault="00B03ECE" w:rsidP="00B03ECE">
          <w:pPr>
            <w:pStyle w:val="FBDF8EB9A7F540B8B7C03A4BC0F54B81"/>
          </w:pPr>
          <w:r w:rsidRPr="00151FA3">
            <w:rPr>
              <w:rStyle w:val="PlaceholderText"/>
              <w:color w:val="163E70"/>
            </w:rPr>
            <w:t>Enter text</w:t>
          </w:r>
        </w:p>
      </w:docPartBody>
    </w:docPart>
    <w:docPart>
      <w:docPartPr>
        <w:name w:val="40579FC2F0AE4B53899B133826E3498E"/>
        <w:category>
          <w:name w:val="General"/>
          <w:gallery w:val="placeholder"/>
        </w:category>
        <w:types>
          <w:type w:val="bbPlcHdr"/>
        </w:types>
        <w:behaviors>
          <w:behavior w:val="content"/>
        </w:behaviors>
        <w:guid w:val="{8EBBB0D4-B956-4A94-8AD9-344A30942773}"/>
      </w:docPartPr>
      <w:docPartBody>
        <w:p w:rsidR="00EB0661" w:rsidRDefault="00B03ECE" w:rsidP="00B03ECE">
          <w:pPr>
            <w:pStyle w:val="40579FC2F0AE4B53899B133826E3498E"/>
          </w:pPr>
          <w:r w:rsidRPr="00151FA3">
            <w:rPr>
              <w:rStyle w:val="PlaceholderText"/>
              <w:color w:val="163E70"/>
            </w:rPr>
            <w:t>Enter text</w:t>
          </w:r>
        </w:p>
      </w:docPartBody>
    </w:docPart>
    <w:docPart>
      <w:docPartPr>
        <w:name w:val="F567935D5374476DB429A04808B0E8D2"/>
        <w:category>
          <w:name w:val="General"/>
          <w:gallery w:val="placeholder"/>
        </w:category>
        <w:types>
          <w:type w:val="bbPlcHdr"/>
        </w:types>
        <w:behaviors>
          <w:behavior w:val="content"/>
        </w:behaviors>
        <w:guid w:val="{A2BCAC3F-B77F-4549-BB1D-7EE498A5D4D7}"/>
      </w:docPartPr>
      <w:docPartBody>
        <w:p w:rsidR="00EB0661" w:rsidRDefault="00B03ECE" w:rsidP="00B03ECE">
          <w:pPr>
            <w:pStyle w:val="F567935D5374476DB429A04808B0E8D2"/>
          </w:pPr>
          <w:r w:rsidRPr="00151FA3">
            <w:rPr>
              <w:rStyle w:val="PlaceholderText"/>
              <w:color w:val="163E70"/>
            </w:rPr>
            <w:t>Enter text</w:t>
          </w:r>
        </w:p>
      </w:docPartBody>
    </w:docPart>
    <w:docPart>
      <w:docPartPr>
        <w:name w:val="2779106267984515947B108599019E35"/>
        <w:category>
          <w:name w:val="General"/>
          <w:gallery w:val="placeholder"/>
        </w:category>
        <w:types>
          <w:type w:val="bbPlcHdr"/>
        </w:types>
        <w:behaviors>
          <w:behavior w:val="content"/>
        </w:behaviors>
        <w:guid w:val="{921D5AC0-618C-4C26-9B3F-F49278D876AE}"/>
      </w:docPartPr>
      <w:docPartBody>
        <w:p w:rsidR="00EB0661" w:rsidRDefault="00B03ECE" w:rsidP="00B03ECE">
          <w:pPr>
            <w:pStyle w:val="2779106267984515947B108599019E35"/>
          </w:pPr>
          <w:r w:rsidRPr="00151FA3">
            <w:rPr>
              <w:rStyle w:val="PlaceholderText"/>
              <w:color w:val="163E70"/>
            </w:rPr>
            <w:t>Enter text</w:t>
          </w:r>
        </w:p>
      </w:docPartBody>
    </w:docPart>
    <w:docPart>
      <w:docPartPr>
        <w:name w:val="85DA55374C1E4B3A972C8F02C6FE3C2A"/>
        <w:category>
          <w:name w:val="General"/>
          <w:gallery w:val="placeholder"/>
        </w:category>
        <w:types>
          <w:type w:val="bbPlcHdr"/>
        </w:types>
        <w:behaviors>
          <w:behavior w:val="content"/>
        </w:behaviors>
        <w:guid w:val="{5B2231E6-98D0-4224-9874-360F57A97341}"/>
      </w:docPartPr>
      <w:docPartBody>
        <w:p w:rsidR="00EB0661" w:rsidRDefault="00B03ECE" w:rsidP="00B03ECE">
          <w:pPr>
            <w:pStyle w:val="85DA55374C1E4B3A972C8F02C6FE3C2A"/>
          </w:pPr>
          <w:r w:rsidRPr="00151FA3">
            <w:rPr>
              <w:rStyle w:val="PlaceholderText"/>
              <w:color w:val="163E70"/>
            </w:rPr>
            <w:t>Enter text</w:t>
          </w:r>
        </w:p>
      </w:docPartBody>
    </w:docPart>
    <w:docPart>
      <w:docPartPr>
        <w:name w:val="697D86000B3847A7938DC284EC4056B2"/>
        <w:category>
          <w:name w:val="General"/>
          <w:gallery w:val="placeholder"/>
        </w:category>
        <w:types>
          <w:type w:val="bbPlcHdr"/>
        </w:types>
        <w:behaviors>
          <w:behavior w:val="content"/>
        </w:behaviors>
        <w:guid w:val="{51B4B827-F7C6-485C-9DD5-C7B16FEDDADE}"/>
      </w:docPartPr>
      <w:docPartBody>
        <w:p w:rsidR="00EB0661" w:rsidRDefault="00B03ECE" w:rsidP="00B03ECE">
          <w:pPr>
            <w:pStyle w:val="697D86000B3847A7938DC284EC4056B2"/>
          </w:pPr>
          <w:r w:rsidRPr="00151FA3">
            <w:rPr>
              <w:rStyle w:val="PlaceholderText"/>
              <w:color w:val="163E70"/>
            </w:rPr>
            <w:t>Enter text</w:t>
          </w:r>
        </w:p>
      </w:docPartBody>
    </w:docPart>
    <w:docPart>
      <w:docPartPr>
        <w:name w:val="73D8AFA1A7244EDB9BFC933FA6038D77"/>
        <w:category>
          <w:name w:val="General"/>
          <w:gallery w:val="placeholder"/>
        </w:category>
        <w:types>
          <w:type w:val="bbPlcHdr"/>
        </w:types>
        <w:behaviors>
          <w:behavior w:val="content"/>
        </w:behaviors>
        <w:guid w:val="{E088592B-527F-4372-BC77-B4794F290A79}"/>
      </w:docPartPr>
      <w:docPartBody>
        <w:p w:rsidR="00EB0661" w:rsidRDefault="00B03ECE" w:rsidP="00B03ECE">
          <w:pPr>
            <w:pStyle w:val="73D8AFA1A7244EDB9BFC933FA6038D77"/>
          </w:pPr>
          <w:r w:rsidRPr="00151FA3">
            <w:rPr>
              <w:rStyle w:val="PlaceholderText"/>
              <w:color w:val="163E70"/>
            </w:rPr>
            <w:t>Enter text</w:t>
          </w:r>
        </w:p>
      </w:docPartBody>
    </w:docPart>
    <w:docPart>
      <w:docPartPr>
        <w:name w:val="8417312505AD415193BFCB30287E4934"/>
        <w:category>
          <w:name w:val="General"/>
          <w:gallery w:val="placeholder"/>
        </w:category>
        <w:types>
          <w:type w:val="bbPlcHdr"/>
        </w:types>
        <w:behaviors>
          <w:behavior w:val="content"/>
        </w:behaviors>
        <w:guid w:val="{2BDCD85B-6073-4ADF-9A4F-E576ECDC9E3A}"/>
      </w:docPartPr>
      <w:docPartBody>
        <w:p w:rsidR="00EB0661" w:rsidRDefault="00B03ECE" w:rsidP="00B03ECE">
          <w:pPr>
            <w:pStyle w:val="8417312505AD415193BFCB30287E4934"/>
          </w:pPr>
          <w:r w:rsidRPr="00151FA3">
            <w:rPr>
              <w:rStyle w:val="PlaceholderText"/>
              <w:color w:val="163E70"/>
            </w:rPr>
            <w:t>Enter text</w:t>
          </w:r>
        </w:p>
      </w:docPartBody>
    </w:docPart>
    <w:docPart>
      <w:docPartPr>
        <w:name w:val="B283385B69EF4BD3AD86E43D4171D85B"/>
        <w:category>
          <w:name w:val="General"/>
          <w:gallery w:val="placeholder"/>
        </w:category>
        <w:types>
          <w:type w:val="bbPlcHdr"/>
        </w:types>
        <w:behaviors>
          <w:behavior w:val="content"/>
        </w:behaviors>
        <w:guid w:val="{EC20AD7F-BB92-4C40-8464-2FC668C189D5}"/>
      </w:docPartPr>
      <w:docPartBody>
        <w:p w:rsidR="00EB0661" w:rsidRDefault="00B03ECE" w:rsidP="00B03ECE">
          <w:pPr>
            <w:pStyle w:val="B283385B69EF4BD3AD86E43D4171D85B"/>
          </w:pPr>
          <w:r w:rsidRPr="00151FA3">
            <w:rPr>
              <w:rStyle w:val="PlaceholderText"/>
              <w:color w:val="163E70"/>
            </w:rPr>
            <w:t>Enter text</w:t>
          </w:r>
        </w:p>
      </w:docPartBody>
    </w:docPart>
    <w:docPart>
      <w:docPartPr>
        <w:name w:val="C465156716A54978AE829ACE15825E90"/>
        <w:category>
          <w:name w:val="General"/>
          <w:gallery w:val="placeholder"/>
        </w:category>
        <w:types>
          <w:type w:val="bbPlcHdr"/>
        </w:types>
        <w:behaviors>
          <w:behavior w:val="content"/>
        </w:behaviors>
        <w:guid w:val="{1791339F-0A8B-4790-A9C4-47B52B115B58}"/>
      </w:docPartPr>
      <w:docPartBody>
        <w:p w:rsidR="00EB0661" w:rsidRDefault="00B03ECE" w:rsidP="00B03ECE">
          <w:pPr>
            <w:pStyle w:val="C465156716A54978AE829ACE15825E90"/>
          </w:pPr>
          <w:r w:rsidRPr="00151FA3">
            <w:rPr>
              <w:rStyle w:val="PlaceholderText"/>
              <w:color w:val="163E70"/>
            </w:rPr>
            <w:t>Enter text</w:t>
          </w:r>
        </w:p>
      </w:docPartBody>
    </w:docPart>
    <w:docPart>
      <w:docPartPr>
        <w:name w:val="ED3FCA869F5945A890547E9F416AAF3E"/>
        <w:category>
          <w:name w:val="General"/>
          <w:gallery w:val="placeholder"/>
        </w:category>
        <w:types>
          <w:type w:val="bbPlcHdr"/>
        </w:types>
        <w:behaviors>
          <w:behavior w:val="content"/>
        </w:behaviors>
        <w:guid w:val="{3452D190-CAE2-475C-AA5A-21B7F121B8AE}"/>
      </w:docPartPr>
      <w:docPartBody>
        <w:p w:rsidR="00EB0661" w:rsidRDefault="00B03ECE" w:rsidP="00B03ECE">
          <w:pPr>
            <w:pStyle w:val="ED3FCA869F5945A890547E9F416AAF3E"/>
          </w:pPr>
          <w:r w:rsidRPr="00151FA3">
            <w:rPr>
              <w:rStyle w:val="PlaceholderText"/>
              <w:color w:val="163E70"/>
            </w:rPr>
            <w:t>Enter text</w:t>
          </w:r>
        </w:p>
      </w:docPartBody>
    </w:docPart>
    <w:docPart>
      <w:docPartPr>
        <w:name w:val="D89A6B10E9B2490784D5463DB9603DFC"/>
        <w:category>
          <w:name w:val="General"/>
          <w:gallery w:val="placeholder"/>
        </w:category>
        <w:types>
          <w:type w:val="bbPlcHdr"/>
        </w:types>
        <w:behaviors>
          <w:behavior w:val="content"/>
        </w:behaviors>
        <w:guid w:val="{39867A61-EEE8-424E-B1E0-781D1F869C87}"/>
      </w:docPartPr>
      <w:docPartBody>
        <w:p w:rsidR="00EB0661" w:rsidRDefault="00B03ECE" w:rsidP="00B03ECE">
          <w:pPr>
            <w:pStyle w:val="D89A6B10E9B2490784D5463DB9603DFC"/>
          </w:pPr>
          <w:r w:rsidRPr="00151FA3">
            <w:rPr>
              <w:rStyle w:val="PlaceholderText"/>
              <w:color w:val="163E70"/>
            </w:rPr>
            <w:t>Enter text</w:t>
          </w:r>
        </w:p>
      </w:docPartBody>
    </w:docPart>
    <w:docPart>
      <w:docPartPr>
        <w:name w:val="BF055BF5EBA140808DC6427C9536762D"/>
        <w:category>
          <w:name w:val="General"/>
          <w:gallery w:val="placeholder"/>
        </w:category>
        <w:types>
          <w:type w:val="bbPlcHdr"/>
        </w:types>
        <w:behaviors>
          <w:behavior w:val="content"/>
        </w:behaviors>
        <w:guid w:val="{F797267F-85A4-4CEF-A270-27CC4C04DB2E}"/>
      </w:docPartPr>
      <w:docPartBody>
        <w:p w:rsidR="00EB0661" w:rsidRDefault="00B03ECE" w:rsidP="00B03ECE">
          <w:pPr>
            <w:pStyle w:val="BF055BF5EBA140808DC6427C9536762D"/>
          </w:pPr>
          <w:r w:rsidRPr="00151FA3">
            <w:rPr>
              <w:rStyle w:val="PlaceholderText"/>
              <w:color w:val="163E70"/>
            </w:rPr>
            <w:t>Enter text</w:t>
          </w:r>
        </w:p>
      </w:docPartBody>
    </w:docPart>
    <w:docPart>
      <w:docPartPr>
        <w:name w:val="ACEE12323E8548FBA45D31B0B715D2E3"/>
        <w:category>
          <w:name w:val="General"/>
          <w:gallery w:val="placeholder"/>
        </w:category>
        <w:types>
          <w:type w:val="bbPlcHdr"/>
        </w:types>
        <w:behaviors>
          <w:behavior w:val="content"/>
        </w:behaviors>
        <w:guid w:val="{A0A72163-D64C-4D15-AB15-3DB30A35C32E}"/>
      </w:docPartPr>
      <w:docPartBody>
        <w:p w:rsidR="005B6E6B" w:rsidRDefault="005B6E6B" w:rsidP="005B6E6B">
          <w:pPr>
            <w:pStyle w:val="ACEE12323E8548FBA45D31B0B715D2E3"/>
          </w:pPr>
          <w:r w:rsidRPr="00151FA3">
            <w:rPr>
              <w:rStyle w:val="PlaceholderText"/>
              <w:color w:val="163E70"/>
            </w:rPr>
            <w:t>Enter text</w:t>
          </w:r>
        </w:p>
      </w:docPartBody>
    </w:docPart>
    <w:docPart>
      <w:docPartPr>
        <w:name w:val="C4DFE103E4364978ABCBEC434CB58BF5"/>
        <w:category>
          <w:name w:val="General"/>
          <w:gallery w:val="placeholder"/>
        </w:category>
        <w:types>
          <w:type w:val="bbPlcHdr"/>
        </w:types>
        <w:behaviors>
          <w:behavior w:val="content"/>
        </w:behaviors>
        <w:guid w:val="{F1C77DFB-0C68-4114-AEB8-EA324FF1F936}"/>
      </w:docPartPr>
      <w:docPartBody>
        <w:p w:rsidR="00AE331F" w:rsidRDefault="008D1D76" w:rsidP="008D1D76">
          <w:pPr>
            <w:pStyle w:val="C4DFE103E4364978ABCBEC434CB58BF5"/>
          </w:pPr>
          <w:r w:rsidRPr="00151FA3">
            <w:rPr>
              <w:rStyle w:val="PlaceholderText"/>
              <w:color w:val="163E70"/>
            </w:rPr>
            <w:t>Enter text</w:t>
          </w:r>
        </w:p>
      </w:docPartBody>
    </w:docPart>
    <w:docPart>
      <w:docPartPr>
        <w:name w:val="C505F47AA717403E96129958565718EB"/>
        <w:category>
          <w:name w:val="General"/>
          <w:gallery w:val="placeholder"/>
        </w:category>
        <w:types>
          <w:type w:val="bbPlcHdr"/>
        </w:types>
        <w:behaviors>
          <w:behavior w:val="content"/>
        </w:behaviors>
        <w:guid w:val="{8FBFE006-D74B-4611-89B3-428B68BF4EF5}"/>
      </w:docPartPr>
      <w:docPartBody>
        <w:p w:rsidR="00AE331F" w:rsidRDefault="008D1D76" w:rsidP="008D1D76">
          <w:pPr>
            <w:pStyle w:val="C505F47AA717403E96129958565718EB"/>
          </w:pPr>
          <w:r w:rsidRPr="00151FA3">
            <w:rPr>
              <w:rStyle w:val="PlaceholderText"/>
              <w:color w:val="163E70"/>
            </w:rPr>
            <w:t>Enter text</w:t>
          </w:r>
        </w:p>
      </w:docPartBody>
    </w:docPart>
    <w:docPart>
      <w:docPartPr>
        <w:name w:val="2B47FEB54DB84F4C84B4E1447934EC89"/>
        <w:category>
          <w:name w:val="General"/>
          <w:gallery w:val="placeholder"/>
        </w:category>
        <w:types>
          <w:type w:val="bbPlcHdr"/>
        </w:types>
        <w:behaviors>
          <w:behavior w:val="content"/>
        </w:behaviors>
        <w:guid w:val="{BE3257BD-E732-4895-A6EC-A6615A5E24F9}"/>
      </w:docPartPr>
      <w:docPartBody>
        <w:p w:rsidR="005030F8" w:rsidRDefault="00424565" w:rsidP="00424565">
          <w:pPr>
            <w:pStyle w:val="2B47FEB54DB84F4C84B4E1447934EC89"/>
          </w:pPr>
          <w:r w:rsidRPr="00151FA3">
            <w:rPr>
              <w:rStyle w:val="PlaceholderText"/>
              <w:color w:val="163E70"/>
            </w:rPr>
            <w:t>Enter text</w:t>
          </w:r>
        </w:p>
      </w:docPartBody>
    </w:docPart>
    <w:docPart>
      <w:docPartPr>
        <w:name w:val="28B84CE89E834BC991ED772651BBC94F"/>
        <w:category>
          <w:name w:val="General"/>
          <w:gallery w:val="placeholder"/>
        </w:category>
        <w:types>
          <w:type w:val="bbPlcHdr"/>
        </w:types>
        <w:behaviors>
          <w:behavior w:val="content"/>
        </w:behaviors>
        <w:guid w:val="{FAA69749-7299-4557-8C79-0D32D9121787}"/>
      </w:docPartPr>
      <w:docPartBody>
        <w:p w:rsidR="00423823" w:rsidRDefault="00283BDC" w:rsidP="00283BDC">
          <w:pPr>
            <w:pStyle w:val="28B84CE89E834BC991ED772651BBC94F"/>
          </w:pPr>
          <w:r w:rsidRPr="00151FA3">
            <w:rPr>
              <w:rStyle w:val="PlaceholderText"/>
              <w:color w:val="163E7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52E"/>
    <w:rsid w:val="00023F23"/>
    <w:rsid w:val="00053B2F"/>
    <w:rsid w:val="00080A79"/>
    <w:rsid w:val="000B164C"/>
    <w:rsid w:val="001838F0"/>
    <w:rsid w:val="001B3004"/>
    <w:rsid w:val="001F54AC"/>
    <w:rsid w:val="00283BDC"/>
    <w:rsid w:val="003577A2"/>
    <w:rsid w:val="00364811"/>
    <w:rsid w:val="003C6F22"/>
    <w:rsid w:val="00423823"/>
    <w:rsid w:val="00424565"/>
    <w:rsid w:val="004333E7"/>
    <w:rsid w:val="00487680"/>
    <w:rsid w:val="004D2983"/>
    <w:rsid w:val="004E4E33"/>
    <w:rsid w:val="004F5636"/>
    <w:rsid w:val="004F7EEE"/>
    <w:rsid w:val="005030F8"/>
    <w:rsid w:val="00541020"/>
    <w:rsid w:val="00574B4E"/>
    <w:rsid w:val="005B6E6B"/>
    <w:rsid w:val="005E1ACB"/>
    <w:rsid w:val="005F76D4"/>
    <w:rsid w:val="006030AE"/>
    <w:rsid w:val="006749C0"/>
    <w:rsid w:val="00690AF3"/>
    <w:rsid w:val="0069352E"/>
    <w:rsid w:val="00753A5B"/>
    <w:rsid w:val="007B12C7"/>
    <w:rsid w:val="00813AC7"/>
    <w:rsid w:val="00823F2C"/>
    <w:rsid w:val="008D1D76"/>
    <w:rsid w:val="0095280D"/>
    <w:rsid w:val="00963F1C"/>
    <w:rsid w:val="00984B8E"/>
    <w:rsid w:val="00A245B0"/>
    <w:rsid w:val="00AA690C"/>
    <w:rsid w:val="00AC51F1"/>
    <w:rsid w:val="00AE331F"/>
    <w:rsid w:val="00B03ECE"/>
    <w:rsid w:val="00B45847"/>
    <w:rsid w:val="00B607A7"/>
    <w:rsid w:val="00B946AB"/>
    <w:rsid w:val="00D31926"/>
    <w:rsid w:val="00D3221D"/>
    <w:rsid w:val="00D56081"/>
    <w:rsid w:val="00E03DFC"/>
    <w:rsid w:val="00EB0661"/>
    <w:rsid w:val="00F40DBB"/>
    <w:rsid w:val="00FC3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3BDC"/>
    <w:rPr>
      <w:color w:val="808080"/>
    </w:rPr>
  </w:style>
  <w:style w:type="paragraph" w:customStyle="1" w:styleId="DD8E5BA546EC47248BDE73A94402A4A71">
    <w:name w:val="DD8E5BA546EC47248BDE73A94402A4A71"/>
    <w:rsid w:val="00574B4E"/>
    <w:rPr>
      <w:rFonts w:eastAsiaTheme="minorHAnsi"/>
    </w:rPr>
  </w:style>
  <w:style w:type="paragraph" w:customStyle="1" w:styleId="D7AD9A4EF4C247BB9629F945C87B46711">
    <w:name w:val="D7AD9A4EF4C247BB9629F945C87B46711"/>
    <w:rsid w:val="00574B4E"/>
    <w:pPr>
      <w:ind w:left="720"/>
      <w:contextualSpacing/>
    </w:pPr>
    <w:rPr>
      <w:rFonts w:eastAsiaTheme="minorHAnsi"/>
    </w:rPr>
  </w:style>
  <w:style w:type="paragraph" w:customStyle="1" w:styleId="784017D4F39D4C0ABE2EF6E78E73B2561">
    <w:name w:val="784017D4F39D4C0ABE2EF6E78E73B2561"/>
    <w:rsid w:val="00574B4E"/>
    <w:pPr>
      <w:ind w:left="720"/>
      <w:contextualSpacing/>
    </w:pPr>
    <w:rPr>
      <w:rFonts w:eastAsiaTheme="minorHAnsi"/>
    </w:rPr>
  </w:style>
  <w:style w:type="paragraph" w:customStyle="1" w:styleId="324A2888DE7A4F0CAF20EFAD6F967DC41">
    <w:name w:val="324A2888DE7A4F0CAF20EFAD6F967DC41"/>
    <w:rsid w:val="00574B4E"/>
    <w:rPr>
      <w:rFonts w:eastAsiaTheme="minorHAnsi"/>
    </w:rPr>
  </w:style>
  <w:style w:type="paragraph" w:customStyle="1" w:styleId="9162EED064A045E5B82935B72EC801551">
    <w:name w:val="9162EED064A045E5B82935B72EC801551"/>
    <w:rsid w:val="00574B4E"/>
    <w:rPr>
      <w:rFonts w:eastAsiaTheme="minorHAnsi"/>
    </w:rPr>
  </w:style>
  <w:style w:type="paragraph" w:customStyle="1" w:styleId="6EB1EF8D724645D9A1C6581AD6294D871">
    <w:name w:val="6EB1EF8D724645D9A1C6581AD6294D871"/>
    <w:rsid w:val="00574B4E"/>
    <w:pPr>
      <w:ind w:left="720"/>
      <w:contextualSpacing/>
    </w:pPr>
    <w:rPr>
      <w:rFonts w:eastAsiaTheme="minorHAnsi"/>
    </w:rPr>
  </w:style>
  <w:style w:type="paragraph" w:customStyle="1" w:styleId="721A8419A83B4FEAA8653C7AD79A661A">
    <w:name w:val="721A8419A83B4FEAA8653C7AD79A661A"/>
    <w:rsid w:val="003C6F22"/>
  </w:style>
  <w:style w:type="paragraph" w:customStyle="1" w:styleId="BAFCE6378D0A45CD89742D2B5F30F28C">
    <w:name w:val="BAFCE6378D0A45CD89742D2B5F30F28C"/>
    <w:rsid w:val="003C6F22"/>
  </w:style>
  <w:style w:type="paragraph" w:customStyle="1" w:styleId="921B935631634D609F6F41AB853660EF">
    <w:name w:val="921B935631634D609F6F41AB853660EF"/>
    <w:rsid w:val="003C6F22"/>
  </w:style>
  <w:style w:type="paragraph" w:customStyle="1" w:styleId="5A25796029F64C77A1C48E3826703577">
    <w:name w:val="5A25796029F64C77A1C48E3826703577"/>
    <w:rsid w:val="003C6F22"/>
  </w:style>
  <w:style w:type="paragraph" w:customStyle="1" w:styleId="F7A363F61F1E43D1946440670358B114">
    <w:name w:val="F7A363F61F1E43D1946440670358B114"/>
    <w:rsid w:val="003C6F22"/>
  </w:style>
  <w:style w:type="paragraph" w:customStyle="1" w:styleId="522EC8881E8C486496CAD3013D69702A">
    <w:name w:val="522EC8881E8C486496CAD3013D69702A"/>
    <w:rsid w:val="003C6F22"/>
  </w:style>
  <w:style w:type="paragraph" w:customStyle="1" w:styleId="E6250E86CF89428EB9FE6DB414023B8D">
    <w:name w:val="E6250E86CF89428EB9FE6DB414023B8D"/>
    <w:rsid w:val="003C6F22"/>
  </w:style>
  <w:style w:type="paragraph" w:customStyle="1" w:styleId="4D398CBEF36C4EA6B3186EBFE4F1BD74">
    <w:name w:val="4D398CBEF36C4EA6B3186EBFE4F1BD74"/>
    <w:rsid w:val="003C6F22"/>
  </w:style>
  <w:style w:type="paragraph" w:customStyle="1" w:styleId="E999D734246D47408B516279A618BB0F">
    <w:name w:val="E999D734246D47408B516279A618BB0F"/>
    <w:rsid w:val="003C6F22"/>
  </w:style>
  <w:style w:type="paragraph" w:customStyle="1" w:styleId="E890FBE5855F438B815AB44341CAF442">
    <w:name w:val="E890FBE5855F438B815AB44341CAF442"/>
    <w:rsid w:val="003C6F22"/>
  </w:style>
  <w:style w:type="paragraph" w:customStyle="1" w:styleId="7F4F29D9A76A42EB8C65F5D9C954F922">
    <w:name w:val="7F4F29D9A76A42EB8C65F5D9C954F922"/>
    <w:rsid w:val="003C6F22"/>
  </w:style>
  <w:style w:type="paragraph" w:customStyle="1" w:styleId="F5CD9B861AAA40B6A6C8B42A3D9D0C18">
    <w:name w:val="F5CD9B861AAA40B6A6C8B42A3D9D0C18"/>
    <w:rsid w:val="003C6F22"/>
  </w:style>
  <w:style w:type="paragraph" w:customStyle="1" w:styleId="C35E611E33CC4355A393A6A74B8F28F5">
    <w:name w:val="C35E611E33CC4355A393A6A74B8F28F5"/>
    <w:rsid w:val="003C6F22"/>
  </w:style>
  <w:style w:type="paragraph" w:customStyle="1" w:styleId="3236F1B84DC9421D877FE9D48AED46C1">
    <w:name w:val="3236F1B84DC9421D877FE9D48AED46C1"/>
    <w:rsid w:val="003C6F22"/>
  </w:style>
  <w:style w:type="paragraph" w:customStyle="1" w:styleId="206C9B44BF03481184954C427D4766AA">
    <w:name w:val="206C9B44BF03481184954C427D4766AA"/>
    <w:rsid w:val="003C6F22"/>
  </w:style>
  <w:style w:type="paragraph" w:customStyle="1" w:styleId="F2508E71A595466A8B76AB695D51B6BF">
    <w:name w:val="F2508E71A595466A8B76AB695D51B6BF"/>
    <w:rsid w:val="003C6F22"/>
  </w:style>
  <w:style w:type="paragraph" w:customStyle="1" w:styleId="BD848BA1B27F4E738A1AF4E6C82CDD49">
    <w:name w:val="BD848BA1B27F4E738A1AF4E6C82CDD49"/>
    <w:rsid w:val="003C6F22"/>
  </w:style>
  <w:style w:type="paragraph" w:customStyle="1" w:styleId="8879B95738C74FDABB35911E7A17A4CC">
    <w:name w:val="8879B95738C74FDABB35911E7A17A4CC"/>
    <w:rsid w:val="003C6F22"/>
  </w:style>
  <w:style w:type="paragraph" w:customStyle="1" w:styleId="C7DC43BA1DF740C0B178622A0CD43A45">
    <w:name w:val="C7DC43BA1DF740C0B178622A0CD43A45"/>
    <w:rsid w:val="003C6F22"/>
  </w:style>
  <w:style w:type="paragraph" w:customStyle="1" w:styleId="5B70C42610D54E2AA22911ED264C3D62">
    <w:name w:val="5B70C42610D54E2AA22911ED264C3D62"/>
    <w:rsid w:val="003C6F22"/>
  </w:style>
  <w:style w:type="paragraph" w:customStyle="1" w:styleId="79F18745BE794A0891E4A4804BD0E028">
    <w:name w:val="79F18745BE794A0891E4A4804BD0E028"/>
    <w:rsid w:val="003C6F22"/>
  </w:style>
  <w:style w:type="paragraph" w:customStyle="1" w:styleId="5095B54A7DF446C489E8A46F9B3FF0FA">
    <w:name w:val="5095B54A7DF446C489E8A46F9B3FF0FA"/>
    <w:rsid w:val="003C6F22"/>
  </w:style>
  <w:style w:type="paragraph" w:customStyle="1" w:styleId="7AAE8D0A26EC45EC943E08917DD7F30E">
    <w:name w:val="7AAE8D0A26EC45EC943E08917DD7F30E"/>
    <w:rsid w:val="003C6F22"/>
  </w:style>
  <w:style w:type="paragraph" w:customStyle="1" w:styleId="9128FE9061F94ED699AE73E80E885704">
    <w:name w:val="9128FE9061F94ED699AE73E80E885704"/>
    <w:rsid w:val="003C6F22"/>
  </w:style>
  <w:style w:type="paragraph" w:customStyle="1" w:styleId="DA781796C2CF47C69389F345D2129C38">
    <w:name w:val="DA781796C2CF47C69389F345D2129C38"/>
    <w:rsid w:val="003C6F22"/>
  </w:style>
  <w:style w:type="paragraph" w:customStyle="1" w:styleId="AC21C09E09774E4E8D1415EFF9426A60">
    <w:name w:val="AC21C09E09774E4E8D1415EFF9426A60"/>
    <w:rsid w:val="00D3221D"/>
  </w:style>
  <w:style w:type="paragraph" w:customStyle="1" w:styleId="8FE9883930FA4CFDB217691951B095F9">
    <w:name w:val="8FE9883930FA4CFDB217691951B095F9"/>
    <w:rsid w:val="00D3221D"/>
  </w:style>
  <w:style w:type="paragraph" w:customStyle="1" w:styleId="A6FFBC6D32D245A1AE348E5DB88ACF97">
    <w:name w:val="A6FFBC6D32D245A1AE348E5DB88ACF97"/>
    <w:rsid w:val="00D3221D"/>
  </w:style>
  <w:style w:type="paragraph" w:customStyle="1" w:styleId="498CAF64FD8345339D25F647BB233039">
    <w:name w:val="498CAF64FD8345339D25F647BB233039"/>
    <w:rsid w:val="00D3221D"/>
  </w:style>
  <w:style w:type="paragraph" w:customStyle="1" w:styleId="224D8F6B4D5544058C4040FD93CA3429">
    <w:name w:val="224D8F6B4D5544058C4040FD93CA3429"/>
    <w:rsid w:val="00D3221D"/>
  </w:style>
  <w:style w:type="paragraph" w:customStyle="1" w:styleId="668EFC30573D49C897143C0073FF78F3">
    <w:name w:val="668EFC30573D49C897143C0073FF78F3"/>
    <w:rsid w:val="00D3221D"/>
  </w:style>
  <w:style w:type="paragraph" w:customStyle="1" w:styleId="B7C83B87F0E94D9B96B26E417F846516">
    <w:name w:val="B7C83B87F0E94D9B96B26E417F846516"/>
    <w:rsid w:val="00D3221D"/>
  </w:style>
  <w:style w:type="paragraph" w:customStyle="1" w:styleId="DDFB1A71243743CC9603DB1D82522863">
    <w:name w:val="DDFB1A71243743CC9603DB1D82522863"/>
    <w:rsid w:val="00D3221D"/>
  </w:style>
  <w:style w:type="paragraph" w:customStyle="1" w:styleId="2EF6811733194A4B8018966A083160A6">
    <w:name w:val="2EF6811733194A4B8018966A083160A6"/>
    <w:rsid w:val="00D3221D"/>
  </w:style>
  <w:style w:type="paragraph" w:customStyle="1" w:styleId="CE58530F76574659A3C1E211F9B02A9F">
    <w:name w:val="CE58530F76574659A3C1E211F9B02A9F"/>
    <w:rsid w:val="00D3221D"/>
  </w:style>
  <w:style w:type="paragraph" w:customStyle="1" w:styleId="21B22503F9CC4B6E8F5AA0F93FECD9A2">
    <w:name w:val="21B22503F9CC4B6E8F5AA0F93FECD9A2"/>
    <w:rsid w:val="00D3221D"/>
  </w:style>
  <w:style w:type="paragraph" w:customStyle="1" w:styleId="B29FF845C84546DD98C640B317C0F7F1">
    <w:name w:val="B29FF845C84546DD98C640B317C0F7F1"/>
    <w:rsid w:val="00D3221D"/>
  </w:style>
  <w:style w:type="paragraph" w:customStyle="1" w:styleId="04A4A991DFEE4FCCAADDC432198A0EB7">
    <w:name w:val="04A4A991DFEE4FCCAADDC432198A0EB7"/>
    <w:rsid w:val="00D3221D"/>
  </w:style>
  <w:style w:type="paragraph" w:customStyle="1" w:styleId="1D9C6153F7D34727A116CEFA6168F93D">
    <w:name w:val="1D9C6153F7D34727A116CEFA6168F93D"/>
    <w:rsid w:val="00D3221D"/>
  </w:style>
  <w:style w:type="paragraph" w:customStyle="1" w:styleId="5E4418F75F744F86848EA299C3B87B00">
    <w:name w:val="5E4418F75F744F86848EA299C3B87B00"/>
    <w:rsid w:val="00D3221D"/>
  </w:style>
  <w:style w:type="paragraph" w:customStyle="1" w:styleId="53E2F4040BB040EF9DD38CD0EAD20C83">
    <w:name w:val="53E2F4040BB040EF9DD38CD0EAD20C83"/>
    <w:rsid w:val="00080A79"/>
  </w:style>
  <w:style w:type="paragraph" w:customStyle="1" w:styleId="C4FA09CE074148EE92B8D1EF72473385">
    <w:name w:val="C4FA09CE074148EE92B8D1EF72473385"/>
    <w:rsid w:val="00080A79"/>
  </w:style>
  <w:style w:type="paragraph" w:customStyle="1" w:styleId="E749C98CE30E423F9A943B02E924B77D">
    <w:name w:val="E749C98CE30E423F9A943B02E924B77D"/>
    <w:rsid w:val="004D2983"/>
  </w:style>
  <w:style w:type="paragraph" w:customStyle="1" w:styleId="FBDF8EB9A7F540B8B7C03A4BC0F54B81">
    <w:name w:val="FBDF8EB9A7F540B8B7C03A4BC0F54B81"/>
    <w:rsid w:val="00B03ECE"/>
  </w:style>
  <w:style w:type="paragraph" w:customStyle="1" w:styleId="40579FC2F0AE4B53899B133826E3498E">
    <w:name w:val="40579FC2F0AE4B53899B133826E3498E"/>
    <w:rsid w:val="00B03ECE"/>
  </w:style>
  <w:style w:type="paragraph" w:customStyle="1" w:styleId="F567935D5374476DB429A04808B0E8D2">
    <w:name w:val="F567935D5374476DB429A04808B0E8D2"/>
    <w:rsid w:val="00B03ECE"/>
  </w:style>
  <w:style w:type="paragraph" w:customStyle="1" w:styleId="2779106267984515947B108599019E35">
    <w:name w:val="2779106267984515947B108599019E35"/>
    <w:rsid w:val="00B03ECE"/>
  </w:style>
  <w:style w:type="paragraph" w:customStyle="1" w:styleId="85DA55374C1E4B3A972C8F02C6FE3C2A">
    <w:name w:val="85DA55374C1E4B3A972C8F02C6FE3C2A"/>
    <w:rsid w:val="00B03ECE"/>
  </w:style>
  <w:style w:type="paragraph" w:customStyle="1" w:styleId="697D86000B3847A7938DC284EC4056B2">
    <w:name w:val="697D86000B3847A7938DC284EC4056B2"/>
    <w:rsid w:val="00B03ECE"/>
  </w:style>
  <w:style w:type="paragraph" w:customStyle="1" w:styleId="73D8AFA1A7244EDB9BFC933FA6038D77">
    <w:name w:val="73D8AFA1A7244EDB9BFC933FA6038D77"/>
    <w:rsid w:val="00B03ECE"/>
  </w:style>
  <w:style w:type="paragraph" w:customStyle="1" w:styleId="8417312505AD415193BFCB30287E4934">
    <w:name w:val="8417312505AD415193BFCB30287E4934"/>
    <w:rsid w:val="00B03ECE"/>
  </w:style>
  <w:style w:type="paragraph" w:customStyle="1" w:styleId="B283385B69EF4BD3AD86E43D4171D85B">
    <w:name w:val="B283385B69EF4BD3AD86E43D4171D85B"/>
    <w:rsid w:val="00B03ECE"/>
  </w:style>
  <w:style w:type="paragraph" w:customStyle="1" w:styleId="C465156716A54978AE829ACE15825E90">
    <w:name w:val="C465156716A54978AE829ACE15825E90"/>
    <w:rsid w:val="00B03ECE"/>
  </w:style>
  <w:style w:type="paragraph" w:customStyle="1" w:styleId="ED3FCA869F5945A890547E9F416AAF3E">
    <w:name w:val="ED3FCA869F5945A890547E9F416AAF3E"/>
    <w:rsid w:val="00B03ECE"/>
  </w:style>
  <w:style w:type="paragraph" w:customStyle="1" w:styleId="D89A6B10E9B2490784D5463DB9603DFC">
    <w:name w:val="D89A6B10E9B2490784D5463DB9603DFC"/>
    <w:rsid w:val="00B03ECE"/>
  </w:style>
  <w:style w:type="paragraph" w:customStyle="1" w:styleId="BF055BF5EBA140808DC6427C9536762D">
    <w:name w:val="BF055BF5EBA140808DC6427C9536762D"/>
    <w:rsid w:val="00B03ECE"/>
  </w:style>
  <w:style w:type="paragraph" w:customStyle="1" w:styleId="ACEE12323E8548FBA45D31B0B715D2E3">
    <w:name w:val="ACEE12323E8548FBA45D31B0B715D2E3"/>
    <w:rsid w:val="005B6E6B"/>
  </w:style>
  <w:style w:type="paragraph" w:customStyle="1" w:styleId="C4DFE103E4364978ABCBEC434CB58BF5">
    <w:name w:val="C4DFE103E4364978ABCBEC434CB58BF5"/>
    <w:rsid w:val="008D1D76"/>
  </w:style>
  <w:style w:type="paragraph" w:customStyle="1" w:styleId="C505F47AA717403E96129958565718EB">
    <w:name w:val="C505F47AA717403E96129958565718EB"/>
    <w:rsid w:val="008D1D76"/>
  </w:style>
  <w:style w:type="paragraph" w:customStyle="1" w:styleId="2B47FEB54DB84F4C84B4E1447934EC89">
    <w:name w:val="2B47FEB54DB84F4C84B4E1447934EC89"/>
    <w:rsid w:val="00424565"/>
  </w:style>
  <w:style w:type="paragraph" w:customStyle="1" w:styleId="28B84CE89E834BC991ED772651BBC94F">
    <w:name w:val="28B84CE89E834BC991ED772651BBC94F"/>
    <w:rsid w:val="00283B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C5E1A4C643A5488C64B82F5D61CD46" ma:contentTypeVersion="10" ma:contentTypeDescription="Create a new document." ma:contentTypeScope="" ma:versionID="0435c3de5ae360d9cf2b801668b812fa">
  <xsd:schema xmlns:xsd="http://www.w3.org/2001/XMLSchema" xmlns:xs="http://www.w3.org/2001/XMLSchema" xmlns:p="http://schemas.microsoft.com/office/2006/metadata/properties" xmlns:ns2="3c933d9f-d73a-4e2d-b255-f6f9fb0bc5eb" xmlns:ns3="649258b5-57de-4850-8d20-2d61a4d22431" targetNamespace="http://schemas.microsoft.com/office/2006/metadata/properties" ma:root="true" ma:fieldsID="5a3cd3c508ef735c7b5982d0b721fdc2" ns2:_="" ns3:_="">
    <xsd:import namespace="3c933d9f-d73a-4e2d-b255-f6f9fb0bc5eb"/>
    <xsd:import namespace="649258b5-57de-4850-8d20-2d61a4d224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33d9f-d73a-4e2d-b255-f6f9fb0bc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9258b5-57de-4850-8d20-2d61a4d224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8B4AE9-B4E0-45EC-BC00-2E4A1EFC7E97}">
  <ds:schemaRefs>
    <ds:schemaRef ds:uri="http://schemas.openxmlformats.org/officeDocument/2006/bibliography"/>
  </ds:schemaRefs>
</ds:datastoreItem>
</file>

<file path=customXml/itemProps2.xml><?xml version="1.0" encoding="utf-8"?>
<ds:datastoreItem xmlns:ds="http://schemas.openxmlformats.org/officeDocument/2006/customXml" ds:itemID="{B4A230F8-1FD0-4101-A829-9FEAB0D18A7B}">
  <ds:schemaRefs>
    <ds:schemaRef ds:uri="http://schemas.microsoft.com/sharepoint/v3/contenttype/forms"/>
  </ds:schemaRefs>
</ds:datastoreItem>
</file>

<file path=customXml/itemProps3.xml><?xml version="1.0" encoding="utf-8"?>
<ds:datastoreItem xmlns:ds="http://schemas.openxmlformats.org/officeDocument/2006/customXml" ds:itemID="{D5206D05-01C4-441D-AA0B-11BBAEF81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33d9f-d73a-4e2d-b255-f6f9fb0bc5eb"/>
    <ds:schemaRef ds:uri="649258b5-57de-4850-8d20-2d61a4d22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55111F-696D-4FFE-890E-C0D6D8AF5B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Task Instruction Template (1).dotx</Template>
  <TotalTime>0</TotalTime>
  <Pages>9</Pages>
  <Words>2529</Words>
  <Characters>14421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MaineHealth</Company>
  <LinksUpToDate>false</LinksUpToDate>
  <CharactersWithSpaces>16917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Kennedy</dc:creator>
  <cp:keywords/>
  <dc:description/>
  <cp:lastModifiedBy>Zeynep Arslan</cp:lastModifiedBy>
  <cp:revision>2</cp:revision>
  <cp:lastPrinted>2019-07-28T13:55:00Z</cp:lastPrinted>
  <dcterms:created xsi:type="dcterms:W3CDTF">2025-06-13T19:15:00Z</dcterms:created>
  <dcterms:modified xsi:type="dcterms:W3CDTF">2025-06-13T19:15:00Z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0x010100CCC5E1A4C643A5488C64B82F5D61CD46</vt:lpwstr>
  </property>
</Properties>
</file>