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shd w:val="clear" w:color="auto" w:fill="F9FAD2"/>
        <w:tblLook w:val="04A0" w:firstRow="1" w:lastRow="0" w:firstColumn="1" w:lastColumn="0" w:noHBand="0" w:noVBand="1"/>
      </w:tblPr>
      <w:tblGrid>
        <w:gridCol w:w="10790"/>
      </w:tblGrid>
      <w:tr w:rsidR="00502B67" w14:paraId="6CA854D6" w14:textId="77777777" w:rsidTr="00A007B1">
        <w:tc>
          <w:tcPr>
            <w:tcW w:w="10790" w:type="dxa"/>
            <w:shd w:val="clear" w:color="auto" w:fill="F9FAD2"/>
          </w:tcPr>
          <w:p w14:paraId="18918670" w14:textId="77777777" w:rsidR="00502B67" w:rsidRPr="00502B67" w:rsidRDefault="00502B67" w:rsidP="00A007B1">
            <w:pPr>
              <w:rPr>
                <w:b/>
              </w:rPr>
            </w:pPr>
            <w:r>
              <w:rPr>
                <w:b/>
              </w:rPr>
              <w:t>INSTRUCTIONS</w:t>
            </w:r>
            <w:r w:rsidR="00A007B1" w:rsidRPr="00A007B1">
              <w:t>:</w:t>
            </w:r>
          </w:p>
          <w:p w14:paraId="21DF47D6" w14:textId="77777777" w:rsidR="00502B67" w:rsidRPr="00502B67" w:rsidRDefault="00502B67" w:rsidP="00502B67">
            <w:pPr>
              <w:rPr>
                <w:sz w:val="12"/>
              </w:rPr>
            </w:pPr>
          </w:p>
          <w:p w14:paraId="7E7D6537" w14:textId="739FACD6" w:rsidR="000E5117" w:rsidRDefault="00856AC6" w:rsidP="00280159">
            <w:pPr>
              <w:pStyle w:val="ListParagraph"/>
              <w:numPr>
                <w:ilvl w:val="0"/>
                <w:numId w:val="10"/>
              </w:numPr>
              <w:ind w:left="244" w:hanging="244"/>
            </w:pPr>
            <w:r>
              <w:t xml:space="preserve">Complete </w:t>
            </w:r>
            <w:hyperlink w:anchor="SectionA" w:history="1">
              <w:r w:rsidR="000E5117" w:rsidRPr="00014D96">
                <w:rPr>
                  <w:rStyle w:val="Hyperlink"/>
                  <w:b/>
                </w:rPr>
                <w:t>S</w:t>
              </w:r>
              <w:r w:rsidR="00FA4BA8" w:rsidRPr="00014D96">
                <w:rPr>
                  <w:rStyle w:val="Hyperlink"/>
                  <w:b/>
                </w:rPr>
                <w:t>ection A</w:t>
              </w:r>
            </w:hyperlink>
            <w:r w:rsidR="000E5117" w:rsidRPr="00F41BB7">
              <w:rPr>
                <w:b/>
              </w:rPr>
              <w:t xml:space="preserve"> (</w:t>
            </w:r>
            <w:r w:rsidR="00CA121A">
              <w:rPr>
                <w:b/>
              </w:rPr>
              <w:t>Protocol-</w:t>
            </w:r>
            <w:r w:rsidR="00CA121A" w:rsidRPr="00F41BB7">
              <w:rPr>
                <w:b/>
              </w:rPr>
              <w:t>Specific Training in Animal Procedures</w:t>
            </w:r>
            <w:r w:rsidR="000E5117" w:rsidRPr="00F41BB7">
              <w:rPr>
                <w:b/>
              </w:rPr>
              <w:t>)</w:t>
            </w:r>
            <w:r w:rsidR="00FA4BA8">
              <w:t xml:space="preserve"> and </w:t>
            </w:r>
            <w:hyperlink w:anchor="SectionB" w:history="1">
              <w:r w:rsidR="000E5117" w:rsidRPr="00014D96">
                <w:rPr>
                  <w:rStyle w:val="Hyperlink"/>
                  <w:b/>
                </w:rPr>
                <w:t xml:space="preserve">Section </w:t>
              </w:r>
              <w:r w:rsidR="00FA4BA8" w:rsidRPr="00014D96">
                <w:rPr>
                  <w:rStyle w:val="Hyperlink"/>
                  <w:b/>
                </w:rPr>
                <w:t>B</w:t>
              </w:r>
            </w:hyperlink>
            <w:r w:rsidR="00FA4BA8" w:rsidRPr="00F41BB7">
              <w:rPr>
                <w:b/>
              </w:rPr>
              <w:t xml:space="preserve"> </w:t>
            </w:r>
            <w:r w:rsidR="000E5117" w:rsidRPr="00F41BB7">
              <w:rPr>
                <w:b/>
              </w:rPr>
              <w:t>(</w:t>
            </w:r>
            <w:r w:rsidR="00CA121A">
              <w:rPr>
                <w:b/>
              </w:rPr>
              <w:t>Competency Verification &amp; Oversight</w:t>
            </w:r>
            <w:r w:rsidR="000E5117" w:rsidRPr="00F41BB7">
              <w:rPr>
                <w:b/>
              </w:rPr>
              <w:t>)</w:t>
            </w:r>
            <w:r w:rsidR="000E5117">
              <w:t xml:space="preserve"> </w:t>
            </w:r>
            <w:r w:rsidR="00FA4BA8">
              <w:t>of the form.</w:t>
            </w:r>
            <w:r w:rsidR="000E5117">
              <w:t xml:space="preserve"> </w:t>
            </w:r>
          </w:p>
          <w:p w14:paraId="578ED532" w14:textId="77777777" w:rsidR="000E5117" w:rsidRPr="000E5117" w:rsidRDefault="000E5117" w:rsidP="000E5117">
            <w:pPr>
              <w:pStyle w:val="ListParagraph"/>
              <w:ind w:left="244"/>
              <w:rPr>
                <w:sz w:val="8"/>
                <w:szCs w:val="8"/>
              </w:rPr>
            </w:pPr>
          </w:p>
          <w:p w14:paraId="3DAB517B" w14:textId="7126CDE6" w:rsidR="00093B02" w:rsidRPr="00093B02" w:rsidRDefault="00CA121A" w:rsidP="00CA121A">
            <w:pPr>
              <w:pStyle w:val="ListParagraph"/>
              <w:ind w:left="244"/>
              <w:rPr>
                <w:sz w:val="8"/>
                <w:szCs w:val="8"/>
              </w:rPr>
            </w:pPr>
            <w:r w:rsidRPr="00CA121A">
              <w:rPr>
                <w:b/>
                <w:i/>
              </w:rPr>
              <w:t>Note</w:t>
            </w:r>
            <w:r w:rsidRPr="00CA121A">
              <w:rPr>
                <w:i/>
              </w:rPr>
              <w:t xml:space="preserve">: </w:t>
            </w:r>
            <w:r w:rsidR="00014D96" w:rsidRPr="00CA121A">
              <w:rPr>
                <w:i/>
              </w:rPr>
              <w:t xml:space="preserve">All investigators, research staff, </w:t>
            </w:r>
            <w:r>
              <w:rPr>
                <w:i/>
              </w:rPr>
              <w:t xml:space="preserve">and </w:t>
            </w:r>
            <w:r w:rsidR="00014D96" w:rsidRPr="00CA121A">
              <w:rPr>
                <w:i/>
              </w:rPr>
              <w:t xml:space="preserve">course instructors working with </w:t>
            </w:r>
            <w:r>
              <w:rPr>
                <w:i/>
              </w:rPr>
              <w:t>live</w:t>
            </w:r>
            <w:r w:rsidR="00014D96" w:rsidRPr="00CA121A">
              <w:rPr>
                <w:i/>
              </w:rPr>
              <w:t xml:space="preserve"> animals </w:t>
            </w:r>
            <w:r w:rsidR="001007D1">
              <w:rPr>
                <w:i/>
              </w:rPr>
              <w:t>MUST</w:t>
            </w:r>
            <w:r w:rsidR="00014D96" w:rsidRPr="00CA121A">
              <w:rPr>
                <w:i/>
              </w:rPr>
              <w:t xml:space="preserve"> complete </w:t>
            </w:r>
            <w:r w:rsidR="001007D1">
              <w:rPr>
                <w:i/>
              </w:rPr>
              <w:t>relevant CITI training (</w:t>
            </w:r>
            <w:r w:rsidR="00014D96" w:rsidRPr="00CA121A">
              <w:rPr>
                <w:i/>
              </w:rPr>
              <w:t>basic, species-specific, and/or protocol-specific</w:t>
            </w:r>
            <w:r w:rsidR="001007D1">
              <w:rPr>
                <w:i/>
              </w:rPr>
              <w:t xml:space="preserve"> courses)</w:t>
            </w:r>
            <w:r w:rsidR="00014D96" w:rsidRPr="00CA121A">
              <w:rPr>
                <w:i/>
              </w:rPr>
              <w:t xml:space="preserve"> as outlined within the </w:t>
            </w:r>
            <w:r w:rsidR="00093B02" w:rsidRPr="00CA121A">
              <w:rPr>
                <w:i/>
              </w:rPr>
              <w:t>‘</w:t>
            </w:r>
            <w:r w:rsidR="00014D96" w:rsidRPr="00CA121A">
              <w:rPr>
                <w:b/>
                <w:i/>
              </w:rPr>
              <w:t xml:space="preserve">IACUC </w:t>
            </w:r>
            <w:r w:rsidR="004C3F65" w:rsidRPr="00CA121A">
              <w:rPr>
                <w:b/>
                <w:i/>
              </w:rPr>
              <w:t xml:space="preserve">CITI </w:t>
            </w:r>
            <w:r w:rsidR="00093B02" w:rsidRPr="00CA121A">
              <w:rPr>
                <w:b/>
                <w:i/>
              </w:rPr>
              <w:t>T</w:t>
            </w:r>
            <w:r w:rsidR="004C3F65" w:rsidRPr="00CA121A">
              <w:rPr>
                <w:b/>
                <w:i/>
              </w:rPr>
              <w:t xml:space="preserve">raining </w:t>
            </w:r>
            <w:r w:rsidR="00093B02" w:rsidRPr="00CA121A">
              <w:rPr>
                <w:b/>
                <w:i/>
              </w:rPr>
              <w:t>I</w:t>
            </w:r>
            <w:r w:rsidR="004C3F65" w:rsidRPr="00CA121A">
              <w:rPr>
                <w:b/>
                <w:i/>
              </w:rPr>
              <w:t>nstructions</w:t>
            </w:r>
            <w:r w:rsidR="00093B02" w:rsidRPr="00CA121A">
              <w:rPr>
                <w:i/>
              </w:rPr>
              <w:t>’</w:t>
            </w:r>
            <w:r w:rsidR="004C3F65" w:rsidRPr="00CA121A">
              <w:rPr>
                <w:i/>
              </w:rPr>
              <w:t xml:space="preserve"> document available on the UNE IACUC </w:t>
            </w:r>
            <w:hyperlink r:id="rId11" w:history="1">
              <w:r w:rsidR="004C3F65" w:rsidRPr="00CA121A">
                <w:rPr>
                  <w:rStyle w:val="Hyperlink"/>
                  <w:i/>
                </w:rPr>
                <w:t>website</w:t>
              </w:r>
            </w:hyperlink>
            <w:r w:rsidR="006D3694" w:rsidRPr="00CA121A">
              <w:rPr>
                <w:rStyle w:val="Hyperlink"/>
                <w:i/>
                <w:color w:val="auto"/>
                <w:u w:val="none"/>
              </w:rPr>
              <w:t>.</w:t>
            </w:r>
            <w:r w:rsidR="006D3694" w:rsidRPr="00CA121A">
              <w:rPr>
                <w:rStyle w:val="Hyperlink"/>
                <w:i/>
                <w:u w:val="none"/>
              </w:rPr>
              <w:t xml:space="preserve"> </w:t>
            </w:r>
            <w:r w:rsidR="001007D1">
              <w:rPr>
                <w:rStyle w:val="Hyperlink"/>
                <w:i/>
                <w:color w:val="auto"/>
                <w:u w:val="none"/>
              </w:rPr>
              <w:t>CITI c</w:t>
            </w:r>
            <w:r w:rsidR="0089791B" w:rsidRPr="00CA121A">
              <w:rPr>
                <w:i/>
              </w:rPr>
              <w:t>ertificates are valid for 3 years.</w:t>
            </w:r>
            <w:r>
              <w:rPr>
                <w:i/>
              </w:rPr>
              <w:t xml:space="preserve"> IACUC </w:t>
            </w:r>
            <w:r w:rsidR="00F40320">
              <w:rPr>
                <w:i/>
              </w:rPr>
              <w:t>staff</w:t>
            </w:r>
            <w:r w:rsidR="007228D9">
              <w:rPr>
                <w:i/>
              </w:rPr>
              <w:t xml:space="preserve"> will verify </w:t>
            </w:r>
            <w:r w:rsidR="001007D1">
              <w:rPr>
                <w:i/>
              </w:rPr>
              <w:t>completion of CITI training</w:t>
            </w:r>
            <w:r>
              <w:rPr>
                <w:i/>
              </w:rPr>
              <w:t xml:space="preserve"> during </w:t>
            </w:r>
            <w:r w:rsidR="007228D9">
              <w:rPr>
                <w:i/>
              </w:rPr>
              <w:t xml:space="preserve">the submission </w:t>
            </w:r>
            <w:r>
              <w:rPr>
                <w:i/>
              </w:rPr>
              <w:t>pre-review</w:t>
            </w:r>
            <w:r w:rsidR="007228D9">
              <w:rPr>
                <w:i/>
              </w:rPr>
              <w:t xml:space="preserve"> process</w:t>
            </w:r>
            <w:r>
              <w:rPr>
                <w:i/>
              </w:rPr>
              <w:t xml:space="preserve">. </w:t>
            </w:r>
          </w:p>
          <w:p w14:paraId="1E4A2944" w14:textId="77777777" w:rsidR="00093B02" w:rsidRPr="00093B02" w:rsidRDefault="00093B02" w:rsidP="00093B02">
            <w:pPr>
              <w:pStyle w:val="ListParagraph"/>
              <w:ind w:left="244"/>
              <w:rPr>
                <w:sz w:val="8"/>
                <w:szCs w:val="8"/>
              </w:rPr>
            </w:pPr>
          </w:p>
          <w:p w14:paraId="61202C7F" w14:textId="77777777" w:rsidR="00CA121A" w:rsidRDefault="00CA121A" w:rsidP="00CA121A">
            <w:pPr>
              <w:pStyle w:val="ListParagraph"/>
              <w:numPr>
                <w:ilvl w:val="0"/>
                <w:numId w:val="33"/>
              </w:numPr>
              <w:ind w:left="334" w:hanging="334"/>
            </w:pPr>
            <w:r>
              <w:t xml:space="preserve">E-mail </w:t>
            </w:r>
            <w:hyperlink r:id="rId12" w:history="1">
              <w:r w:rsidRPr="00B17E20">
                <w:rPr>
                  <w:rStyle w:val="Hyperlink"/>
                </w:rPr>
                <w:t>iacuc@une.edu</w:t>
              </w:r>
            </w:hyperlink>
            <w:r>
              <w:t xml:space="preserve"> for any questions you may have with regard to this form. </w:t>
            </w:r>
          </w:p>
          <w:p w14:paraId="1C89C71D" w14:textId="77777777" w:rsidR="000770EC" w:rsidRPr="000770EC" w:rsidRDefault="000770EC" w:rsidP="000770EC">
            <w:pPr>
              <w:rPr>
                <w:sz w:val="8"/>
                <w:szCs w:val="8"/>
              </w:rPr>
            </w:pPr>
          </w:p>
        </w:tc>
      </w:tr>
    </w:tbl>
    <w:p w14:paraId="10CB8384" w14:textId="77777777" w:rsidR="004A059D" w:rsidRDefault="004A059D" w:rsidP="00786A5D">
      <w:pPr>
        <w:spacing w:after="0" w:line="240" w:lineRule="auto"/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5"/>
        <w:gridCol w:w="8545"/>
      </w:tblGrid>
      <w:tr w:rsidR="00FB1A18" w14:paraId="68B39156" w14:textId="77777777" w:rsidTr="00D352C3">
        <w:trPr>
          <w:trHeight w:val="360"/>
        </w:trPr>
        <w:tc>
          <w:tcPr>
            <w:tcW w:w="2245" w:type="dxa"/>
            <w:shd w:val="clear" w:color="auto" w:fill="A9A1A4"/>
            <w:vAlign w:val="center"/>
          </w:tcPr>
          <w:p w14:paraId="6A811679" w14:textId="77777777" w:rsidR="00FB1A18" w:rsidRPr="007D27EF" w:rsidRDefault="002B558B" w:rsidP="00D352C3">
            <w:pPr>
              <w:tabs>
                <w:tab w:val="left" w:pos="4874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Version</w:t>
            </w:r>
            <w:r w:rsidR="00FB1A18">
              <w:rPr>
                <w:color w:val="FFFFFF" w:themeColor="background1"/>
              </w:rPr>
              <w:t xml:space="preserve"> Date</w:t>
            </w:r>
            <w:r w:rsidR="00FB1A18" w:rsidRPr="007D27EF">
              <w:rPr>
                <w:color w:val="FFFFFF" w:themeColor="background1"/>
              </w:rPr>
              <w:t>:</w:t>
            </w:r>
          </w:p>
        </w:tc>
        <w:sdt>
          <w:sdtPr>
            <w:rPr>
              <w:rStyle w:val="Style2"/>
            </w:rPr>
            <w:id w:val="-1450235131"/>
            <w:placeholder>
              <w:docPart w:val="460294F5FE3D4F7CBBEE170D0F91BF97"/>
            </w:placeholder>
            <w:showingPlcHdr/>
            <w15:color w:val="333399"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8545" w:type="dxa"/>
                <w:vAlign w:val="center"/>
              </w:tcPr>
              <w:p w14:paraId="754810A5" w14:textId="344CB510" w:rsidR="00FB1A18" w:rsidRPr="007F09D4" w:rsidRDefault="00C62C7E" w:rsidP="00D352C3">
                <w:pPr>
                  <w:tabs>
                    <w:tab w:val="left" w:pos="4874"/>
                  </w:tabs>
                  <w:rPr>
                    <w:color w:val="163E70"/>
                  </w:rPr>
                </w:pPr>
                <w:r>
                  <w:rPr>
                    <w:rStyle w:val="PlaceholderText"/>
                    <w:color w:val="163E70"/>
                  </w:rPr>
                  <w:t xml:space="preserve">Enter date when form is first completed or date when form is last updated </w:t>
                </w:r>
              </w:p>
            </w:tc>
          </w:sdtContent>
        </w:sdt>
      </w:tr>
      <w:tr w:rsidR="00FB1A18" w14:paraId="68FF53AD" w14:textId="77777777" w:rsidTr="00D352C3">
        <w:trPr>
          <w:trHeight w:val="360"/>
        </w:trPr>
        <w:tc>
          <w:tcPr>
            <w:tcW w:w="2245" w:type="dxa"/>
            <w:shd w:val="clear" w:color="auto" w:fill="A9A1A4"/>
            <w:vAlign w:val="center"/>
          </w:tcPr>
          <w:p w14:paraId="4BDB72C6" w14:textId="77777777" w:rsidR="00FB1A18" w:rsidRPr="007D27EF" w:rsidRDefault="00FB1A18" w:rsidP="00D352C3">
            <w:pPr>
              <w:tabs>
                <w:tab w:val="left" w:pos="4874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Principal Investigator:</w:t>
            </w:r>
          </w:p>
        </w:tc>
        <w:sdt>
          <w:sdtPr>
            <w:rPr>
              <w:color w:val="163E70"/>
            </w:rPr>
            <w:id w:val="-817261008"/>
            <w:placeholder>
              <w:docPart w:val="8D8D396ED9BC4DD2AD03AE9D566B19D5"/>
            </w:placeholder>
          </w:sdtPr>
          <w:sdtEndPr/>
          <w:sdtContent>
            <w:sdt>
              <w:sdtPr>
                <w:rPr>
                  <w:color w:val="163E70"/>
                </w:rPr>
                <w:id w:val="-1689049452"/>
                <w:placeholder>
                  <w:docPart w:val="D8357B21ADAD47D6B56A85B84C5B8C70"/>
                </w:placeholder>
                <w:showingPlcHdr/>
                <w15:color w:val="333399"/>
              </w:sdtPr>
              <w:sdtEndPr/>
              <w:sdtContent>
                <w:tc>
                  <w:tcPr>
                    <w:tcW w:w="8545" w:type="dxa"/>
                    <w:vAlign w:val="center"/>
                  </w:tcPr>
                  <w:p w14:paraId="3CCEEA4D" w14:textId="77777777" w:rsidR="00FB1A18" w:rsidRPr="007F09D4" w:rsidRDefault="00FB1A18" w:rsidP="00D352C3">
                    <w:pPr>
                      <w:tabs>
                        <w:tab w:val="left" w:pos="4874"/>
                      </w:tabs>
                      <w:rPr>
                        <w:color w:val="163E70"/>
                      </w:rPr>
                    </w:pPr>
                    <w:r w:rsidRPr="007F09D4">
                      <w:rPr>
                        <w:rStyle w:val="PlaceholderText"/>
                        <w:color w:val="163E70"/>
                      </w:rPr>
                      <w:t>Enter text</w:t>
                    </w:r>
                  </w:p>
                </w:tc>
              </w:sdtContent>
            </w:sdt>
          </w:sdtContent>
        </w:sdt>
      </w:tr>
      <w:tr w:rsidR="00732537" w14:paraId="69D27703" w14:textId="77777777" w:rsidTr="00D352C3">
        <w:trPr>
          <w:trHeight w:val="360"/>
        </w:trPr>
        <w:tc>
          <w:tcPr>
            <w:tcW w:w="2245" w:type="dxa"/>
            <w:shd w:val="clear" w:color="auto" w:fill="A9A1A4"/>
            <w:vAlign w:val="center"/>
          </w:tcPr>
          <w:p w14:paraId="55A1B433" w14:textId="5E80C9C0" w:rsidR="00732537" w:rsidRDefault="00732537" w:rsidP="00D352C3">
            <w:pPr>
              <w:tabs>
                <w:tab w:val="left" w:pos="4874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IACUC #:</w:t>
            </w:r>
          </w:p>
        </w:tc>
        <w:sdt>
          <w:sdtPr>
            <w:rPr>
              <w:color w:val="163E70"/>
            </w:rPr>
            <w:id w:val="-44290615"/>
            <w:placeholder>
              <w:docPart w:val="631037C568A94E7B9D09A164717B5E6B"/>
            </w:placeholder>
            <w:showingPlcHdr/>
            <w15:color w:val="333399"/>
          </w:sdtPr>
          <w:sdtEndPr/>
          <w:sdtContent>
            <w:tc>
              <w:tcPr>
                <w:tcW w:w="8545" w:type="dxa"/>
                <w:vAlign w:val="center"/>
              </w:tcPr>
              <w:p w14:paraId="378AFB2B" w14:textId="3C1C2AB5" w:rsidR="00732537" w:rsidRDefault="00732537" w:rsidP="00D352C3">
                <w:pPr>
                  <w:tabs>
                    <w:tab w:val="left" w:pos="4874"/>
                  </w:tabs>
                  <w:rPr>
                    <w:color w:val="163E70"/>
                  </w:rPr>
                </w:pPr>
                <w:r w:rsidRPr="007F09D4">
                  <w:rPr>
                    <w:rStyle w:val="PlaceholderText"/>
                    <w:color w:val="163E70"/>
                  </w:rPr>
                  <w:t xml:space="preserve">Enter </w:t>
                </w:r>
                <w:r w:rsidR="00BC4C26">
                  <w:rPr>
                    <w:rStyle w:val="PlaceholderText"/>
                    <w:color w:val="163E70"/>
                  </w:rPr>
                  <w:t>‘To Be Determined’ if IACUC # not assigned yet</w:t>
                </w:r>
              </w:p>
            </w:tc>
          </w:sdtContent>
        </w:sdt>
      </w:tr>
      <w:tr w:rsidR="00FB1A18" w14:paraId="7700E797" w14:textId="77777777" w:rsidTr="00D352C3">
        <w:trPr>
          <w:trHeight w:val="360"/>
        </w:trPr>
        <w:tc>
          <w:tcPr>
            <w:tcW w:w="2245" w:type="dxa"/>
            <w:shd w:val="clear" w:color="auto" w:fill="A9A1A4"/>
            <w:vAlign w:val="center"/>
          </w:tcPr>
          <w:p w14:paraId="263A0D88" w14:textId="1396D2FA" w:rsidR="00FB1A18" w:rsidRDefault="00F9633F" w:rsidP="00D352C3">
            <w:pPr>
              <w:tabs>
                <w:tab w:val="left" w:pos="4874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Project</w:t>
            </w:r>
            <w:r w:rsidR="004F2C00">
              <w:rPr>
                <w:color w:val="FFFFFF" w:themeColor="background1"/>
              </w:rPr>
              <w:t xml:space="preserve"> </w:t>
            </w:r>
            <w:r w:rsidR="00FB1A18">
              <w:rPr>
                <w:color w:val="FFFFFF" w:themeColor="background1"/>
              </w:rPr>
              <w:t>Title:</w:t>
            </w:r>
          </w:p>
        </w:tc>
        <w:sdt>
          <w:sdtPr>
            <w:rPr>
              <w:color w:val="163E70"/>
            </w:rPr>
            <w:id w:val="-374313292"/>
            <w:placeholder>
              <w:docPart w:val="794D5D10574B4CD98262B24DB8C3C95A"/>
            </w:placeholder>
            <w:showingPlcHdr/>
            <w15:color w:val="333399"/>
          </w:sdtPr>
          <w:sdtEndPr/>
          <w:sdtContent>
            <w:tc>
              <w:tcPr>
                <w:tcW w:w="8545" w:type="dxa"/>
                <w:vAlign w:val="center"/>
              </w:tcPr>
              <w:p w14:paraId="1C25F3A6" w14:textId="77777777" w:rsidR="00FB1A18" w:rsidRDefault="00FB1A18" w:rsidP="00D352C3">
                <w:pPr>
                  <w:tabs>
                    <w:tab w:val="left" w:pos="4874"/>
                  </w:tabs>
                  <w:rPr>
                    <w:color w:val="163E70"/>
                  </w:rPr>
                </w:pPr>
                <w:r w:rsidRPr="007F09D4">
                  <w:rPr>
                    <w:rStyle w:val="PlaceholderText"/>
                    <w:color w:val="163E70"/>
                  </w:rPr>
                  <w:t>Enter text</w:t>
                </w:r>
              </w:p>
            </w:tc>
          </w:sdtContent>
        </w:sdt>
      </w:tr>
    </w:tbl>
    <w:p w14:paraId="4670178F" w14:textId="77777777" w:rsidR="004E3916" w:rsidRPr="003D5F45" w:rsidRDefault="004E3916" w:rsidP="00CA0BB9">
      <w:pPr>
        <w:spacing w:after="0" w:line="240" w:lineRule="auto"/>
        <w:rPr>
          <w:sz w:val="2"/>
        </w:rPr>
      </w:pPr>
    </w:p>
    <w:p w14:paraId="1CD4E299" w14:textId="77777777" w:rsidR="003D5F45" w:rsidRDefault="003D5F45">
      <w:pPr>
        <w:sectPr w:rsidR="003D5F45" w:rsidSect="003D5F45">
          <w:headerReference w:type="default" r:id="rId13"/>
          <w:footerReference w:type="default" r:id="rId14"/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14:paraId="5DA64640" w14:textId="2BDC87AB" w:rsidR="003C6137" w:rsidRPr="00197BF5" w:rsidRDefault="003C6137" w:rsidP="00197BF5">
      <w:pPr>
        <w:spacing w:after="0" w:line="240" w:lineRule="auto"/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352C3" w14:paraId="60A72900" w14:textId="77777777" w:rsidTr="00D352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shd w:val="clear" w:color="auto" w:fill="163E70"/>
            <w:vAlign w:val="center"/>
          </w:tcPr>
          <w:p w14:paraId="00F5616C" w14:textId="67ECA713" w:rsidR="00D352C3" w:rsidRPr="00D352C3" w:rsidRDefault="00DD4273" w:rsidP="00D352C3">
            <w:pPr>
              <w:pStyle w:val="ListParagraph"/>
              <w:numPr>
                <w:ilvl w:val="0"/>
                <w:numId w:val="27"/>
              </w:numPr>
              <w:ind w:left="416"/>
            </w:pPr>
            <w:bookmarkStart w:id="0" w:name="SectionA"/>
            <w:r>
              <w:t>PROTOCOL-</w:t>
            </w:r>
            <w:r w:rsidR="00D352C3">
              <w:t>SPECIFIC TRAINING IN ANIMAL PROCEDURES</w:t>
            </w:r>
            <w:bookmarkEnd w:id="0"/>
          </w:p>
        </w:tc>
      </w:tr>
    </w:tbl>
    <w:p w14:paraId="43497900" w14:textId="573CC4F3" w:rsidR="007C6151" w:rsidRPr="007C6151" w:rsidRDefault="007C6151" w:rsidP="007C6151">
      <w:pPr>
        <w:spacing w:after="0" w:line="240" w:lineRule="auto"/>
        <w:rPr>
          <w:sz w:val="4"/>
          <w:szCs w:val="4"/>
        </w:rPr>
      </w:pPr>
    </w:p>
    <w:p w14:paraId="67053FB4" w14:textId="746D7BB3" w:rsidR="007C6151" w:rsidRDefault="00D42BA1" w:rsidP="00A05012">
      <w:pPr>
        <w:tabs>
          <w:tab w:val="left" w:pos="540"/>
        </w:tabs>
        <w:spacing w:after="0" w:line="240" w:lineRule="auto"/>
        <w:rPr>
          <w:b/>
        </w:rPr>
      </w:pPr>
      <w:r>
        <w:rPr>
          <w:b/>
        </w:rPr>
        <w:t xml:space="preserve">Complete the table below for all individuals involved in the proposed </w:t>
      </w:r>
      <w:r w:rsidR="004E4D0C">
        <w:rPr>
          <w:b/>
        </w:rPr>
        <w:t>project</w:t>
      </w:r>
      <w:r>
        <w:rPr>
          <w:b/>
        </w:rPr>
        <w:t>, including the principal investigator, research staff, and course instructor(s).</w:t>
      </w:r>
    </w:p>
    <w:p w14:paraId="4F6D088E" w14:textId="24EE0588" w:rsidR="004B3DDD" w:rsidRPr="004B3DDD" w:rsidRDefault="004B3DDD" w:rsidP="00A05012">
      <w:pPr>
        <w:tabs>
          <w:tab w:val="left" w:pos="540"/>
        </w:tabs>
        <w:spacing w:after="0" w:line="240" w:lineRule="auto"/>
        <w:rPr>
          <w:b/>
          <w:sz w:val="8"/>
          <w:szCs w:val="8"/>
        </w:rPr>
      </w:pPr>
    </w:p>
    <w:p w14:paraId="01BB1E2E" w14:textId="33B4FB79" w:rsidR="004B3DDD" w:rsidRDefault="004B3DDD" w:rsidP="004B3DDD">
      <w:pPr>
        <w:tabs>
          <w:tab w:val="left" w:pos="540"/>
        </w:tabs>
        <w:spacing w:after="0" w:line="240" w:lineRule="auto"/>
        <w:rPr>
          <w:i/>
        </w:rPr>
      </w:pPr>
      <w:r>
        <w:rPr>
          <w:b/>
          <w:i/>
          <w:color w:val="0096D6"/>
        </w:rPr>
        <w:t>Note</w:t>
      </w:r>
      <w:r w:rsidR="004551BA">
        <w:rPr>
          <w:b/>
          <w:i/>
          <w:color w:val="0096D6"/>
        </w:rPr>
        <w:t xml:space="preserve"> 1</w:t>
      </w:r>
      <w:r>
        <w:rPr>
          <w:i/>
        </w:rPr>
        <w:t xml:space="preserve">: </w:t>
      </w:r>
      <w:r w:rsidR="00C951E1">
        <w:rPr>
          <w:i/>
        </w:rPr>
        <w:t>When applicable,</w:t>
      </w:r>
      <w:r>
        <w:rPr>
          <w:i/>
        </w:rPr>
        <w:t xml:space="preserve"> related animal procedures</w:t>
      </w:r>
      <w:r w:rsidR="005E4338">
        <w:rPr>
          <w:i/>
        </w:rPr>
        <w:t xml:space="preserve"> within a specific category</w:t>
      </w:r>
      <w:r>
        <w:rPr>
          <w:i/>
        </w:rPr>
        <w:t xml:space="preserve"> </w:t>
      </w:r>
      <w:r w:rsidR="005E4338">
        <w:rPr>
          <w:i/>
        </w:rPr>
        <w:t xml:space="preserve">may be grouped together </w:t>
      </w:r>
      <w:r>
        <w:rPr>
          <w:i/>
        </w:rPr>
        <w:t>in the first column</w:t>
      </w:r>
      <w:r w:rsidR="003868CA">
        <w:rPr>
          <w:i/>
        </w:rPr>
        <w:t xml:space="preserve"> instead of listing out each animal procedure separately</w:t>
      </w:r>
      <w:r w:rsidR="006A2964">
        <w:rPr>
          <w:i/>
        </w:rPr>
        <w:t xml:space="preserve"> (e.g., ‘All behavioral tests </w:t>
      </w:r>
      <w:r w:rsidR="00C83B37">
        <w:rPr>
          <w:i/>
        </w:rPr>
        <w:t>described</w:t>
      </w:r>
      <w:r w:rsidR="006A2964">
        <w:rPr>
          <w:i/>
        </w:rPr>
        <w:t xml:space="preserve"> in the application’)</w:t>
      </w:r>
      <w:r w:rsidR="003868CA">
        <w:rPr>
          <w:i/>
        </w:rPr>
        <w:t xml:space="preserve">. </w:t>
      </w:r>
    </w:p>
    <w:p w14:paraId="4D92E636" w14:textId="719909FE" w:rsidR="004551BA" w:rsidRPr="004551BA" w:rsidRDefault="004551BA" w:rsidP="004B3DDD">
      <w:pPr>
        <w:tabs>
          <w:tab w:val="left" w:pos="540"/>
        </w:tabs>
        <w:spacing w:after="0" w:line="240" w:lineRule="auto"/>
        <w:rPr>
          <w:b/>
          <w:i/>
          <w:sz w:val="8"/>
          <w:szCs w:val="8"/>
        </w:rPr>
      </w:pPr>
    </w:p>
    <w:p w14:paraId="17214B10" w14:textId="28F9DAE0" w:rsidR="004551BA" w:rsidRDefault="004551BA" w:rsidP="004B3DDD">
      <w:pPr>
        <w:tabs>
          <w:tab w:val="left" w:pos="540"/>
        </w:tabs>
        <w:spacing w:after="0" w:line="240" w:lineRule="auto"/>
        <w:rPr>
          <w:b/>
          <w:i/>
        </w:rPr>
      </w:pPr>
      <w:r>
        <w:rPr>
          <w:b/>
          <w:i/>
          <w:color w:val="0096D6"/>
        </w:rPr>
        <w:t>Note 2</w:t>
      </w:r>
      <w:r>
        <w:rPr>
          <w:i/>
        </w:rPr>
        <w:t xml:space="preserve">: </w:t>
      </w:r>
      <w:r w:rsidR="002C03CF">
        <w:rPr>
          <w:i/>
        </w:rPr>
        <w:t xml:space="preserve">Do </w:t>
      </w:r>
      <w:r w:rsidR="002C03CF" w:rsidRPr="00472701">
        <w:rPr>
          <w:b/>
          <w:i/>
        </w:rPr>
        <w:t>NOT</w:t>
      </w:r>
      <w:r w:rsidR="002C03CF">
        <w:rPr>
          <w:i/>
        </w:rPr>
        <w:t xml:space="preserve"> list students participating</w:t>
      </w:r>
      <w:r w:rsidR="0027024D">
        <w:rPr>
          <w:i/>
        </w:rPr>
        <w:t xml:space="preserve"> solely</w:t>
      </w:r>
      <w:r w:rsidR="002C03CF">
        <w:rPr>
          <w:i/>
        </w:rPr>
        <w:t xml:space="preserve"> in </w:t>
      </w:r>
      <w:r w:rsidR="001B0507">
        <w:rPr>
          <w:i/>
        </w:rPr>
        <w:t>classroom or teaching activi</w:t>
      </w:r>
      <w:r w:rsidR="0027024D">
        <w:rPr>
          <w:i/>
        </w:rPr>
        <w:t xml:space="preserve">ties, or Behavior Core staff performing procedures outlined in the Behavior Core Service Book, in the table below. </w:t>
      </w:r>
    </w:p>
    <w:p w14:paraId="7D2C2918" w14:textId="77777777" w:rsidR="007C6151" w:rsidRPr="007C6151" w:rsidRDefault="007C6151" w:rsidP="007C6151">
      <w:pPr>
        <w:pStyle w:val="ListParagraph"/>
        <w:tabs>
          <w:tab w:val="left" w:pos="540"/>
        </w:tabs>
        <w:rPr>
          <w:b/>
          <w:sz w:val="8"/>
          <w:szCs w:val="8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608"/>
        <w:gridCol w:w="2608"/>
        <w:gridCol w:w="2609"/>
        <w:gridCol w:w="2975"/>
      </w:tblGrid>
      <w:tr w:rsidR="007C6151" w:rsidRPr="00D97162" w14:paraId="220D75D4" w14:textId="77777777" w:rsidTr="00B450A8">
        <w:trPr>
          <w:trHeight w:val="926"/>
          <w:tblHeader/>
        </w:trPr>
        <w:tc>
          <w:tcPr>
            <w:tcW w:w="2608" w:type="dxa"/>
            <w:shd w:val="clear" w:color="auto" w:fill="0096D6"/>
            <w:vAlign w:val="center"/>
          </w:tcPr>
          <w:p w14:paraId="630224D6" w14:textId="1D8C9178" w:rsidR="007C6151" w:rsidRPr="00534D6C" w:rsidRDefault="007C6151" w:rsidP="00534D6C">
            <w:pPr>
              <w:pStyle w:val="ListParagraph"/>
              <w:ind w:left="0"/>
              <w:rPr>
                <w:b/>
                <w:bCs/>
                <w:color w:val="FFFFFF" w:themeColor="background1"/>
              </w:rPr>
            </w:pPr>
            <w:r w:rsidRPr="00534D6C">
              <w:rPr>
                <w:b/>
                <w:bCs/>
                <w:color w:val="FFFFFF" w:themeColor="background1"/>
              </w:rPr>
              <w:t>Procedure Name</w:t>
            </w:r>
            <w:r w:rsidR="00903C63" w:rsidRPr="00534D6C">
              <w:rPr>
                <w:b/>
                <w:bCs/>
                <w:color w:val="FFFFFF" w:themeColor="background1"/>
              </w:rPr>
              <w:t xml:space="preserve"> or Description</w:t>
            </w:r>
          </w:p>
        </w:tc>
        <w:tc>
          <w:tcPr>
            <w:tcW w:w="2608" w:type="dxa"/>
            <w:shd w:val="clear" w:color="auto" w:fill="0096D6"/>
            <w:vAlign w:val="center"/>
          </w:tcPr>
          <w:p w14:paraId="644C12E9" w14:textId="6A2F29C0" w:rsidR="007C6151" w:rsidRPr="00197BF5" w:rsidRDefault="00197BF5" w:rsidP="00534D6C">
            <w:pPr>
              <w:pStyle w:val="ListParagraph"/>
              <w:ind w:left="0"/>
              <w:rPr>
                <w:bCs/>
                <w:i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Species </w:t>
            </w:r>
            <w:r>
              <w:rPr>
                <w:b/>
                <w:bCs/>
                <w:color w:val="FFFFFF" w:themeColor="background1"/>
              </w:rPr>
              <w:br/>
            </w:r>
            <w:r>
              <w:rPr>
                <w:bCs/>
                <w:i/>
                <w:color w:val="FFFFFF" w:themeColor="background1"/>
              </w:rPr>
              <w:t>(e.g., mice, rats)</w:t>
            </w:r>
          </w:p>
        </w:tc>
        <w:tc>
          <w:tcPr>
            <w:tcW w:w="2609" w:type="dxa"/>
            <w:shd w:val="clear" w:color="auto" w:fill="0096D6"/>
            <w:vAlign w:val="center"/>
          </w:tcPr>
          <w:p w14:paraId="557E676F" w14:textId="6593296C" w:rsidR="007C6151" w:rsidRPr="00534D6C" w:rsidRDefault="00197BF5" w:rsidP="00534D6C">
            <w:pPr>
              <w:pStyle w:val="ListParagraph"/>
              <w:ind w:left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Name of </w:t>
            </w:r>
            <w:r w:rsidR="00EC1C85">
              <w:rPr>
                <w:b/>
                <w:bCs/>
                <w:color w:val="FFFFFF" w:themeColor="background1"/>
              </w:rPr>
              <w:t>Individual</w:t>
            </w:r>
            <w:r w:rsidR="00982557">
              <w:rPr>
                <w:b/>
                <w:bCs/>
                <w:color w:val="FFFFFF" w:themeColor="background1"/>
              </w:rPr>
              <w:t>(</w:t>
            </w:r>
            <w:r w:rsidR="00EC1C85">
              <w:rPr>
                <w:b/>
                <w:bCs/>
                <w:color w:val="FFFFFF" w:themeColor="background1"/>
              </w:rPr>
              <w:t>s</w:t>
            </w:r>
            <w:r w:rsidR="00982557">
              <w:rPr>
                <w:b/>
                <w:bCs/>
                <w:color w:val="FFFFFF" w:themeColor="background1"/>
              </w:rPr>
              <w:t>)</w:t>
            </w:r>
            <w:r w:rsidR="00B450A8">
              <w:rPr>
                <w:b/>
                <w:bCs/>
                <w:color w:val="FFFFFF" w:themeColor="background1"/>
              </w:rPr>
              <w:t xml:space="preserve"> Conducting</w:t>
            </w:r>
            <w:r w:rsidR="00EC1C85">
              <w:rPr>
                <w:b/>
                <w:bCs/>
                <w:color w:val="FFFFFF" w:themeColor="background1"/>
              </w:rPr>
              <w:t xml:space="preserve"> </w:t>
            </w:r>
            <w:r>
              <w:rPr>
                <w:b/>
                <w:bCs/>
                <w:color w:val="FFFFFF" w:themeColor="background1"/>
              </w:rPr>
              <w:t>Procedure</w:t>
            </w:r>
            <w:r w:rsidR="00B731ED">
              <w:rPr>
                <w:b/>
                <w:bCs/>
                <w:color w:val="FFFFFF" w:themeColor="background1"/>
              </w:rPr>
              <w:t xml:space="preserve"> &amp; Institutional Affiliation</w:t>
            </w:r>
          </w:p>
        </w:tc>
        <w:tc>
          <w:tcPr>
            <w:tcW w:w="2975" w:type="dxa"/>
            <w:shd w:val="clear" w:color="auto" w:fill="0096D6"/>
            <w:vAlign w:val="center"/>
          </w:tcPr>
          <w:p w14:paraId="6D52F1A7" w14:textId="6ADA3EC0" w:rsidR="007C6151" w:rsidRPr="00B450A8" w:rsidRDefault="00197BF5" w:rsidP="00534D6C">
            <w:pPr>
              <w:pStyle w:val="ListParagraph"/>
              <w:ind w:left="0"/>
              <w:rPr>
                <w:bCs/>
                <w:i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Training Status</w:t>
            </w:r>
            <w:r w:rsidR="00B450A8">
              <w:rPr>
                <w:b/>
                <w:bCs/>
                <w:color w:val="FFFFFF" w:themeColor="background1"/>
              </w:rPr>
              <w:br/>
            </w:r>
            <w:r w:rsidR="00B450A8">
              <w:rPr>
                <w:bCs/>
                <w:i/>
                <w:color w:val="FFFFFF" w:themeColor="background1"/>
              </w:rPr>
              <w:t>(select all that apply)</w:t>
            </w:r>
          </w:p>
        </w:tc>
      </w:tr>
      <w:tr w:rsidR="00534D6C" w:rsidRPr="00D97162" w14:paraId="7EB7537D" w14:textId="77777777" w:rsidTr="00B450A8">
        <w:trPr>
          <w:trHeight w:val="360"/>
        </w:trPr>
        <w:tc>
          <w:tcPr>
            <w:tcW w:w="2608" w:type="dxa"/>
            <w:shd w:val="clear" w:color="auto" w:fill="F2F2F2" w:themeFill="background1" w:themeFillShade="F2"/>
          </w:tcPr>
          <w:p w14:paraId="796DF7B1" w14:textId="213E531A" w:rsidR="00534D6C" w:rsidRPr="00534D6C" w:rsidRDefault="00BD534C" w:rsidP="00534D6C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rStyle w:val="Style1"/>
                </w:rPr>
                <w:id w:val="-1684740753"/>
                <w:placeholder>
                  <w:docPart w:val="BF4BC4704E1746E2BF9DDF834D6EA452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534D6C" w:rsidRPr="00A00EA0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608" w:type="dxa"/>
            <w:shd w:val="clear" w:color="auto" w:fill="F2F2F2" w:themeFill="background1" w:themeFillShade="F2"/>
          </w:tcPr>
          <w:p w14:paraId="0AC42B8D" w14:textId="77777777" w:rsidR="00534D6C" w:rsidRPr="00D97162" w:rsidRDefault="00BD534C" w:rsidP="00534D6C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rStyle w:val="Style1"/>
                </w:rPr>
                <w:id w:val="548346560"/>
                <w:placeholder>
                  <w:docPart w:val="5119EF1A96B84FC5BC5CF02F074E96EB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534D6C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609" w:type="dxa"/>
            <w:shd w:val="clear" w:color="auto" w:fill="F2F2F2" w:themeFill="background1" w:themeFillShade="F2"/>
          </w:tcPr>
          <w:p w14:paraId="22C78994" w14:textId="77777777" w:rsidR="00534D6C" w:rsidRPr="00D97162" w:rsidRDefault="00BD534C" w:rsidP="00534D6C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rStyle w:val="Style1"/>
                </w:rPr>
                <w:id w:val="2001461834"/>
                <w:placeholder>
                  <w:docPart w:val="5C583CBC739140EBBC623F85DB57422F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534D6C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975" w:type="dxa"/>
            <w:shd w:val="clear" w:color="auto" w:fill="F2F2F2" w:themeFill="background1" w:themeFillShade="F2"/>
          </w:tcPr>
          <w:p w14:paraId="027B46A0" w14:textId="77777777" w:rsidR="00534D6C" w:rsidRDefault="00BD534C" w:rsidP="00534D6C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182993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All trained/competent</w:t>
            </w:r>
          </w:p>
          <w:p w14:paraId="135E2D24" w14:textId="71249CAF" w:rsidR="00B450A8" w:rsidRDefault="00BD534C" w:rsidP="00534D6C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121284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</w:t>
            </w:r>
            <w:r w:rsidR="009F235B">
              <w:rPr>
                <w:bCs/>
              </w:rPr>
              <w:t>Some in training</w:t>
            </w:r>
          </w:p>
          <w:p w14:paraId="0D2BB563" w14:textId="77777777" w:rsidR="00B450A8" w:rsidRDefault="00BD534C" w:rsidP="00534D6C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-130994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Supervision required</w:t>
            </w:r>
          </w:p>
          <w:p w14:paraId="15029F7A" w14:textId="77777777" w:rsidR="00B450A8" w:rsidRDefault="00BD534C" w:rsidP="00534D6C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-177346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Training not started</w:t>
            </w:r>
          </w:p>
          <w:p w14:paraId="5BF5C5EF" w14:textId="70DAE127" w:rsidR="00B450A8" w:rsidRPr="00D97162" w:rsidRDefault="00BD534C" w:rsidP="00534D6C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-160172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Refresher needed for some</w:t>
            </w:r>
          </w:p>
        </w:tc>
      </w:tr>
      <w:tr w:rsidR="00B450A8" w14:paraId="6367E560" w14:textId="77777777" w:rsidTr="00B450A8">
        <w:trPr>
          <w:trHeight w:val="360"/>
        </w:trPr>
        <w:tc>
          <w:tcPr>
            <w:tcW w:w="2608" w:type="dxa"/>
          </w:tcPr>
          <w:p w14:paraId="5A0AD14E" w14:textId="60EA6D29" w:rsidR="00B450A8" w:rsidRPr="00534D6C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rStyle w:val="Style1"/>
                </w:rPr>
                <w:id w:val="705137447"/>
                <w:placeholder>
                  <w:docPart w:val="B94EDF35EB244AE9A476677296304C7E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450A8" w:rsidRPr="00A00EA0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608" w:type="dxa"/>
          </w:tcPr>
          <w:p w14:paraId="6C0C7094" w14:textId="3C534FD0" w:rsidR="00B450A8" w:rsidRDefault="00BD534C" w:rsidP="00B450A8">
            <w:pPr>
              <w:pStyle w:val="ListParagraph"/>
              <w:ind w:left="0"/>
              <w:rPr>
                <w:b/>
                <w:bCs/>
              </w:rPr>
            </w:pPr>
            <w:sdt>
              <w:sdtPr>
                <w:rPr>
                  <w:rStyle w:val="Style1"/>
                </w:rPr>
                <w:id w:val="-923567421"/>
                <w:placeholder>
                  <w:docPart w:val="BF5A3B1A59134E1093CF12CA4FEC362B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450A8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609" w:type="dxa"/>
          </w:tcPr>
          <w:p w14:paraId="3447D667" w14:textId="34F47EA2" w:rsidR="00B450A8" w:rsidRDefault="00BD534C" w:rsidP="00B450A8">
            <w:pPr>
              <w:pStyle w:val="ListParagraph"/>
              <w:ind w:left="0"/>
              <w:rPr>
                <w:b/>
                <w:bCs/>
              </w:rPr>
            </w:pPr>
            <w:sdt>
              <w:sdtPr>
                <w:rPr>
                  <w:rStyle w:val="Style1"/>
                </w:rPr>
                <w:id w:val="-432204605"/>
                <w:placeholder>
                  <w:docPart w:val="ED49489676284056AD943D9A3BF7B219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450A8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975" w:type="dxa"/>
          </w:tcPr>
          <w:p w14:paraId="60E594AC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-160164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All trained/competent</w:t>
            </w:r>
          </w:p>
          <w:p w14:paraId="628576FB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-129552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Some in training</w:t>
            </w:r>
          </w:p>
          <w:p w14:paraId="3532559F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-182380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Supervision required</w:t>
            </w:r>
          </w:p>
          <w:p w14:paraId="670B97D1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-65853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Training not started</w:t>
            </w:r>
          </w:p>
          <w:p w14:paraId="42F8F1FA" w14:textId="42CC0BB6" w:rsidR="00B450A8" w:rsidRDefault="00BD534C" w:rsidP="00B450A8">
            <w:pPr>
              <w:pStyle w:val="ListParagraph"/>
              <w:ind w:left="0"/>
              <w:rPr>
                <w:b/>
                <w:bCs/>
              </w:rPr>
            </w:pPr>
            <w:sdt>
              <w:sdtPr>
                <w:rPr>
                  <w:bCs/>
                </w:rPr>
                <w:id w:val="-1173882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Refresher needed for some</w:t>
            </w:r>
          </w:p>
        </w:tc>
      </w:tr>
      <w:tr w:rsidR="00B450A8" w14:paraId="5E4F31D3" w14:textId="77777777" w:rsidTr="00B450A8">
        <w:trPr>
          <w:trHeight w:val="360"/>
        </w:trPr>
        <w:tc>
          <w:tcPr>
            <w:tcW w:w="2608" w:type="dxa"/>
            <w:shd w:val="clear" w:color="auto" w:fill="F2F2F2" w:themeFill="background1" w:themeFillShade="F2"/>
          </w:tcPr>
          <w:p w14:paraId="23D780BF" w14:textId="5AEAD4CD" w:rsidR="00B450A8" w:rsidRPr="00534D6C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rStyle w:val="Style1"/>
                </w:rPr>
                <w:id w:val="1758331557"/>
                <w:placeholder>
                  <w:docPart w:val="4AA288091B65484D81CF25C8AA4D2D16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450A8" w:rsidRPr="00A00EA0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608" w:type="dxa"/>
            <w:shd w:val="clear" w:color="auto" w:fill="F2F2F2" w:themeFill="background1" w:themeFillShade="F2"/>
          </w:tcPr>
          <w:p w14:paraId="1D72F64E" w14:textId="009ABF84" w:rsidR="00B450A8" w:rsidRDefault="00BD534C" w:rsidP="00B450A8">
            <w:pPr>
              <w:pStyle w:val="ListParagraph"/>
              <w:ind w:left="0"/>
              <w:rPr>
                <w:b/>
                <w:bCs/>
              </w:rPr>
            </w:pPr>
            <w:sdt>
              <w:sdtPr>
                <w:rPr>
                  <w:rStyle w:val="Style1"/>
                </w:rPr>
                <w:id w:val="353231203"/>
                <w:placeholder>
                  <w:docPart w:val="0A56AFDA96A24FE1B67333C35A2654DA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450A8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609" w:type="dxa"/>
            <w:shd w:val="clear" w:color="auto" w:fill="F2F2F2" w:themeFill="background1" w:themeFillShade="F2"/>
          </w:tcPr>
          <w:p w14:paraId="5E5FDCC9" w14:textId="1DCE89DA" w:rsidR="00B450A8" w:rsidRDefault="00BD534C" w:rsidP="00B450A8">
            <w:pPr>
              <w:pStyle w:val="ListParagraph"/>
              <w:ind w:left="0"/>
              <w:rPr>
                <w:b/>
                <w:bCs/>
              </w:rPr>
            </w:pPr>
            <w:sdt>
              <w:sdtPr>
                <w:rPr>
                  <w:rStyle w:val="Style1"/>
                </w:rPr>
                <w:id w:val="1584107484"/>
                <w:placeholder>
                  <w:docPart w:val="049207F819DF4993BC4C146AD4049058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450A8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975" w:type="dxa"/>
            <w:shd w:val="clear" w:color="auto" w:fill="F2F2F2" w:themeFill="background1" w:themeFillShade="F2"/>
          </w:tcPr>
          <w:p w14:paraId="36BCDA61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137281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All trained/competent</w:t>
            </w:r>
          </w:p>
          <w:p w14:paraId="06129E5F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129748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Some in training</w:t>
            </w:r>
          </w:p>
          <w:p w14:paraId="135261E7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56353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Supervision required</w:t>
            </w:r>
          </w:p>
          <w:p w14:paraId="5A82A805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-71126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Training not started</w:t>
            </w:r>
          </w:p>
          <w:p w14:paraId="1EA5EBAE" w14:textId="61749E22" w:rsidR="00B450A8" w:rsidRDefault="00BD534C" w:rsidP="00B450A8">
            <w:pPr>
              <w:pStyle w:val="ListParagraph"/>
              <w:ind w:left="0"/>
              <w:rPr>
                <w:b/>
                <w:bCs/>
              </w:rPr>
            </w:pPr>
            <w:sdt>
              <w:sdtPr>
                <w:rPr>
                  <w:bCs/>
                </w:rPr>
                <w:id w:val="160545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Refresher needed for some</w:t>
            </w:r>
          </w:p>
        </w:tc>
      </w:tr>
      <w:tr w:rsidR="00B450A8" w14:paraId="6AA56FC9" w14:textId="77777777" w:rsidTr="00B450A8">
        <w:trPr>
          <w:trHeight w:val="360"/>
        </w:trPr>
        <w:tc>
          <w:tcPr>
            <w:tcW w:w="2608" w:type="dxa"/>
          </w:tcPr>
          <w:p w14:paraId="1F374DA9" w14:textId="0BEC9FD3" w:rsidR="00B450A8" w:rsidRPr="00534D6C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rStyle w:val="Style1"/>
                </w:rPr>
                <w:id w:val="-797535039"/>
                <w:placeholder>
                  <w:docPart w:val="F0E1600A920A4EBDB343E22508E18022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450A8" w:rsidRPr="00A00EA0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608" w:type="dxa"/>
          </w:tcPr>
          <w:p w14:paraId="27AB165A" w14:textId="158A323A" w:rsidR="00B450A8" w:rsidRDefault="00BD534C" w:rsidP="00B450A8">
            <w:pPr>
              <w:pStyle w:val="ListParagraph"/>
              <w:ind w:left="0"/>
              <w:rPr>
                <w:b/>
                <w:bCs/>
              </w:rPr>
            </w:pPr>
            <w:sdt>
              <w:sdtPr>
                <w:rPr>
                  <w:rStyle w:val="Style1"/>
                </w:rPr>
                <w:id w:val="-1545896748"/>
                <w:placeholder>
                  <w:docPart w:val="C93838B45ABF48838AB1EA5FE884CB0F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450A8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609" w:type="dxa"/>
          </w:tcPr>
          <w:p w14:paraId="698538E2" w14:textId="1AD2AA49" w:rsidR="00B450A8" w:rsidRDefault="00BD534C" w:rsidP="00B450A8">
            <w:pPr>
              <w:pStyle w:val="ListParagraph"/>
              <w:ind w:left="0"/>
              <w:rPr>
                <w:b/>
                <w:bCs/>
              </w:rPr>
            </w:pPr>
            <w:sdt>
              <w:sdtPr>
                <w:rPr>
                  <w:rStyle w:val="Style1"/>
                </w:rPr>
                <w:id w:val="393315808"/>
                <w:placeholder>
                  <w:docPart w:val="802BD64709954981BCDA8C51C7FD8A14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450A8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975" w:type="dxa"/>
          </w:tcPr>
          <w:p w14:paraId="4A9F2975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-154729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All trained/competent</w:t>
            </w:r>
          </w:p>
          <w:p w14:paraId="570653EE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-113394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Some in training</w:t>
            </w:r>
          </w:p>
          <w:p w14:paraId="28CEB6EA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-18583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Supervision required</w:t>
            </w:r>
          </w:p>
          <w:p w14:paraId="1D4C069A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-179474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Training not started</w:t>
            </w:r>
          </w:p>
          <w:p w14:paraId="36E42D2A" w14:textId="08A60263" w:rsidR="00B450A8" w:rsidRDefault="00BD534C" w:rsidP="00B450A8">
            <w:pPr>
              <w:pStyle w:val="ListParagraph"/>
              <w:ind w:left="0"/>
              <w:rPr>
                <w:b/>
                <w:bCs/>
              </w:rPr>
            </w:pPr>
            <w:sdt>
              <w:sdtPr>
                <w:rPr>
                  <w:bCs/>
                </w:rPr>
                <w:id w:val="-95748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Refresher needed for some</w:t>
            </w:r>
          </w:p>
        </w:tc>
      </w:tr>
      <w:tr w:rsidR="00B450A8" w14:paraId="2ADE2305" w14:textId="77777777" w:rsidTr="00B450A8">
        <w:trPr>
          <w:trHeight w:val="360"/>
        </w:trPr>
        <w:tc>
          <w:tcPr>
            <w:tcW w:w="2608" w:type="dxa"/>
            <w:shd w:val="clear" w:color="auto" w:fill="F2F2F2" w:themeFill="background1" w:themeFillShade="F2"/>
          </w:tcPr>
          <w:p w14:paraId="67BE4F74" w14:textId="46DA314B" w:rsidR="00B450A8" w:rsidRPr="00534D6C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rStyle w:val="Style1"/>
                </w:rPr>
                <w:id w:val="1064146176"/>
                <w:placeholder>
                  <w:docPart w:val="A4D7B9D3D00C4237B485BA4575DC9722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450A8" w:rsidRPr="00A00EA0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608" w:type="dxa"/>
            <w:shd w:val="clear" w:color="auto" w:fill="F2F2F2" w:themeFill="background1" w:themeFillShade="F2"/>
          </w:tcPr>
          <w:p w14:paraId="0AFB0264" w14:textId="7CC7BEEC" w:rsidR="00B450A8" w:rsidRDefault="00BD534C" w:rsidP="00B450A8">
            <w:pPr>
              <w:pStyle w:val="ListParagraph"/>
              <w:ind w:left="0"/>
              <w:rPr>
                <w:b/>
                <w:bCs/>
              </w:rPr>
            </w:pPr>
            <w:sdt>
              <w:sdtPr>
                <w:rPr>
                  <w:rStyle w:val="Style1"/>
                </w:rPr>
                <w:id w:val="-1939978010"/>
                <w:placeholder>
                  <w:docPart w:val="FB5B9419F28B433996A9D5677A84377F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450A8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609" w:type="dxa"/>
            <w:shd w:val="clear" w:color="auto" w:fill="F2F2F2" w:themeFill="background1" w:themeFillShade="F2"/>
          </w:tcPr>
          <w:p w14:paraId="5A97635C" w14:textId="3E3B8ADD" w:rsidR="00B450A8" w:rsidRDefault="00BD534C" w:rsidP="00B450A8">
            <w:pPr>
              <w:pStyle w:val="ListParagraph"/>
              <w:ind w:left="0"/>
              <w:rPr>
                <w:b/>
                <w:bCs/>
              </w:rPr>
            </w:pPr>
            <w:sdt>
              <w:sdtPr>
                <w:rPr>
                  <w:rStyle w:val="Style1"/>
                </w:rPr>
                <w:id w:val="-1261373580"/>
                <w:placeholder>
                  <w:docPart w:val="FEDED13B36664DC687F5FAF6557826FC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450A8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975" w:type="dxa"/>
            <w:shd w:val="clear" w:color="auto" w:fill="F2F2F2" w:themeFill="background1" w:themeFillShade="F2"/>
          </w:tcPr>
          <w:p w14:paraId="6C037F0C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-94923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All trained/competent</w:t>
            </w:r>
          </w:p>
          <w:p w14:paraId="5D2DF089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200454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Some in training</w:t>
            </w:r>
          </w:p>
          <w:p w14:paraId="4671974E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-81394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Supervision required</w:t>
            </w:r>
          </w:p>
          <w:p w14:paraId="0EC65585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6346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Training not started</w:t>
            </w:r>
          </w:p>
          <w:p w14:paraId="7CCBA0A0" w14:textId="69CB7C0C" w:rsidR="00B450A8" w:rsidRDefault="00BD534C" w:rsidP="00B450A8">
            <w:pPr>
              <w:pStyle w:val="ListParagraph"/>
              <w:ind w:left="0"/>
              <w:rPr>
                <w:b/>
                <w:bCs/>
              </w:rPr>
            </w:pPr>
            <w:sdt>
              <w:sdtPr>
                <w:rPr>
                  <w:bCs/>
                </w:rPr>
                <w:id w:val="-133059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Refresher needed for some</w:t>
            </w:r>
          </w:p>
        </w:tc>
      </w:tr>
      <w:tr w:rsidR="00B450A8" w14:paraId="365F2D4A" w14:textId="77777777" w:rsidTr="00B450A8">
        <w:trPr>
          <w:trHeight w:val="360"/>
        </w:trPr>
        <w:tc>
          <w:tcPr>
            <w:tcW w:w="2608" w:type="dxa"/>
          </w:tcPr>
          <w:p w14:paraId="26F24B43" w14:textId="1FDC1856" w:rsidR="00B450A8" w:rsidRPr="00534D6C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rStyle w:val="Style1"/>
                </w:rPr>
                <w:id w:val="-1603027644"/>
                <w:placeholder>
                  <w:docPart w:val="02AA3A468E1D46D196DE1748810ED732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450A8" w:rsidRPr="00A00EA0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608" w:type="dxa"/>
          </w:tcPr>
          <w:p w14:paraId="383E1804" w14:textId="27D50204" w:rsidR="00B450A8" w:rsidRDefault="00BD534C" w:rsidP="00B450A8">
            <w:pPr>
              <w:pStyle w:val="ListParagraph"/>
              <w:ind w:left="0"/>
              <w:rPr>
                <w:b/>
                <w:bCs/>
              </w:rPr>
            </w:pPr>
            <w:sdt>
              <w:sdtPr>
                <w:rPr>
                  <w:rStyle w:val="Style1"/>
                </w:rPr>
                <w:id w:val="685173487"/>
                <w:placeholder>
                  <w:docPart w:val="ECDC9FA20A814F5F8F49FE2C148243FA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450A8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609" w:type="dxa"/>
          </w:tcPr>
          <w:p w14:paraId="412C20A7" w14:textId="5A631FE4" w:rsidR="00B450A8" w:rsidRDefault="00BD534C" w:rsidP="00B450A8">
            <w:pPr>
              <w:pStyle w:val="ListParagraph"/>
              <w:ind w:left="0"/>
              <w:rPr>
                <w:b/>
                <w:bCs/>
              </w:rPr>
            </w:pPr>
            <w:sdt>
              <w:sdtPr>
                <w:rPr>
                  <w:rStyle w:val="Style1"/>
                </w:rPr>
                <w:id w:val="1750078071"/>
                <w:placeholder>
                  <w:docPart w:val="C83AE38A63E04606827BD14644E1CA81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450A8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975" w:type="dxa"/>
          </w:tcPr>
          <w:p w14:paraId="6FCD5EFB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209334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All trained/competent</w:t>
            </w:r>
          </w:p>
          <w:p w14:paraId="34C1B1B4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463775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Some in training</w:t>
            </w:r>
          </w:p>
          <w:p w14:paraId="05CB1D3D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2142917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Supervision required</w:t>
            </w:r>
          </w:p>
          <w:p w14:paraId="5C2D4E47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-105431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Training not started</w:t>
            </w:r>
          </w:p>
          <w:p w14:paraId="54ED8048" w14:textId="5120DE92" w:rsidR="00B450A8" w:rsidRDefault="00BD534C" w:rsidP="00B450A8">
            <w:pPr>
              <w:pStyle w:val="ListParagraph"/>
              <w:ind w:left="0"/>
              <w:rPr>
                <w:b/>
                <w:bCs/>
              </w:rPr>
            </w:pPr>
            <w:sdt>
              <w:sdtPr>
                <w:rPr>
                  <w:bCs/>
                </w:rPr>
                <w:id w:val="39077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Refresher needed for some</w:t>
            </w:r>
          </w:p>
        </w:tc>
      </w:tr>
      <w:tr w:rsidR="00B450A8" w14:paraId="48005E5E" w14:textId="77777777" w:rsidTr="00B450A8">
        <w:trPr>
          <w:trHeight w:val="360"/>
        </w:trPr>
        <w:tc>
          <w:tcPr>
            <w:tcW w:w="2608" w:type="dxa"/>
            <w:shd w:val="clear" w:color="auto" w:fill="F2F2F2" w:themeFill="background1" w:themeFillShade="F2"/>
          </w:tcPr>
          <w:p w14:paraId="7C592F45" w14:textId="2EAB200D" w:rsidR="00B450A8" w:rsidRPr="00534D6C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rStyle w:val="Style1"/>
                </w:rPr>
                <w:id w:val="1099918274"/>
                <w:placeholder>
                  <w:docPart w:val="0F299F280E33423AA9872272B118BFF9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450A8" w:rsidRPr="00A00EA0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608" w:type="dxa"/>
            <w:shd w:val="clear" w:color="auto" w:fill="F2F2F2" w:themeFill="background1" w:themeFillShade="F2"/>
          </w:tcPr>
          <w:p w14:paraId="04775D89" w14:textId="1D65D42D" w:rsidR="00B450A8" w:rsidRDefault="00BD534C" w:rsidP="00B450A8">
            <w:pPr>
              <w:pStyle w:val="ListParagraph"/>
              <w:ind w:left="0"/>
              <w:rPr>
                <w:b/>
                <w:bCs/>
              </w:rPr>
            </w:pPr>
            <w:sdt>
              <w:sdtPr>
                <w:rPr>
                  <w:rStyle w:val="Style1"/>
                </w:rPr>
                <w:id w:val="-1538035791"/>
                <w:placeholder>
                  <w:docPart w:val="0AED4F3D957949A7A63D45471055833F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450A8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609" w:type="dxa"/>
            <w:shd w:val="clear" w:color="auto" w:fill="F2F2F2" w:themeFill="background1" w:themeFillShade="F2"/>
          </w:tcPr>
          <w:p w14:paraId="724C00CC" w14:textId="23CF4242" w:rsidR="00B450A8" w:rsidRDefault="00BD534C" w:rsidP="00B450A8">
            <w:pPr>
              <w:pStyle w:val="ListParagraph"/>
              <w:ind w:left="0"/>
              <w:rPr>
                <w:b/>
                <w:bCs/>
              </w:rPr>
            </w:pPr>
            <w:sdt>
              <w:sdtPr>
                <w:rPr>
                  <w:rStyle w:val="Style1"/>
                </w:rPr>
                <w:id w:val="50280712"/>
                <w:placeholder>
                  <w:docPart w:val="501CD316B48E4186AD0CDDB77B6F0CDB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450A8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975" w:type="dxa"/>
            <w:shd w:val="clear" w:color="auto" w:fill="F2F2F2" w:themeFill="background1" w:themeFillShade="F2"/>
          </w:tcPr>
          <w:p w14:paraId="533B9631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-36821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All trained/competent</w:t>
            </w:r>
          </w:p>
          <w:p w14:paraId="2FFDBC14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-22815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Some in training</w:t>
            </w:r>
          </w:p>
          <w:p w14:paraId="342522C8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-191692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Supervision required</w:t>
            </w:r>
          </w:p>
          <w:p w14:paraId="0FB4327E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80721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Training not started</w:t>
            </w:r>
          </w:p>
          <w:p w14:paraId="68C77C81" w14:textId="0F01CB77" w:rsidR="00B450A8" w:rsidRDefault="00BD534C" w:rsidP="00B450A8">
            <w:pPr>
              <w:pStyle w:val="ListParagraph"/>
              <w:ind w:left="0"/>
              <w:rPr>
                <w:b/>
                <w:bCs/>
              </w:rPr>
            </w:pPr>
            <w:sdt>
              <w:sdtPr>
                <w:rPr>
                  <w:bCs/>
                </w:rPr>
                <w:id w:val="134073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Refresher needed for some</w:t>
            </w:r>
          </w:p>
        </w:tc>
      </w:tr>
      <w:tr w:rsidR="00B450A8" w:rsidRPr="00D97162" w14:paraId="692AE51C" w14:textId="77777777" w:rsidTr="00B450A8">
        <w:trPr>
          <w:trHeight w:val="360"/>
        </w:trPr>
        <w:tc>
          <w:tcPr>
            <w:tcW w:w="2608" w:type="dxa"/>
          </w:tcPr>
          <w:p w14:paraId="51311F81" w14:textId="7ECD952B" w:rsidR="00B450A8" w:rsidRPr="00534D6C" w:rsidRDefault="00BD534C" w:rsidP="00B450A8">
            <w:pPr>
              <w:pStyle w:val="ListParagraph"/>
              <w:ind w:left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180201901"/>
                <w:placeholder>
                  <w:docPart w:val="4ABF7CB832CC49FA8BC80B5F9BE44F5D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450A8" w:rsidRPr="00A00EA0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608" w:type="dxa"/>
          </w:tcPr>
          <w:p w14:paraId="64926C28" w14:textId="497B81D2" w:rsidR="00B450A8" w:rsidRPr="00D97162" w:rsidRDefault="00BD534C" w:rsidP="00B450A8">
            <w:pPr>
              <w:pStyle w:val="ListParagraph"/>
              <w:ind w:left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646054147"/>
                <w:placeholder>
                  <w:docPart w:val="46E5FA9B214A49778D255C60D8CF4E58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450A8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609" w:type="dxa"/>
          </w:tcPr>
          <w:p w14:paraId="604C21A2" w14:textId="4048D766" w:rsidR="00B450A8" w:rsidRPr="00D97162" w:rsidRDefault="00BD534C" w:rsidP="00B450A8">
            <w:pPr>
              <w:pStyle w:val="ListParagraph"/>
              <w:ind w:left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1934972934"/>
                <w:placeholder>
                  <w:docPart w:val="FB2A823A813A42BCBDDD7B3FAA0EB3F3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450A8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975" w:type="dxa"/>
          </w:tcPr>
          <w:p w14:paraId="4B8CBE51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-151321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All trained/competent</w:t>
            </w:r>
          </w:p>
          <w:p w14:paraId="716DF9AC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194495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Some in training</w:t>
            </w:r>
          </w:p>
          <w:p w14:paraId="231029EE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-103897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Supervision required</w:t>
            </w:r>
          </w:p>
          <w:p w14:paraId="3E255F69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-180930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Training not started</w:t>
            </w:r>
          </w:p>
          <w:p w14:paraId="63B31B4B" w14:textId="3ACA11B7" w:rsidR="00B450A8" w:rsidRPr="00D97162" w:rsidRDefault="00BD534C" w:rsidP="00B450A8">
            <w:pPr>
              <w:pStyle w:val="ListParagraph"/>
              <w:ind w:left="0"/>
              <w:rPr>
                <w:rStyle w:val="Style1"/>
              </w:rPr>
            </w:pPr>
            <w:sdt>
              <w:sdtPr>
                <w:rPr>
                  <w:bCs/>
                  <w:color w:val="163E70"/>
                </w:rPr>
                <w:id w:val="-187145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Refresher needed for some</w:t>
            </w:r>
          </w:p>
        </w:tc>
      </w:tr>
      <w:tr w:rsidR="00B450A8" w:rsidRPr="00D97162" w14:paraId="06CDB998" w14:textId="77777777" w:rsidTr="00B450A8">
        <w:trPr>
          <w:trHeight w:val="360"/>
        </w:trPr>
        <w:tc>
          <w:tcPr>
            <w:tcW w:w="2608" w:type="dxa"/>
            <w:shd w:val="clear" w:color="auto" w:fill="F2F2F2" w:themeFill="background1" w:themeFillShade="F2"/>
          </w:tcPr>
          <w:p w14:paraId="2DA44D59" w14:textId="3062BE4E" w:rsidR="00B450A8" w:rsidRPr="00534D6C" w:rsidRDefault="00BD534C" w:rsidP="00B450A8">
            <w:pPr>
              <w:pStyle w:val="ListParagraph"/>
              <w:ind w:left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238487893"/>
                <w:placeholder>
                  <w:docPart w:val="DD58E3B078F84EF1A2B0FC9C0F610267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450A8" w:rsidRPr="00A00EA0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608" w:type="dxa"/>
            <w:shd w:val="clear" w:color="auto" w:fill="F2F2F2" w:themeFill="background1" w:themeFillShade="F2"/>
          </w:tcPr>
          <w:p w14:paraId="13381192" w14:textId="66232AB2" w:rsidR="00B450A8" w:rsidRPr="00D97162" w:rsidRDefault="00BD534C" w:rsidP="00B450A8">
            <w:pPr>
              <w:pStyle w:val="ListParagraph"/>
              <w:ind w:left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790398814"/>
                <w:placeholder>
                  <w:docPart w:val="7737AE42017240C5A5A2A4416EFDB921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450A8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609" w:type="dxa"/>
            <w:shd w:val="clear" w:color="auto" w:fill="F2F2F2" w:themeFill="background1" w:themeFillShade="F2"/>
          </w:tcPr>
          <w:p w14:paraId="6906D764" w14:textId="3746D9BC" w:rsidR="00B450A8" w:rsidRPr="00D97162" w:rsidRDefault="00BD534C" w:rsidP="00B450A8">
            <w:pPr>
              <w:pStyle w:val="ListParagraph"/>
              <w:ind w:left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1277017172"/>
                <w:placeholder>
                  <w:docPart w:val="031540270BD24F02A25877F0219E4DFA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450A8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975" w:type="dxa"/>
            <w:shd w:val="clear" w:color="auto" w:fill="F2F2F2" w:themeFill="background1" w:themeFillShade="F2"/>
          </w:tcPr>
          <w:p w14:paraId="2D984AC2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-36615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All trained/competent</w:t>
            </w:r>
          </w:p>
          <w:p w14:paraId="4678C540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24932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Some in training</w:t>
            </w:r>
          </w:p>
          <w:p w14:paraId="2233FAC0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205851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Supervision required</w:t>
            </w:r>
          </w:p>
          <w:p w14:paraId="3F274AB4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-31595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Training not started</w:t>
            </w:r>
          </w:p>
          <w:p w14:paraId="468210DD" w14:textId="6169A2A5" w:rsidR="00B450A8" w:rsidRPr="00D97162" w:rsidRDefault="00BD534C" w:rsidP="00B450A8">
            <w:pPr>
              <w:pStyle w:val="ListParagraph"/>
              <w:ind w:left="0"/>
              <w:rPr>
                <w:rStyle w:val="Style1"/>
              </w:rPr>
            </w:pPr>
            <w:sdt>
              <w:sdtPr>
                <w:rPr>
                  <w:bCs/>
                  <w:color w:val="163E70"/>
                </w:rPr>
                <w:id w:val="-1423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Refresher needed for some</w:t>
            </w:r>
          </w:p>
        </w:tc>
      </w:tr>
      <w:tr w:rsidR="00B450A8" w:rsidRPr="00D97162" w14:paraId="0720A571" w14:textId="77777777" w:rsidTr="00B450A8">
        <w:trPr>
          <w:trHeight w:val="360"/>
        </w:trPr>
        <w:tc>
          <w:tcPr>
            <w:tcW w:w="2608" w:type="dxa"/>
          </w:tcPr>
          <w:p w14:paraId="6A6E6D84" w14:textId="6E7BB2DE" w:rsidR="00B450A8" w:rsidRPr="00534D6C" w:rsidRDefault="00BD534C" w:rsidP="00B450A8">
            <w:pPr>
              <w:pStyle w:val="ListParagraph"/>
              <w:ind w:left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8289099"/>
                <w:placeholder>
                  <w:docPart w:val="C8A997DDA08744288694A8736758E31E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450A8" w:rsidRPr="00A00EA0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608" w:type="dxa"/>
          </w:tcPr>
          <w:p w14:paraId="296C62A8" w14:textId="4BA5B706" w:rsidR="00B450A8" w:rsidRPr="00D97162" w:rsidRDefault="00BD534C" w:rsidP="00B450A8">
            <w:pPr>
              <w:pStyle w:val="ListParagraph"/>
              <w:ind w:left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1790815040"/>
                <w:placeholder>
                  <w:docPart w:val="CA7F2166910D4BDCA67DAEB8CB08E5D7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450A8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609" w:type="dxa"/>
          </w:tcPr>
          <w:p w14:paraId="3E118A9E" w14:textId="4B818431" w:rsidR="00B450A8" w:rsidRPr="00D97162" w:rsidRDefault="00BD534C" w:rsidP="00B450A8">
            <w:pPr>
              <w:pStyle w:val="ListParagraph"/>
              <w:ind w:left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822164964"/>
                <w:placeholder>
                  <w:docPart w:val="C1F7EC6A6EB04A97AFC437E6FE7C11D5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450A8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975" w:type="dxa"/>
          </w:tcPr>
          <w:p w14:paraId="262A313F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1495452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All trained/competent</w:t>
            </w:r>
          </w:p>
          <w:p w14:paraId="3BB00991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-199562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Some in training</w:t>
            </w:r>
          </w:p>
          <w:p w14:paraId="6B6BC4AF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172294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Supervision required</w:t>
            </w:r>
          </w:p>
          <w:p w14:paraId="20655294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-161566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Training not started</w:t>
            </w:r>
          </w:p>
          <w:p w14:paraId="41FFA318" w14:textId="6A1DCBE8" w:rsidR="00B450A8" w:rsidRPr="00D97162" w:rsidRDefault="00BD534C" w:rsidP="00B450A8">
            <w:pPr>
              <w:pStyle w:val="ListParagraph"/>
              <w:ind w:left="0"/>
              <w:rPr>
                <w:rStyle w:val="Style1"/>
              </w:rPr>
            </w:pPr>
            <w:sdt>
              <w:sdtPr>
                <w:rPr>
                  <w:bCs/>
                  <w:color w:val="163E70"/>
                </w:rPr>
                <w:id w:val="-43266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Refresher needed for some</w:t>
            </w:r>
          </w:p>
        </w:tc>
      </w:tr>
      <w:tr w:rsidR="00B450A8" w:rsidRPr="00D97162" w14:paraId="0176F8A4" w14:textId="77777777" w:rsidTr="00B450A8">
        <w:trPr>
          <w:trHeight w:val="360"/>
        </w:trPr>
        <w:tc>
          <w:tcPr>
            <w:tcW w:w="2608" w:type="dxa"/>
            <w:shd w:val="clear" w:color="auto" w:fill="F2F2F2" w:themeFill="background1" w:themeFillShade="F2"/>
          </w:tcPr>
          <w:p w14:paraId="73579289" w14:textId="0FB15D8A" w:rsidR="00B450A8" w:rsidRPr="00534D6C" w:rsidRDefault="00BD534C" w:rsidP="00B450A8">
            <w:pPr>
              <w:pStyle w:val="ListParagraph"/>
              <w:ind w:left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2033650988"/>
                <w:placeholder>
                  <w:docPart w:val="FBB994A5390848CEBAC7F8D85A8EF95C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450A8" w:rsidRPr="00A00EA0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608" w:type="dxa"/>
            <w:shd w:val="clear" w:color="auto" w:fill="F2F2F2" w:themeFill="background1" w:themeFillShade="F2"/>
          </w:tcPr>
          <w:p w14:paraId="019D7EB8" w14:textId="4D8A4711" w:rsidR="00B450A8" w:rsidRPr="00D97162" w:rsidRDefault="00BD534C" w:rsidP="00B450A8">
            <w:pPr>
              <w:pStyle w:val="ListParagraph"/>
              <w:ind w:left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1453555814"/>
                <w:placeholder>
                  <w:docPart w:val="84148BDAE10A4EA288596D08EE01E348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450A8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609" w:type="dxa"/>
            <w:shd w:val="clear" w:color="auto" w:fill="F2F2F2" w:themeFill="background1" w:themeFillShade="F2"/>
          </w:tcPr>
          <w:p w14:paraId="12131085" w14:textId="7FCA1360" w:rsidR="00B450A8" w:rsidRPr="00D97162" w:rsidRDefault="00BD534C" w:rsidP="00B450A8">
            <w:pPr>
              <w:pStyle w:val="ListParagraph"/>
              <w:ind w:left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1685893937"/>
                <w:placeholder>
                  <w:docPart w:val="BB8E6128E3FD4BB49362149B4A8D74D3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450A8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975" w:type="dxa"/>
            <w:shd w:val="clear" w:color="auto" w:fill="F2F2F2" w:themeFill="background1" w:themeFillShade="F2"/>
          </w:tcPr>
          <w:p w14:paraId="1D3DCBA5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67585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All trained/competent</w:t>
            </w:r>
          </w:p>
          <w:p w14:paraId="66BA2C6A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-212699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Some in training</w:t>
            </w:r>
          </w:p>
          <w:p w14:paraId="0F46D68C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-144668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Supervision required</w:t>
            </w:r>
          </w:p>
          <w:p w14:paraId="2BA16BE3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86949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Training not started</w:t>
            </w:r>
          </w:p>
          <w:p w14:paraId="006D7039" w14:textId="6AB4B1B0" w:rsidR="00B450A8" w:rsidRPr="00D97162" w:rsidRDefault="00BD534C" w:rsidP="00B450A8">
            <w:pPr>
              <w:pStyle w:val="ListParagraph"/>
              <w:ind w:left="0"/>
              <w:rPr>
                <w:rStyle w:val="Style1"/>
              </w:rPr>
            </w:pPr>
            <w:sdt>
              <w:sdtPr>
                <w:rPr>
                  <w:bCs/>
                  <w:color w:val="163E70"/>
                </w:rPr>
                <w:id w:val="-191970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Refresher needed for some</w:t>
            </w:r>
          </w:p>
        </w:tc>
      </w:tr>
      <w:tr w:rsidR="00B450A8" w:rsidRPr="00D97162" w14:paraId="414BEDAE" w14:textId="77777777" w:rsidTr="00B450A8">
        <w:trPr>
          <w:trHeight w:val="360"/>
        </w:trPr>
        <w:tc>
          <w:tcPr>
            <w:tcW w:w="2608" w:type="dxa"/>
          </w:tcPr>
          <w:p w14:paraId="51DD961F" w14:textId="5A32DC82" w:rsidR="00B450A8" w:rsidRPr="00534D6C" w:rsidRDefault="00BD534C" w:rsidP="00B450A8">
            <w:pPr>
              <w:pStyle w:val="ListParagraph"/>
              <w:ind w:left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1183965219"/>
                <w:placeholder>
                  <w:docPart w:val="082F5BE47B0A4764BCFDA1E3F7015748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450A8" w:rsidRPr="00A00EA0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608" w:type="dxa"/>
          </w:tcPr>
          <w:p w14:paraId="3CD4F17D" w14:textId="5C063131" w:rsidR="00B450A8" w:rsidRPr="00D97162" w:rsidRDefault="00BD534C" w:rsidP="00B450A8">
            <w:pPr>
              <w:pStyle w:val="ListParagraph"/>
              <w:ind w:left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168826908"/>
                <w:placeholder>
                  <w:docPart w:val="DE722C67BCA64B77B779AAFC51D48A00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450A8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609" w:type="dxa"/>
          </w:tcPr>
          <w:p w14:paraId="50411429" w14:textId="18C0C1D5" w:rsidR="00B450A8" w:rsidRPr="00D97162" w:rsidRDefault="00BD534C" w:rsidP="00B450A8">
            <w:pPr>
              <w:pStyle w:val="ListParagraph"/>
              <w:ind w:left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1155146726"/>
                <w:placeholder>
                  <w:docPart w:val="BD039C8D64D544168699D9E70E1FEE4D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450A8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975" w:type="dxa"/>
          </w:tcPr>
          <w:p w14:paraId="07336DA7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164640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All trained/competent</w:t>
            </w:r>
          </w:p>
          <w:p w14:paraId="5B026546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-162128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Some in training</w:t>
            </w:r>
          </w:p>
          <w:p w14:paraId="05F424D2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16120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Supervision required</w:t>
            </w:r>
          </w:p>
          <w:p w14:paraId="02353F78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66073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Training not started</w:t>
            </w:r>
          </w:p>
          <w:p w14:paraId="6BAF5B3C" w14:textId="4FD09464" w:rsidR="00B450A8" w:rsidRPr="00D97162" w:rsidRDefault="00BD534C" w:rsidP="00B450A8">
            <w:pPr>
              <w:pStyle w:val="ListParagraph"/>
              <w:ind w:left="0"/>
              <w:rPr>
                <w:rStyle w:val="Style1"/>
              </w:rPr>
            </w:pPr>
            <w:sdt>
              <w:sdtPr>
                <w:rPr>
                  <w:bCs/>
                  <w:color w:val="163E70"/>
                </w:rPr>
                <w:id w:val="-115598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Refresher needed for some</w:t>
            </w:r>
          </w:p>
        </w:tc>
      </w:tr>
      <w:tr w:rsidR="00B450A8" w:rsidRPr="00D97162" w14:paraId="1271B4C1" w14:textId="77777777" w:rsidTr="00B450A8">
        <w:trPr>
          <w:trHeight w:val="360"/>
        </w:trPr>
        <w:tc>
          <w:tcPr>
            <w:tcW w:w="2608" w:type="dxa"/>
          </w:tcPr>
          <w:p w14:paraId="4FF7967B" w14:textId="718BF761" w:rsidR="00B450A8" w:rsidRPr="00534D6C" w:rsidRDefault="00BD534C" w:rsidP="00B450A8">
            <w:pPr>
              <w:pStyle w:val="ListParagraph"/>
              <w:ind w:left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115641513"/>
                <w:placeholder>
                  <w:docPart w:val="6F49ADDB475D4A4E8EBE0FA7D8743412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450A8" w:rsidRPr="00A00EA0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608" w:type="dxa"/>
          </w:tcPr>
          <w:p w14:paraId="6854CF96" w14:textId="6891F0AE" w:rsidR="00B450A8" w:rsidRPr="00D97162" w:rsidRDefault="00BD534C" w:rsidP="00B450A8">
            <w:pPr>
              <w:pStyle w:val="ListParagraph"/>
              <w:ind w:left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1075743248"/>
                <w:placeholder>
                  <w:docPart w:val="50C22D701EA54BB686F0485339B74281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450A8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609" w:type="dxa"/>
          </w:tcPr>
          <w:p w14:paraId="18ACA4B5" w14:textId="482B2004" w:rsidR="00B450A8" w:rsidRPr="00D97162" w:rsidRDefault="00BD534C" w:rsidP="00B450A8">
            <w:pPr>
              <w:pStyle w:val="ListParagraph"/>
              <w:ind w:left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35319481"/>
                <w:placeholder>
                  <w:docPart w:val="224F63E1A9BD405C9DFACEC4109A82BC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450A8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975" w:type="dxa"/>
          </w:tcPr>
          <w:p w14:paraId="7159B4E4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53184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All trained/competent</w:t>
            </w:r>
          </w:p>
          <w:p w14:paraId="197D8059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-7081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Some in training</w:t>
            </w:r>
          </w:p>
          <w:p w14:paraId="7EB190FF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-497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Supervision required</w:t>
            </w:r>
          </w:p>
          <w:p w14:paraId="7D148F74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19898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Training not started</w:t>
            </w:r>
          </w:p>
          <w:p w14:paraId="323766DB" w14:textId="18D0490F" w:rsidR="00B450A8" w:rsidRPr="00D97162" w:rsidRDefault="00BD534C" w:rsidP="00B450A8">
            <w:pPr>
              <w:pStyle w:val="ListParagraph"/>
              <w:ind w:left="0"/>
              <w:rPr>
                <w:rStyle w:val="Style1"/>
              </w:rPr>
            </w:pPr>
            <w:sdt>
              <w:sdtPr>
                <w:rPr>
                  <w:bCs/>
                  <w:color w:val="163E70"/>
                </w:rPr>
                <w:id w:val="181212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Refresher needed for some</w:t>
            </w:r>
          </w:p>
        </w:tc>
      </w:tr>
      <w:tr w:rsidR="00B450A8" w:rsidRPr="00D97162" w14:paraId="4060E601" w14:textId="77777777" w:rsidTr="00B450A8">
        <w:trPr>
          <w:trHeight w:val="360"/>
        </w:trPr>
        <w:tc>
          <w:tcPr>
            <w:tcW w:w="2608" w:type="dxa"/>
          </w:tcPr>
          <w:p w14:paraId="555B4C3C" w14:textId="673694E6" w:rsidR="00B450A8" w:rsidRPr="00534D6C" w:rsidRDefault="00BD534C" w:rsidP="00B450A8">
            <w:pPr>
              <w:pStyle w:val="ListParagraph"/>
              <w:ind w:left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1084987795"/>
                <w:placeholder>
                  <w:docPart w:val="E8B028363A10438F9BF70D6F5155FF5E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450A8" w:rsidRPr="00A00EA0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608" w:type="dxa"/>
          </w:tcPr>
          <w:p w14:paraId="2A8879A2" w14:textId="4EFCECEF" w:rsidR="00B450A8" w:rsidRPr="00D97162" w:rsidRDefault="00BD534C" w:rsidP="00B450A8">
            <w:pPr>
              <w:pStyle w:val="ListParagraph"/>
              <w:ind w:left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282225262"/>
                <w:placeholder>
                  <w:docPart w:val="D61FE54AD7D94F77AAFA995442FBD5BF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450A8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609" w:type="dxa"/>
          </w:tcPr>
          <w:p w14:paraId="50AEFB8A" w14:textId="09855CE5" w:rsidR="00B450A8" w:rsidRPr="00D97162" w:rsidRDefault="00BD534C" w:rsidP="00B450A8">
            <w:pPr>
              <w:pStyle w:val="ListParagraph"/>
              <w:ind w:left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1117989350"/>
                <w:placeholder>
                  <w:docPart w:val="F61E46537E5D435A80B91A1C07F69996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450A8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975" w:type="dxa"/>
          </w:tcPr>
          <w:p w14:paraId="1709720C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32078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All trained/competent</w:t>
            </w:r>
          </w:p>
          <w:p w14:paraId="6068EF9A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-114634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Some in training</w:t>
            </w:r>
          </w:p>
          <w:p w14:paraId="34BCDE75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-148199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Supervision required</w:t>
            </w:r>
          </w:p>
          <w:p w14:paraId="4CAEFD7A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-1395808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Training not started</w:t>
            </w:r>
          </w:p>
          <w:p w14:paraId="63F4C61B" w14:textId="703F1C64" w:rsidR="00B450A8" w:rsidRPr="00D97162" w:rsidRDefault="00BD534C" w:rsidP="00B450A8">
            <w:pPr>
              <w:pStyle w:val="ListParagraph"/>
              <w:ind w:left="0"/>
              <w:rPr>
                <w:rStyle w:val="Style1"/>
              </w:rPr>
            </w:pPr>
            <w:sdt>
              <w:sdtPr>
                <w:rPr>
                  <w:bCs/>
                  <w:color w:val="163E70"/>
                </w:rPr>
                <w:id w:val="-97807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Refresher needed for some</w:t>
            </w:r>
          </w:p>
        </w:tc>
      </w:tr>
      <w:tr w:rsidR="00B450A8" w:rsidRPr="00D97162" w14:paraId="370CED35" w14:textId="77777777" w:rsidTr="00B450A8">
        <w:trPr>
          <w:trHeight w:val="360"/>
        </w:trPr>
        <w:tc>
          <w:tcPr>
            <w:tcW w:w="2608" w:type="dxa"/>
            <w:shd w:val="clear" w:color="auto" w:fill="F2F2F2" w:themeFill="background1" w:themeFillShade="F2"/>
          </w:tcPr>
          <w:p w14:paraId="5D1FD5C3" w14:textId="48312A52" w:rsidR="00B450A8" w:rsidRPr="00534D6C" w:rsidRDefault="00BD534C" w:rsidP="00B450A8">
            <w:pPr>
              <w:pStyle w:val="ListParagraph"/>
              <w:ind w:left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593739082"/>
                <w:placeholder>
                  <w:docPart w:val="648C626046C548818A554466E357DC6B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450A8" w:rsidRPr="00A00EA0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608" w:type="dxa"/>
            <w:shd w:val="clear" w:color="auto" w:fill="F2F2F2" w:themeFill="background1" w:themeFillShade="F2"/>
          </w:tcPr>
          <w:p w14:paraId="2958794D" w14:textId="17E08B88" w:rsidR="00B450A8" w:rsidRPr="00D97162" w:rsidRDefault="00BD534C" w:rsidP="00B450A8">
            <w:pPr>
              <w:pStyle w:val="ListParagraph"/>
              <w:ind w:left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266850902"/>
                <w:placeholder>
                  <w:docPart w:val="5335144470D942DAB845B2102DCDC53F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450A8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609" w:type="dxa"/>
            <w:shd w:val="clear" w:color="auto" w:fill="F2F2F2" w:themeFill="background1" w:themeFillShade="F2"/>
          </w:tcPr>
          <w:p w14:paraId="4232422F" w14:textId="3C646C57" w:rsidR="00B450A8" w:rsidRPr="00D97162" w:rsidRDefault="00BD534C" w:rsidP="00B450A8">
            <w:pPr>
              <w:pStyle w:val="ListParagraph"/>
              <w:ind w:left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390148932"/>
                <w:placeholder>
                  <w:docPart w:val="E925CD3BCDF449058DFE1C61075DFDDD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450A8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975" w:type="dxa"/>
            <w:shd w:val="clear" w:color="auto" w:fill="F2F2F2" w:themeFill="background1" w:themeFillShade="F2"/>
          </w:tcPr>
          <w:p w14:paraId="7D4B7A3F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-214109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All trained/competent</w:t>
            </w:r>
          </w:p>
          <w:p w14:paraId="539DB141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-115823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Some in training</w:t>
            </w:r>
          </w:p>
          <w:p w14:paraId="63A5F9E1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102883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Supervision required</w:t>
            </w:r>
          </w:p>
          <w:p w14:paraId="717022D3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84350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Training not started</w:t>
            </w:r>
          </w:p>
          <w:p w14:paraId="1D21DC4B" w14:textId="75F4DCAE" w:rsidR="00B450A8" w:rsidRPr="00D97162" w:rsidRDefault="00BD534C" w:rsidP="00B450A8">
            <w:pPr>
              <w:pStyle w:val="ListParagraph"/>
              <w:ind w:left="0"/>
              <w:rPr>
                <w:rStyle w:val="Style1"/>
              </w:rPr>
            </w:pPr>
            <w:sdt>
              <w:sdtPr>
                <w:rPr>
                  <w:bCs/>
                  <w:color w:val="163E70"/>
                </w:rPr>
                <w:id w:val="99036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Refresher needed for some</w:t>
            </w:r>
          </w:p>
        </w:tc>
      </w:tr>
      <w:tr w:rsidR="00B450A8" w:rsidRPr="00D97162" w14:paraId="2951157E" w14:textId="77777777" w:rsidTr="00B450A8">
        <w:trPr>
          <w:trHeight w:val="360"/>
        </w:trPr>
        <w:tc>
          <w:tcPr>
            <w:tcW w:w="2608" w:type="dxa"/>
          </w:tcPr>
          <w:p w14:paraId="7CFBA7B0" w14:textId="4DAAF961" w:rsidR="00B450A8" w:rsidRPr="00534D6C" w:rsidRDefault="00BD534C" w:rsidP="00B450A8">
            <w:pPr>
              <w:pStyle w:val="ListParagraph"/>
              <w:ind w:left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2053297317"/>
                <w:placeholder>
                  <w:docPart w:val="A794C1331C9C422AABEB9E01CEF69128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450A8" w:rsidRPr="00A00EA0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608" w:type="dxa"/>
          </w:tcPr>
          <w:p w14:paraId="5D5D084B" w14:textId="2ED9499F" w:rsidR="00B450A8" w:rsidRPr="00D97162" w:rsidRDefault="00BD534C" w:rsidP="00B450A8">
            <w:pPr>
              <w:pStyle w:val="ListParagraph"/>
              <w:ind w:left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962766447"/>
                <w:placeholder>
                  <w:docPart w:val="6E06C4BDFE094E0C96B336C4DFB9B436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450A8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609" w:type="dxa"/>
          </w:tcPr>
          <w:p w14:paraId="5513FABD" w14:textId="18478323" w:rsidR="00B450A8" w:rsidRPr="00D97162" w:rsidRDefault="00BD534C" w:rsidP="00B450A8">
            <w:pPr>
              <w:pStyle w:val="ListParagraph"/>
              <w:ind w:left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387652809"/>
                <w:placeholder>
                  <w:docPart w:val="67672FF97AD349C6AC070A2FB42740A5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450A8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975" w:type="dxa"/>
          </w:tcPr>
          <w:p w14:paraId="15C9D259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-168574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All trained/competent</w:t>
            </w:r>
          </w:p>
          <w:p w14:paraId="7A976B1B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-9787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Some in training</w:t>
            </w:r>
          </w:p>
          <w:p w14:paraId="1DF4F5A7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-68844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Supervision required</w:t>
            </w:r>
          </w:p>
          <w:p w14:paraId="5980D179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63961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Training not started</w:t>
            </w:r>
          </w:p>
          <w:p w14:paraId="7A870829" w14:textId="3DF0E593" w:rsidR="00B450A8" w:rsidRPr="00D97162" w:rsidRDefault="00BD534C" w:rsidP="00B450A8">
            <w:pPr>
              <w:pStyle w:val="ListParagraph"/>
              <w:ind w:left="0"/>
              <w:rPr>
                <w:rStyle w:val="Style1"/>
              </w:rPr>
            </w:pPr>
            <w:sdt>
              <w:sdtPr>
                <w:rPr>
                  <w:bCs/>
                  <w:color w:val="163E70"/>
                </w:rPr>
                <w:id w:val="61650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Refresher needed for some</w:t>
            </w:r>
          </w:p>
        </w:tc>
      </w:tr>
      <w:tr w:rsidR="00B450A8" w:rsidRPr="00D97162" w14:paraId="36D4CCCC" w14:textId="77777777" w:rsidTr="00B450A8">
        <w:trPr>
          <w:trHeight w:val="360"/>
        </w:trPr>
        <w:tc>
          <w:tcPr>
            <w:tcW w:w="2608" w:type="dxa"/>
            <w:shd w:val="clear" w:color="auto" w:fill="F2F2F2" w:themeFill="background1" w:themeFillShade="F2"/>
          </w:tcPr>
          <w:p w14:paraId="165F8E0B" w14:textId="0E175AED" w:rsidR="00B450A8" w:rsidRPr="00534D6C" w:rsidRDefault="00BD534C" w:rsidP="00B450A8">
            <w:pPr>
              <w:pStyle w:val="ListParagraph"/>
              <w:ind w:left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1625458807"/>
                <w:placeholder>
                  <w:docPart w:val="086BC08522734C54BA2E0CBFDFB7797A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450A8" w:rsidRPr="00A00EA0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608" w:type="dxa"/>
            <w:shd w:val="clear" w:color="auto" w:fill="F2F2F2" w:themeFill="background1" w:themeFillShade="F2"/>
          </w:tcPr>
          <w:p w14:paraId="6AD8F3E4" w14:textId="2AFF7C81" w:rsidR="00B450A8" w:rsidRPr="00D97162" w:rsidRDefault="00BD534C" w:rsidP="00B450A8">
            <w:pPr>
              <w:pStyle w:val="ListParagraph"/>
              <w:ind w:left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166831198"/>
                <w:placeholder>
                  <w:docPart w:val="BC35040F1775423C87C68E9CEC8B6039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450A8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609" w:type="dxa"/>
            <w:shd w:val="clear" w:color="auto" w:fill="F2F2F2" w:themeFill="background1" w:themeFillShade="F2"/>
          </w:tcPr>
          <w:p w14:paraId="20115F00" w14:textId="5EB05D1D" w:rsidR="00B450A8" w:rsidRPr="00D97162" w:rsidRDefault="00BD534C" w:rsidP="00B450A8">
            <w:pPr>
              <w:pStyle w:val="ListParagraph"/>
              <w:ind w:left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1215423526"/>
                <w:placeholder>
                  <w:docPart w:val="9B09742B233C4AF885187279C7EA9052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450A8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975" w:type="dxa"/>
            <w:shd w:val="clear" w:color="auto" w:fill="F2F2F2" w:themeFill="background1" w:themeFillShade="F2"/>
          </w:tcPr>
          <w:p w14:paraId="2457F87D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-115291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All trained/competent</w:t>
            </w:r>
          </w:p>
          <w:p w14:paraId="5DE48935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121053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Some in training</w:t>
            </w:r>
          </w:p>
          <w:p w14:paraId="2370A021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-7258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Supervision required</w:t>
            </w:r>
          </w:p>
          <w:p w14:paraId="32BBDEB7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-214063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Training not started</w:t>
            </w:r>
          </w:p>
          <w:p w14:paraId="55764F80" w14:textId="6C5BEC51" w:rsidR="00B450A8" w:rsidRPr="00D97162" w:rsidRDefault="00BD534C" w:rsidP="00B450A8">
            <w:pPr>
              <w:pStyle w:val="ListParagraph"/>
              <w:ind w:left="0"/>
              <w:rPr>
                <w:rStyle w:val="Style1"/>
              </w:rPr>
            </w:pPr>
            <w:sdt>
              <w:sdtPr>
                <w:rPr>
                  <w:bCs/>
                  <w:color w:val="163E70"/>
                </w:rPr>
                <w:id w:val="152651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Refresher needed for some</w:t>
            </w:r>
          </w:p>
        </w:tc>
      </w:tr>
      <w:tr w:rsidR="00B450A8" w:rsidRPr="00D97162" w14:paraId="534390ED" w14:textId="77777777" w:rsidTr="00B450A8">
        <w:trPr>
          <w:trHeight w:val="360"/>
        </w:trPr>
        <w:tc>
          <w:tcPr>
            <w:tcW w:w="2608" w:type="dxa"/>
          </w:tcPr>
          <w:p w14:paraId="2B162DC0" w14:textId="44103F27" w:rsidR="00B450A8" w:rsidRPr="00534D6C" w:rsidRDefault="00BD534C" w:rsidP="00B450A8">
            <w:pPr>
              <w:pStyle w:val="ListParagraph"/>
              <w:ind w:left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126936898"/>
                <w:placeholder>
                  <w:docPart w:val="E9243A62D0434D32B3FDFDE7F98D4C9B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450A8" w:rsidRPr="00A00EA0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608" w:type="dxa"/>
          </w:tcPr>
          <w:p w14:paraId="0CE5E7BC" w14:textId="31691EF7" w:rsidR="00B450A8" w:rsidRPr="00D97162" w:rsidRDefault="00BD534C" w:rsidP="00B450A8">
            <w:pPr>
              <w:pStyle w:val="ListParagraph"/>
              <w:ind w:left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512262365"/>
                <w:placeholder>
                  <w:docPart w:val="65CEC2F8FDDB480990DF2990A781F3BC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450A8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609" w:type="dxa"/>
          </w:tcPr>
          <w:p w14:paraId="6AF7C7A0" w14:textId="106F7039" w:rsidR="00B450A8" w:rsidRPr="00D97162" w:rsidRDefault="00BD534C" w:rsidP="00B450A8">
            <w:pPr>
              <w:pStyle w:val="ListParagraph"/>
              <w:ind w:left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1454014756"/>
                <w:placeholder>
                  <w:docPart w:val="43F03BD6967044B3A9FA18A5FE907E87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450A8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975" w:type="dxa"/>
          </w:tcPr>
          <w:p w14:paraId="6F8AF40B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99060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All trained/competent</w:t>
            </w:r>
          </w:p>
          <w:p w14:paraId="40C12B41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-93266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Some in training</w:t>
            </w:r>
          </w:p>
          <w:p w14:paraId="4DA52DC3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135346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Supervision required</w:t>
            </w:r>
          </w:p>
          <w:p w14:paraId="54D960D0" w14:textId="77777777" w:rsidR="00B450A8" w:rsidRDefault="00BD534C" w:rsidP="00B450A8">
            <w:pPr>
              <w:pStyle w:val="ListParagraph"/>
              <w:ind w:left="0"/>
              <w:rPr>
                <w:bCs/>
              </w:rPr>
            </w:pPr>
            <w:sdt>
              <w:sdtPr>
                <w:rPr>
                  <w:bCs/>
                </w:rPr>
                <w:id w:val="-29521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Training not started</w:t>
            </w:r>
          </w:p>
          <w:p w14:paraId="3EB22509" w14:textId="3263F6A3" w:rsidR="00B450A8" w:rsidRPr="00D97162" w:rsidRDefault="00BD534C" w:rsidP="00B450A8">
            <w:pPr>
              <w:pStyle w:val="ListParagraph"/>
              <w:ind w:left="0"/>
              <w:rPr>
                <w:rStyle w:val="Style1"/>
              </w:rPr>
            </w:pPr>
            <w:sdt>
              <w:sdtPr>
                <w:rPr>
                  <w:bCs/>
                  <w:color w:val="163E70"/>
                </w:rPr>
                <w:id w:val="-78981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450A8">
              <w:rPr>
                <w:bCs/>
              </w:rPr>
              <w:t xml:space="preserve"> Refresher needed for some</w:t>
            </w:r>
          </w:p>
        </w:tc>
      </w:tr>
    </w:tbl>
    <w:p w14:paraId="515C8FCB" w14:textId="658166A0" w:rsidR="00EA50AB" w:rsidRDefault="00EA50AB" w:rsidP="00197BF5">
      <w:pPr>
        <w:spacing w:after="0" w:line="240" w:lineRule="auto"/>
      </w:pPr>
    </w:p>
    <w:p w14:paraId="304AF260" w14:textId="77777777" w:rsidR="00EA50AB" w:rsidRDefault="00EA50AB">
      <w:r>
        <w:br w:type="page"/>
      </w:r>
    </w:p>
    <w:tbl>
      <w:tblPr>
        <w:tblStyle w:val="TableGrid1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9F235B" w:rsidRPr="009F235B" w14:paraId="1EB34D8A" w14:textId="77777777" w:rsidTr="00403AD9">
        <w:trPr>
          <w:trHeight w:val="648"/>
          <w:tblHeader/>
        </w:trPr>
        <w:tc>
          <w:tcPr>
            <w:tcW w:w="10790" w:type="dxa"/>
            <w:tcBorders>
              <w:bottom w:val="single" w:sz="4" w:space="0" w:color="auto"/>
            </w:tcBorders>
            <w:shd w:val="clear" w:color="auto" w:fill="163E70"/>
            <w:vAlign w:val="center"/>
          </w:tcPr>
          <w:p w14:paraId="62A2E836" w14:textId="47B5C141" w:rsidR="009F235B" w:rsidRPr="009F235B" w:rsidRDefault="009F235B" w:rsidP="009F235B">
            <w:pPr>
              <w:numPr>
                <w:ilvl w:val="0"/>
                <w:numId w:val="27"/>
              </w:numPr>
              <w:ind w:left="335" w:hanging="335"/>
              <w:contextualSpacing/>
              <w:rPr>
                <w:b/>
              </w:rPr>
            </w:pPr>
            <w:bookmarkStart w:id="1" w:name="SectionB"/>
            <w:r>
              <w:rPr>
                <w:b/>
              </w:rPr>
              <w:lastRenderedPageBreak/>
              <w:t>COMPETENCY VERIFICATION &amp; OVERSIGHT</w:t>
            </w:r>
            <w:bookmarkEnd w:id="1"/>
          </w:p>
        </w:tc>
      </w:tr>
      <w:tr w:rsidR="005E34A3" w:rsidRPr="009F235B" w14:paraId="35E68988" w14:textId="77777777" w:rsidTr="00403AD9">
        <w:trPr>
          <w:trHeight w:val="360"/>
        </w:trPr>
        <w:tc>
          <w:tcPr>
            <w:tcW w:w="10790" w:type="dxa"/>
            <w:shd w:val="clear" w:color="auto" w:fill="F2F2F2" w:themeFill="background1" w:themeFillShade="F2"/>
          </w:tcPr>
          <w:p w14:paraId="6892F43F" w14:textId="2D1ED841" w:rsidR="005E34A3" w:rsidRPr="005E34A3" w:rsidRDefault="00AC4461" w:rsidP="009F235B">
            <w:pPr>
              <w:numPr>
                <w:ilvl w:val="0"/>
                <w:numId w:val="31"/>
              </w:numPr>
              <w:ind w:left="335" w:hanging="335"/>
              <w:contextualSpacing/>
              <w:rPr>
                <w:b/>
              </w:rPr>
            </w:pPr>
            <w:bookmarkStart w:id="2" w:name="_GoBack"/>
            <w:r>
              <w:rPr>
                <w:b/>
              </w:rPr>
              <w:t xml:space="preserve">Summarize the relevant education, training, and experience of the </w:t>
            </w:r>
            <w:r w:rsidR="00BC6C70">
              <w:rPr>
                <w:b/>
              </w:rPr>
              <w:t xml:space="preserve">principal investigator, </w:t>
            </w:r>
            <w:r>
              <w:rPr>
                <w:b/>
              </w:rPr>
              <w:t xml:space="preserve">instructor, and </w:t>
            </w:r>
            <w:r w:rsidR="00BC6C70">
              <w:rPr>
                <w:b/>
              </w:rPr>
              <w:t>all</w:t>
            </w:r>
            <w:r>
              <w:rPr>
                <w:b/>
              </w:rPr>
              <w:t xml:space="preserve"> personnel performing animal procedures under this protocol</w:t>
            </w:r>
            <w:r w:rsidRPr="00AC4461">
              <w:t>:</w:t>
            </w:r>
          </w:p>
          <w:p w14:paraId="69134C99" w14:textId="6E1A218A" w:rsidR="005E34A3" w:rsidRPr="00403AD9" w:rsidRDefault="005E34A3" w:rsidP="005E34A3">
            <w:pPr>
              <w:ind w:left="335"/>
              <w:contextualSpacing/>
              <w:rPr>
                <w:b/>
                <w:sz w:val="8"/>
                <w:szCs w:val="8"/>
              </w:rPr>
            </w:pPr>
          </w:p>
          <w:p w14:paraId="7B85AEC7" w14:textId="43B812B0" w:rsidR="005E34A3" w:rsidRPr="005E34A3" w:rsidRDefault="005E34A3" w:rsidP="005E34A3">
            <w:pPr>
              <w:ind w:left="335"/>
              <w:contextualSpacing/>
              <w:rPr>
                <w:i/>
              </w:rPr>
            </w:pPr>
            <w:r w:rsidRPr="00403AD9">
              <w:rPr>
                <w:b/>
                <w:i/>
                <w:color w:val="0096D6"/>
              </w:rPr>
              <w:t>Note</w:t>
            </w:r>
            <w:r>
              <w:rPr>
                <w:i/>
              </w:rPr>
              <w:t>: Include academic background</w:t>
            </w:r>
            <w:r w:rsidR="000E195E">
              <w:rPr>
                <w:i/>
              </w:rPr>
              <w:t xml:space="preserve"> or degree</w:t>
            </w:r>
            <w:r>
              <w:rPr>
                <w:i/>
              </w:rPr>
              <w:t>, species-specific experience, procedural training (e.g., surgery, injections, anesthesia), and any relevant certifications or works</w:t>
            </w:r>
            <w:r w:rsidR="00403AD9">
              <w:rPr>
                <w:i/>
              </w:rPr>
              <w:t>hops completed.</w:t>
            </w:r>
          </w:p>
          <w:bookmarkEnd w:id="2"/>
          <w:p w14:paraId="551A7850" w14:textId="77777777" w:rsidR="005E34A3" w:rsidRPr="00403AD9" w:rsidRDefault="005E34A3" w:rsidP="005E34A3">
            <w:pPr>
              <w:ind w:left="335"/>
              <w:contextualSpacing/>
              <w:rPr>
                <w:b/>
                <w:sz w:val="8"/>
                <w:szCs w:val="8"/>
              </w:rPr>
            </w:pPr>
          </w:p>
          <w:sdt>
            <w:sdtPr>
              <w:rPr>
                <w:color w:val="163E70"/>
              </w:rPr>
              <w:id w:val="583730019"/>
              <w:placeholder>
                <w:docPart w:val="9D293132864B41A7AED567D521B391D7"/>
              </w:placeholder>
              <w:showingPlcHdr/>
              <w15:color w:val="333399"/>
            </w:sdtPr>
            <w:sdtEndPr>
              <w:rPr>
                <w:color w:val="auto"/>
              </w:rPr>
            </w:sdtEndPr>
            <w:sdtContent>
              <w:p w14:paraId="17FE3C9F" w14:textId="77777777" w:rsidR="005E34A3" w:rsidRDefault="005E34A3" w:rsidP="005E34A3">
                <w:pPr>
                  <w:ind w:left="335"/>
                  <w:rPr>
                    <w:color w:val="163E70"/>
                  </w:rPr>
                </w:pPr>
                <w:r w:rsidRPr="009F235B">
                  <w:rPr>
                    <w:color w:val="163E70"/>
                  </w:rPr>
                  <w:t>Enter text</w:t>
                </w:r>
              </w:p>
            </w:sdtContent>
          </w:sdt>
          <w:p w14:paraId="70BA4B45" w14:textId="246E8464" w:rsidR="005E34A3" w:rsidRPr="005E34A3" w:rsidRDefault="005E34A3" w:rsidP="005E34A3">
            <w:pPr>
              <w:ind w:left="335"/>
              <w:contextualSpacing/>
              <w:rPr>
                <w:b/>
                <w:sz w:val="8"/>
                <w:szCs w:val="8"/>
              </w:rPr>
            </w:pPr>
          </w:p>
        </w:tc>
      </w:tr>
      <w:tr w:rsidR="00403AD9" w:rsidRPr="009F235B" w14:paraId="7124E3D1" w14:textId="77777777" w:rsidTr="009F698A">
        <w:trPr>
          <w:trHeight w:val="360"/>
        </w:trPr>
        <w:tc>
          <w:tcPr>
            <w:tcW w:w="10790" w:type="dxa"/>
            <w:shd w:val="clear" w:color="auto" w:fill="FFFFFF" w:themeFill="background1"/>
          </w:tcPr>
          <w:p w14:paraId="46857C7A" w14:textId="77777777" w:rsidR="00403AD9" w:rsidRDefault="009F698A" w:rsidP="009F235B">
            <w:pPr>
              <w:numPr>
                <w:ilvl w:val="0"/>
                <w:numId w:val="31"/>
              </w:numPr>
              <w:ind w:left="335" w:hanging="335"/>
              <w:contextualSpacing/>
              <w:rPr>
                <w:b/>
              </w:rPr>
            </w:pPr>
            <w:r>
              <w:rPr>
                <w:b/>
              </w:rPr>
              <w:t xml:space="preserve">Do any individuals listed in </w:t>
            </w:r>
            <w:hyperlink w:anchor="SectionA" w:history="1">
              <w:r w:rsidRPr="009F698A">
                <w:rPr>
                  <w:rStyle w:val="Hyperlink"/>
                  <w:b/>
                </w:rPr>
                <w:t>Section A</w:t>
              </w:r>
            </w:hyperlink>
            <w:r>
              <w:rPr>
                <w:b/>
              </w:rPr>
              <w:t xml:space="preserve"> need training or supervision?  </w:t>
            </w:r>
            <w:sdt>
              <w:sdtPr>
                <w:id w:val="91968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69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</w:t>
            </w:r>
            <w:sdt>
              <w:sdtPr>
                <w:id w:val="-1030257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</w:t>
            </w:r>
            <w:r>
              <w:rPr>
                <w:i/>
              </w:rPr>
              <w:t>(answer the questions below)</w:t>
            </w:r>
            <w:r>
              <w:rPr>
                <w:b/>
              </w:rPr>
              <w:t xml:space="preserve"> </w:t>
            </w:r>
          </w:p>
          <w:p w14:paraId="019545EB" w14:textId="77777777" w:rsidR="009F698A" w:rsidRPr="009F698A" w:rsidRDefault="009F698A" w:rsidP="009F698A">
            <w:pPr>
              <w:ind w:left="335"/>
              <w:contextualSpacing/>
              <w:rPr>
                <w:b/>
                <w:sz w:val="8"/>
                <w:szCs w:val="8"/>
              </w:rPr>
            </w:pPr>
          </w:p>
          <w:p w14:paraId="05B4C2AA" w14:textId="3CFA0ACD" w:rsidR="009F698A" w:rsidRDefault="009F698A" w:rsidP="009F698A">
            <w:pPr>
              <w:pStyle w:val="ListParagraph"/>
              <w:numPr>
                <w:ilvl w:val="0"/>
                <w:numId w:val="34"/>
              </w:numPr>
            </w:pPr>
            <w:r>
              <w:t>Identify the individual</w:t>
            </w:r>
            <w:r w:rsidR="006D7BB0">
              <w:t>(</w:t>
            </w:r>
            <w:r>
              <w:t>s</w:t>
            </w:r>
            <w:r w:rsidR="006D7BB0">
              <w:t>)</w:t>
            </w:r>
            <w:r>
              <w:t xml:space="preserve"> who require training or supervision, and the procedure</w:t>
            </w:r>
            <w:r w:rsidR="006D7BB0">
              <w:t>(</w:t>
            </w:r>
            <w:r>
              <w:t>s</w:t>
            </w:r>
            <w:r w:rsidR="006D7BB0">
              <w:t>)</w:t>
            </w:r>
            <w:r>
              <w:t xml:space="preserve"> they will be conducting: </w:t>
            </w:r>
          </w:p>
          <w:p w14:paraId="094117F4" w14:textId="2140A783" w:rsidR="009F698A" w:rsidRPr="009F698A" w:rsidRDefault="009F698A" w:rsidP="009F698A">
            <w:pPr>
              <w:pStyle w:val="ListParagraph"/>
              <w:ind w:left="695"/>
              <w:rPr>
                <w:sz w:val="8"/>
                <w:szCs w:val="8"/>
              </w:rPr>
            </w:pPr>
          </w:p>
          <w:sdt>
            <w:sdtPr>
              <w:rPr>
                <w:color w:val="163E70"/>
              </w:rPr>
              <w:id w:val="-1140035337"/>
              <w:placeholder>
                <w:docPart w:val="CE95366A6C5741B0802141BD16D3392E"/>
              </w:placeholder>
              <w:showingPlcHdr/>
              <w15:color w:val="333399"/>
            </w:sdtPr>
            <w:sdtEndPr>
              <w:rPr>
                <w:color w:val="auto"/>
              </w:rPr>
            </w:sdtEndPr>
            <w:sdtContent>
              <w:p w14:paraId="0AF5C349" w14:textId="77777777" w:rsidR="009F698A" w:rsidRDefault="009F698A" w:rsidP="009F698A">
                <w:pPr>
                  <w:ind w:left="695"/>
                  <w:rPr>
                    <w:color w:val="163E70"/>
                  </w:rPr>
                </w:pPr>
                <w:r w:rsidRPr="009F235B">
                  <w:rPr>
                    <w:color w:val="163E70"/>
                  </w:rPr>
                  <w:t>Enter text</w:t>
                </w:r>
              </w:p>
            </w:sdtContent>
          </w:sdt>
          <w:p w14:paraId="48670516" w14:textId="7FC28DF9" w:rsidR="009F698A" w:rsidRPr="009F698A" w:rsidRDefault="009F698A" w:rsidP="009F698A">
            <w:pPr>
              <w:pStyle w:val="ListParagraph"/>
              <w:ind w:left="695"/>
              <w:rPr>
                <w:sz w:val="8"/>
                <w:szCs w:val="8"/>
              </w:rPr>
            </w:pPr>
          </w:p>
          <w:p w14:paraId="65CD8C81" w14:textId="741C373E" w:rsidR="009F698A" w:rsidRDefault="001611CC" w:rsidP="009F698A">
            <w:pPr>
              <w:pStyle w:val="ListParagraph"/>
              <w:numPr>
                <w:ilvl w:val="0"/>
                <w:numId w:val="34"/>
              </w:numPr>
            </w:pPr>
            <w:r>
              <w:t xml:space="preserve">Describe the plan for individuals who require training or supervision: </w:t>
            </w:r>
          </w:p>
          <w:p w14:paraId="79804426" w14:textId="48C3651C" w:rsidR="001611CC" w:rsidRPr="001611CC" w:rsidRDefault="001611CC" w:rsidP="001611CC">
            <w:pPr>
              <w:pStyle w:val="ListParagraph"/>
              <w:ind w:left="695"/>
              <w:rPr>
                <w:sz w:val="8"/>
                <w:szCs w:val="8"/>
              </w:rPr>
            </w:pPr>
          </w:p>
          <w:sdt>
            <w:sdtPr>
              <w:rPr>
                <w:color w:val="163E70"/>
              </w:rPr>
              <w:id w:val="-210045314"/>
              <w:placeholder>
                <w:docPart w:val="31F7FF1312BE44DDACA124140FC91309"/>
              </w:placeholder>
              <w:showingPlcHdr/>
              <w15:color w:val="333399"/>
            </w:sdtPr>
            <w:sdtEndPr>
              <w:rPr>
                <w:color w:val="auto"/>
              </w:rPr>
            </w:sdtEndPr>
            <w:sdtContent>
              <w:p w14:paraId="541F20FD" w14:textId="77777777" w:rsidR="001611CC" w:rsidRDefault="001611CC" w:rsidP="001611CC">
                <w:pPr>
                  <w:ind w:left="695"/>
                  <w:rPr>
                    <w:color w:val="163E70"/>
                  </w:rPr>
                </w:pPr>
                <w:r w:rsidRPr="009F235B">
                  <w:rPr>
                    <w:color w:val="163E70"/>
                  </w:rPr>
                  <w:t>Enter text</w:t>
                </w:r>
              </w:p>
            </w:sdtContent>
          </w:sdt>
          <w:p w14:paraId="0B0AAE07" w14:textId="3BB514A7" w:rsidR="001611CC" w:rsidRPr="001611CC" w:rsidRDefault="001611CC" w:rsidP="001611CC">
            <w:pPr>
              <w:pStyle w:val="ListParagraph"/>
              <w:ind w:left="695"/>
              <w:rPr>
                <w:sz w:val="8"/>
                <w:szCs w:val="8"/>
              </w:rPr>
            </w:pPr>
          </w:p>
          <w:p w14:paraId="259F41C8" w14:textId="05BD6819" w:rsidR="001611CC" w:rsidRDefault="001611CC" w:rsidP="001611CC">
            <w:pPr>
              <w:pStyle w:val="ListParagraph"/>
              <w:numPr>
                <w:ilvl w:val="0"/>
                <w:numId w:val="34"/>
              </w:numPr>
            </w:pPr>
            <w:r>
              <w:t xml:space="preserve">Who is responsible for overseeing training and verifying competency? </w:t>
            </w:r>
          </w:p>
          <w:p w14:paraId="4E4F4187" w14:textId="5191A598" w:rsidR="001611CC" w:rsidRPr="001611CC" w:rsidRDefault="001611CC" w:rsidP="001611CC">
            <w:pPr>
              <w:pStyle w:val="ListParagraph"/>
              <w:ind w:left="695"/>
              <w:rPr>
                <w:sz w:val="8"/>
                <w:szCs w:val="8"/>
              </w:rPr>
            </w:pPr>
          </w:p>
          <w:sdt>
            <w:sdtPr>
              <w:rPr>
                <w:color w:val="163E70"/>
              </w:rPr>
              <w:id w:val="-602033471"/>
              <w:placeholder>
                <w:docPart w:val="5776CDC5D5CA483BAECCCD29143B4F00"/>
              </w:placeholder>
              <w:showingPlcHdr/>
              <w15:color w:val="333399"/>
            </w:sdtPr>
            <w:sdtEndPr>
              <w:rPr>
                <w:color w:val="auto"/>
              </w:rPr>
            </w:sdtEndPr>
            <w:sdtContent>
              <w:p w14:paraId="750E7DB0" w14:textId="77777777" w:rsidR="001611CC" w:rsidRDefault="001611CC" w:rsidP="001611CC">
                <w:pPr>
                  <w:ind w:left="695"/>
                  <w:rPr>
                    <w:color w:val="163E70"/>
                  </w:rPr>
                </w:pPr>
                <w:r w:rsidRPr="009F235B">
                  <w:rPr>
                    <w:color w:val="163E70"/>
                  </w:rPr>
                  <w:t>Enter text</w:t>
                </w:r>
              </w:p>
            </w:sdtContent>
          </w:sdt>
          <w:p w14:paraId="5B8A91FB" w14:textId="39CB7043" w:rsidR="001611CC" w:rsidRPr="001611CC" w:rsidRDefault="001611CC" w:rsidP="001611CC">
            <w:pPr>
              <w:pStyle w:val="ListParagraph"/>
              <w:ind w:left="695"/>
              <w:rPr>
                <w:sz w:val="8"/>
                <w:szCs w:val="8"/>
              </w:rPr>
            </w:pPr>
          </w:p>
          <w:p w14:paraId="4C9E9CDF" w14:textId="29AF6A9A" w:rsidR="001611CC" w:rsidRDefault="001611CC" w:rsidP="001611CC">
            <w:pPr>
              <w:pStyle w:val="ListParagraph"/>
              <w:numPr>
                <w:ilvl w:val="0"/>
                <w:numId w:val="34"/>
              </w:numPr>
            </w:pPr>
            <w:r>
              <w:t>How will the competency of individuals be verified before they work independently with animals?</w:t>
            </w:r>
          </w:p>
          <w:p w14:paraId="499965D2" w14:textId="1CE40065" w:rsidR="001611CC" w:rsidRPr="001611CC" w:rsidRDefault="001611CC" w:rsidP="001611CC">
            <w:pPr>
              <w:pStyle w:val="ListParagraph"/>
              <w:ind w:left="695"/>
              <w:rPr>
                <w:sz w:val="8"/>
                <w:szCs w:val="8"/>
              </w:rPr>
            </w:pPr>
          </w:p>
          <w:sdt>
            <w:sdtPr>
              <w:rPr>
                <w:color w:val="163E70"/>
              </w:rPr>
              <w:id w:val="964775951"/>
              <w:placeholder>
                <w:docPart w:val="DF4D3F36DBF4454F9BC3C10EEC74AC5A"/>
              </w:placeholder>
              <w:showingPlcHdr/>
              <w15:color w:val="333399"/>
            </w:sdtPr>
            <w:sdtEndPr>
              <w:rPr>
                <w:color w:val="auto"/>
              </w:rPr>
            </w:sdtEndPr>
            <w:sdtContent>
              <w:p w14:paraId="501776A4" w14:textId="77777777" w:rsidR="001611CC" w:rsidRDefault="001611CC" w:rsidP="001611CC">
                <w:pPr>
                  <w:ind w:left="695"/>
                  <w:rPr>
                    <w:color w:val="163E70"/>
                  </w:rPr>
                </w:pPr>
                <w:r w:rsidRPr="009F235B">
                  <w:rPr>
                    <w:color w:val="163E70"/>
                  </w:rPr>
                  <w:t>Enter text</w:t>
                </w:r>
              </w:p>
            </w:sdtContent>
          </w:sdt>
          <w:p w14:paraId="5E7CB47C" w14:textId="56A7FD7F" w:rsidR="009F698A" w:rsidRPr="001611CC" w:rsidRDefault="009F698A" w:rsidP="009F698A">
            <w:pPr>
              <w:ind w:left="335"/>
              <w:contextualSpacing/>
              <w:rPr>
                <w:b/>
                <w:sz w:val="8"/>
                <w:szCs w:val="8"/>
              </w:rPr>
            </w:pPr>
          </w:p>
        </w:tc>
      </w:tr>
      <w:tr w:rsidR="009F235B" w:rsidRPr="009F235B" w14:paraId="04D37E51" w14:textId="77777777" w:rsidTr="001611CC">
        <w:trPr>
          <w:trHeight w:val="360"/>
        </w:trPr>
        <w:tc>
          <w:tcPr>
            <w:tcW w:w="10790" w:type="dxa"/>
            <w:shd w:val="clear" w:color="auto" w:fill="F2F2F2" w:themeFill="background1" w:themeFillShade="F2"/>
          </w:tcPr>
          <w:p w14:paraId="42717681" w14:textId="116F3C71" w:rsidR="009F235B" w:rsidRPr="009F235B" w:rsidRDefault="00CA121A" w:rsidP="009F235B">
            <w:pPr>
              <w:numPr>
                <w:ilvl w:val="0"/>
                <w:numId w:val="31"/>
              </w:numPr>
              <w:ind w:left="335" w:hanging="335"/>
              <w:contextualSpacing/>
              <w:rPr>
                <w:b/>
              </w:rPr>
            </w:pPr>
            <w:bookmarkStart w:id="3" w:name="_Hlk159930972"/>
            <w:r>
              <w:rPr>
                <w:b/>
              </w:rPr>
              <w:t xml:space="preserve">How </w:t>
            </w:r>
            <w:r w:rsidR="00403AD9">
              <w:rPr>
                <w:b/>
              </w:rPr>
              <w:t>will</w:t>
            </w:r>
            <w:r>
              <w:rPr>
                <w:b/>
              </w:rPr>
              <w:t xml:space="preserve"> ongoing competency and continuing education</w:t>
            </w:r>
            <w:r w:rsidR="00403AD9">
              <w:rPr>
                <w:b/>
              </w:rPr>
              <w:t xml:space="preserve"> be</w:t>
            </w:r>
            <w:r>
              <w:rPr>
                <w:b/>
              </w:rPr>
              <w:t xml:space="preserve"> maintained</w:t>
            </w:r>
            <w:r w:rsidR="001611CC">
              <w:rPr>
                <w:b/>
              </w:rPr>
              <w:t xml:space="preserve"> for everyone</w:t>
            </w:r>
            <w:r w:rsidR="006D7BB0">
              <w:rPr>
                <w:b/>
              </w:rPr>
              <w:t xml:space="preserve"> involved in the project</w:t>
            </w:r>
            <w:r>
              <w:rPr>
                <w:b/>
              </w:rPr>
              <w:t>?</w:t>
            </w:r>
          </w:p>
          <w:p w14:paraId="29FDB946" w14:textId="77777777" w:rsidR="009F235B" w:rsidRPr="009F235B" w:rsidRDefault="009F235B" w:rsidP="009F235B">
            <w:pPr>
              <w:ind w:left="335"/>
              <w:contextualSpacing/>
              <w:rPr>
                <w:b/>
                <w:sz w:val="8"/>
                <w:szCs w:val="8"/>
              </w:rPr>
            </w:pPr>
          </w:p>
          <w:sdt>
            <w:sdtPr>
              <w:rPr>
                <w:color w:val="163E70"/>
              </w:rPr>
              <w:id w:val="767819827"/>
              <w:placeholder>
                <w:docPart w:val="746E302B39FD4E87AC5ABF4401EB55E5"/>
              </w:placeholder>
              <w:showingPlcHdr/>
              <w15:color w:val="333399"/>
            </w:sdtPr>
            <w:sdtEndPr>
              <w:rPr>
                <w:color w:val="auto"/>
              </w:rPr>
            </w:sdtEndPr>
            <w:sdtContent>
              <w:p w14:paraId="05B9895A" w14:textId="77777777" w:rsidR="009F235B" w:rsidRPr="009F235B" w:rsidRDefault="009F235B" w:rsidP="009F235B">
                <w:pPr>
                  <w:ind w:left="335"/>
                  <w:rPr>
                    <w:color w:val="163E70"/>
                  </w:rPr>
                </w:pPr>
                <w:r w:rsidRPr="009F235B">
                  <w:rPr>
                    <w:color w:val="163E70"/>
                  </w:rPr>
                  <w:t>Enter text</w:t>
                </w:r>
              </w:p>
            </w:sdtContent>
          </w:sdt>
          <w:p w14:paraId="39D6E9C8" w14:textId="77777777" w:rsidR="009F235B" w:rsidRPr="009F235B" w:rsidRDefault="009F235B" w:rsidP="009F235B">
            <w:pPr>
              <w:ind w:left="335"/>
              <w:contextualSpacing/>
              <w:rPr>
                <w:b/>
                <w:sz w:val="8"/>
                <w:szCs w:val="8"/>
              </w:rPr>
            </w:pPr>
          </w:p>
        </w:tc>
      </w:tr>
      <w:bookmarkEnd w:id="3"/>
    </w:tbl>
    <w:p w14:paraId="77051713" w14:textId="77777777" w:rsidR="00197BF5" w:rsidRDefault="00197BF5" w:rsidP="00197BF5">
      <w:pPr>
        <w:spacing w:after="0" w:line="240" w:lineRule="auto"/>
      </w:pPr>
    </w:p>
    <w:p w14:paraId="40F4F020" w14:textId="77777777" w:rsidR="00197BF5" w:rsidRPr="00197BF5" w:rsidRDefault="00197BF5"/>
    <w:sectPr w:rsidR="00197BF5" w:rsidRPr="00197BF5" w:rsidSect="003C6137">
      <w:type w:val="continuous"/>
      <w:pgSz w:w="12240" w:h="15840"/>
      <w:pgMar w:top="720" w:right="720" w:bottom="720" w:left="720" w:header="720" w:footer="6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420BC" w14:textId="77777777" w:rsidR="00403AD9" w:rsidRDefault="00403AD9" w:rsidP="00BE67B0">
      <w:pPr>
        <w:spacing w:after="0" w:line="240" w:lineRule="auto"/>
      </w:pPr>
      <w:r>
        <w:separator/>
      </w:r>
    </w:p>
  </w:endnote>
  <w:endnote w:type="continuationSeparator" w:id="0">
    <w:p w14:paraId="5E891F29" w14:textId="77777777" w:rsidR="00403AD9" w:rsidRDefault="00403AD9" w:rsidP="00BE67B0">
      <w:pPr>
        <w:spacing w:after="0" w:line="240" w:lineRule="auto"/>
      </w:pPr>
      <w:r>
        <w:continuationSeparator/>
      </w:r>
    </w:p>
  </w:endnote>
  <w:endnote w:type="continuationNotice" w:id="1">
    <w:p w14:paraId="5CF2F111" w14:textId="77777777" w:rsidR="00403AD9" w:rsidRDefault="00403A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5C66F" w14:textId="77777777" w:rsidR="00403AD9" w:rsidRDefault="00403AD9" w:rsidP="003A654A">
    <w:pPr>
      <w:spacing w:after="0" w:line="240" w:lineRule="auto"/>
      <w:rPr>
        <w:sz w:val="16"/>
        <w:szCs w:val="8"/>
      </w:rPr>
    </w:pPr>
  </w:p>
  <w:tbl>
    <w:tblPr>
      <w:tblStyle w:val="TableGrid"/>
      <w:tblW w:w="0" w:type="auto"/>
      <w:shd w:val="clear" w:color="auto" w:fill="666666"/>
      <w:tblLook w:val="04A0" w:firstRow="1" w:lastRow="0" w:firstColumn="1" w:lastColumn="0" w:noHBand="0" w:noVBand="1"/>
    </w:tblPr>
    <w:tblGrid>
      <w:gridCol w:w="10790"/>
    </w:tblGrid>
    <w:tr w:rsidR="00403AD9" w:rsidRPr="000A33D4" w14:paraId="1778D87A" w14:textId="77777777" w:rsidTr="007E3E38">
      <w:tc>
        <w:tcPr>
          <w:tcW w:w="10790" w:type="dxa"/>
          <w:tcBorders>
            <w:top w:val="nil"/>
            <w:left w:val="nil"/>
            <w:bottom w:val="nil"/>
            <w:right w:val="nil"/>
          </w:tcBorders>
          <w:shd w:val="clear" w:color="auto" w:fill="DDDDDD"/>
          <w:vAlign w:val="center"/>
        </w:tcPr>
        <w:p w14:paraId="26293F94" w14:textId="63E6F1BA" w:rsidR="00403AD9" w:rsidRPr="000A33D4" w:rsidRDefault="00403AD9" w:rsidP="007E3E38">
          <w:pPr>
            <w:jc w:val="center"/>
            <w:rPr>
              <w:rFonts w:cstheme="minorHAnsi"/>
            </w:rPr>
          </w:pPr>
          <w:r>
            <w:rPr>
              <w:rFonts w:cstheme="minorHAnsi"/>
            </w:rPr>
            <w:t>RES-F-012</w:t>
          </w:r>
          <w:r w:rsidRPr="000A33D4">
            <w:rPr>
              <w:rFonts w:cstheme="minorHAnsi"/>
            </w:rPr>
            <w:t xml:space="preserve">; Rev </w:t>
          </w:r>
          <w:r>
            <w:rPr>
              <w:rFonts w:cstheme="minorHAnsi"/>
            </w:rPr>
            <w:t xml:space="preserve">1; </w:t>
          </w:r>
          <w:r w:rsidRPr="000A33D4">
            <w:rPr>
              <w:rFonts w:cstheme="minorHAnsi"/>
            </w:rPr>
            <w:t>Effective Date:</w:t>
          </w:r>
          <w:r>
            <w:rPr>
              <w:rFonts w:cstheme="minorHAnsi"/>
            </w:rPr>
            <w:t xml:space="preserve"> </w:t>
          </w:r>
          <w:r w:rsidR="00BD534C">
            <w:rPr>
              <w:rFonts w:cstheme="minorHAnsi"/>
            </w:rPr>
            <w:t>7/24/2025</w:t>
          </w:r>
        </w:p>
      </w:tc>
    </w:tr>
  </w:tbl>
  <w:p w14:paraId="12156D48" w14:textId="77777777" w:rsidR="00403AD9" w:rsidRPr="00646293" w:rsidRDefault="00403AD9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597C5" w14:textId="77777777" w:rsidR="00403AD9" w:rsidRDefault="00403AD9" w:rsidP="00BE67B0">
      <w:pPr>
        <w:spacing w:after="0" w:line="240" w:lineRule="auto"/>
      </w:pPr>
      <w:r>
        <w:separator/>
      </w:r>
    </w:p>
  </w:footnote>
  <w:footnote w:type="continuationSeparator" w:id="0">
    <w:p w14:paraId="771D5214" w14:textId="77777777" w:rsidR="00403AD9" w:rsidRDefault="00403AD9" w:rsidP="00BE67B0">
      <w:pPr>
        <w:spacing w:after="0" w:line="240" w:lineRule="auto"/>
      </w:pPr>
      <w:r>
        <w:continuationSeparator/>
      </w:r>
    </w:p>
  </w:footnote>
  <w:footnote w:type="continuationNotice" w:id="1">
    <w:p w14:paraId="28917B57" w14:textId="77777777" w:rsidR="00403AD9" w:rsidRDefault="00403A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2425"/>
      <w:gridCol w:w="5940"/>
      <w:gridCol w:w="2413"/>
    </w:tblGrid>
    <w:tr w:rsidR="00403AD9" w:rsidRPr="000A33D4" w14:paraId="782D34F1" w14:textId="77777777" w:rsidTr="00D52D5E">
      <w:trPr>
        <w:trHeight w:val="864"/>
      </w:trPr>
      <w:tc>
        <w:tcPr>
          <w:tcW w:w="2425" w:type="dxa"/>
          <w:vAlign w:val="center"/>
        </w:tcPr>
        <w:p w14:paraId="5B748140" w14:textId="77777777" w:rsidR="00403AD9" w:rsidRPr="000A33D4" w:rsidRDefault="00403AD9" w:rsidP="00D52D5E">
          <w:pPr>
            <w:pStyle w:val="Header"/>
            <w:tabs>
              <w:tab w:val="clear" w:pos="4680"/>
              <w:tab w:val="clear" w:pos="9360"/>
              <w:tab w:val="left" w:pos="1052"/>
            </w:tabs>
            <w:jc w:val="center"/>
            <w:rPr>
              <w:rFonts w:cstheme="minorHAnsi"/>
              <w:sz w:val="32"/>
            </w:rPr>
          </w:pPr>
          <w:r>
            <w:rPr>
              <w:rFonts w:cstheme="minorHAnsi"/>
              <w:noProof/>
              <w:sz w:val="32"/>
            </w:rPr>
            <w:drawing>
              <wp:inline distT="0" distB="0" distL="0" distR="0" wp14:anchorId="7716D3E7" wp14:editId="2E701632">
                <wp:extent cx="1318314" cy="307238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8314" cy="30723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  <w:shd w:val="clear" w:color="auto" w:fill="DDDDDD"/>
          <w:vAlign w:val="center"/>
        </w:tcPr>
        <w:p w14:paraId="1F8F6612" w14:textId="26913244" w:rsidR="00403AD9" w:rsidRPr="00573C6D" w:rsidRDefault="00403AD9" w:rsidP="00573C6D">
          <w:pPr>
            <w:pStyle w:val="Header"/>
            <w:tabs>
              <w:tab w:val="clear" w:pos="4680"/>
              <w:tab w:val="clear" w:pos="9360"/>
              <w:tab w:val="left" w:pos="1052"/>
            </w:tabs>
            <w:jc w:val="center"/>
            <w:rPr>
              <w:rFonts w:cstheme="minorHAnsi"/>
              <w:sz w:val="28"/>
              <w:szCs w:val="30"/>
            </w:rPr>
          </w:pPr>
          <w:r>
            <w:rPr>
              <w:rFonts w:cstheme="minorHAnsi"/>
              <w:b/>
              <w:sz w:val="28"/>
              <w:szCs w:val="30"/>
            </w:rPr>
            <w:t xml:space="preserve">Supplemental Form A: Study Team Training </w:t>
          </w:r>
          <w:r>
            <w:rPr>
              <w:rFonts w:cstheme="minorHAnsi"/>
              <w:b/>
              <w:sz w:val="28"/>
              <w:szCs w:val="30"/>
            </w:rPr>
            <w:br/>
            <w:t>&amp; Qualification Summary</w:t>
          </w:r>
        </w:p>
      </w:tc>
      <w:tc>
        <w:tcPr>
          <w:tcW w:w="2413" w:type="dxa"/>
          <w:vAlign w:val="center"/>
        </w:tcPr>
        <w:p w14:paraId="5B4B70A4" w14:textId="77777777" w:rsidR="00403AD9" w:rsidRPr="000A33D4" w:rsidRDefault="00403AD9" w:rsidP="00F047CE">
          <w:pPr>
            <w:pStyle w:val="Header"/>
            <w:tabs>
              <w:tab w:val="clear" w:pos="4680"/>
              <w:tab w:val="clear" w:pos="9360"/>
              <w:tab w:val="left" w:pos="1052"/>
            </w:tabs>
            <w:jc w:val="center"/>
            <w:rPr>
              <w:rFonts w:cstheme="minorHAnsi"/>
              <w:sz w:val="32"/>
            </w:rPr>
          </w:pPr>
          <w:r w:rsidRPr="000A33D4">
            <w:rPr>
              <w:rFonts w:cstheme="minorHAnsi"/>
              <w:sz w:val="28"/>
            </w:rPr>
            <w:t xml:space="preserve">Page </w:t>
          </w:r>
          <w:r w:rsidRPr="000A33D4">
            <w:rPr>
              <w:rFonts w:cstheme="minorHAnsi"/>
              <w:bCs/>
              <w:sz w:val="28"/>
            </w:rPr>
            <w:fldChar w:fldCharType="begin"/>
          </w:r>
          <w:r w:rsidRPr="000A33D4">
            <w:rPr>
              <w:rFonts w:cstheme="minorHAnsi"/>
              <w:bCs/>
              <w:sz w:val="28"/>
            </w:rPr>
            <w:instrText xml:space="preserve"> PAGE  \* Arabic  \* MERGEFORMAT </w:instrText>
          </w:r>
          <w:r w:rsidRPr="000A33D4">
            <w:rPr>
              <w:rFonts w:cstheme="minorHAnsi"/>
              <w:bCs/>
              <w:sz w:val="28"/>
            </w:rPr>
            <w:fldChar w:fldCharType="separate"/>
          </w:r>
          <w:r w:rsidRPr="000A33D4">
            <w:rPr>
              <w:rFonts w:cstheme="minorHAnsi"/>
              <w:bCs/>
              <w:noProof/>
              <w:sz w:val="28"/>
            </w:rPr>
            <w:t>1</w:t>
          </w:r>
          <w:r w:rsidRPr="000A33D4">
            <w:rPr>
              <w:rFonts w:cstheme="minorHAnsi"/>
              <w:bCs/>
              <w:sz w:val="28"/>
            </w:rPr>
            <w:fldChar w:fldCharType="end"/>
          </w:r>
          <w:r w:rsidRPr="000A33D4">
            <w:rPr>
              <w:rFonts w:cstheme="minorHAnsi"/>
              <w:sz w:val="28"/>
            </w:rPr>
            <w:t xml:space="preserve"> of </w:t>
          </w:r>
          <w:r w:rsidRPr="000A33D4">
            <w:rPr>
              <w:rFonts w:cstheme="minorHAnsi"/>
              <w:bCs/>
              <w:sz w:val="28"/>
            </w:rPr>
            <w:fldChar w:fldCharType="begin"/>
          </w:r>
          <w:r w:rsidRPr="000A33D4">
            <w:rPr>
              <w:rFonts w:cstheme="minorHAnsi"/>
              <w:bCs/>
              <w:sz w:val="28"/>
            </w:rPr>
            <w:instrText xml:space="preserve"> NUMPAGES  \* Arabic  \* MERGEFORMAT </w:instrText>
          </w:r>
          <w:r w:rsidRPr="000A33D4">
            <w:rPr>
              <w:rFonts w:cstheme="minorHAnsi"/>
              <w:bCs/>
              <w:sz w:val="28"/>
            </w:rPr>
            <w:fldChar w:fldCharType="separate"/>
          </w:r>
          <w:r w:rsidRPr="000A33D4">
            <w:rPr>
              <w:rFonts w:cstheme="minorHAnsi"/>
              <w:bCs/>
              <w:noProof/>
              <w:sz w:val="28"/>
            </w:rPr>
            <w:t>2</w:t>
          </w:r>
          <w:r w:rsidRPr="000A33D4">
            <w:rPr>
              <w:rFonts w:cstheme="minorHAnsi"/>
              <w:bCs/>
              <w:sz w:val="28"/>
            </w:rPr>
            <w:fldChar w:fldCharType="end"/>
          </w:r>
        </w:p>
      </w:tc>
    </w:tr>
  </w:tbl>
  <w:p w14:paraId="7954FAEE" w14:textId="77777777" w:rsidR="00403AD9" w:rsidRDefault="00403AD9" w:rsidP="00430178">
    <w:pPr>
      <w:pStyle w:val="Header"/>
      <w:tabs>
        <w:tab w:val="clear" w:pos="4680"/>
        <w:tab w:val="clear" w:pos="9360"/>
        <w:tab w:val="left" w:pos="1052"/>
      </w:tabs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A49C3"/>
    <w:multiLevelType w:val="hybridMultilevel"/>
    <w:tmpl w:val="21504D9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8210070"/>
    <w:multiLevelType w:val="hybridMultilevel"/>
    <w:tmpl w:val="58008882"/>
    <w:lvl w:ilvl="0" w:tplc="5EE84346">
      <w:start w:val="1"/>
      <w:numFmt w:val="lowerLetter"/>
      <w:lvlText w:val="%1)"/>
      <w:lvlJc w:val="left"/>
      <w:pPr>
        <w:ind w:left="6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" w15:restartNumberingAfterBreak="0">
    <w:nsid w:val="0B6373DB"/>
    <w:multiLevelType w:val="hybridMultilevel"/>
    <w:tmpl w:val="3D8C93C6"/>
    <w:lvl w:ilvl="0" w:tplc="9E84D3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81239"/>
    <w:multiLevelType w:val="hybridMultilevel"/>
    <w:tmpl w:val="7A34AA52"/>
    <w:lvl w:ilvl="0" w:tplc="B6742826">
      <w:start w:val="1"/>
      <w:numFmt w:val="lowerLetter"/>
      <w:lvlText w:val="%1)"/>
      <w:lvlJc w:val="left"/>
      <w:pPr>
        <w:ind w:left="6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4" w15:restartNumberingAfterBreak="0">
    <w:nsid w:val="16E20CD3"/>
    <w:multiLevelType w:val="hybridMultilevel"/>
    <w:tmpl w:val="41AEFC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71E1A"/>
    <w:multiLevelType w:val="hybridMultilevel"/>
    <w:tmpl w:val="F8D81262"/>
    <w:lvl w:ilvl="0" w:tplc="C11E572C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41289"/>
    <w:multiLevelType w:val="hybridMultilevel"/>
    <w:tmpl w:val="D0B2C1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9142D"/>
    <w:multiLevelType w:val="hybridMultilevel"/>
    <w:tmpl w:val="4B66EC22"/>
    <w:lvl w:ilvl="0" w:tplc="5D1C831C">
      <w:start w:val="1"/>
      <w:numFmt w:val="lowerLetter"/>
      <w:lvlText w:val="%1)"/>
      <w:lvlJc w:val="left"/>
      <w:pPr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8" w15:restartNumberingAfterBreak="0">
    <w:nsid w:val="1FF47FDF"/>
    <w:multiLevelType w:val="hybridMultilevel"/>
    <w:tmpl w:val="E18EA1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96D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75589"/>
    <w:multiLevelType w:val="hybridMultilevel"/>
    <w:tmpl w:val="F828E0D8"/>
    <w:lvl w:ilvl="0" w:tplc="F35C96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72476"/>
    <w:multiLevelType w:val="hybridMultilevel"/>
    <w:tmpl w:val="2B4681E8"/>
    <w:lvl w:ilvl="0" w:tplc="E6A27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90B85"/>
    <w:multiLevelType w:val="hybridMultilevel"/>
    <w:tmpl w:val="BAB07F98"/>
    <w:lvl w:ilvl="0" w:tplc="8CB45400">
      <w:start w:val="1"/>
      <w:numFmt w:val="bullet"/>
      <w:lvlText w:val=""/>
      <w:lvlJc w:val="left"/>
      <w:pPr>
        <w:ind w:left="1055" w:hanging="360"/>
      </w:pPr>
      <w:rPr>
        <w:rFonts w:ascii="Wingdings" w:hAnsi="Wingdings" w:hint="default"/>
        <w:color w:val="0096D6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2" w15:restartNumberingAfterBreak="0">
    <w:nsid w:val="2ECE58FF"/>
    <w:multiLevelType w:val="hybridMultilevel"/>
    <w:tmpl w:val="D04A5524"/>
    <w:lvl w:ilvl="0" w:tplc="DA9646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B2F82"/>
    <w:multiLevelType w:val="hybridMultilevel"/>
    <w:tmpl w:val="B2F270DE"/>
    <w:lvl w:ilvl="0" w:tplc="C8DAF8B2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D7457"/>
    <w:multiLevelType w:val="hybridMultilevel"/>
    <w:tmpl w:val="F8D81262"/>
    <w:lvl w:ilvl="0" w:tplc="C11E572C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5FAC"/>
    <w:multiLevelType w:val="hybridMultilevel"/>
    <w:tmpl w:val="50CC101E"/>
    <w:lvl w:ilvl="0" w:tplc="F14C7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A688F"/>
    <w:multiLevelType w:val="hybridMultilevel"/>
    <w:tmpl w:val="D2F6B2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F7A9A"/>
    <w:multiLevelType w:val="hybridMultilevel"/>
    <w:tmpl w:val="4F189A7C"/>
    <w:lvl w:ilvl="0" w:tplc="881062F4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775E2"/>
    <w:multiLevelType w:val="hybridMultilevel"/>
    <w:tmpl w:val="CF16F6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925BF"/>
    <w:multiLevelType w:val="hybridMultilevel"/>
    <w:tmpl w:val="914C8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20B63"/>
    <w:multiLevelType w:val="hybridMultilevel"/>
    <w:tmpl w:val="EA3802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F4808"/>
    <w:multiLevelType w:val="hybridMultilevel"/>
    <w:tmpl w:val="914C8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C3547"/>
    <w:multiLevelType w:val="hybridMultilevel"/>
    <w:tmpl w:val="7A34AA52"/>
    <w:lvl w:ilvl="0" w:tplc="B6742826">
      <w:start w:val="1"/>
      <w:numFmt w:val="lowerLetter"/>
      <w:lvlText w:val="%1)"/>
      <w:lvlJc w:val="left"/>
      <w:pPr>
        <w:ind w:left="6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3" w15:restartNumberingAfterBreak="0">
    <w:nsid w:val="58F90607"/>
    <w:multiLevelType w:val="hybridMultilevel"/>
    <w:tmpl w:val="F8D81262"/>
    <w:lvl w:ilvl="0" w:tplc="C11E572C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B1257"/>
    <w:multiLevelType w:val="hybridMultilevel"/>
    <w:tmpl w:val="8406570E"/>
    <w:lvl w:ilvl="0" w:tplc="4EFEE39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79089A"/>
    <w:multiLevelType w:val="hybridMultilevel"/>
    <w:tmpl w:val="602CD4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855B0"/>
    <w:multiLevelType w:val="hybridMultilevel"/>
    <w:tmpl w:val="F2205494"/>
    <w:lvl w:ilvl="0" w:tplc="19B0E1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2700D6"/>
    <w:multiLevelType w:val="hybridMultilevel"/>
    <w:tmpl w:val="65EEF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674655"/>
    <w:multiLevelType w:val="hybridMultilevel"/>
    <w:tmpl w:val="914C8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9A6512"/>
    <w:multiLevelType w:val="hybridMultilevel"/>
    <w:tmpl w:val="5FB2B352"/>
    <w:lvl w:ilvl="0" w:tplc="BDB20C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5917A2"/>
    <w:multiLevelType w:val="hybridMultilevel"/>
    <w:tmpl w:val="9454DEB0"/>
    <w:lvl w:ilvl="0" w:tplc="499E9242">
      <w:start w:val="1"/>
      <w:numFmt w:val="lowerLetter"/>
      <w:lvlText w:val="%1)"/>
      <w:lvlJc w:val="left"/>
      <w:pPr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31" w15:restartNumberingAfterBreak="0">
    <w:nsid w:val="74813B42"/>
    <w:multiLevelType w:val="hybridMultilevel"/>
    <w:tmpl w:val="D0028A18"/>
    <w:lvl w:ilvl="0" w:tplc="88D60478">
      <w:start w:val="1"/>
      <w:numFmt w:val="lowerLetter"/>
      <w:lvlText w:val="%1)"/>
      <w:lvlJc w:val="left"/>
      <w:pPr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32" w15:restartNumberingAfterBreak="0">
    <w:nsid w:val="7857064A"/>
    <w:multiLevelType w:val="hybridMultilevel"/>
    <w:tmpl w:val="C4381B6E"/>
    <w:lvl w:ilvl="0" w:tplc="0409000B">
      <w:start w:val="1"/>
      <w:numFmt w:val="bullet"/>
      <w:lvlText w:val=""/>
      <w:lvlJc w:val="left"/>
      <w:pPr>
        <w:ind w:left="1055" w:hanging="360"/>
      </w:pPr>
      <w:rPr>
        <w:rFonts w:ascii="Wingdings" w:hAnsi="Wingdings" w:hint="default"/>
        <w:color w:val="0096D6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33" w15:restartNumberingAfterBreak="0">
    <w:nsid w:val="7B5F376F"/>
    <w:multiLevelType w:val="hybridMultilevel"/>
    <w:tmpl w:val="A87ABABE"/>
    <w:lvl w:ilvl="0" w:tplc="255A74BE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23"/>
  </w:num>
  <w:num w:numId="4">
    <w:abstractNumId w:val="24"/>
  </w:num>
  <w:num w:numId="5">
    <w:abstractNumId w:val="10"/>
  </w:num>
  <w:num w:numId="6">
    <w:abstractNumId w:val="26"/>
  </w:num>
  <w:num w:numId="7">
    <w:abstractNumId w:val="17"/>
  </w:num>
  <w:num w:numId="8">
    <w:abstractNumId w:val="5"/>
  </w:num>
  <w:num w:numId="9">
    <w:abstractNumId w:val="14"/>
  </w:num>
  <w:num w:numId="10">
    <w:abstractNumId w:val="29"/>
  </w:num>
  <w:num w:numId="11">
    <w:abstractNumId w:val="25"/>
  </w:num>
  <w:num w:numId="12">
    <w:abstractNumId w:val="15"/>
  </w:num>
  <w:num w:numId="13">
    <w:abstractNumId w:val="4"/>
  </w:num>
  <w:num w:numId="14">
    <w:abstractNumId w:val="0"/>
  </w:num>
  <w:num w:numId="15">
    <w:abstractNumId w:val="9"/>
  </w:num>
  <w:num w:numId="16">
    <w:abstractNumId w:val="33"/>
  </w:num>
  <w:num w:numId="17">
    <w:abstractNumId w:val="13"/>
  </w:num>
  <w:num w:numId="18">
    <w:abstractNumId w:val="6"/>
  </w:num>
  <w:num w:numId="19">
    <w:abstractNumId w:val="28"/>
  </w:num>
  <w:num w:numId="20">
    <w:abstractNumId w:val="11"/>
  </w:num>
  <w:num w:numId="21">
    <w:abstractNumId w:val="3"/>
  </w:num>
  <w:num w:numId="22">
    <w:abstractNumId w:val="22"/>
  </w:num>
  <w:num w:numId="23">
    <w:abstractNumId w:val="32"/>
  </w:num>
  <w:num w:numId="24">
    <w:abstractNumId w:val="8"/>
  </w:num>
  <w:num w:numId="25">
    <w:abstractNumId w:val="31"/>
  </w:num>
  <w:num w:numId="26">
    <w:abstractNumId w:val="1"/>
  </w:num>
  <w:num w:numId="27">
    <w:abstractNumId w:val="16"/>
  </w:num>
  <w:num w:numId="28">
    <w:abstractNumId w:val="21"/>
  </w:num>
  <w:num w:numId="29">
    <w:abstractNumId w:val="19"/>
  </w:num>
  <w:num w:numId="30">
    <w:abstractNumId w:val="18"/>
  </w:num>
  <w:num w:numId="31">
    <w:abstractNumId w:val="27"/>
  </w:num>
  <w:num w:numId="32">
    <w:abstractNumId w:val="30"/>
  </w:num>
  <w:num w:numId="33">
    <w:abstractNumId w:val="20"/>
  </w:num>
  <w:num w:numId="3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849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D2"/>
    <w:rsid w:val="00002AE6"/>
    <w:rsid w:val="00003193"/>
    <w:rsid w:val="00006828"/>
    <w:rsid w:val="00006E54"/>
    <w:rsid w:val="00007A94"/>
    <w:rsid w:val="00010252"/>
    <w:rsid w:val="00012B25"/>
    <w:rsid w:val="00012CF6"/>
    <w:rsid w:val="0001355A"/>
    <w:rsid w:val="00014D96"/>
    <w:rsid w:val="00015729"/>
    <w:rsid w:val="00016CC7"/>
    <w:rsid w:val="00017112"/>
    <w:rsid w:val="0002094D"/>
    <w:rsid w:val="00021298"/>
    <w:rsid w:val="00022BAE"/>
    <w:rsid w:val="000256D8"/>
    <w:rsid w:val="00030DEB"/>
    <w:rsid w:val="0003265C"/>
    <w:rsid w:val="00033384"/>
    <w:rsid w:val="000335BE"/>
    <w:rsid w:val="00035005"/>
    <w:rsid w:val="00042201"/>
    <w:rsid w:val="00043033"/>
    <w:rsid w:val="0004371B"/>
    <w:rsid w:val="00043736"/>
    <w:rsid w:val="00046FFD"/>
    <w:rsid w:val="00047B84"/>
    <w:rsid w:val="00047F4C"/>
    <w:rsid w:val="00047FB2"/>
    <w:rsid w:val="000538FF"/>
    <w:rsid w:val="00056076"/>
    <w:rsid w:val="00057078"/>
    <w:rsid w:val="00063476"/>
    <w:rsid w:val="00065CF7"/>
    <w:rsid w:val="00075CA0"/>
    <w:rsid w:val="00076A5D"/>
    <w:rsid w:val="000770EC"/>
    <w:rsid w:val="00077EE8"/>
    <w:rsid w:val="000813F2"/>
    <w:rsid w:val="000814C1"/>
    <w:rsid w:val="00084761"/>
    <w:rsid w:val="00085AD1"/>
    <w:rsid w:val="00093B02"/>
    <w:rsid w:val="0009620A"/>
    <w:rsid w:val="00096BCD"/>
    <w:rsid w:val="00096F9A"/>
    <w:rsid w:val="000978AF"/>
    <w:rsid w:val="000A03BF"/>
    <w:rsid w:val="000A11C3"/>
    <w:rsid w:val="000A33D4"/>
    <w:rsid w:val="000A381B"/>
    <w:rsid w:val="000A4B08"/>
    <w:rsid w:val="000A4FBB"/>
    <w:rsid w:val="000A7460"/>
    <w:rsid w:val="000B0761"/>
    <w:rsid w:val="000B2E5A"/>
    <w:rsid w:val="000B3701"/>
    <w:rsid w:val="000B6E5C"/>
    <w:rsid w:val="000C37B5"/>
    <w:rsid w:val="000C69CF"/>
    <w:rsid w:val="000C7826"/>
    <w:rsid w:val="000D0BD8"/>
    <w:rsid w:val="000D24A8"/>
    <w:rsid w:val="000D43CE"/>
    <w:rsid w:val="000D5448"/>
    <w:rsid w:val="000D5595"/>
    <w:rsid w:val="000D7554"/>
    <w:rsid w:val="000E003B"/>
    <w:rsid w:val="000E086D"/>
    <w:rsid w:val="000E08CB"/>
    <w:rsid w:val="000E18DD"/>
    <w:rsid w:val="000E195E"/>
    <w:rsid w:val="000E50CC"/>
    <w:rsid w:val="000E5117"/>
    <w:rsid w:val="000E78BD"/>
    <w:rsid w:val="000E78C0"/>
    <w:rsid w:val="000F0FCA"/>
    <w:rsid w:val="000F253B"/>
    <w:rsid w:val="000F6F71"/>
    <w:rsid w:val="001007D1"/>
    <w:rsid w:val="00100BD0"/>
    <w:rsid w:val="001019F7"/>
    <w:rsid w:val="00102ABD"/>
    <w:rsid w:val="0010334C"/>
    <w:rsid w:val="0010459F"/>
    <w:rsid w:val="00106033"/>
    <w:rsid w:val="00107542"/>
    <w:rsid w:val="00107785"/>
    <w:rsid w:val="00111100"/>
    <w:rsid w:val="001115F6"/>
    <w:rsid w:val="00111ACE"/>
    <w:rsid w:val="00113B01"/>
    <w:rsid w:val="00115DEA"/>
    <w:rsid w:val="00117A5C"/>
    <w:rsid w:val="00117A67"/>
    <w:rsid w:val="00120217"/>
    <w:rsid w:val="00122AF5"/>
    <w:rsid w:val="001233D2"/>
    <w:rsid w:val="00123FD9"/>
    <w:rsid w:val="001244F3"/>
    <w:rsid w:val="00124EDB"/>
    <w:rsid w:val="001304C0"/>
    <w:rsid w:val="00131E7D"/>
    <w:rsid w:val="00132DDA"/>
    <w:rsid w:val="00151FA3"/>
    <w:rsid w:val="001537BE"/>
    <w:rsid w:val="00154CC3"/>
    <w:rsid w:val="001611CC"/>
    <w:rsid w:val="00161C35"/>
    <w:rsid w:val="00162C8B"/>
    <w:rsid w:val="00163DEE"/>
    <w:rsid w:val="00170AC6"/>
    <w:rsid w:val="00174168"/>
    <w:rsid w:val="00174AD8"/>
    <w:rsid w:val="001755EF"/>
    <w:rsid w:val="00175D01"/>
    <w:rsid w:val="0018110B"/>
    <w:rsid w:val="00182B25"/>
    <w:rsid w:val="00184D29"/>
    <w:rsid w:val="0018536E"/>
    <w:rsid w:val="00185CCB"/>
    <w:rsid w:val="001871E5"/>
    <w:rsid w:val="00187275"/>
    <w:rsid w:val="0019087F"/>
    <w:rsid w:val="001921CC"/>
    <w:rsid w:val="00192594"/>
    <w:rsid w:val="00194452"/>
    <w:rsid w:val="00196ABC"/>
    <w:rsid w:val="00197614"/>
    <w:rsid w:val="00197BF5"/>
    <w:rsid w:val="00197F29"/>
    <w:rsid w:val="001A0F7C"/>
    <w:rsid w:val="001A1256"/>
    <w:rsid w:val="001A18F8"/>
    <w:rsid w:val="001A27E4"/>
    <w:rsid w:val="001A705E"/>
    <w:rsid w:val="001B0507"/>
    <w:rsid w:val="001B1F2A"/>
    <w:rsid w:val="001B2CED"/>
    <w:rsid w:val="001B3884"/>
    <w:rsid w:val="001B3915"/>
    <w:rsid w:val="001B3F26"/>
    <w:rsid w:val="001C067B"/>
    <w:rsid w:val="001C4D4A"/>
    <w:rsid w:val="001C6FE5"/>
    <w:rsid w:val="001D00E2"/>
    <w:rsid w:val="001D04EA"/>
    <w:rsid w:val="001D1739"/>
    <w:rsid w:val="001D1DB5"/>
    <w:rsid w:val="001D3CC0"/>
    <w:rsid w:val="001D7E6E"/>
    <w:rsid w:val="001E00B2"/>
    <w:rsid w:val="001E0551"/>
    <w:rsid w:val="001E1242"/>
    <w:rsid w:val="001E31F3"/>
    <w:rsid w:val="001E3886"/>
    <w:rsid w:val="001E3E6F"/>
    <w:rsid w:val="001F1593"/>
    <w:rsid w:val="001F268A"/>
    <w:rsid w:val="001F2980"/>
    <w:rsid w:val="001F3D2F"/>
    <w:rsid w:val="001F3EE9"/>
    <w:rsid w:val="001F7373"/>
    <w:rsid w:val="001F750A"/>
    <w:rsid w:val="00200118"/>
    <w:rsid w:val="0020298E"/>
    <w:rsid w:val="00202AB6"/>
    <w:rsid w:val="002050CB"/>
    <w:rsid w:val="0020617C"/>
    <w:rsid w:val="0021280D"/>
    <w:rsid w:val="002161A2"/>
    <w:rsid w:val="00223C8C"/>
    <w:rsid w:val="00230258"/>
    <w:rsid w:val="002314B0"/>
    <w:rsid w:val="00231813"/>
    <w:rsid w:val="00231C75"/>
    <w:rsid w:val="00232A3C"/>
    <w:rsid w:val="00243043"/>
    <w:rsid w:val="002449DA"/>
    <w:rsid w:val="00244A66"/>
    <w:rsid w:val="00245421"/>
    <w:rsid w:val="00246537"/>
    <w:rsid w:val="00250546"/>
    <w:rsid w:val="0025480A"/>
    <w:rsid w:val="002557CA"/>
    <w:rsid w:val="00255880"/>
    <w:rsid w:val="00256133"/>
    <w:rsid w:val="00260339"/>
    <w:rsid w:val="0026067C"/>
    <w:rsid w:val="00262EE9"/>
    <w:rsid w:val="00263B03"/>
    <w:rsid w:val="002642F7"/>
    <w:rsid w:val="00265274"/>
    <w:rsid w:val="0026576F"/>
    <w:rsid w:val="0027024D"/>
    <w:rsid w:val="00271221"/>
    <w:rsid w:val="002752F8"/>
    <w:rsid w:val="002764D2"/>
    <w:rsid w:val="00277807"/>
    <w:rsid w:val="00280159"/>
    <w:rsid w:val="002807E8"/>
    <w:rsid w:val="002819DE"/>
    <w:rsid w:val="002834DD"/>
    <w:rsid w:val="0028490F"/>
    <w:rsid w:val="00286855"/>
    <w:rsid w:val="00292B1D"/>
    <w:rsid w:val="00293B04"/>
    <w:rsid w:val="00293C2C"/>
    <w:rsid w:val="0029497C"/>
    <w:rsid w:val="00295124"/>
    <w:rsid w:val="0029528F"/>
    <w:rsid w:val="002973EC"/>
    <w:rsid w:val="002A4E46"/>
    <w:rsid w:val="002A5674"/>
    <w:rsid w:val="002A57A1"/>
    <w:rsid w:val="002A5F15"/>
    <w:rsid w:val="002A62B3"/>
    <w:rsid w:val="002B0CF2"/>
    <w:rsid w:val="002B160B"/>
    <w:rsid w:val="002B53CF"/>
    <w:rsid w:val="002B558B"/>
    <w:rsid w:val="002C03CF"/>
    <w:rsid w:val="002C1F85"/>
    <w:rsid w:val="002C1FC0"/>
    <w:rsid w:val="002C2599"/>
    <w:rsid w:val="002C3F46"/>
    <w:rsid w:val="002C6145"/>
    <w:rsid w:val="002C6DC5"/>
    <w:rsid w:val="002C7F67"/>
    <w:rsid w:val="002D0F31"/>
    <w:rsid w:val="002D6085"/>
    <w:rsid w:val="002D72B6"/>
    <w:rsid w:val="002E279C"/>
    <w:rsid w:val="002F30BB"/>
    <w:rsid w:val="002F35E3"/>
    <w:rsid w:val="002F48F4"/>
    <w:rsid w:val="002F64A0"/>
    <w:rsid w:val="00301594"/>
    <w:rsid w:val="00302D01"/>
    <w:rsid w:val="00303E5A"/>
    <w:rsid w:val="003040EC"/>
    <w:rsid w:val="00304228"/>
    <w:rsid w:val="003046D7"/>
    <w:rsid w:val="00306D71"/>
    <w:rsid w:val="003107DF"/>
    <w:rsid w:val="00310EE1"/>
    <w:rsid w:val="0031365F"/>
    <w:rsid w:val="00313C1C"/>
    <w:rsid w:val="00314A89"/>
    <w:rsid w:val="00315463"/>
    <w:rsid w:val="003175DC"/>
    <w:rsid w:val="00323208"/>
    <w:rsid w:val="00325019"/>
    <w:rsid w:val="00326397"/>
    <w:rsid w:val="00326579"/>
    <w:rsid w:val="00336A21"/>
    <w:rsid w:val="00340A55"/>
    <w:rsid w:val="003411E0"/>
    <w:rsid w:val="003456B2"/>
    <w:rsid w:val="00345FE8"/>
    <w:rsid w:val="00347308"/>
    <w:rsid w:val="00350198"/>
    <w:rsid w:val="00350BCA"/>
    <w:rsid w:val="00350F77"/>
    <w:rsid w:val="0035190C"/>
    <w:rsid w:val="00352394"/>
    <w:rsid w:val="0035299D"/>
    <w:rsid w:val="00352E35"/>
    <w:rsid w:val="003533B0"/>
    <w:rsid w:val="00354D42"/>
    <w:rsid w:val="00354E47"/>
    <w:rsid w:val="00361641"/>
    <w:rsid w:val="003639E7"/>
    <w:rsid w:val="00363A9D"/>
    <w:rsid w:val="003668E9"/>
    <w:rsid w:val="00370408"/>
    <w:rsid w:val="00372F6D"/>
    <w:rsid w:val="003752FC"/>
    <w:rsid w:val="00375B0B"/>
    <w:rsid w:val="00377460"/>
    <w:rsid w:val="00380610"/>
    <w:rsid w:val="003807F6"/>
    <w:rsid w:val="00380DD6"/>
    <w:rsid w:val="00381A85"/>
    <w:rsid w:val="003822BB"/>
    <w:rsid w:val="00385237"/>
    <w:rsid w:val="003868CA"/>
    <w:rsid w:val="00390C5D"/>
    <w:rsid w:val="003920E6"/>
    <w:rsid w:val="003933DC"/>
    <w:rsid w:val="00394E36"/>
    <w:rsid w:val="00395613"/>
    <w:rsid w:val="00395A3D"/>
    <w:rsid w:val="00396DD8"/>
    <w:rsid w:val="00397A2D"/>
    <w:rsid w:val="003A1D85"/>
    <w:rsid w:val="003A5308"/>
    <w:rsid w:val="003A654A"/>
    <w:rsid w:val="003B1E90"/>
    <w:rsid w:val="003B41D2"/>
    <w:rsid w:val="003B536E"/>
    <w:rsid w:val="003B6333"/>
    <w:rsid w:val="003C1F4A"/>
    <w:rsid w:val="003C34F6"/>
    <w:rsid w:val="003C3C0E"/>
    <w:rsid w:val="003C5D01"/>
    <w:rsid w:val="003C6137"/>
    <w:rsid w:val="003D0B07"/>
    <w:rsid w:val="003D1D36"/>
    <w:rsid w:val="003D4583"/>
    <w:rsid w:val="003D55D0"/>
    <w:rsid w:val="003D5F45"/>
    <w:rsid w:val="003D5F63"/>
    <w:rsid w:val="003D609D"/>
    <w:rsid w:val="003D79ED"/>
    <w:rsid w:val="003E0D59"/>
    <w:rsid w:val="003E1875"/>
    <w:rsid w:val="003E241F"/>
    <w:rsid w:val="003E3D6D"/>
    <w:rsid w:val="003E7DCB"/>
    <w:rsid w:val="003E7E12"/>
    <w:rsid w:val="003F187F"/>
    <w:rsid w:val="003F18A5"/>
    <w:rsid w:val="003F2FED"/>
    <w:rsid w:val="003F5AFD"/>
    <w:rsid w:val="003F64B0"/>
    <w:rsid w:val="004008DD"/>
    <w:rsid w:val="00401FBA"/>
    <w:rsid w:val="0040273E"/>
    <w:rsid w:val="00403AD9"/>
    <w:rsid w:val="0040487B"/>
    <w:rsid w:val="0040498C"/>
    <w:rsid w:val="004053D7"/>
    <w:rsid w:val="004061DD"/>
    <w:rsid w:val="00407CB2"/>
    <w:rsid w:val="00412D7E"/>
    <w:rsid w:val="00412E07"/>
    <w:rsid w:val="004140EE"/>
    <w:rsid w:val="0041594A"/>
    <w:rsid w:val="004207A6"/>
    <w:rsid w:val="004234E8"/>
    <w:rsid w:val="00424F9A"/>
    <w:rsid w:val="00430178"/>
    <w:rsid w:val="00430B57"/>
    <w:rsid w:val="0043210F"/>
    <w:rsid w:val="00433599"/>
    <w:rsid w:val="00433868"/>
    <w:rsid w:val="00436734"/>
    <w:rsid w:val="00443A96"/>
    <w:rsid w:val="00445445"/>
    <w:rsid w:val="00451B20"/>
    <w:rsid w:val="004535C2"/>
    <w:rsid w:val="004551BA"/>
    <w:rsid w:val="0046077A"/>
    <w:rsid w:val="004616EE"/>
    <w:rsid w:val="00461B97"/>
    <w:rsid w:val="00462720"/>
    <w:rsid w:val="00466837"/>
    <w:rsid w:val="0046744C"/>
    <w:rsid w:val="00470F96"/>
    <w:rsid w:val="00472701"/>
    <w:rsid w:val="004740A1"/>
    <w:rsid w:val="00475001"/>
    <w:rsid w:val="00475995"/>
    <w:rsid w:val="0047612C"/>
    <w:rsid w:val="00480394"/>
    <w:rsid w:val="004865EA"/>
    <w:rsid w:val="004878EB"/>
    <w:rsid w:val="00487A4A"/>
    <w:rsid w:val="00487E18"/>
    <w:rsid w:val="0049148E"/>
    <w:rsid w:val="00491614"/>
    <w:rsid w:val="0049162A"/>
    <w:rsid w:val="004919FE"/>
    <w:rsid w:val="00492056"/>
    <w:rsid w:val="00492184"/>
    <w:rsid w:val="00492DEE"/>
    <w:rsid w:val="00494B49"/>
    <w:rsid w:val="0049703F"/>
    <w:rsid w:val="004A058B"/>
    <w:rsid w:val="004A059D"/>
    <w:rsid w:val="004A1367"/>
    <w:rsid w:val="004A37AB"/>
    <w:rsid w:val="004A4BBA"/>
    <w:rsid w:val="004A6525"/>
    <w:rsid w:val="004A6D38"/>
    <w:rsid w:val="004B3DDD"/>
    <w:rsid w:val="004B4CF3"/>
    <w:rsid w:val="004B77E1"/>
    <w:rsid w:val="004B7930"/>
    <w:rsid w:val="004C1411"/>
    <w:rsid w:val="004C1D4C"/>
    <w:rsid w:val="004C3F65"/>
    <w:rsid w:val="004C7550"/>
    <w:rsid w:val="004D1645"/>
    <w:rsid w:val="004D1EC4"/>
    <w:rsid w:val="004D4ED2"/>
    <w:rsid w:val="004D51C6"/>
    <w:rsid w:val="004D7141"/>
    <w:rsid w:val="004D77FA"/>
    <w:rsid w:val="004E169F"/>
    <w:rsid w:val="004E22B4"/>
    <w:rsid w:val="004E3916"/>
    <w:rsid w:val="004E4126"/>
    <w:rsid w:val="004E4D0C"/>
    <w:rsid w:val="004E561B"/>
    <w:rsid w:val="004E577C"/>
    <w:rsid w:val="004F010D"/>
    <w:rsid w:val="004F0D68"/>
    <w:rsid w:val="004F1BB8"/>
    <w:rsid w:val="004F2C00"/>
    <w:rsid w:val="004F40E9"/>
    <w:rsid w:val="004F6C8C"/>
    <w:rsid w:val="004F7EC1"/>
    <w:rsid w:val="00501B49"/>
    <w:rsid w:val="00502B67"/>
    <w:rsid w:val="00503164"/>
    <w:rsid w:val="00511189"/>
    <w:rsid w:val="00511BCD"/>
    <w:rsid w:val="005124BF"/>
    <w:rsid w:val="005127FB"/>
    <w:rsid w:val="005136F2"/>
    <w:rsid w:val="005142BC"/>
    <w:rsid w:val="00516DE5"/>
    <w:rsid w:val="00520E50"/>
    <w:rsid w:val="00520F38"/>
    <w:rsid w:val="00521735"/>
    <w:rsid w:val="00521C20"/>
    <w:rsid w:val="0052274D"/>
    <w:rsid w:val="00523F45"/>
    <w:rsid w:val="00534D6C"/>
    <w:rsid w:val="0053660D"/>
    <w:rsid w:val="005428D3"/>
    <w:rsid w:val="00542993"/>
    <w:rsid w:val="00544652"/>
    <w:rsid w:val="005470C2"/>
    <w:rsid w:val="0054731F"/>
    <w:rsid w:val="00551A55"/>
    <w:rsid w:val="00551D8E"/>
    <w:rsid w:val="00552EED"/>
    <w:rsid w:val="00556422"/>
    <w:rsid w:val="00561A92"/>
    <w:rsid w:val="00564E2B"/>
    <w:rsid w:val="00565685"/>
    <w:rsid w:val="005665A7"/>
    <w:rsid w:val="00567E50"/>
    <w:rsid w:val="00570006"/>
    <w:rsid w:val="00570B6C"/>
    <w:rsid w:val="00570F15"/>
    <w:rsid w:val="0057200A"/>
    <w:rsid w:val="00573429"/>
    <w:rsid w:val="00573C6D"/>
    <w:rsid w:val="00575991"/>
    <w:rsid w:val="00577544"/>
    <w:rsid w:val="0058182C"/>
    <w:rsid w:val="00583A08"/>
    <w:rsid w:val="00583C66"/>
    <w:rsid w:val="00584195"/>
    <w:rsid w:val="00585929"/>
    <w:rsid w:val="00586109"/>
    <w:rsid w:val="00590CE6"/>
    <w:rsid w:val="00593E9C"/>
    <w:rsid w:val="00594BB2"/>
    <w:rsid w:val="00595EC8"/>
    <w:rsid w:val="0059761E"/>
    <w:rsid w:val="005A06C3"/>
    <w:rsid w:val="005A0FE9"/>
    <w:rsid w:val="005A199B"/>
    <w:rsid w:val="005A7531"/>
    <w:rsid w:val="005A7CCB"/>
    <w:rsid w:val="005B06DD"/>
    <w:rsid w:val="005B07B6"/>
    <w:rsid w:val="005B1FE5"/>
    <w:rsid w:val="005B501A"/>
    <w:rsid w:val="005B7905"/>
    <w:rsid w:val="005C04FA"/>
    <w:rsid w:val="005C690D"/>
    <w:rsid w:val="005C7636"/>
    <w:rsid w:val="005D0C5B"/>
    <w:rsid w:val="005D335B"/>
    <w:rsid w:val="005E1054"/>
    <w:rsid w:val="005E23F2"/>
    <w:rsid w:val="005E34A3"/>
    <w:rsid w:val="005E4194"/>
    <w:rsid w:val="005E4338"/>
    <w:rsid w:val="005E4CF4"/>
    <w:rsid w:val="005E4E50"/>
    <w:rsid w:val="005E6D3C"/>
    <w:rsid w:val="005F0974"/>
    <w:rsid w:val="005F1033"/>
    <w:rsid w:val="005F123B"/>
    <w:rsid w:val="005F1449"/>
    <w:rsid w:val="005F2AB0"/>
    <w:rsid w:val="005F5D36"/>
    <w:rsid w:val="006008DE"/>
    <w:rsid w:val="0060295D"/>
    <w:rsid w:val="00604270"/>
    <w:rsid w:val="00605787"/>
    <w:rsid w:val="0060651C"/>
    <w:rsid w:val="006105BD"/>
    <w:rsid w:val="00611560"/>
    <w:rsid w:val="00612904"/>
    <w:rsid w:val="006138F2"/>
    <w:rsid w:val="006154D9"/>
    <w:rsid w:val="00617DED"/>
    <w:rsid w:val="006216E1"/>
    <w:rsid w:val="00622C9D"/>
    <w:rsid w:val="00624187"/>
    <w:rsid w:val="006257E6"/>
    <w:rsid w:val="006302F3"/>
    <w:rsid w:val="006326E0"/>
    <w:rsid w:val="006356F6"/>
    <w:rsid w:val="006445ED"/>
    <w:rsid w:val="00644F27"/>
    <w:rsid w:val="00645378"/>
    <w:rsid w:val="006453B9"/>
    <w:rsid w:val="00645F1B"/>
    <w:rsid w:val="00646293"/>
    <w:rsid w:val="00646666"/>
    <w:rsid w:val="00646F4C"/>
    <w:rsid w:val="00647CC6"/>
    <w:rsid w:val="00651E53"/>
    <w:rsid w:val="00655540"/>
    <w:rsid w:val="00655F24"/>
    <w:rsid w:val="006570B5"/>
    <w:rsid w:val="00660662"/>
    <w:rsid w:val="00667819"/>
    <w:rsid w:val="00667F62"/>
    <w:rsid w:val="00670B44"/>
    <w:rsid w:val="0067165A"/>
    <w:rsid w:val="00671694"/>
    <w:rsid w:val="00671723"/>
    <w:rsid w:val="00671FF0"/>
    <w:rsid w:val="00672096"/>
    <w:rsid w:val="006729C3"/>
    <w:rsid w:val="00675B76"/>
    <w:rsid w:val="006760BD"/>
    <w:rsid w:val="006800CC"/>
    <w:rsid w:val="00683C0A"/>
    <w:rsid w:val="00684C63"/>
    <w:rsid w:val="0068628C"/>
    <w:rsid w:val="0069014D"/>
    <w:rsid w:val="00690564"/>
    <w:rsid w:val="00692B2B"/>
    <w:rsid w:val="00692F0C"/>
    <w:rsid w:val="00693CD1"/>
    <w:rsid w:val="00696F63"/>
    <w:rsid w:val="00696F97"/>
    <w:rsid w:val="006A0E2C"/>
    <w:rsid w:val="006A2571"/>
    <w:rsid w:val="006A2964"/>
    <w:rsid w:val="006A3453"/>
    <w:rsid w:val="006B40A0"/>
    <w:rsid w:val="006B4E27"/>
    <w:rsid w:val="006B50BC"/>
    <w:rsid w:val="006B6CE0"/>
    <w:rsid w:val="006C1109"/>
    <w:rsid w:val="006C1971"/>
    <w:rsid w:val="006C1BD4"/>
    <w:rsid w:val="006C3157"/>
    <w:rsid w:val="006C31FE"/>
    <w:rsid w:val="006C3229"/>
    <w:rsid w:val="006C6064"/>
    <w:rsid w:val="006D3694"/>
    <w:rsid w:val="006D4864"/>
    <w:rsid w:val="006D56F3"/>
    <w:rsid w:val="006D7BB0"/>
    <w:rsid w:val="006E0306"/>
    <w:rsid w:val="006E0DBD"/>
    <w:rsid w:val="006E46F4"/>
    <w:rsid w:val="006E4FA4"/>
    <w:rsid w:val="006E6097"/>
    <w:rsid w:val="006F0131"/>
    <w:rsid w:val="006F2805"/>
    <w:rsid w:val="007011F0"/>
    <w:rsid w:val="00701E42"/>
    <w:rsid w:val="00704110"/>
    <w:rsid w:val="0070460B"/>
    <w:rsid w:val="0070545F"/>
    <w:rsid w:val="00706AAA"/>
    <w:rsid w:val="007108E8"/>
    <w:rsid w:val="007109A6"/>
    <w:rsid w:val="00711DEB"/>
    <w:rsid w:val="00712530"/>
    <w:rsid w:val="00713C99"/>
    <w:rsid w:val="00713D40"/>
    <w:rsid w:val="00714111"/>
    <w:rsid w:val="007142F8"/>
    <w:rsid w:val="007146E5"/>
    <w:rsid w:val="00715686"/>
    <w:rsid w:val="00715DF0"/>
    <w:rsid w:val="0071658D"/>
    <w:rsid w:val="0072226A"/>
    <w:rsid w:val="007228D9"/>
    <w:rsid w:val="00722AAB"/>
    <w:rsid w:val="00722B92"/>
    <w:rsid w:val="00723C23"/>
    <w:rsid w:val="00723F3D"/>
    <w:rsid w:val="00725FD8"/>
    <w:rsid w:val="00731467"/>
    <w:rsid w:val="007324EE"/>
    <w:rsid w:val="00732537"/>
    <w:rsid w:val="00732AB3"/>
    <w:rsid w:val="00732C41"/>
    <w:rsid w:val="00733A47"/>
    <w:rsid w:val="00735AE6"/>
    <w:rsid w:val="00735D46"/>
    <w:rsid w:val="00737567"/>
    <w:rsid w:val="007378DB"/>
    <w:rsid w:val="00742F27"/>
    <w:rsid w:val="0074370F"/>
    <w:rsid w:val="00743A67"/>
    <w:rsid w:val="00743B42"/>
    <w:rsid w:val="00745ACE"/>
    <w:rsid w:val="007476E9"/>
    <w:rsid w:val="00750B89"/>
    <w:rsid w:val="00750C39"/>
    <w:rsid w:val="00753D38"/>
    <w:rsid w:val="007575A3"/>
    <w:rsid w:val="00767206"/>
    <w:rsid w:val="00771B38"/>
    <w:rsid w:val="00773206"/>
    <w:rsid w:val="007748E8"/>
    <w:rsid w:val="00775313"/>
    <w:rsid w:val="0077608E"/>
    <w:rsid w:val="00776668"/>
    <w:rsid w:val="00782182"/>
    <w:rsid w:val="007838B1"/>
    <w:rsid w:val="007859D1"/>
    <w:rsid w:val="00786A5D"/>
    <w:rsid w:val="007946AD"/>
    <w:rsid w:val="00795A44"/>
    <w:rsid w:val="00796358"/>
    <w:rsid w:val="00797350"/>
    <w:rsid w:val="007A127C"/>
    <w:rsid w:val="007A14F5"/>
    <w:rsid w:val="007A2E42"/>
    <w:rsid w:val="007A6A6C"/>
    <w:rsid w:val="007B086E"/>
    <w:rsid w:val="007B090E"/>
    <w:rsid w:val="007B1A1D"/>
    <w:rsid w:val="007B2A85"/>
    <w:rsid w:val="007B5D24"/>
    <w:rsid w:val="007B64F2"/>
    <w:rsid w:val="007B6B42"/>
    <w:rsid w:val="007B7389"/>
    <w:rsid w:val="007B7629"/>
    <w:rsid w:val="007B7E36"/>
    <w:rsid w:val="007C02A9"/>
    <w:rsid w:val="007C0F66"/>
    <w:rsid w:val="007C189E"/>
    <w:rsid w:val="007C18AF"/>
    <w:rsid w:val="007C1BA9"/>
    <w:rsid w:val="007C2490"/>
    <w:rsid w:val="007C2B81"/>
    <w:rsid w:val="007C2C0C"/>
    <w:rsid w:val="007C32B2"/>
    <w:rsid w:val="007C393E"/>
    <w:rsid w:val="007C6151"/>
    <w:rsid w:val="007C62DB"/>
    <w:rsid w:val="007D01D5"/>
    <w:rsid w:val="007D187A"/>
    <w:rsid w:val="007D201F"/>
    <w:rsid w:val="007D39D6"/>
    <w:rsid w:val="007D4147"/>
    <w:rsid w:val="007D4B0C"/>
    <w:rsid w:val="007D52DB"/>
    <w:rsid w:val="007D7B72"/>
    <w:rsid w:val="007E3576"/>
    <w:rsid w:val="007E3E38"/>
    <w:rsid w:val="007E3FFF"/>
    <w:rsid w:val="007E6C91"/>
    <w:rsid w:val="007E6E8B"/>
    <w:rsid w:val="007E7B71"/>
    <w:rsid w:val="007F04C8"/>
    <w:rsid w:val="007F09D4"/>
    <w:rsid w:val="007F1132"/>
    <w:rsid w:val="007F2EEC"/>
    <w:rsid w:val="007F49D1"/>
    <w:rsid w:val="007F4DBE"/>
    <w:rsid w:val="0080041F"/>
    <w:rsid w:val="00800BE2"/>
    <w:rsid w:val="00801B70"/>
    <w:rsid w:val="00802884"/>
    <w:rsid w:val="008046AF"/>
    <w:rsid w:val="00804EA2"/>
    <w:rsid w:val="0080539D"/>
    <w:rsid w:val="0080580A"/>
    <w:rsid w:val="00807844"/>
    <w:rsid w:val="00807B90"/>
    <w:rsid w:val="00811C59"/>
    <w:rsid w:val="008137C3"/>
    <w:rsid w:val="00815C2A"/>
    <w:rsid w:val="00821B0A"/>
    <w:rsid w:val="00821E8F"/>
    <w:rsid w:val="00823461"/>
    <w:rsid w:val="00823812"/>
    <w:rsid w:val="008252BA"/>
    <w:rsid w:val="00825942"/>
    <w:rsid w:val="00826201"/>
    <w:rsid w:val="00826B97"/>
    <w:rsid w:val="008272B2"/>
    <w:rsid w:val="00827562"/>
    <w:rsid w:val="008317FF"/>
    <w:rsid w:val="00833B4B"/>
    <w:rsid w:val="00833D62"/>
    <w:rsid w:val="00834D28"/>
    <w:rsid w:val="0083551A"/>
    <w:rsid w:val="008402A4"/>
    <w:rsid w:val="00842BC6"/>
    <w:rsid w:val="008439ED"/>
    <w:rsid w:val="00843C1F"/>
    <w:rsid w:val="00845060"/>
    <w:rsid w:val="00846A0C"/>
    <w:rsid w:val="00846EE6"/>
    <w:rsid w:val="0085109D"/>
    <w:rsid w:val="008517BD"/>
    <w:rsid w:val="00853EE4"/>
    <w:rsid w:val="00855266"/>
    <w:rsid w:val="00855444"/>
    <w:rsid w:val="00855DFF"/>
    <w:rsid w:val="008560BB"/>
    <w:rsid w:val="00856AC6"/>
    <w:rsid w:val="008617E7"/>
    <w:rsid w:val="008633B6"/>
    <w:rsid w:val="00865242"/>
    <w:rsid w:val="00866580"/>
    <w:rsid w:val="00867464"/>
    <w:rsid w:val="0086772B"/>
    <w:rsid w:val="008767E2"/>
    <w:rsid w:val="00876B14"/>
    <w:rsid w:val="00877556"/>
    <w:rsid w:val="0088123E"/>
    <w:rsid w:val="00881753"/>
    <w:rsid w:val="00881A9E"/>
    <w:rsid w:val="00881F73"/>
    <w:rsid w:val="00891AFE"/>
    <w:rsid w:val="00891C7E"/>
    <w:rsid w:val="00893362"/>
    <w:rsid w:val="00894564"/>
    <w:rsid w:val="0089791B"/>
    <w:rsid w:val="008A078B"/>
    <w:rsid w:val="008A269D"/>
    <w:rsid w:val="008A2F1E"/>
    <w:rsid w:val="008A64A2"/>
    <w:rsid w:val="008A6791"/>
    <w:rsid w:val="008A7181"/>
    <w:rsid w:val="008B084E"/>
    <w:rsid w:val="008B4217"/>
    <w:rsid w:val="008B516E"/>
    <w:rsid w:val="008B517D"/>
    <w:rsid w:val="008B5474"/>
    <w:rsid w:val="008B60A5"/>
    <w:rsid w:val="008C177F"/>
    <w:rsid w:val="008C19F3"/>
    <w:rsid w:val="008C1BE9"/>
    <w:rsid w:val="008C1D04"/>
    <w:rsid w:val="008D0D2E"/>
    <w:rsid w:val="008D192F"/>
    <w:rsid w:val="008D2962"/>
    <w:rsid w:val="008D6EEC"/>
    <w:rsid w:val="008E160C"/>
    <w:rsid w:val="008E2E81"/>
    <w:rsid w:val="008E3AFE"/>
    <w:rsid w:val="008E52C3"/>
    <w:rsid w:val="008E6152"/>
    <w:rsid w:val="008E7D6C"/>
    <w:rsid w:val="008F0574"/>
    <w:rsid w:val="008F16E6"/>
    <w:rsid w:val="008F2CB3"/>
    <w:rsid w:val="008F68B9"/>
    <w:rsid w:val="0090050A"/>
    <w:rsid w:val="00902D82"/>
    <w:rsid w:val="00903C63"/>
    <w:rsid w:val="0090702C"/>
    <w:rsid w:val="0090726F"/>
    <w:rsid w:val="00907645"/>
    <w:rsid w:val="00910374"/>
    <w:rsid w:val="00912121"/>
    <w:rsid w:val="009130FD"/>
    <w:rsid w:val="0091420B"/>
    <w:rsid w:val="00914895"/>
    <w:rsid w:val="00914DAC"/>
    <w:rsid w:val="009167CF"/>
    <w:rsid w:val="0091762D"/>
    <w:rsid w:val="009204DC"/>
    <w:rsid w:val="00924E54"/>
    <w:rsid w:val="00925280"/>
    <w:rsid w:val="00925888"/>
    <w:rsid w:val="009258B4"/>
    <w:rsid w:val="0093008F"/>
    <w:rsid w:val="009307E8"/>
    <w:rsid w:val="0093128C"/>
    <w:rsid w:val="009339F4"/>
    <w:rsid w:val="0093477B"/>
    <w:rsid w:val="00941F55"/>
    <w:rsid w:val="0094445F"/>
    <w:rsid w:val="00945B84"/>
    <w:rsid w:val="00945EF1"/>
    <w:rsid w:val="00950CCA"/>
    <w:rsid w:val="0095325F"/>
    <w:rsid w:val="009626AA"/>
    <w:rsid w:val="00964A39"/>
    <w:rsid w:val="00965F67"/>
    <w:rsid w:val="00970A85"/>
    <w:rsid w:val="00971257"/>
    <w:rsid w:val="0097141A"/>
    <w:rsid w:val="00972358"/>
    <w:rsid w:val="009725E0"/>
    <w:rsid w:val="00975E90"/>
    <w:rsid w:val="00976FFA"/>
    <w:rsid w:val="009824FA"/>
    <w:rsid w:val="00982557"/>
    <w:rsid w:val="00983075"/>
    <w:rsid w:val="00984152"/>
    <w:rsid w:val="00984C7E"/>
    <w:rsid w:val="00986078"/>
    <w:rsid w:val="009879AE"/>
    <w:rsid w:val="00993455"/>
    <w:rsid w:val="00994124"/>
    <w:rsid w:val="0099537F"/>
    <w:rsid w:val="00996F6C"/>
    <w:rsid w:val="009A0863"/>
    <w:rsid w:val="009A21D9"/>
    <w:rsid w:val="009A2949"/>
    <w:rsid w:val="009B08F6"/>
    <w:rsid w:val="009B0E70"/>
    <w:rsid w:val="009B4128"/>
    <w:rsid w:val="009C2DD2"/>
    <w:rsid w:val="009C3221"/>
    <w:rsid w:val="009D1806"/>
    <w:rsid w:val="009D3E06"/>
    <w:rsid w:val="009D4B04"/>
    <w:rsid w:val="009D5497"/>
    <w:rsid w:val="009D6064"/>
    <w:rsid w:val="009E15AE"/>
    <w:rsid w:val="009E31A1"/>
    <w:rsid w:val="009E5E8B"/>
    <w:rsid w:val="009E7333"/>
    <w:rsid w:val="009F2033"/>
    <w:rsid w:val="009F235B"/>
    <w:rsid w:val="009F3BC9"/>
    <w:rsid w:val="009F698A"/>
    <w:rsid w:val="009F6CA5"/>
    <w:rsid w:val="009F723F"/>
    <w:rsid w:val="00A007B1"/>
    <w:rsid w:val="00A01B19"/>
    <w:rsid w:val="00A020B5"/>
    <w:rsid w:val="00A04DEF"/>
    <w:rsid w:val="00A05012"/>
    <w:rsid w:val="00A06553"/>
    <w:rsid w:val="00A12881"/>
    <w:rsid w:val="00A13587"/>
    <w:rsid w:val="00A16A92"/>
    <w:rsid w:val="00A20347"/>
    <w:rsid w:val="00A20BDB"/>
    <w:rsid w:val="00A2131A"/>
    <w:rsid w:val="00A2467D"/>
    <w:rsid w:val="00A2479C"/>
    <w:rsid w:val="00A2534D"/>
    <w:rsid w:val="00A2561E"/>
    <w:rsid w:val="00A25B47"/>
    <w:rsid w:val="00A2752D"/>
    <w:rsid w:val="00A32A37"/>
    <w:rsid w:val="00A33ADC"/>
    <w:rsid w:val="00A351EB"/>
    <w:rsid w:val="00A35739"/>
    <w:rsid w:val="00A36C2F"/>
    <w:rsid w:val="00A4317F"/>
    <w:rsid w:val="00A4371B"/>
    <w:rsid w:val="00A4390C"/>
    <w:rsid w:val="00A45660"/>
    <w:rsid w:val="00A45AEF"/>
    <w:rsid w:val="00A45EDA"/>
    <w:rsid w:val="00A5080F"/>
    <w:rsid w:val="00A521F9"/>
    <w:rsid w:val="00A56697"/>
    <w:rsid w:val="00A57F0C"/>
    <w:rsid w:val="00A60457"/>
    <w:rsid w:val="00A623C3"/>
    <w:rsid w:val="00A66480"/>
    <w:rsid w:val="00A669DB"/>
    <w:rsid w:val="00A67648"/>
    <w:rsid w:val="00A67C2F"/>
    <w:rsid w:val="00A7052C"/>
    <w:rsid w:val="00A7059A"/>
    <w:rsid w:val="00A720BE"/>
    <w:rsid w:val="00A7304A"/>
    <w:rsid w:val="00A73779"/>
    <w:rsid w:val="00A73DC0"/>
    <w:rsid w:val="00A76645"/>
    <w:rsid w:val="00A85163"/>
    <w:rsid w:val="00A871CD"/>
    <w:rsid w:val="00A90729"/>
    <w:rsid w:val="00A92383"/>
    <w:rsid w:val="00A947CE"/>
    <w:rsid w:val="00A9533A"/>
    <w:rsid w:val="00AA0B11"/>
    <w:rsid w:val="00AA482F"/>
    <w:rsid w:val="00AA5AEB"/>
    <w:rsid w:val="00AB44D1"/>
    <w:rsid w:val="00AB5594"/>
    <w:rsid w:val="00AB60D4"/>
    <w:rsid w:val="00AB6B39"/>
    <w:rsid w:val="00AB70F5"/>
    <w:rsid w:val="00AB7963"/>
    <w:rsid w:val="00AC016D"/>
    <w:rsid w:val="00AC0612"/>
    <w:rsid w:val="00AC15A5"/>
    <w:rsid w:val="00AC302D"/>
    <w:rsid w:val="00AC4461"/>
    <w:rsid w:val="00AC4565"/>
    <w:rsid w:val="00AC49FE"/>
    <w:rsid w:val="00AC5747"/>
    <w:rsid w:val="00AC5C0D"/>
    <w:rsid w:val="00AC6CD8"/>
    <w:rsid w:val="00AD11A0"/>
    <w:rsid w:val="00AD1C83"/>
    <w:rsid w:val="00AD2A48"/>
    <w:rsid w:val="00AD32C3"/>
    <w:rsid w:val="00AD3C26"/>
    <w:rsid w:val="00AD3F82"/>
    <w:rsid w:val="00AD4567"/>
    <w:rsid w:val="00AD4D21"/>
    <w:rsid w:val="00AE000B"/>
    <w:rsid w:val="00AE1616"/>
    <w:rsid w:val="00AE1819"/>
    <w:rsid w:val="00AE203C"/>
    <w:rsid w:val="00AE27E9"/>
    <w:rsid w:val="00AE2B8A"/>
    <w:rsid w:val="00AE3A7C"/>
    <w:rsid w:val="00AE461B"/>
    <w:rsid w:val="00AE5F16"/>
    <w:rsid w:val="00AE73C6"/>
    <w:rsid w:val="00AF167A"/>
    <w:rsid w:val="00AF28D5"/>
    <w:rsid w:val="00AF2FA5"/>
    <w:rsid w:val="00B03362"/>
    <w:rsid w:val="00B0391A"/>
    <w:rsid w:val="00B05878"/>
    <w:rsid w:val="00B05C14"/>
    <w:rsid w:val="00B0748F"/>
    <w:rsid w:val="00B12BC1"/>
    <w:rsid w:val="00B17769"/>
    <w:rsid w:val="00B25E67"/>
    <w:rsid w:val="00B2683F"/>
    <w:rsid w:val="00B2788E"/>
    <w:rsid w:val="00B36A73"/>
    <w:rsid w:val="00B40A32"/>
    <w:rsid w:val="00B42671"/>
    <w:rsid w:val="00B42DA1"/>
    <w:rsid w:val="00B43A26"/>
    <w:rsid w:val="00B450A8"/>
    <w:rsid w:val="00B463BA"/>
    <w:rsid w:val="00B4762F"/>
    <w:rsid w:val="00B47DFA"/>
    <w:rsid w:val="00B5081B"/>
    <w:rsid w:val="00B612B9"/>
    <w:rsid w:val="00B612D3"/>
    <w:rsid w:val="00B63C69"/>
    <w:rsid w:val="00B63F73"/>
    <w:rsid w:val="00B643F7"/>
    <w:rsid w:val="00B671D5"/>
    <w:rsid w:val="00B71DAE"/>
    <w:rsid w:val="00B731ED"/>
    <w:rsid w:val="00B76A9F"/>
    <w:rsid w:val="00B82C83"/>
    <w:rsid w:val="00B83071"/>
    <w:rsid w:val="00B87D6D"/>
    <w:rsid w:val="00B9086E"/>
    <w:rsid w:val="00B90B24"/>
    <w:rsid w:val="00B9214F"/>
    <w:rsid w:val="00B9441A"/>
    <w:rsid w:val="00B947AC"/>
    <w:rsid w:val="00BA0948"/>
    <w:rsid w:val="00BA12A4"/>
    <w:rsid w:val="00BA2150"/>
    <w:rsid w:val="00BA3D75"/>
    <w:rsid w:val="00BA3E11"/>
    <w:rsid w:val="00BA4981"/>
    <w:rsid w:val="00BA4D82"/>
    <w:rsid w:val="00BA55E3"/>
    <w:rsid w:val="00BA6065"/>
    <w:rsid w:val="00BA69DD"/>
    <w:rsid w:val="00BA7500"/>
    <w:rsid w:val="00BB1C67"/>
    <w:rsid w:val="00BB201A"/>
    <w:rsid w:val="00BB2F22"/>
    <w:rsid w:val="00BB6019"/>
    <w:rsid w:val="00BB707C"/>
    <w:rsid w:val="00BC32C3"/>
    <w:rsid w:val="00BC36FF"/>
    <w:rsid w:val="00BC4C26"/>
    <w:rsid w:val="00BC6C70"/>
    <w:rsid w:val="00BC7A54"/>
    <w:rsid w:val="00BC7FDB"/>
    <w:rsid w:val="00BD22A1"/>
    <w:rsid w:val="00BD37BB"/>
    <w:rsid w:val="00BD3C0D"/>
    <w:rsid w:val="00BD534C"/>
    <w:rsid w:val="00BD53E9"/>
    <w:rsid w:val="00BE67B0"/>
    <w:rsid w:val="00BF0114"/>
    <w:rsid w:val="00BF1C64"/>
    <w:rsid w:val="00BF31B3"/>
    <w:rsid w:val="00BF6F98"/>
    <w:rsid w:val="00C00F7C"/>
    <w:rsid w:val="00C028DA"/>
    <w:rsid w:val="00C02A81"/>
    <w:rsid w:val="00C05A15"/>
    <w:rsid w:val="00C07178"/>
    <w:rsid w:val="00C07A21"/>
    <w:rsid w:val="00C07A4B"/>
    <w:rsid w:val="00C12850"/>
    <w:rsid w:val="00C20F6A"/>
    <w:rsid w:val="00C27096"/>
    <w:rsid w:val="00C2795C"/>
    <w:rsid w:val="00C308DA"/>
    <w:rsid w:val="00C31347"/>
    <w:rsid w:val="00C31BE3"/>
    <w:rsid w:val="00C34846"/>
    <w:rsid w:val="00C37F67"/>
    <w:rsid w:val="00C40F17"/>
    <w:rsid w:val="00C43598"/>
    <w:rsid w:val="00C45267"/>
    <w:rsid w:val="00C463B4"/>
    <w:rsid w:val="00C47316"/>
    <w:rsid w:val="00C47539"/>
    <w:rsid w:val="00C610A4"/>
    <w:rsid w:val="00C61A27"/>
    <w:rsid w:val="00C62C7E"/>
    <w:rsid w:val="00C640C3"/>
    <w:rsid w:val="00C66708"/>
    <w:rsid w:val="00C66D14"/>
    <w:rsid w:val="00C67373"/>
    <w:rsid w:val="00C67520"/>
    <w:rsid w:val="00C75F2E"/>
    <w:rsid w:val="00C766F0"/>
    <w:rsid w:val="00C7691D"/>
    <w:rsid w:val="00C775F4"/>
    <w:rsid w:val="00C82DFA"/>
    <w:rsid w:val="00C82E73"/>
    <w:rsid w:val="00C83B37"/>
    <w:rsid w:val="00C84D76"/>
    <w:rsid w:val="00C91292"/>
    <w:rsid w:val="00C91627"/>
    <w:rsid w:val="00C92E0A"/>
    <w:rsid w:val="00C95051"/>
    <w:rsid w:val="00C951E1"/>
    <w:rsid w:val="00C97881"/>
    <w:rsid w:val="00CA0BB9"/>
    <w:rsid w:val="00CA121A"/>
    <w:rsid w:val="00CA155B"/>
    <w:rsid w:val="00CA2480"/>
    <w:rsid w:val="00CA654B"/>
    <w:rsid w:val="00CA7087"/>
    <w:rsid w:val="00CA7F63"/>
    <w:rsid w:val="00CB065E"/>
    <w:rsid w:val="00CB15C0"/>
    <w:rsid w:val="00CC6540"/>
    <w:rsid w:val="00CC7EFF"/>
    <w:rsid w:val="00CE1DB2"/>
    <w:rsid w:val="00CE288B"/>
    <w:rsid w:val="00CE42FB"/>
    <w:rsid w:val="00CE562A"/>
    <w:rsid w:val="00CE5A17"/>
    <w:rsid w:val="00CE61C0"/>
    <w:rsid w:val="00CE7BE0"/>
    <w:rsid w:val="00CF1352"/>
    <w:rsid w:val="00CF2047"/>
    <w:rsid w:val="00CF2436"/>
    <w:rsid w:val="00CF2C1A"/>
    <w:rsid w:val="00CF3D4C"/>
    <w:rsid w:val="00CF3E9D"/>
    <w:rsid w:val="00CF5E63"/>
    <w:rsid w:val="00CF70F2"/>
    <w:rsid w:val="00CF7859"/>
    <w:rsid w:val="00D00FC3"/>
    <w:rsid w:val="00D0391C"/>
    <w:rsid w:val="00D0691C"/>
    <w:rsid w:val="00D07496"/>
    <w:rsid w:val="00D10185"/>
    <w:rsid w:val="00D10D0D"/>
    <w:rsid w:val="00D1101C"/>
    <w:rsid w:val="00D13668"/>
    <w:rsid w:val="00D16E3E"/>
    <w:rsid w:val="00D17A5E"/>
    <w:rsid w:val="00D21300"/>
    <w:rsid w:val="00D23F1C"/>
    <w:rsid w:val="00D245EE"/>
    <w:rsid w:val="00D24CFE"/>
    <w:rsid w:val="00D256B6"/>
    <w:rsid w:val="00D26DE1"/>
    <w:rsid w:val="00D27013"/>
    <w:rsid w:val="00D27470"/>
    <w:rsid w:val="00D275D3"/>
    <w:rsid w:val="00D3067C"/>
    <w:rsid w:val="00D32421"/>
    <w:rsid w:val="00D333C9"/>
    <w:rsid w:val="00D352C3"/>
    <w:rsid w:val="00D36A56"/>
    <w:rsid w:val="00D40C0C"/>
    <w:rsid w:val="00D4114E"/>
    <w:rsid w:val="00D42BA1"/>
    <w:rsid w:val="00D4532E"/>
    <w:rsid w:val="00D51EDA"/>
    <w:rsid w:val="00D52D5E"/>
    <w:rsid w:val="00D53734"/>
    <w:rsid w:val="00D55A90"/>
    <w:rsid w:val="00D60D78"/>
    <w:rsid w:val="00D65FA0"/>
    <w:rsid w:val="00D67F75"/>
    <w:rsid w:val="00D74739"/>
    <w:rsid w:val="00D75AC5"/>
    <w:rsid w:val="00D76935"/>
    <w:rsid w:val="00D80A5F"/>
    <w:rsid w:val="00D80D36"/>
    <w:rsid w:val="00D81102"/>
    <w:rsid w:val="00D8354F"/>
    <w:rsid w:val="00D85FA9"/>
    <w:rsid w:val="00D869DC"/>
    <w:rsid w:val="00D86DEF"/>
    <w:rsid w:val="00D910E2"/>
    <w:rsid w:val="00D921A2"/>
    <w:rsid w:val="00D942EB"/>
    <w:rsid w:val="00D9493F"/>
    <w:rsid w:val="00D97162"/>
    <w:rsid w:val="00DA06CE"/>
    <w:rsid w:val="00DA12BB"/>
    <w:rsid w:val="00DA1899"/>
    <w:rsid w:val="00DA1982"/>
    <w:rsid w:val="00DA2A45"/>
    <w:rsid w:val="00DA5E2B"/>
    <w:rsid w:val="00DA6615"/>
    <w:rsid w:val="00DA6DBE"/>
    <w:rsid w:val="00DA74D7"/>
    <w:rsid w:val="00DA79B4"/>
    <w:rsid w:val="00DB03FF"/>
    <w:rsid w:val="00DB05EF"/>
    <w:rsid w:val="00DB12AD"/>
    <w:rsid w:val="00DB4B37"/>
    <w:rsid w:val="00DB5505"/>
    <w:rsid w:val="00DB57B3"/>
    <w:rsid w:val="00DB694F"/>
    <w:rsid w:val="00DB6BD3"/>
    <w:rsid w:val="00DB6F1A"/>
    <w:rsid w:val="00DC0FBB"/>
    <w:rsid w:val="00DC3368"/>
    <w:rsid w:val="00DC4D12"/>
    <w:rsid w:val="00DC57AF"/>
    <w:rsid w:val="00DC74B8"/>
    <w:rsid w:val="00DD4273"/>
    <w:rsid w:val="00DD7336"/>
    <w:rsid w:val="00DE0AAA"/>
    <w:rsid w:val="00DE115E"/>
    <w:rsid w:val="00DE2D38"/>
    <w:rsid w:val="00DE5A75"/>
    <w:rsid w:val="00DE7EF6"/>
    <w:rsid w:val="00DF174E"/>
    <w:rsid w:val="00DF3B03"/>
    <w:rsid w:val="00DF3F25"/>
    <w:rsid w:val="00DF6665"/>
    <w:rsid w:val="00E00F2A"/>
    <w:rsid w:val="00E024F7"/>
    <w:rsid w:val="00E034B0"/>
    <w:rsid w:val="00E0401C"/>
    <w:rsid w:val="00E04732"/>
    <w:rsid w:val="00E04A91"/>
    <w:rsid w:val="00E12961"/>
    <w:rsid w:val="00E129D3"/>
    <w:rsid w:val="00E136EB"/>
    <w:rsid w:val="00E13A85"/>
    <w:rsid w:val="00E13B67"/>
    <w:rsid w:val="00E1503C"/>
    <w:rsid w:val="00E15668"/>
    <w:rsid w:val="00E17C90"/>
    <w:rsid w:val="00E21253"/>
    <w:rsid w:val="00E24F38"/>
    <w:rsid w:val="00E30A52"/>
    <w:rsid w:val="00E30C1F"/>
    <w:rsid w:val="00E3457B"/>
    <w:rsid w:val="00E35F8C"/>
    <w:rsid w:val="00E41A8A"/>
    <w:rsid w:val="00E4248F"/>
    <w:rsid w:val="00E43E1C"/>
    <w:rsid w:val="00E51073"/>
    <w:rsid w:val="00E52921"/>
    <w:rsid w:val="00E55A91"/>
    <w:rsid w:val="00E55D8D"/>
    <w:rsid w:val="00E5630D"/>
    <w:rsid w:val="00E612C8"/>
    <w:rsid w:val="00E62224"/>
    <w:rsid w:val="00E62D69"/>
    <w:rsid w:val="00E63338"/>
    <w:rsid w:val="00E64099"/>
    <w:rsid w:val="00E6629B"/>
    <w:rsid w:val="00E66952"/>
    <w:rsid w:val="00E7186B"/>
    <w:rsid w:val="00E71DCC"/>
    <w:rsid w:val="00E723C8"/>
    <w:rsid w:val="00E732B0"/>
    <w:rsid w:val="00E73341"/>
    <w:rsid w:val="00E7638A"/>
    <w:rsid w:val="00E80AFC"/>
    <w:rsid w:val="00E90C0A"/>
    <w:rsid w:val="00E9382C"/>
    <w:rsid w:val="00E93A1E"/>
    <w:rsid w:val="00E95E1A"/>
    <w:rsid w:val="00E95F02"/>
    <w:rsid w:val="00E968DA"/>
    <w:rsid w:val="00EA16D9"/>
    <w:rsid w:val="00EA28EF"/>
    <w:rsid w:val="00EA50AB"/>
    <w:rsid w:val="00EA7D46"/>
    <w:rsid w:val="00EB2464"/>
    <w:rsid w:val="00EB2581"/>
    <w:rsid w:val="00EB4AB7"/>
    <w:rsid w:val="00EB6CCB"/>
    <w:rsid w:val="00EC1835"/>
    <w:rsid w:val="00EC1C85"/>
    <w:rsid w:val="00EC2E1F"/>
    <w:rsid w:val="00EC3440"/>
    <w:rsid w:val="00EC55E9"/>
    <w:rsid w:val="00EC6FBE"/>
    <w:rsid w:val="00ED1EC1"/>
    <w:rsid w:val="00ED3736"/>
    <w:rsid w:val="00ED4176"/>
    <w:rsid w:val="00ED4461"/>
    <w:rsid w:val="00ED5CE9"/>
    <w:rsid w:val="00ED6519"/>
    <w:rsid w:val="00ED65FE"/>
    <w:rsid w:val="00EE0B21"/>
    <w:rsid w:val="00EE2C3F"/>
    <w:rsid w:val="00EE32C0"/>
    <w:rsid w:val="00EE3924"/>
    <w:rsid w:val="00EE44CD"/>
    <w:rsid w:val="00EE75D8"/>
    <w:rsid w:val="00EE7E37"/>
    <w:rsid w:val="00EE7F06"/>
    <w:rsid w:val="00EF0815"/>
    <w:rsid w:val="00EF3B77"/>
    <w:rsid w:val="00EF3C94"/>
    <w:rsid w:val="00EF653C"/>
    <w:rsid w:val="00EF77E8"/>
    <w:rsid w:val="00F029F7"/>
    <w:rsid w:val="00F03738"/>
    <w:rsid w:val="00F047CE"/>
    <w:rsid w:val="00F04D7B"/>
    <w:rsid w:val="00F07E05"/>
    <w:rsid w:val="00F10D5D"/>
    <w:rsid w:val="00F11FFF"/>
    <w:rsid w:val="00F146FF"/>
    <w:rsid w:val="00F1492B"/>
    <w:rsid w:val="00F14A4C"/>
    <w:rsid w:val="00F22D34"/>
    <w:rsid w:val="00F22FB3"/>
    <w:rsid w:val="00F23ECC"/>
    <w:rsid w:val="00F24C70"/>
    <w:rsid w:val="00F31FA8"/>
    <w:rsid w:val="00F325AF"/>
    <w:rsid w:val="00F36E5C"/>
    <w:rsid w:val="00F37481"/>
    <w:rsid w:val="00F40320"/>
    <w:rsid w:val="00F41BB7"/>
    <w:rsid w:val="00F44B51"/>
    <w:rsid w:val="00F46D17"/>
    <w:rsid w:val="00F53D81"/>
    <w:rsid w:val="00F55823"/>
    <w:rsid w:val="00F56418"/>
    <w:rsid w:val="00F60E41"/>
    <w:rsid w:val="00F61EC1"/>
    <w:rsid w:val="00F62067"/>
    <w:rsid w:val="00F62CCE"/>
    <w:rsid w:val="00F62DBA"/>
    <w:rsid w:val="00F65881"/>
    <w:rsid w:val="00F66172"/>
    <w:rsid w:val="00F676CA"/>
    <w:rsid w:val="00F719CB"/>
    <w:rsid w:val="00F71D7A"/>
    <w:rsid w:val="00F7224A"/>
    <w:rsid w:val="00F74548"/>
    <w:rsid w:val="00F772C4"/>
    <w:rsid w:val="00F836F0"/>
    <w:rsid w:val="00F84E7F"/>
    <w:rsid w:val="00F8672B"/>
    <w:rsid w:val="00F90D77"/>
    <w:rsid w:val="00F95DA6"/>
    <w:rsid w:val="00F96007"/>
    <w:rsid w:val="00F9633F"/>
    <w:rsid w:val="00F97AE5"/>
    <w:rsid w:val="00FA0435"/>
    <w:rsid w:val="00FA09AF"/>
    <w:rsid w:val="00FA298F"/>
    <w:rsid w:val="00FA2B1E"/>
    <w:rsid w:val="00FA4852"/>
    <w:rsid w:val="00FA4BA8"/>
    <w:rsid w:val="00FA6E63"/>
    <w:rsid w:val="00FA75A1"/>
    <w:rsid w:val="00FA78CB"/>
    <w:rsid w:val="00FA7FC5"/>
    <w:rsid w:val="00FB1A18"/>
    <w:rsid w:val="00FB3B00"/>
    <w:rsid w:val="00FB5DE7"/>
    <w:rsid w:val="00FC1D24"/>
    <w:rsid w:val="00FC4931"/>
    <w:rsid w:val="00FC4FA9"/>
    <w:rsid w:val="00FC6841"/>
    <w:rsid w:val="00FC7E00"/>
    <w:rsid w:val="00FD10ED"/>
    <w:rsid w:val="00FD1613"/>
    <w:rsid w:val="00FD3668"/>
    <w:rsid w:val="00FD59EF"/>
    <w:rsid w:val="00FD627A"/>
    <w:rsid w:val="00FD7B98"/>
    <w:rsid w:val="00FE08E2"/>
    <w:rsid w:val="00FE0A4E"/>
    <w:rsid w:val="00FE0BE4"/>
    <w:rsid w:val="00FE16E7"/>
    <w:rsid w:val="00FE1DD9"/>
    <w:rsid w:val="00FE2118"/>
    <w:rsid w:val="00FE2E90"/>
    <w:rsid w:val="00FE3C47"/>
    <w:rsid w:val="00FE623C"/>
    <w:rsid w:val="00FE63B9"/>
    <w:rsid w:val="00FE74D9"/>
    <w:rsid w:val="00FE79C3"/>
    <w:rsid w:val="00FF050E"/>
    <w:rsid w:val="00FF05B3"/>
    <w:rsid w:val="00FF6B5B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."/>
  <w:listSeparator w:val=","/>
  <w14:docId w14:val="6554DFD0"/>
  <w15:chartTrackingRefBased/>
  <w15:docId w15:val="{72453118-004B-4942-A02C-908AF619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2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7B0"/>
  </w:style>
  <w:style w:type="paragraph" w:styleId="Footer">
    <w:name w:val="footer"/>
    <w:basedOn w:val="Normal"/>
    <w:link w:val="FooterChar"/>
    <w:uiPriority w:val="99"/>
    <w:unhideWhenUsed/>
    <w:rsid w:val="00BE6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7B0"/>
  </w:style>
  <w:style w:type="table" w:styleId="GridTable6Colorful-Accent6">
    <w:name w:val="Grid Table 6 Colorful Accent 6"/>
    <w:basedOn w:val="TableNormal"/>
    <w:uiPriority w:val="51"/>
    <w:rsid w:val="004D164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4D1645"/>
    <w:pPr>
      <w:ind w:left="720"/>
      <w:contextualSpacing/>
    </w:pPr>
  </w:style>
  <w:style w:type="table" w:styleId="GridTable6Colorful-Accent5">
    <w:name w:val="Grid Table 6 Colorful Accent 5"/>
    <w:basedOn w:val="TableNormal"/>
    <w:uiPriority w:val="51"/>
    <w:rsid w:val="009F3BC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0578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D04E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">
    <w:name w:val="Grid Table 6 Colorful"/>
    <w:basedOn w:val="TableNormal"/>
    <w:uiPriority w:val="51"/>
    <w:rsid w:val="007D39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920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0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B07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9879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879A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D453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3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532E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D4ED2"/>
    <w:rPr>
      <w:color w:val="808080"/>
    </w:rPr>
  </w:style>
  <w:style w:type="character" w:customStyle="1" w:styleId="Style1">
    <w:name w:val="Style1"/>
    <w:basedOn w:val="DefaultParagraphFont"/>
    <w:uiPriority w:val="1"/>
    <w:rsid w:val="00DF3B03"/>
    <w:rPr>
      <w:rFonts w:asciiTheme="minorHAnsi" w:hAnsiTheme="minorHAnsi"/>
      <w:color w:val="163E70"/>
      <w:sz w:val="22"/>
    </w:rPr>
  </w:style>
  <w:style w:type="character" w:customStyle="1" w:styleId="Style2">
    <w:name w:val="Style2"/>
    <w:basedOn w:val="DefaultParagraphFont"/>
    <w:uiPriority w:val="1"/>
    <w:rsid w:val="003920E6"/>
    <w:rPr>
      <w:rFonts w:asciiTheme="minorHAnsi" w:hAnsiTheme="minorHAnsi"/>
      <w:color w:val="163E70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0F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0F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0FE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0FE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0FE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A0FE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149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49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49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5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525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9F2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acuc@une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e.edu/research/integrity/iacuc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kennedy1\Desktop\RES-F-003_Rev%200_Application%20to%20Participate%20in%20Research%20Activities%20at%20an%20External%20Institution%20(tes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8D396ED9BC4DD2AD03AE9D566B1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0819A-2A3A-4D6A-89BB-20D65AC65739}"/>
      </w:docPartPr>
      <w:docPartBody>
        <w:p w:rsidR="007302EB" w:rsidRDefault="00A61F30" w:rsidP="00A61F30">
          <w:pPr>
            <w:pStyle w:val="8D8D396ED9BC4DD2AD03AE9D566B19D5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D8357B21ADAD47D6B56A85B84C5B8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CBA47-0295-4687-9091-B97E88855FD1}"/>
      </w:docPartPr>
      <w:docPartBody>
        <w:p w:rsidR="007302EB" w:rsidRDefault="00837AE8" w:rsidP="00837AE8">
          <w:pPr>
            <w:pStyle w:val="D8357B21ADAD47D6B56A85B84C5B8C702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94D5D10574B4CD98262B24DB8C3C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E4F19-4B02-4B7E-80B1-4116924C7249}"/>
      </w:docPartPr>
      <w:docPartBody>
        <w:p w:rsidR="007302EB" w:rsidRDefault="00837AE8" w:rsidP="00837AE8">
          <w:pPr>
            <w:pStyle w:val="794D5D10574B4CD98262B24DB8C3C95A2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460294F5FE3D4F7CBBEE170D0F91B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886D5-E961-4747-83BF-2296386F202E}"/>
      </w:docPartPr>
      <w:docPartBody>
        <w:p w:rsidR="007D5FB6" w:rsidRDefault="00837AE8" w:rsidP="00837AE8">
          <w:pPr>
            <w:pStyle w:val="460294F5FE3D4F7CBBEE170D0F91BF972"/>
          </w:pPr>
          <w:r>
            <w:rPr>
              <w:rStyle w:val="PlaceholderText"/>
              <w:color w:val="163E70"/>
            </w:rPr>
            <w:t xml:space="preserve">Enter date when form is first completed or date when form is last updated </w:t>
          </w:r>
        </w:p>
      </w:docPartBody>
    </w:docPart>
    <w:docPart>
      <w:docPartPr>
        <w:name w:val="631037C568A94E7B9D09A164717B5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5C06E-25FF-4A79-AA95-807FF36EEC05}"/>
      </w:docPartPr>
      <w:docPartBody>
        <w:p w:rsidR="007D5FB6" w:rsidRDefault="00837AE8" w:rsidP="00837AE8">
          <w:pPr>
            <w:pStyle w:val="631037C568A94E7B9D09A164717B5E6B2"/>
          </w:pPr>
          <w:r w:rsidRPr="007F09D4">
            <w:rPr>
              <w:rStyle w:val="PlaceholderText"/>
              <w:color w:val="163E70"/>
            </w:rPr>
            <w:t xml:space="preserve">Enter </w:t>
          </w:r>
          <w:r>
            <w:rPr>
              <w:rStyle w:val="PlaceholderText"/>
              <w:color w:val="163E70"/>
            </w:rPr>
            <w:t>‘To Be Determined’ if IACUC # not assigned yet</w:t>
          </w:r>
        </w:p>
      </w:docPartBody>
    </w:docPart>
    <w:docPart>
      <w:docPartPr>
        <w:name w:val="BF4BC4704E1746E2BF9DDF834D6EA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74462-E827-42E6-91AE-A09A3B1DF851}"/>
      </w:docPartPr>
      <w:docPartBody>
        <w:p w:rsidR="00011141" w:rsidRDefault="00DB7E35" w:rsidP="00DB7E35">
          <w:pPr>
            <w:pStyle w:val="BF4BC4704E1746E2BF9DDF834D6EA452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5119EF1A96B84FC5BC5CF02F074E9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CF186-EC54-41B5-9DD0-E4E1A4F72BCC}"/>
      </w:docPartPr>
      <w:docPartBody>
        <w:p w:rsidR="00011141" w:rsidRDefault="00DB7E35" w:rsidP="00DB7E35">
          <w:pPr>
            <w:pStyle w:val="5119EF1A96B84FC5BC5CF02F074E96EB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5C583CBC739140EBBC623F85DB574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75AFF-8C13-486E-8F31-ED24B257FA6C}"/>
      </w:docPartPr>
      <w:docPartBody>
        <w:p w:rsidR="00011141" w:rsidRDefault="00DB7E35" w:rsidP="00DB7E35">
          <w:pPr>
            <w:pStyle w:val="5C583CBC739140EBBC623F85DB57422F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B94EDF35EB244AE9A476677296304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24554-ED5A-4A9F-8671-3DCE5F15B865}"/>
      </w:docPartPr>
      <w:docPartBody>
        <w:p w:rsidR="00011141" w:rsidRDefault="00011141" w:rsidP="00011141">
          <w:pPr>
            <w:pStyle w:val="B94EDF35EB244AE9A476677296304C7E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BF5A3B1A59134E1093CF12CA4FEC3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612A5-ECCE-4DAA-ABE7-5FF2D4C2F2E8}"/>
      </w:docPartPr>
      <w:docPartBody>
        <w:p w:rsidR="00011141" w:rsidRDefault="00011141" w:rsidP="00011141">
          <w:pPr>
            <w:pStyle w:val="BF5A3B1A59134E1093CF12CA4FEC362B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ED49489676284056AD943D9A3BF7B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C1BC2-6C68-44E3-8D32-24573FEB6852}"/>
      </w:docPartPr>
      <w:docPartBody>
        <w:p w:rsidR="00011141" w:rsidRDefault="00011141" w:rsidP="00011141">
          <w:pPr>
            <w:pStyle w:val="ED49489676284056AD943D9A3BF7B219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4AA288091B65484D81CF25C8AA4D2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B6365-20E2-459D-86A7-E946BD02B1C2}"/>
      </w:docPartPr>
      <w:docPartBody>
        <w:p w:rsidR="00011141" w:rsidRDefault="00011141" w:rsidP="00011141">
          <w:pPr>
            <w:pStyle w:val="4AA288091B65484D81CF25C8AA4D2D16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0A56AFDA96A24FE1B67333C35A265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26CF5-3BB8-4D20-BCB2-52FA2514C61B}"/>
      </w:docPartPr>
      <w:docPartBody>
        <w:p w:rsidR="00011141" w:rsidRDefault="00011141" w:rsidP="00011141">
          <w:pPr>
            <w:pStyle w:val="0A56AFDA96A24FE1B67333C35A2654DA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049207F819DF4993BC4C146AD4049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33E3E-A876-4811-9385-24D7AB2CCCB7}"/>
      </w:docPartPr>
      <w:docPartBody>
        <w:p w:rsidR="00011141" w:rsidRDefault="00011141" w:rsidP="00011141">
          <w:pPr>
            <w:pStyle w:val="049207F819DF4993BC4C146AD4049058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F0E1600A920A4EBDB343E22508E18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F61AB-CF57-4F55-8DCC-1F4AEFFEC94E}"/>
      </w:docPartPr>
      <w:docPartBody>
        <w:p w:rsidR="00011141" w:rsidRDefault="00011141" w:rsidP="00011141">
          <w:pPr>
            <w:pStyle w:val="F0E1600A920A4EBDB343E22508E18022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C93838B45ABF48838AB1EA5FE884C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5C060-1D90-41D9-A299-65F5FB3E9815}"/>
      </w:docPartPr>
      <w:docPartBody>
        <w:p w:rsidR="00011141" w:rsidRDefault="00011141" w:rsidP="00011141">
          <w:pPr>
            <w:pStyle w:val="C93838B45ABF48838AB1EA5FE884CB0F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802BD64709954981BCDA8C51C7FD8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CF11B-3CAA-45DE-8D4A-B4069039FF22}"/>
      </w:docPartPr>
      <w:docPartBody>
        <w:p w:rsidR="00011141" w:rsidRDefault="00011141" w:rsidP="00011141">
          <w:pPr>
            <w:pStyle w:val="802BD64709954981BCDA8C51C7FD8A14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A4D7B9D3D00C4237B485BA4575DC9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6150B-3647-40EA-B846-E3660163D53F}"/>
      </w:docPartPr>
      <w:docPartBody>
        <w:p w:rsidR="00011141" w:rsidRDefault="00011141" w:rsidP="00011141">
          <w:pPr>
            <w:pStyle w:val="A4D7B9D3D00C4237B485BA4575DC9722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FB5B9419F28B433996A9D5677A843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006CC-5752-48CB-AFC0-9C6CF5F2151C}"/>
      </w:docPartPr>
      <w:docPartBody>
        <w:p w:rsidR="00011141" w:rsidRDefault="00011141" w:rsidP="00011141">
          <w:pPr>
            <w:pStyle w:val="FB5B9419F28B433996A9D5677A84377F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FEDED13B36664DC687F5FAF655782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69731-28AF-49C5-8DF9-B6C0D1F070D6}"/>
      </w:docPartPr>
      <w:docPartBody>
        <w:p w:rsidR="00011141" w:rsidRDefault="00011141" w:rsidP="00011141">
          <w:pPr>
            <w:pStyle w:val="FEDED13B36664DC687F5FAF6557826FC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02AA3A468E1D46D196DE1748810ED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7DDD5-EC2F-4E82-904D-49C3669E6529}"/>
      </w:docPartPr>
      <w:docPartBody>
        <w:p w:rsidR="00011141" w:rsidRDefault="00011141" w:rsidP="00011141">
          <w:pPr>
            <w:pStyle w:val="02AA3A468E1D46D196DE1748810ED732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ECDC9FA20A814F5F8F49FE2C14824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2B50E-A474-4C19-B9DF-111A180D072A}"/>
      </w:docPartPr>
      <w:docPartBody>
        <w:p w:rsidR="00011141" w:rsidRDefault="00011141" w:rsidP="00011141">
          <w:pPr>
            <w:pStyle w:val="ECDC9FA20A814F5F8F49FE2C148243FA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C83AE38A63E04606827BD14644E1C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B70D7-61E6-481E-8E86-8F5C2DD7CA99}"/>
      </w:docPartPr>
      <w:docPartBody>
        <w:p w:rsidR="00011141" w:rsidRDefault="00011141" w:rsidP="00011141">
          <w:pPr>
            <w:pStyle w:val="C83AE38A63E04606827BD14644E1CA81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0F299F280E33423AA9872272B118B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83536-9890-4B8C-A540-05BFE9BBC89B}"/>
      </w:docPartPr>
      <w:docPartBody>
        <w:p w:rsidR="00011141" w:rsidRDefault="00011141" w:rsidP="00011141">
          <w:pPr>
            <w:pStyle w:val="0F299F280E33423AA9872272B118BFF9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0AED4F3D957949A7A63D454710558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2E2F7-229E-4A71-B072-D9B921809C65}"/>
      </w:docPartPr>
      <w:docPartBody>
        <w:p w:rsidR="00011141" w:rsidRDefault="00011141" w:rsidP="00011141">
          <w:pPr>
            <w:pStyle w:val="0AED4F3D957949A7A63D45471055833F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501CD316B48E4186AD0CDDB77B6F0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A359A-6618-484C-88A4-433400E38F5C}"/>
      </w:docPartPr>
      <w:docPartBody>
        <w:p w:rsidR="00011141" w:rsidRDefault="00011141" w:rsidP="00011141">
          <w:pPr>
            <w:pStyle w:val="501CD316B48E4186AD0CDDB77B6F0CDB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4ABF7CB832CC49FA8BC80B5F9BE44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2B078-2023-49BF-AC41-023C27D2A07B}"/>
      </w:docPartPr>
      <w:docPartBody>
        <w:p w:rsidR="00011141" w:rsidRDefault="00011141" w:rsidP="00011141">
          <w:pPr>
            <w:pStyle w:val="4ABF7CB832CC49FA8BC80B5F9BE44F5D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46E5FA9B214A49778D255C60D8CF4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04E8F-8FBE-4173-97D3-E7C96F80B764}"/>
      </w:docPartPr>
      <w:docPartBody>
        <w:p w:rsidR="00011141" w:rsidRDefault="00011141" w:rsidP="00011141">
          <w:pPr>
            <w:pStyle w:val="46E5FA9B214A49778D255C60D8CF4E58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FB2A823A813A42BCBDDD7B3FAA0EB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9D259-F13E-425A-934D-27E5992C2286}"/>
      </w:docPartPr>
      <w:docPartBody>
        <w:p w:rsidR="00011141" w:rsidRDefault="00011141" w:rsidP="00011141">
          <w:pPr>
            <w:pStyle w:val="FB2A823A813A42BCBDDD7B3FAA0EB3F3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DD58E3B078F84EF1A2B0FC9C0F610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43D3E-F4D3-4769-83EB-F1026C2EA01E}"/>
      </w:docPartPr>
      <w:docPartBody>
        <w:p w:rsidR="00011141" w:rsidRDefault="00011141" w:rsidP="00011141">
          <w:pPr>
            <w:pStyle w:val="DD58E3B078F84EF1A2B0FC9C0F610267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737AE42017240C5A5A2A4416EFDB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825DD-4BA8-44D7-9C26-6578852017EA}"/>
      </w:docPartPr>
      <w:docPartBody>
        <w:p w:rsidR="00011141" w:rsidRDefault="00011141" w:rsidP="00011141">
          <w:pPr>
            <w:pStyle w:val="7737AE42017240C5A5A2A4416EFDB921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031540270BD24F02A25877F0219E4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2E71F-31FB-49F1-8136-D0567B218CAF}"/>
      </w:docPartPr>
      <w:docPartBody>
        <w:p w:rsidR="00011141" w:rsidRDefault="00011141" w:rsidP="00011141">
          <w:pPr>
            <w:pStyle w:val="031540270BD24F02A25877F0219E4DFA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C8A997DDA08744288694A8736758E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AF49D-1BEA-4B72-AAE4-E88FE4E1101C}"/>
      </w:docPartPr>
      <w:docPartBody>
        <w:p w:rsidR="00011141" w:rsidRDefault="00011141" w:rsidP="00011141">
          <w:pPr>
            <w:pStyle w:val="C8A997DDA08744288694A8736758E31E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CA7F2166910D4BDCA67DAEB8CB08E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BF5DA-4622-42EC-970A-A56BAF0276D9}"/>
      </w:docPartPr>
      <w:docPartBody>
        <w:p w:rsidR="00011141" w:rsidRDefault="00011141" w:rsidP="00011141">
          <w:pPr>
            <w:pStyle w:val="CA7F2166910D4BDCA67DAEB8CB08E5D7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C1F7EC6A6EB04A97AFC437E6FE7C1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00A34-476E-4F85-95EB-D0C268BE579D}"/>
      </w:docPartPr>
      <w:docPartBody>
        <w:p w:rsidR="00011141" w:rsidRDefault="00011141" w:rsidP="00011141">
          <w:pPr>
            <w:pStyle w:val="C1F7EC6A6EB04A97AFC437E6FE7C11D5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FBB994A5390848CEBAC7F8D85A8EF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DBAB6-3A7A-4CCD-9160-952BF08E0F9E}"/>
      </w:docPartPr>
      <w:docPartBody>
        <w:p w:rsidR="00011141" w:rsidRDefault="00011141" w:rsidP="00011141">
          <w:pPr>
            <w:pStyle w:val="FBB994A5390848CEBAC7F8D85A8EF95C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84148BDAE10A4EA288596D08EE01E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B4425-2F9A-41AB-89A0-98B244B8CC20}"/>
      </w:docPartPr>
      <w:docPartBody>
        <w:p w:rsidR="00011141" w:rsidRDefault="00011141" w:rsidP="00011141">
          <w:pPr>
            <w:pStyle w:val="84148BDAE10A4EA288596D08EE01E348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BB8E6128E3FD4BB49362149B4A8D7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47A1D-B179-403D-A430-B1E48648C670}"/>
      </w:docPartPr>
      <w:docPartBody>
        <w:p w:rsidR="00011141" w:rsidRDefault="00011141" w:rsidP="00011141">
          <w:pPr>
            <w:pStyle w:val="BB8E6128E3FD4BB49362149B4A8D74D3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082F5BE47B0A4764BCFDA1E3F7015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8D684-3CCC-450F-982D-EE8DBCD7340E}"/>
      </w:docPartPr>
      <w:docPartBody>
        <w:p w:rsidR="00011141" w:rsidRDefault="00011141" w:rsidP="00011141">
          <w:pPr>
            <w:pStyle w:val="082F5BE47B0A4764BCFDA1E3F7015748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DE722C67BCA64B77B779AAFC51D48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C386F-8CD3-446E-8545-B390B66A23B3}"/>
      </w:docPartPr>
      <w:docPartBody>
        <w:p w:rsidR="00011141" w:rsidRDefault="00011141" w:rsidP="00011141">
          <w:pPr>
            <w:pStyle w:val="DE722C67BCA64B77B779AAFC51D48A00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BD039C8D64D544168699D9E70E1FE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E1590-8CBD-4FC6-B673-0896557AEC55}"/>
      </w:docPartPr>
      <w:docPartBody>
        <w:p w:rsidR="00011141" w:rsidRDefault="00011141" w:rsidP="00011141">
          <w:pPr>
            <w:pStyle w:val="BD039C8D64D544168699D9E70E1FEE4D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6F49ADDB475D4A4E8EBE0FA7D8743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1A6A2-6E12-4DB5-A84D-1A06E85994B0}"/>
      </w:docPartPr>
      <w:docPartBody>
        <w:p w:rsidR="00011141" w:rsidRDefault="00011141" w:rsidP="00011141">
          <w:pPr>
            <w:pStyle w:val="6F49ADDB475D4A4E8EBE0FA7D8743412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50C22D701EA54BB686F0485339B74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314F2-7BF6-4B6F-BFDD-88C54D970DB8}"/>
      </w:docPartPr>
      <w:docPartBody>
        <w:p w:rsidR="00011141" w:rsidRDefault="00011141" w:rsidP="00011141">
          <w:pPr>
            <w:pStyle w:val="50C22D701EA54BB686F0485339B74281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224F63E1A9BD405C9DFACEC4109A8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54AB5-500C-42B2-B010-36C7E2844180}"/>
      </w:docPartPr>
      <w:docPartBody>
        <w:p w:rsidR="00011141" w:rsidRDefault="00011141" w:rsidP="00011141">
          <w:pPr>
            <w:pStyle w:val="224F63E1A9BD405C9DFACEC4109A82BC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E8B028363A10438F9BF70D6F5155F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3F2CD-CF8D-4D88-852E-FCD2D689C63E}"/>
      </w:docPartPr>
      <w:docPartBody>
        <w:p w:rsidR="00011141" w:rsidRDefault="00011141" w:rsidP="00011141">
          <w:pPr>
            <w:pStyle w:val="E8B028363A10438F9BF70D6F5155FF5E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D61FE54AD7D94F77AAFA995442FB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8468D-772F-409A-A408-C39A8BC2C745}"/>
      </w:docPartPr>
      <w:docPartBody>
        <w:p w:rsidR="00011141" w:rsidRDefault="00011141" w:rsidP="00011141">
          <w:pPr>
            <w:pStyle w:val="D61FE54AD7D94F77AAFA995442FBD5BF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F61E46537E5D435A80B91A1C07F69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B7C4A-E029-4181-9113-7A3C7297B75D}"/>
      </w:docPartPr>
      <w:docPartBody>
        <w:p w:rsidR="00011141" w:rsidRDefault="00011141" w:rsidP="00011141">
          <w:pPr>
            <w:pStyle w:val="F61E46537E5D435A80B91A1C07F69996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648C626046C548818A554466E357D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D1CAD-344B-478B-A13B-15B596D3AB20}"/>
      </w:docPartPr>
      <w:docPartBody>
        <w:p w:rsidR="00011141" w:rsidRDefault="00011141" w:rsidP="00011141">
          <w:pPr>
            <w:pStyle w:val="648C626046C548818A554466E357DC6B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5335144470D942DAB845B2102DCDC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EA73B-264B-435A-A5B7-A81E7A8070E9}"/>
      </w:docPartPr>
      <w:docPartBody>
        <w:p w:rsidR="00011141" w:rsidRDefault="00011141" w:rsidP="00011141">
          <w:pPr>
            <w:pStyle w:val="5335144470D942DAB845B2102DCDC53F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E925CD3BCDF449058DFE1C61075DF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05DE5-B445-4262-B62C-A7F2E8E4BCF7}"/>
      </w:docPartPr>
      <w:docPartBody>
        <w:p w:rsidR="00011141" w:rsidRDefault="00011141" w:rsidP="00011141">
          <w:pPr>
            <w:pStyle w:val="E925CD3BCDF449058DFE1C61075DFDDD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A794C1331C9C422AABEB9E01CEF69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84B6D-8D50-4255-8457-D6A924BE2F2C}"/>
      </w:docPartPr>
      <w:docPartBody>
        <w:p w:rsidR="00011141" w:rsidRDefault="00011141" w:rsidP="00011141">
          <w:pPr>
            <w:pStyle w:val="A794C1331C9C422AABEB9E01CEF69128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6E06C4BDFE094E0C96B336C4DFB9B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18687-D89A-47B1-ADF4-1F405D932861}"/>
      </w:docPartPr>
      <w:docPartBody>
        <w:p w:rsidR="00011141" w:rsidRDefault="00011141" w:rsidP="00011141">
          <w:pPr>
            <w:pStyle w:val="6E06C4BDFE094E0C96B336C4DFB9B436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67672FF97AD349C6AC070A2FB4274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57785-8264-40FE-951F-CAB288769340}"/>
      </w:docPartPr>
      <w:docPartBody>
        <w:p w:rsidR="00011141" w:rsidRDefault="00011141" w:rsidP="00011141">
          <w:pPr>
            <w:pStyle w:val="67672FF97AD349C6AC070A2FB42740A5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086BC08522734C54BA2E0CBFDFB77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F50FF-943A-472D-B6DD-0864ACA4D777}"/>
      </w:docPartPr>
      <w:docPartBody>
        <w:p w:rsidR="00011141" w:rsidRDefault="00011141" w:rsidP="00011141">
          <w:pPr>
            <w:pStyle w:val="086BC08522734C54BA2E0CBFDFB7797A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BC35040F1775423C87C68E9CEC8B6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03748-CA70-4FFB-AC6C-3F557CA24B72}"/>
      </w:docPartPr>
      <w:docPartBody>
        <w:p w:rsidR="00011141" w:rsidRDefault="00011141" w:rsidP="00011141">
          <w:pPr>
            <w:pStyle w:val="BC35040F1775423C87C68E9CEC8B6039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9B09742B233C4AF885187279C7EA9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75D9B-3F60-4B20-923A-80C6EAAD0EE6}"/>
      </w:docPartPr>
      <w:docPartBody>
        <w:p w:rsidR="00011141" w:rsidRDefault="00011141" w:rsidP="00011141">
          <w:pPr>
            <w:pStyle w:val="9B09742B233C4AF885187279C7EA9052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E9243A62D0434D32B3FDFDE7F98D4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43D69-4A3B-4CEC-A666-96F30E8B43A5}"/>
      </w:docPartPr>
      <w:docPartBody>
        <w:p w:rsidR="00011141" w:rsidRDefault="00011141" w:rsidP="00011141">
          <w:pPr>
            <w:pStyle w:val="E9243A62D0434D32B3FDFDE7F98D4C9B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65CEC2F8FDDB480990DF2990A781F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C8121-659B-42B5-B485-94FDE6DFC18B}"/>
      </w:docPartPr>
      <w:docPartBody>
        <w:p w:rsidR="00011141" w:rsidRDefault="00011141" w:rsidP="00011141">
          <w:pPr>
            <w:pStyle w:val="65CEC2F8FDDB480990DF2990A781F3BC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43F03BD6967044B3A9FA18A5FE907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62489-4BCA-4355-B4F6-A33B193CC536}"/>
      </w:docPartPr>
      <w:docPartBody>
        <w:p w:rsidR="00011141" w:rsidRDefault="00011141" w:rsidP="00011141">
          <w:pPr>
            <w:pStyle w:val="43F03BD6967044B3A9FA18A5FE907E87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46E302B39FD4E87AC5ABF4401EB5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0E89E-9274-4C1F-90AE-F6D60221B457}"/>
      </w:docPartPr>
      <w:docPartBody>
        <w:p w:rsidR="00011141" w:rsidRDefault="00011141" w:rsidP="00011141">
          <w:pPr>
            <w:pStyle w:val="746E302B39FD4E87AC5ABF4401EB55E5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9D293132864B41A7AED567D521B39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7EFDF-1301-4AE5-A5C9-1DEF77FBA0A7}"/>
      </w:docPartPr>
      <w:docPartBody>
        <w:p w:rsidR="00011141" w:rsidRDefault="00011141" w:rsidP="00011141">
          <w:pPr>
            <w:pStyle w:val="9D293132864B41A7AED567D521B391D7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CE95366A6C5741B0802141BD16D33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4E938-629C-4417-93D2-9E1613BBAE1F}"/>
      </w:docPartPr>
      <w:docPartBody>
        <w:p w:rsidR="00067689" w:rsidRDefault="00011141" w:rsidP="00011141">
          <w:pPr>
            <w:pStyle w:val="CE95366A6C5741B0802141BD16D3392E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31F7FF1312BE44DDACA124140FC91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CC02E-2686-4085-B1D9-AA9390D59F7E}"/>
      </w:docPartPr>
      <w:docPartBody>
        <w:p w:rsidR="00067689" w:rsidRDefault="00011141" w:rsidP="00011141">
          <w:pPr>
            <w:pStyle w:val="31F7FF1312BE44DDACA124140FC91309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5776CDC5D5CA483BAECCCD29143B4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DBBD0-3859-48E0-BB4C-31A676F2D09C}"/>
      </w:docPartPr>
      <w:docPartBody>
        <w:p w:rsidR="00067689" w:rsidRDefault="00011141" w:rsidP="00011141">
          <w:pPr>
            <w:pStyle w:val="5776CDC5D5CA483BAECCCD29143B4F00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DF4D3F36DBF4454F9BC3C10EEC74A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2C9C5-1667-4DA9-975E-EEF568E506D4}"/>
      </w:docPartPr>
      <w:docPartBody>
        <w:p w:rsidR="00067689" w:rsidRDefault="00011141" w:rsidP="00011141">
          <w:pPr>
            <w:pStyle w:val="DF4D3F36DBF4454F9BC3C10EEC74AC5A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DF"/>
    <w:rsid w:val="00011141"/>
    <w:rsid w:val="00067689"/>
    <w:rsid w:val="00203251"/>
    <w:rsid w:val="00211E97"/>
    <w:rsid w:val="003014D5"/>
    <w:rsid w:val="004330E2"/>
    <w:rsid w:val="00473E2E"/>
    <w:rsid w:val="00567F56"/>
    <w:rsid w:val="00585944"/>
    <w:rsid w:val="005D5DCB"/>
    <w:rsid w:val="006611BE"/>
    <w:rsid w:val="006659BF"/>
    <w:rsid w:val="006F2143"/>
    <w:rsid w:val="007302EB"/>
    <w:rsid w:val="007D5FB6"/>
    <w:rsid w:val="00837AE8"/>
    <w:rsid w:val="00A61F30"/>
    <w:rsid w:val="00B868D1"/>
    <w:rsid w:val="00D824DF"/>
    <w:rsid w:val="00DB7E35"/>
    <w:rsid w:val="00E25525"/>
    <w:rsid w:val="00E70DB1"/>
    <w:rsid w:val="00F9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1141"/>
    <w:rPr>
      <w:color w:val="808080"/>
    </w:rPr>
  </w:style>
  <w:style w:type="paragraph" w:customStyle="1" w:styleId="8CC453DED692401BB0F40B46DE313F4F">
    <w:name w:val="8CC453DED692401BB0F40B46DE313F4F"/>
  </w:style>
  <w:style w:type="paragraph" w:customStyle="1" w:styleId="FBFD233E678F4FE5A7B45DF7F5C19D3D">
    <w:name w:val="FBFD233E678F4FE5A7B45DF7F5C19D3D"/>
  </w:style>
  <w:style w:type="paragraph" w:customStyle="1" w:styleId="DE3CFE72063648C3816623A146861019">
    <w:name w:val="DE3CFE72063648C3816623A146861019"/>
  </w:style>
  <w:style w:type="paragraph" w:customStyle="1" w:styleId="DBC4453E456E452F89653F85B2813906">
    <w:name w:val="DBC4453E456E452F89653F85B2813906"/>
  </w:style>
  <w:style w:type="paragraph" w:customStyle="1" w:styleId="5DFF67547596494982B6083211FC20BD">
    <w:name w:val="5DFF67547596494982B6083211FC20BD"/>
  </w:style>
  <w:style w:type="paragraph" w:customStyle="1" w:styleId="D115818BA3AA4263BB0F5BE882362706">
    <w:name w:val="D115818BA3AA4263BB0F5BE882362706"/>
  </w:style>
  <w:style w:type="paragraph" w:customStyle="1" w:styleId="6EC6B0623F2743E896EF8281EE0247DE">
    <w:name w:val="6EC6B0623F2743E896EF8281EE0247DE"/>
  </w:style>
  <w:style w:type="paragraph" w:customStyle="1" w:styleId="5E9CFD059F434FF28CE9D5400900EB2F">
    <w:name w:val="5E9CFD059F434FF28CE9D5400900EB2F"/>
  </w:style>
  <w:style w:type="paragraph" w:customStyle="1" w:styleId="6CA1FC6F8BDC49F48864807931BFFD4C">
    <w:name w:val="6CA1FC6F8BDC49F48864807931BFFD4C"/>
  </w:style>
  <w:style w:type="paragraph" w:customStyle="1" w:styleId="79D0493F356F4D1088698E8629B61A2E">
    <w:name w:val="79D0493F356F4D1088698E8629B61A2E"/>
  </w:style>
  <w:style w:type="paragraph" w:customStyle="1" w:styleId="F0960E290C7D4EF893543F9522D3453B">
    <w:name w:val="F0960E290C7D4EF893543F9522D3453B"/>
  </w:style>
  <w:style w:type="paragraph" w:customStyle="1" w:styleId="0B75771DCE8D4F10AE6BF5BA81957A68">
    <w:name w:val="0B75771DCE8D4F10AE6BF5BA81957A68"/>
  </w:style>
  <w:style w:type="paragraph" w:customStyle="1" w:styleId="D345A0E965A945BF93910D68FE72DAAA">
    <w:name w:val="D345A0E965A945BF93910D68FE72DAAA"/>
  </w:style>
  <w:style w:type="paragraph" w:customStyle="1" w:styleId="6C5E3DC95199466097008E6BB3E020AC">
    <w:name w:val="6C5E3DC95199466097008E6BB3E020AC"/>
  </w:style>
  <w:style w:type="paragraph" w:customStyle="1" w:styleId="BBD8A3A94BE3443E9DCB163C57E5CA68">
    <w:name w:val="BBD8A3A94BE3443E9DCB163C57E5CA68"/>
  </w:style>
  <w:style w:type="paragraph" w:customStyle="1" w:styleId="8CA2368835644CDFBBBB4D5E13CFC2C9">
    <w:name w:val="8CA2368835644CDFBBBB4D5E13CFC2C9"/>
  </w:style>
  <w:style w:type="paragraph" w:customStyle="1" w:styleId="7BFA625F305E422BBDD63B13B15EBD31">
    <w:name w:val="7BFA625F305E422BBDD63B13B15EBD31"/>
  </w:style>
  <w:style w:type="paragraph" w:customStyle="1" w:styleId="6CA4BFA4D5E8485A9AE5EB5045FDEDE0">
    <w:name w:val="6CA4BFA4D5E8485A9AE5EB5045FDEDE0"/>
  </w:style>
  <w:style w:type="paragraph" w:customStyle="1" w:styleId="4AFDA899237E4B109ACE110564D6F8B2">
    <w:name w:val="4AFDA899237E4B109ACE110564D6F8B2"/>
  </w:style>
  <w:style w:type="paragraph" w:customStyle="1" w:styleId="935B2A4A7B6D4B199BDF70FD1F26F172">
    <w:name w:val="935B2A4A7B6D4B199BDF70FD1F26F172"/>
  </w:style>
  <w:style w:type="paragraph" w:customStyle="1" w:styleId="5C590F75F67641FAA21CF19EF8BF2530">
    <w:name w:val="5C590F75F67641FAA21CF19EF8BF2530"/>
  </w:style>
  <w:style w:type="paragraph" w:customStyle="1" w:styleId="2544A6E7825B47DF9151A6828AB8C562">
    <w:name w:val="2544A6E7825B47DF9151A6828AB8C562"/>
  </w:style>
  <w:style w:type="paragraph" w:customStyle="1" w:styleId="80D9DF3D2EA84B2EBFC9518440CCFF35">
    <w:name w:val="80D9DF3D2EA84B2EBFC9518440CCFF35"/>
  </w:style>
  <w:style w:type="paragraph" w:customStyle="1" w:styleId="06F5B40C223D4B7DAF80AB21E346FF5C">
    <w:name w:val="06F5B40C223D4B7DAF80AB21E346FF5C"/>
  </w:style>
  <w:style w:type="paragraph" w:customStyle="1" w:styleId="19C79D2525774EF1A08F1ED8BE975AD0">
    <w:name w:val="19C79D2525774EF1A08F1ED8BE975AD0"/>
  </w:style>
  <w:style w:type="paragraph" w:customStyle="1" w:styleId="DD61413846AE48C1B6F35906CE047FC0">
    <w:name w:val="DD61413846AE48C1B6F35906CE047FC0"/>
  </w:style>
  <w:style w:type="paragraph" w:customStyle="1" w:styleId="AAE0659F55AA49DFB47C6BA51D395A2A">
    <w:name w:val="AAE0659F55AA49DFB47C6BA51D395A2A"/>
  </w:style>
  <w:style w:type="paragraph" w:customStyle="1" w:styleId="3E8FD21B8969478596295E7989CFECF4">
    <w:name w:val="3E8FD21B8969478596295E7989CFECF4"/>
  </w:style>
  <w:style w:type="paragraph" w:customStyle="1" w:styleId="3F51831E3B234A9C90C72EE8E0E58483">
    <w:name w:val="3F51831E3B234A9C90C72EE8E0E58483"/>
  </w:style>
  <w:style w:type="paragraph" w:customStyle="1" w:styleId="86DA48404C8243298846A8998B66ADC4">
    <w:name w:val="86DA48404C8243298846A8998B66ADC4"/>
  </w:style>
  <w:style w:type="paragraph" w:customStyle="1" w:styleId="72B893CA4FE647BE944B0F9126E3B05F">
    <w:name w:val="72B893CA4FE647BE944B0F9126E3B05F"/>
  </w:style>
  <w:style w:type="paragraph" w:customStyle="1" w:styleId="328B29B0CEA142CB8338817A22065184">
    <w:name w:val="328B29B0CEA142CB8338817A22065184"/>
  </w:style>
  <w:style w:type="paragraph" w:customStyle="1" w:styleId="5E1F938DC3A046F28CC6A7A3D489B2F1">
    <w:name w:val="5E1F938DC3A046F28CC6A7A3D489B2F1"/>
  </w:style>
  <w:style w:type="paragraph" w:customStyle="1" w:styleId="D874AF11A95F48F289733874494EFD51">
    <w:name w:val="D874AF11A95F48F289733874494EFD51"/>
  </w:style>
  <w:style w:type="paragraph" w:customStyle="1" w:styleId="701533C94553449BB923CD0A054BB1E4">
    <w:name w:val="701533C94553449BB923CD0A054BB1E4"/>
  </w:style>
  <w:style w:type="paragraph" w:customStyle="1" w:styleId="8795B4B1848D42FAA8219C3D87524226">
    <w:name w:val="8795B4B1848D42FAA8219C3D87524226"/>
  </w:style>
  <w:style w:type="paragraph" w:customStyle="1" w:styleId="DD6635538D0442CCB725C3866A7BBBDF">
    <w:name w:val="DD6635538D0442CCB725C3866A7BBBDF"/>
  </w:style>
  <w:style w:type="paragraph" w:customStyle="1" w:styleId="0B6726B738044C4889E84FF865223F61">
    <w:name w:val="0B6726B738044C4889E84FF865223F61"/>
  </w:style>
  <w:style w:type="paragraph" w:customStyle="1" w:styleId="1609BF29196C409790A309F6871E7988">
    <w:name w:val="1609BF29196C409790A309F6871E7988"/>
  </w:style>
  <w:style w:type="paragraph" w:customStyle="1" w:styleId="8081433FCAB4481580D08B11AEB1B724">
    <w:name w:val="8081433FCAB4481580D08B11AEB1B724"/>
  </w:style>
  <w:style w:type="paragraph" w:customStyle="1" w:styleId="5A35A25990B44B86B60D0B6E7EB62929">
    <w:name w:val="5A35A25990B44B86B60D0B6E7EB62929"/>
  </w:style>
  <w:style w:type="paragraph" w:customStyle="1" w:styleId="3CEB33CF4FDD4534AEDCBD6019383F08">
    <w:name w:val="3CEB33CF4FDD4534AEDCBD6019383F08"/>
  </w:style>
  <w:style w:type="paragraph" w:customStyle="1" w:styleId="E483F8E266B748ABB076BEB82F9E089B">
    <w:name w:val="E483F8E266B748ABB076BEB82F9E089B"/>
  </w:style>
  <w:style w:type="paragraph" w:customStyle="1" w:styleId="9F98C21039864E9EAB40C0877AD586C7">
    <w:name w:val="9F98C21039864E9EAB40C0877AD586C7"/>
  </w:style>
  <w:style w:type="paragraph" w:customStyle="1" w:styleId="938E0299728A424E98985FEF87B7937C">
    <w:name w:val="938E0299728A424E98985FEF87B7937C"/>
  </w:style>
  <w:style w:type="paragraph" w:customStyle="1" w:styleId="49B25191AF3F4479A813AAA11F56DF22">
    <w:name w:val="49B25191AF3F4479A813AAA11F56DF22"/>
  </w:style>
  <w:style w:type="paragraph" w:customStyle="1" w:styleId="344A212593E1478BBFFC0D8C85932979">
    <w:name w:val="344A212593E1478BBFFC0D8C85932979"/>
  </w:style>
  <w:style w:type="paragraph" w:customStyle="1" w:styleId="C943B292814941038BD8869B665EAF43">
    <w:name w:val="C943B292814941038BD8869B665EAF43"/>
  </w:style>
  <w:style w:type="paragraph" w:customStyle="1" w:styleId="58BC078F751C4E29BB59C03423F6F5B2">
    <w:name w:val="58BC078F751C4E29BB59C03423F6F5B2"/>
  </w:style>
  <w:style w:type="paragraph" w:customStyle="1" w:styleId="414E02FC3CE04607A2391E48B5FAD41B">
    <w:name w:val="414E02FC3CE04607A2391E48B5FAD41B"/>
  </w:style>
  <w:style w:type="paragraph" w:customStyle="1" w:styleId="E2E5751E8BEA4D1184714B91FD08E024">
    <w:name w:val="E2E5751E8BEA4D1184714B91FD08E024"/>
  </w:style>
  <w:style w:type="paragraph" w:customStyle="1" w:styleId="558EF5ACC9914AB8BD618706AF044231">
    <w:name w:val="558EF5ACC9914AB8BD618706AF044231"/>
  </w:style>
  <w:style w:type="paragraph" w:customStyle="1" w:styleId="D6C4799BCCF4434F9B859510CA4E87BC">
    <w:name w:val="D6C4799BCCF4434F9B859510CA4E87BC"/>
  </w:style>
  <w:style w:type="paragraph" w:customStyle="1" w:styleId="F4068672AD5C4B6783D2925D99EC124A">
    <w:name w:val="F4068672AD5C4B6783D2925D99EC124A"/>
  </w:style>
  <w:style w:type="paragraph" w:customStyle="1" w:styleId="1BCCA3B22101475180806AFAFA5DADE2">
    <w:name w:val="1BCCA3B22101475180806AFAFA5DADE2"/>
    <w:rsid w:val="00585944"/>
  </w:style>
  <w:style w:type="paragraph" w:customStyle="1" w:styleId="8CC453DED692401BB0F40B46DE313F4F1">
    <w:name w:val="8CC453DED692401BB0F40B46DE313F4F1"/>
    <w:rsid w:val="00585944"/>
    <w:rPr>
      <w:rFonts w:eastAsiaTheme="minorHAnsi"/>
    </w:rPr>
  </w:style>
  <w:style w:type="paragraph" w:customStyle="1" w:styleId="DE3CFE72063648C3816623A1468610191">
    <w:name w:val="DE3CFE72063648C3816623A1468610191"/>
    <w:rsid w:val="00585944"/>
    <w:rPr>
      <w:rFonts w:eastAsiaTheme="minorHAnsi"/>
    </w:rPr>
  </w:style>
  <w:style w:type="paragraph" w:customStyle="1" w:styleId="5E9CFD059F434FF28CE9D5400900EB2F1">
    <w:name w:val="5E9CFD059F434FF28CE9D5400900EB2F1"/>
    <w:rsid w:val="00585944"/>
    <w:rPr>
      <w:rFonts w:eastAsiaTheme="minorHAnsi"/>
    </w:rPr>
  </w:style>
  <w:style w:type="paragraph" w:customStyle="1" w:styleId="0B75771DCE8D4F10AE6BF5BA81957A681">
    <w:name w:val="0B75771DCE8D4F10AE6BF5BA81957A681"/>
    <w:rsid w:val="00585944"/>
    <w:rPr>
      <w:rFonts w:eastAsiaTheme="minorHAnsi"/>
    </w:rPr>
  </w:style>
  <w:style w:type="paragraph" w:customStyle="1" w:styleId="8CA2368835644CDFBBBB4D5E13CFC2C91">
    <w:name w:val="8CA2368835644CDFBBBB4D5E13CFC2C91"/>
    <w:rsid w:val="00585944"/>
    <w:rPr>
      <w:rFonts w:eastAsiaTheme="minorHAnsi"/>
    </w:rPr>
  </w:style>
  <w:style w:type="paragraph" w:customStyle="1" w:styleId="935B2A4A7B6D4B199BDF70FD1F26F1721">
    <w:name w:val="935B2A4A7B6D4B199BDF70FD1F26F1721"/>
    <w:rsid w:val="00585944"/>
    <w:rPr>
      <w:rFonts w:eastAsiaTheme="minorHAnsi"/>
    </w:rPr>
  </w:style>
  <w:style w:type="paragraph" w:customStyle="1" w:styleId="DD61413846AE48C1B6F35906CE047FC01">
    <w:name w:val="DD61413846AE48C1B6F35906CE047FC01"/>
    <w:rsid w:val="00585944"/>
    <w:rPr>
      <w:rFonts w:eastAsiaTheme="minorHAnsi"/>
    </w:rPr>
  </w:style>
  <w:style w:type="paragraph" w:customStyle="1" w:styleId="86DA48404C8243298846A8998B66ADC41">
    <w:name w:val="86DA48404C8243298846A8998B66ADC41"/>
    <w:rsid w:val="00585944"/>
    <w:rPr>
      <w:rFonts w:eastAsiaTheme="minorHAnsi"/>
    </w:rPr>
  </w:style>
  <w:style w:type="paragraph" w:customStyle="1" w:styleId="5E1F938DC3A046F28CC6A7A3D489B2F11">
    <w:name w:val="5E1F938DC3A046F28CC6A7A3D489B2F11"/>
    <w:rsid w:val="00585944"/>
    <w:rPr>
      <w:rFonts w:eastAsiaTheme="minorHAnsi"/>
    </w:rPr>
  </w:style>
  <w:style w:type="paragraph" w:customStyle="1" w:styleId="8795B4B1848D42FAA8219C3D875242261">
    <w:name w:val="8795B4B1848D42FAA8219C3D875242261"/>
    <w:rsid w:val="00585944"/>
    <w:rPr>
      <w:rFonts w:eastAsiaTheme="minorHAnsi"/>
    </w:rPr>
  </w:style>
  <w:style w:type="paragraph" w:customStyle="1" w:styleId="1609BF29196C409790A309F6871E79881">
    <w:name w:val="1609BF29196C409790A309F6871E79881"/>
    <w:rsid w:val="00585944"/>
    <w:rPr>
      <w:rFonts w:eastAsiaTheme="minorHAnsi"/>
    </w:rPr>
  </w:style>
  <w:style w:type="paragraph" w:customStyle="1" w:styleId="3CEB33CF4FDD4534AEDCBD6019383F081">
    <w:name w:val="3CEB33CF4FDD4534AEDCBD6019383F081"/>
    <w:rsid w:val="00585944"/>
    <w:rPr>
      <w:rFonts w:eastAsiaTheme="minorHAnsi"/>
    </w:rPr>
  </w:style>
  <w:style w:type="paragraph" w:customStyle="1" w:styleId="938E0299728A424E98985FEF87B7937C1">
    <w:name w:val="938E0299728A424E98985FEF87B7937C1"/>
    <w:rsid w:val="00585944"/>
    <w:rPr>
      <w:rFonts w:eastAsiaTheme="minorHAnsi"/>
    </w:rPr>
  </w:style>
  <w:style w:type="paragraph" w:customStyle="1" w:styleId="49B25191AF3F4479A813AAA11F56DF221">
    <w:name w:val="49B25191AF3F4479A813AAA11F56DF221"/>
    <w:rsid w:val="00585944"/>
    <w:rPr>
      <w:rFonts w:eastAsiaTheme="minorHAnsi"/>
    </w:rPr>
  </w:style>
  <w:style w:type="paragraph" w:customStyle="1" w:styleId="344A212593E1478BBFFC0D8C859329791">
    <w:name w:val="344A212593E1478BBFFC0D8C859329791"/>
    <w:rsid w:val="00585944"/>
    <w:rPr>
      <w:rFonts w:eastAsiaTheme="minorHAnsi"/>
    </w:rPr>
  </w:style>
  <w:style w:type="paragraph" w:customStyle="1" w:styleId="C943B292814941038BD8869B665EAF431">
    <w:name w:val="C943B292814941038BD8869B665EAF431"/>
    <w:rsid w:val="00585944"/>
    <w:rPr>
      <w:rFonts w:eastAsiaTheme="minorHAnsi"/>
    </w:rPr>
  </w:style>
  <w:style w:type="paragraph" w:customStyle="1" w:styleId="58BC078F751C4E29BB59C03423F6F5B21">
    <w:name w:val="58BC078F751C4E29BB59C03423F6F5B21"/>
    <w:rsid w:val="00585944"/>
    <w:rPr>
      <w:rFonts w:eastAsiaTheme="minorHAnsi"/>
    </w:rPr>
  </w:style>
  <w:style w:type="paragraph" w:customStyle="1" w:styleId="414E02FC3CE04607A2391E48B5FAD41B1">
    <w:name w:val="414E02FC3CE04607A2391E48B5FAD41B1"/>
    <w:rsid w:val="00585944"/>
    <w:rPr>
      <w:rFonts w:eastAsiaTheme="minorHAnsi"/>
    </w:rPr>
  </w:style>
  <w:style w:type="paragraph" w:customStyle="1" w:styleId="E2E5751E8BEA4D1184714B91FD08E0241">
    <w:name w:val="E2E5751E8BEA4D1184714B91FD08E0241"/>
    <w:rsid w:val="00585944"/>
    <w:rPr>
      <w:rFonts w:eastAsiaTheme="minorHAnsi"/>
    </w:rPr>
  </w:style>
  <w:style w:type="paragraph" w:customStyle="1" w:styleId="558EF5ACC9914AB8BD618706AF0442311">
    <w:name w:val="558EF5ACC9914AB8BD618706AF0442311"/>
    <w:rsid w:val="00585944"/>
    <w:rPr>
      <w:rFonts w:eastAsiaTheme="minorHAnsi"/>
    </w:rPr>
  </w:style>
  <w:style w:type="paragraph" w:customStyle="1" w:styleId="D6C4799BCCF4434F9B859510CA4E87BC1">
    <w:name w:val="D6C4799BCCF4434F9B859510CA4E87BC1"/>
    <w:rsid w:val="00585944"/>
    <w:rPr>
      <w:rFonts w:eastAsiaTheme="minorHAnsi"/>
    </w:rPr>
  </w:style>
  <w:style w:type="paragraph" w:customStyle="1" w:styleId="F4068672AD5C4B6783D2925D99EC124A1">
    <w:name w:val="F4068672AD5C4B6783D2925D99EC124A1"/>
    <w:rsid w:val="00585944"/>
    <w:rPr>
      <w:rFonts w:eastAsiaTheme="minorHAnsi"/>
    </w:rPr>
  </w:style>
  <w:style w:type="paragraph" w:customStyle="1" w:styleId="50C655BD5B704A1A888DA00DA76D9B10">
    <w:name w:val="50C655BD5B704A1A888DA00DA76D9B10"/>
    <w:rsid w:val="00585944"/>
    <w:rPr>
      <w:rFonts w:eastAsiaTheme="minorHAnsi"/>
    </w:rPr>
  </w:style>
  <w:style w:type="paragraph" w:customStyle="1" w:styleId="1BCCA3B22101475180806AFAFA5DADE21">
    <w:name w:val="1BCCA3B22101475180806AFAFA5DADE21"/>
    <w:rsid w:val="00585944"/>
    <w:rPr>
      <w:rFonts w:eastAsiaTheme="minorHAnsi"/>
    </w:rPr>
  </w:style>
  <w:style w:type="paragraph" w:customStyle="1" w:styleId="8CC453DED692401BB0F40B46DE313F4F2">
    <w:name w:val="8CC453DED692401BB0F40B46DE313F4F2"/>
    <w:rsid w:val="00567F56"/>
    <w:rPr>
      <w:rFonts w:eastAsiaTheme="minorHAnsi"/>
    </w:rPr>
  </w:style>
  <w:style w:type="paragraph" w:customStyle="1" w:styleId="DE3CFE72063648C3816623A1468610192">
    <w:name w:val="DE3CFE72063648C3816623A1468610192"/>
    <w:rsid w:val="00567F56"/>
    <w:rPr>
      <w:rFonts w:eastAsiaTheme="minorHAnsi"/>
    </w:rPr>
  </w:style>
  <w:style w:type="paragraph" w:customStyle="1" w:styleId="5E9CFD059F434FF28CE9D5400900EB2F2">
    <w:name w:val="5E9CFD059F434FF28CE9D5400900EB2F2"/>
    <w:rsid w:val="00567F56"/>
    <w:rPr>
      <w:rFonts w:eastAsiaTheme="minorHAnsi"/>
    </w:rPr>
  </w:style>
  <w:style w:type="paragraph" w:customStyle="1" w:styleId="0B75771DCE8D4F10AE6BF5BA81957A682">
    <w:name w:val="0B75771DCE8D4F10AE6BF5BA81957A682"/>
    <w:rsid w:val="00567F56"/>
    <w:rPr>
      <w:rFonts w:eastAsiaTheme="minorHAnsi"/>
    </w:rPr>
  </w:style>
  <w:style w:type="paragraph" w:customStyle="1" w:styleId="8CA2368835644CDFBBBB4D5E13CFC2C92">
    <w:name w:val="8CA2368835644CDFBBBB4D5E13CFC2C92"/>
    <w:rsid w:val="00567F56"/>
    <w:rPr>
      <w:rFonts w:eastAsiaTheme="minorHAnsi"/>
    </w:rPr>
  </w:style>
  <w:style w:type="paragraph" w:customStyle="1" w:styleId="935B2A4A7B6D4B199BDF70FD1F26F1722">
    <w:name w:val="935B2A4A7B6D4B199BDF70FD1F26F1722"/>
    <w:rsid w:val="00567F56"/>
    <w:rPr>
      <w:rFonts w:eastAsiaTheme="minorHAnsi"/>
    </w:rPr>
  </w:style>
  <w:style w:type="paragraph" w:customStyle="1" w:styleId="DD61413846AE48C1B6F35906CE047FC02">
    <w:name w:val="DD61413846AE48C1B6F35906CE047FC02"/>
    <w:rsid w:val="00567F56"/>
    <w:rPr>
      <w:rFonts w:eastAsiaTheme="minorHAnsi"/>
    </w:rPr>
  </w:style>
  <w:style w:type="paragraph" w:customStyle="1" w:styleId="86DA48404C8243298846A8998B66ADC42">
    <w:name w:val="86DA48404C8243298846A8998B66ADC42"/>
    <w:rsid w:val="00567F56"/>
    <w:rPr>
      <w:rFonts w:eastAsiaTheme="minorHAnsi"/>
    </w:rPr>
  </w:style>
  <w:style w:type="paragraph" w:customStyle="1" w:styleId="5E1F938DC3A046F28CC6A7A3D489B2F12">
    <w:name w:val="5E1F938DC3A046F28CC6A7A3D489B2F12"/>
    <w:rsid w:val="00567F56"/>
    <w:rPr>
      <w:rFonts w:eastAsiaTheme="minorHAnsi"/>
    </w:rPr>
  </w:style>
  <w:style w:type="paragraph" w:customStyle="1" w:styleId="8795B4B1848D42FAA8219C3D875242262">
    <w:name w:val="8795B4B1848D42FAA8219C3D875242262"/>
    <w:rsid w:val="00567F56"/>
    <w:rPr>
      <w:rFonts w:eastAsiaTheme="minorHAnsi"/>
    </w:rPr>
  </w:style>
  <w:style w:type="paragraph" w:customStyle="1" w:styleId="1609BF29196C409790A309F6871E79882">
    <w:name w:val="1609BF29196C409790A309F6871E79882"/>
    <w:rsid w:val="00567F56"/>
    <w:rPr>
      <w:rFonts w:eastAsiaTheme="minorHAnsi"/>
    </w:rPr>
  </w:style>
  <w:style w:type="paragraph" w:customStyle="1" w:styleId="3CEB33CF4FDD4534AEDCBD6019383F082">
    <w:name w:val="3CEB33CF4FDD4534AEDCBD6019383F082"/>
    <w:rsid w:val="00567F56"/>
    <w:rPr>
      <w:rFonts w:eastAsiaTheme="minorHAnsi"/>
    </w:rPr>
  </w:style>
  <w:style w:type="paragraph" w:customStyle="1" w:styleId="938E0299728A424E98985FEF87B7937C2">
    <w:name w:val="938E0299728A424E98985FEF87B7937C2"/>
    <w:rsid w:val="00567F56"/>
    <w:rPr>
      <w:rFonts w:eastAsiaTheme="minorHAnsi"/>
    </w:rPr>
  </w:style>
  <w:style w:type="paragraph" w:customStyle="1" w:styleId="49B25191AF3F4479A813AAA11F56DF222">
    <w:name w:val="49B25191AF3F4479A813AAA11F56DF222"/>
    <w:rsid w:val="00567F56"/>
    <w:rPr>
      <w:rFonts w:eastAsiaTheme="minorHAnsi"/>
    </w:rPr>
  </w:style>
  <w:style w:type="paragraph" w:customStyle="1" w:styleId="344A212593E1478BBFFC0D8C859329792">
    <w:name w:val="344A212593E1478BBFFC0D8C859329792"/>
    <w:rsid w:val="00567F56"/>
    <w:rPr>
      <w:rFonts w:eastAsiaTheme="minorHAnsi"/>
    </w:rPr>
  </w:style>
  <w:style w:type="paragraph" w:customStyle="1" w:styleId="C943B292814941038BD8869B665EAF432">
    <w:name w:val="C943B292814941038BD8869B665EAF432"/>
    <w:rsid w:val="00567F56"/>
    <w:rPr>
      <w:rFonts w:eastAsiaTheme="minorHAnsi"/>
    </w:rPr>
  </w:style>
  <w:style w:type="paragraph" w:customStyle="1" w:styleId="58BC078F751C4E29BB59C03423F6F5B22">
    <w:name w:val="58BC078F751C4E29BB59C03423F6F5B22"/>
    <w:rsid w:val="00567F56"/>
    <w:rPr>
      <w:rFonts w:eastAsiaTheme="minorHAnsi"/>
    </w:rPr>
  </w:style>
  <w:style w:type="paragraph" w:customStyle="1" w:styleId="414E02FC3CE04607A2391E48B5FAD41B2">
    <w:name w:val="414E02FC3CE04607A2391E48B5FAD41B2"/>
    <w:rsid w:val="00567F56"/>
    <w:rPr>
      <w:rFonts w:eastAsiaTheme="minorHAnsi"/>
    </w:rPr>
  </w:style>
  <w:style w:type="paragraph" w:customStyle="1" w:styleId="E2E5751E8BEA4D1184714B91FD08E0242">
    <w:name w:val="E2E5751E8BEA4D1184714B91FD08E0242"/>
    <w:rsid w:val="00567F56"/>
    <w:rPr>
      <w:rFonts w:eastAsiaTheme="minorHAnsi"/>
    </w:rPr>
  </w:style>
  <w:style w:type="paragraph" w:customStyle="1" w:styleId="558EF5ACC9914AB8BD618706AF0442312">
    <w:name w:val="558EF5ACC9914AB8BD618706AF0442312"/>
    <w:rsid w:val="00567F56"/>
    <w:rPr>
      <w:rFonts w:eastAsiaTheme="minorHAnsi"/>
    </w:rPr>
  </w:style>
  <w:style w:type="paragraph" w:customStyle="1" w:styleId="D6C4799BCCF4434F9B859510CA4E87BC2">
    <w:name w:val="D6C4799BCCF4434F9B859510CA4E87BC2"/>
    <w:rsid w:val="00567F56"/>
    <w:rPr>
      <w:rFonts w:eastAsiaTheme="minorHAnsi"/>
    </w:rPr>
  </w:style>
  <w:style w:type="paragraph" w:customStyle="1" w:styleId="F4068672AD5C4B6783D2925D99EC124A2">
    <w:name w:val="F4068672AD5C4B6783D2925D99EC124A2"/>
    <w:rsid w:val="00567F56"/>
    <w:rPr>
      <w:rFonts w:eastAsiaTheme="minorHAnsi"/>
    </w:rPr>
  </w:style>
  <w:style w:type="paragraph" w:customStyle="1" w:styleId="50C655BD5B704A1A888DA00DA76D9B101">
    <w:name w:val="50C655BD5B704A1A888DA00DA76D9B101"/>
    <w:rsid w:val="00567F56"/>
    <w:rPr>
      <w:rFonts w:eastAsiaTheme="minorHAnsi"/>
    </w:rPr>
  </w:style>
  <w:style w:type="paragraph" w:customStyle="1" w:styleId="8CC453DED692401BB0F40B46DE313F4F3">
    <w:name w:val="8CC453DED692401BB0F40B46DE313F4F3"/>
    <w:rsid w:val="00567F56"/>
    <w:rPr>
      <w:rFonts w:eastAsiaTheme="minorHAnsi"/>
    </w:rPr>
  </w:style>
  <w:style w:type="paragraph" w:customStyle="1" w:styleId="DE3CFE72063648C3816623A1468610193">
    <w:name w:val="DE3CFE72063648C3816623A1468610193"/>
    <w:rsid w:val="00567F56"/>
    <w:rPr>
      <w:rFonts w:eastAsiaTheme="minorHAnsi"/>
    </w:rPr>
  </w:style>
  <w:style w:type="paragraph" w:customStyle="1" w:styleId="5E9CFD059F434FF28CE9D5400900EB2F3">
    <w:name w:val="5E9CFD059F434FF28CE9D5400900EB2F3"/>
    <w:rsid w:val="00567F56"/>
    <w:rPr>
      <w:rFonts w:eastAsiaTheme="minorHAnsi"/>
    </w:rPr>
  </w:style>
  <w:style w:type="paragraph" w:customStyle="1" w:styleId="0B75771DCE8D4F10AE6BF5BA81957A683">
    <w:name w:val="0B75771DCE8D4F10AE6BF5BA81957A683"/>
    <w:rsid w:val="00567F56"/>
    <w:rPr>
      <w:rFonts w:eastAsiaTheme="minorHAnsi"/>
    </w:rPr>
  </w:style>
  <w:style w:type="paragraph" w:customStyle="1" w:styleId="8CA2368835644CDFBBBB4D5E13CFC2C93">
    <w:name w:val="8CA2368835644CDFBBBB4D5E13CFC2C93"/>
    <w:rsid w:val="00567F56"/>
    <w:rPr>
      <w:rFonts w:eastAsiaTheme="minorHAnsi"/>
    </w:rPr>
  </w:style>
  <w:style w:type="paragraph" w:customStyle="1" w:styleId="935B2A4A7B6D4B199BDF70FD1F26F1723">
    <w:name w:val="935B2A4A7B6D4B199BDF70FD1F26F1723"/>
    <w:rsid w:val="00567F56"/>
    <w:rPr>
      <w:rFonts w:eastAsiaTheme="minorHAnsi"/>
    </w:rPr>
  </w:style>
  <w:style w:type="paragraph" w:customStyle="1" w:styleId="DD61413846AE48C1B6F35906CE047FC03">
    <w:name w:val="DD61413846AE48C1B6F35906CE047FC03"/>
    <w:rsid w:val="00567F56"/>
    <w:rPr>
      <w:rFonts w:eastAsiaTheme="minorHAnsi"/>
    </w:rPr>
  </w:style>
  <w:style w:type="paragraph" w:customStyle="1" w:styleId="86DA48404C8243298846A8998B66ADC43">
    <w:name w:val="86DA48404C8243298846A8998B66ADC43"/>
    <w:rsid w:val="00567F56"/>
    <w:rPr>
      <w:rFonts w:eastAsiaTheme="minorHAnsi"/>
    </w:rPr>
  </w:style>
  <w:style w:type="paragraph" w:customStyle="1" w:styleId="5E1F938DC3A046F28CC6A7A3D489B2F13">
    <w:name w:val="5E1F938DC3A046F28CC6A7A3D489B2F13"/>
    <w:rsid w:val="00567F56"/>
    <w:rPr>
      <w:rFonts w:eastAsiaTheme="minorHAnsi"/>
    </w:rPr>
  </w:style>
  <w:style w:type="paragraph" w:customStyle="1" w:styleId="8795B4B1848D42FAA8219C3D875242263">
    <w:name w:val="8795B4B1848D42FAA8219C3D875242263"/>
    <w:rsid w:val="00567F56"/>
    <w:rPr>
      <w:rFonts w:eastAsiaTheme="minorHAnsi"/>
    </w:rPr>
  </w:style>
  <w:style w:type="paragraph" w:customStyle="1" w:styleId="1609BF29196C409790A309F6871E79883">
    <w:name w:val="1609BF29196C409790A309F6871E79883"/>
    <w:rsid w:val="00567F56"/>
    <w:rPr>
      <w:rFonts w:eastAsiaTheme="minorHAnsi"/>
    </w:rPr>
  </w:style>
  <w:style w:type="paragraph" w:customStyle="1" w:styleId="3CEB33CF4FDD4534AEDCBD6019383F083">
    <w:name w:val="3CEB33CF4FDD4534AEDCBD6019383F083"/>
    <w:rsid w:val="00567F56"/>
    <w:rPr>
      <w:rFonts w:eastAsiaTheme="minorHAnsi"/>
    </w:rPr>
  </w:style>
  <w:style w:type="paragraph" w:customStyle="1" w:styleId="938E0299728A424E98985FEF87B7937C3">
    <w:name w:val="938E0299728A424E98985FEF87B7937C3"/>
    <w:rsid w:val="00567F56"/>
    <w:rPr>
      <w:rFonts w:eastAsiaTheme="minorHAnsi"/>
    </w:rPr>
  </w:style>
  <w:style w:type="paragraph" w:customStyle="1" w:styleId="49B25191AF3F4479A813AAA11F56DF223">
    <w:name w:val="49B25191AF3F4479A813AAA11F56DF223"/>
    <w:rsid w:val="00567F56"/>
    <w:rPr>
      <w:rFonts w:eastAsiaTheme="minorHAnsi"/>
    </w:rPr>
  </w:style>
  <w:style w:type="paragraph" w:customStyle="1" w:styleId="344A212593E1478BBFFC0D8C859329793">
    <w:name w:val="344A212593E1478BBFFC0D8C859329793"/>
    <w:rsid w:val="00567F56"/>
    <w:rPr>
      <w:rFonts w:eastAsiaTheme="minorHAnsi"/>
    </w:rPr>
  </w:style>
  <w:style w:type="paragraph" w:customStyle="1" w:styleId="C943B292814941038BD8869B665EAF433">
    <w:name w:val="C943B292814941038BD8869B665EAF433"/>
    <w:rsid w:val="00567F56"/>
    <w:rPr>
      <w:rFonts w:eastAsiaTheme="minorHAnsi"/>
    </w:rPr>
  </w:style>
  <w:style w:type="paragraph" w:customStyle="1" w:styleId="58BC078F751C4E29BB59C03423F6F5B23">
    <w:name w:val="58BC078F751C4E29BB59C03423F6F5B23"/>
    <w:rsid w:val="00567F56"/>
    <w:rPr>
      <w:rFonts w:eastAsiaTheme="minorHAnsi"/>
    </w:rPr>
  </w:style>
  <w:style w:type="paragraph" w:customStyle="1" w:styleId="414E02FC3CE04607A2391E48B5FAD41B3">
    <w:name w:val="414E02FC3CE04607A2391E48B5FAD41B3"/>
    <w:rsid w:val="00567F56"/>
    <w:rPr>
      <w:rFonts w:eastAsiaTheme="minorHAnsi"/>
    </w:rPr>
  </w:style>
  <w:style w:type="paragraph" w:customStyle="1" w:styleId="E2E5751E8BEA4D1184714B91FD08E0243">
    <w:name w:val="E2E5751E8BEA4D1184714B91FD08E0243"/>
    <w:rsid w:val="00567F56"/>
    <w:rPr>
      <w:rFonts w:eastAsiaTheme="minorHAnsi"/>
    </w:rPr>
  </w:style>
  <w:style w:type="paragraph" w:customStyle="1" w:styleId="558EF5ACC9914AB8BD618706AF0442313">
    <w:name w:val="558EF5ACC9914AB8BD618706AF0442313"/>
    <w:rsid w:val="00567F56"/>
    <w:rPr>
      <w:rFonts w:eastAsiaTheme="minorHAnsi"/>
    </w:rPr>
  </w:style>
  <w:style w:type="paragraph" w:customStyle="1" w:styleId="D6C4799BCCF4434F9B859510CA4E87BC3">
    <w:name w:val="D6C4799BCCF4434F9B859510CA4E87BC3"/>
    <w:rsid w:val="00567F56"/>
    <w:rPr>
      <w:rFonts w:eastAsiaTheme="minorHAnsi"/>
    </w:rPr>
  </w:style>
  <w:style w:type="paragraph" w:customStyle="1" w:styleId="F4068672AD5C4B6783D2925D99EC124A3">
    <w:name w:val="F4068672AD5C4B6783D2925D99EC124A3"/>
    <w:rsid w:val="00567F56"/>
    <w:rPr>
      <w:rFonts w:eastAsiaTheme="minorHAnsi"/>
    </w:rPr>
  </w:style>
  <w:style w:type="paragraph" w:customStyle="1" w:styleId="50C655BD5B704A1A888DA00DA76D9B102">
    <w:name w:val="50C655BD5B704A1A888DA00DA76D9B102"/>
    <w:rsid w:val="00567F56"/>
    <w:rPr>
      <w:rFonts w:eastAsiaTheme="minorHAnsi"/>
    </w:rPr>
  </w:style>
  <w:style w:type="paragraph" w:customStyle="1" w:styleId="DC54527B052A42D49A588A896F027B6E">
    <w:name w:val="DC54527B052A42D49A588A896F027B6E"/>
    <w:rsid w:val="00567F56"/>
    <w:rPr>
      <w:rFonts w:eastAsiaTheme="minorHAnsi"/>
    </w:rPr>
  </w:style>
  <w:style w:type="paragraph" w:customStyle="1" w:styleId="8CC453DED692401BB0F40B46DE313F4F4">
    <w:name w:val="8CC453DED692401BB0F40B46DE313F4F4"/>
    <w:rsid w:val="00203251"/>
    <w:rPr>
      <w:rFonts w:eastAsiaTheme="minorHAnsi"/>
    </w:rPr>
  </w:style>
  <w:style w:type="paragraph" w:customStyle="1" w:styleId="DE3CFE72063648C3816623A1468610194">
    <w:name w:val="DE3CFE72063648C3816623A1468610194"/>
    <w:rsid w:val="00203251"/>
    <w:rPr>
      <w:rFonts w:eastAsiaTheme="minorHAnsi"/>
    </w:rPr>
  </w:style>
  <w:style w:type="paragraph" w:customStyle="1" w:styleId="5E9CFD059F434FF28CE9D5400900EB2F4">
    <w:name w:val="5E9CFD059F434FF28CE9D5400900EB2F4"/>
    <w:rsid w:val="00203251"/>
    <w:rPr>
      <w:rFonts w:eastAsiaTheme="minorHAnsi"/>
    </w:rPr>
  </w:style>
  <w:style w:type="paragraph" w:customStyle="1" w:styleId="0B75771DCE8D4F10AE6BF5BA81957A684">
    <w:name w:val="0B75771DCE8D4F10AE6BF5BA81957A684"/>
    <w:rsid w:val="00203251"/>
    <w:rPr>
      <w:rFonts w:eastAsiaTheme="minorHAnsi"/>
    </w:rPr>
  </w:style>
  <w:style w:type="paragraph" w:customStyle="1" w:styleId="8CA2368835644CDFBBBB4D5E13CFC2C94">
    <w:name w:val="8CA2368835644CDFBBBB4D5E13CFC2C94"/>
    <w:rsid w:val="00203251"/>
    <w:rPr>
      <w:rFonts w:eastAsiaTheme="minorHAnsi"/>
    </w:rPr>
  </w:style>
  <w:style w:type="paragraph" w:customStyle="1" w:styleId="935B2A4A7B6D4B199BDF70FD1F26F1724">
    <w:name w:val="935B2A4A7B6D4B199BDF70FD1F26F1724"/>
    <w:rsid w:val="00203251"/>
    <w:rPr>
      <w:rFonts w:eastAsiaTheme="minorHAnsi"/>
    </w:rPr>
  </w:style>
  <w:style w:type="paragraph" w:customStyle="1" w:styleId="DD61413846AE48C1B6F35906CE047FC04">
    <w:name w:val="DD61413846AE48C1B6F35906CE047FC04"/>
    <w:rsid w:val="00203251"/>
    <w:rPr>
      <w:rFonts w:eastAsiaTheme="minorHAnsi"/>
    </w:rPr>
  </w:style>
  <w:style w:type="paragraph" w:customStyle="1" w:styleId="86DA48404C8243298846A8998B66ADC44">
    <w:name w:val="86DA48404C8243298846A8998B66ADC44"/>
    <w:rsid w:val="00203251"/>
    <w:rPr>
      <w:rFonts w:eastAsiaTheme="minorHAnsi"/>
    </w:rPr>
  </w:style>
  <w:style w:type="paragraph" w:customStyle="1" w:styleId="5E1F938DC3A046F28CC6A7A3D489B2F14">
    <w:name w:val="5E1F938DC3A046F28CC6A7A3D489B2F14"/>
    <w:rsid w:val="00203251"/>
    <w:rPr>
      <w:rFonts w:eastAsiaTheme="minorHAnsi"/>
    </w:rPr>
  </w:style>
  <w:style w:type="paragraph" w:customStyle="1" w:styleId="8795B4B1848D42FAA8219C3D875242264">
    <w:name w:val="8795B4B1848D42FAA8219C3D875242264"/>
    <w:rsid w:val="00203251"/>
    <w:rPr>
      <w:rFonts w:eastAsiaTheme="minorHAnsi"/>
    </w:rPr>
  </w:style>
  <w:style w:type="paragraph" w:customStyle="1" w:styleId="1609BF29196C409790A309F6871E79884">
    <w:name w:val="1609BF29196C409790A309F6871E79884"/>
    <w:rsid w:val="00203251"/>
    <w:rPr>
      <w:rFonts w:eastAsiaTheme="minorHAnsi"/>
    </w:rPr>
  </w:style>
  <w:style w:type="paragraph" w:customStyle="1" w:styleId="3CEB33CF4FDD4534AEDCBD6019383F084">
    <w:name w:val="3CEB33CF4FDD4534AEDCBD6019383F084"/>
    <w:rsid w:val="00203251"/>
    <w:rPr>
      <w:rFonts w:eastAsiaTheme="minorHAnsi"/>
    </w:rPr>
  </w:style>
  <w:style w:type="paragraph" w:customStyle="1" w:styleId="938E0299728A424E98985FEF87B7937C4">
    <w:name w:val="938E0299728A424E98985FEF87B7937C4"/>
    <w:rsid w:val="00203251"/>
    <w:rPr>
      <w:rFonts w:eastAsiaTheme="minorHAnsi"/>
    </w:rPr>
  </w:style>
  <w:style w:type="paragraph" w:customStyle="1" w:styleId="49B25191AF3F4479A813AAA11F56DF224">
    <w:name w:val="49B25191AF3F4479A813AAA11F56DF224"/>
    <w:rsid w:val="00203251"/>
    <w:rPr>
      <w:rFonts w:eastAsiaTheme="minorHAnsi"/>
    </w:rPr>
  </w:style>
  <w:style w:type="paragraph" w:customStyle="1" w:styleId="344A212593E1478BBFFC0D8C859329794">
    <w:name w:val="344A212593E1478BBFFC0D8C859329794"/>
    <w:rsid w:val="00203251"/>
    <w:rPr>
      <w:rFonts w:eastAsiaTheme="minorHAnsi"/>
    </w:rPr>
  </w:style>
  <w:style w:type="paragraph" w:customStyle="1" w:styleId="C943B292814941038BD8869B665EAF434">
    <w:name w:val="C943B292814941038BD8869B665EAF434"/>
    <w:rsid w:val="00203251"/>
    <w:rPr>
      <w:rFonts w:eastAsiaTheme="minorHAnsi"/>
    </w:rPr>
  </w:style>
  <w:style w:type="paragraph" w:customStyle="1" w:styleId="58BC078F751C4E29BB59C03423F6F5B24">
    <w:name w:val="58BC078F751C4E29BB59C03423F6F5B24"/>
    <w:rsid w:val="00203251"/>
    <w:rPr>
      <w:rFonts w:eastAsiaTheme="minorHAnsi"/>
    </w:rPr>
  </w:style>
  <w:style w:type="paragraph" w:customStyle="1" w:styleId="414E02FC3CE04607A2391E48B5FAD41B4">
    <w:name w:val="414E02FC3CE04607A2391E48B5FAD41B4"/>
    <w:rsid w:val="00203251"/>
    <w:rPr>
      <w:rFonts w:eastAsiaTheme="minorHAnsi"/>
    </w:rPr>
  </w:style>
  <w:style w:type="paragraph" w:customStyle="1" w:styleId="E2E5751E8BEA4D1184714B91FD08E0244">
    <w:name w:val="E2E5751E8BEA4D1184714B91FD08E0244"/>
    <w:rsid w:val="00203251"/>
    <w:rPr>
      <w:rFonts w:eastAsiaTheme="minorHAnsi"/>
    </w:rPr>
  </w:style>
  <w:style w:type="paragraph" w:customStyle="1" w:styleId="558EF5ACC9914AB8BD618706AF0442314">
    <w:name w:val="558EF5ACC9914AB8BD618706AF0442314"/>
    <w:rsid w:val="00203251"/>
    <w:rPr>
      <w:rFonts w:eastAsiaTheme="minorHAnsi"/>
    </w:rPr>
  </w:style>
  <w:style w:type="paragraph" w:customStyle="1" w:styleId="D6C4799BCCF4434F9B859510CA4E87BC4">
    <w:name w:val="D6C4799BCCF4434F9B859510CA4E87BC4"/>
    <w:rsid w:val="00203251"/>
    <w:rPr>
      <w:rFonts w:eastAsiaTheme="minorHAnsi"/>
    </w:rPr>
  </w:style>
  <w:style w:type="paragraph" w:customStyle="1" w:styleId="F4068672AD5C4B6783D2925D99EC124A4">
    <w:name w:val="F4068672AD5C4B6783D2925D99EC124A4"/>
    <w:rsid w:val="00203251"/>
    <w:rPr>
      <w:rFonts w:eastAsiaTheme="minorHAnsi"/>
    </w:rPr>
  </w:style>
  <w:style w:type="paragraph" w:customStyle="1" w:styleId="8CC453DED692401BB0F40B46DE313F4F5">
    <w:name w:val="8CC453DED692401BB0F40B46DE313F4F5"/>
    <w:rsid w:val="00203251"/>
    <w:rPr>
      <w:rFonts w:eastAsiaTheme="minorHAnsi"/>
    </w:rPr>
  </w:style>
  <w:style w:type="paragraph" w:customStyle="1" w:styleId="DE3CFE72063648C3816623A1468610195">
    <w:name w:val="DE3CFE72063648C3816623A1468610195"/>
    <w:rsid w:val="00203251"/>
    <w:rPr>
      <w:rFonts w:eastAsiaTheme="minorHAnsi"/>
    </w:rPr>
  </w:style>
  <w:style w:type="paragraph" w:customStyle="1" w:styleId="5E9CFD059F434FF28CE9D5400900EB2F5">
    <w:name w:val="5E9CFD059F434FF28CE9D5400900EB2F5"/>
    <w:rsid w:val="00203251"/>
    <w:rPr>
      <w:rFonts w:eastAsiaTheme="minorHAnsi"/>
    </w:rPr>
  </w:style>
  <w:style w:type="paragraph" w:customStyle="1" w:styleId="0B75771DCE8D4F10AE6BF5BA81957A685">
    <w:name w:val="0B75771DCE8D4F10AE6BF5BA81957A685"/>
    <w:rsid w:val="00203251"/>
    <w:rPr>
      <w:rFonts w:eastAsiaTheme="minorHAnsi"/>
    </w:rPr>
  </w:style>
  <w:style w:type="paragraph" w:customStyle="1" w:styleId="8CA2368835644CDFBBBB4D5E13CFC2C95">
    <w:name w:val="8CA2368835644CDFBBBB4D5E13CFC2C95"/>
    <w:rsid w:val="00203251"/>
    <w:rPr>
      <w:rFonts w:eastAsiaTheme="minorHAnsi"/>
    </w:rPr>
  </w:style>
  <w:style w:type="paragraph" w:customStyle="1" w:styleId="935B2A4A7B6D4B199BDF70FD1F26F1725">
    <w:name w:val="935B2A4A7B6D4B199BDF70FD1F26F1725"/>
    <w:rsid w:val="00203251"/>
    <w:rPr>
      <w:rFonts w:eastAsiaTheme="minorHAnsi"/>
    </w:rPr>
  </w:style>
  <w:style w:type="paragraph" w:customStyle="1" w:styleId="DD61413846AE48C1B6F35906CE047FC05">
    <w:name w:val="DD61413846AE48C1B6F35906CE047FC05"/>
    <w:rsid w:val="00203251"/>
    <w:rPr>
      <w:rFonts w:eastAsiaTheme="minorHAnsi"/>
    </w:rPr>
  </w:style>
  <w:style w:type="paragraph" w:customStyle="1" w:styleId="86DA48404C8243298846A8998B66ADC45">
    <w:name w:val="86DA48404C8243298846A8998B66ADC45"/>
    <w:rsid w:val="00203251"/>
    <w:rPr>
      <w:rFonts w:eastAsiaTheme="minorHAnsi"/>
    </w:rPr>
  </w:style>
  <w:style w:type="paragraph" w:customStyle="1" w:styleId="5E1F938DC3A046F28CC6A7A3D489B2F15">
    <w:name w:val="5E1F938DC3A046F28CC6A7A3D489B2F15"/>
    <w:rsid w:val="00203251"/>
    <w:rPr>
      <w:rFonts w:eastAsiaTheme="minorHAnsi"/>
    </w:rPr>
  </w:style>
  <w:style w:type="paragraph" w:customStyle="1" w:styleId="8795B4B1848D42FAA8219C3D875242265">
    <w:name w:val="8795B4B1848D42FAA8219C3D875242265"/>
    <w:rsid w:val="00203251"/>
    <w:rPr>
      <w:rFonts w:eastAsiaTheme="minorHAnsi"/>
    </w:rPr>
  </w:style>
  <w:style w:type="paragraph" w:customStyle="1" w:styleId="1609BF29196C409790A309F6871E79885">
    <w:name w:val="1609BF29196C409790A309F6871E79885"/>
    <w:rsid w:val="00203251"/>
    <w:rPr>
      <w:rFonts w:eastAsiaTheme="minorHAnsi"/>
    </w:rPr>
  </w:style>
  <w:style w:type="paragraph" w:customStyle="1" w:styleId="3CEB33CF4FDD4534AEDCBD6019383F085">
    <w:name w:val="3CEB33CF4FDD4534AEDCBD6019383F085"/>
    <w:rsid w:val="00203251"/>
    <w:rPr>
      <w:rFonts w:eastAsiaTheme="minorHAnsi"/>
    </w:rPr>
  </w:style>
  <w:style w:type="paragraph" w:customStyle="1" w:styleId="938E0299728A424E98985FEF87B7937C5">
    <w:name w:val="938E0299728A424E98985FEF87B7937C5"/>
    <w:rsid w:val="00203251"/>
    <w:rPr>
      <w:rFonts w:eastAsiaTheme="minorHAnsi"/>
    </w:rPr>
  </w:style>
  <w:style w:type="paragraph" w:customStyle="1" w:styleId="49B25191AF3F4479A813AAA11F56DF225">
    <w:name w:val="49B25191AF3F4479A813AAA11F56DF225"/>
    <w:rsid w:val="00203251"/>
    <w:rPr>
      <w:rFonts w:eastAsiaTheme="minorHAnsi"/>
    </w:rPr>
  </w:style>
  <w:style w:type="paragraph" w:customStyle="1" w:styleId="344A212593E1478BBFFC0D8C859329795">
    <w:name w:val="344A212593E1478BBFFC0D8C859329795"/>
    <w:rsid w:val="00203251"/>
    <w:rPr>
      <w:rFonts w:eastAsiaTheme="minorHAnsi"/>
    </w:rPr>
  </w:style>
  <w:style w:type="paragraph" w:customStyle="1" w:styleId="C943B292814941038BD8869B665EAF435">
    <w:name w:val="C943B292814941038BD8869B665EAF435"/>
    <w:rsid w:val="00203251"/>
    <w:rPr>
      <w:rFonts w:eastAsiaTheme="minorHAnsi"/>
    </w:rPr>
  </w:style>
  <w:style w:type="paragraph" w:customStyle="1" w:styleId="58BC078F751C4E29BB59C03423F6F5B25">
    <w:name w:val="58BC078F751C4E29BB59C03423F6F5B25"/>
    <w:rsid w:val="00203251"/>
    <w:rPr>
      <w:rFonts w:eastAsiaTheme="minorHAnsi"/>
    </w:rPr>
  </w:style>
  <w:style w:type="paragraph" w:customStyle="1" w:styleId="414E02FC3CE04607A2391E48B5FAD41B5">
    <w:name w:val="414E02FC3CE04607A2391E48B5FAD41B5"/>
    <w:rsid w:val="00203251"/>
    <w:rPr>
      <w:rFonts w:eastAsiaTheme="minorHAnsi"/>
    </w:rPr>
  </w:style>
  <w:style w:type="paragraph" w:customStyle="1" w:styleId="E2E5751E8BEA4D1184714B91FD08E0245">
    <w:name w:val="E2E5751E8BEA4D1184714B91FD08E0245"/>
    <w:rsid w:val="00203251"/>
    <w:rPr>
      <w:rFonts w:eastAsiaTheme="minorHAnsi"/>
    </w:rPr>
  </w:style>
  <w:style w:type="paragraph" w:customStyle="1" w:styleId="558EF5ACC9914AB8BD618706AF0442315">
    <w:name w:val="558EF5ACC9914AB8BD618706AF0442315"/>
    <w:rsid w:val="00203251"/>
    <w:rPr>
      <w:rFonts w:eastAsiaTheme="minorHAnsi"/>
    </w:rPr>
  </w:style>
  <w:style w:type="paragraph" w:customStyle="1" w:styleId="D6C4799BCCF4434F9B859510CA4E87BC5">
    <w:name w:val="D6C4799BCCF4434F9B859510CA4E87BC5"/>
    <w:rsid w:val="00203251"/>
    <w:rPr>
      <w:rFonts w:eastAsiaTheme="minorHAnsi"/>
    </w:rPr>
  </w:style>
  <w:style w:type="paragraph" w:customStyle="1" w:styleId="F4068672AD5C4B6783D2925D99EC124A5">
    <w:name w:val="F4068672AD5C4B6783D2925D99EC124A5"/>
    <w:rsid w:val="00203251"/>
    <w:rPr>
      <w:rFonts w:eastAsiaTheme="minorHAnsi"/>
    </w:rPr>
  </w:style>
  <w:style w:type="paragraph" w:customStyle="1" w:styleId="1CAB8E37F59A43C99CBCD8FD38BCAE97">
    <w:name w:val="1CAB8E37F59A43C99CBCD8FD38BCAE97"/>
    <w:rsid w:val="00203251"/>
  </w:style>
  <w:style w:type="paragraph" w:customStyle="1" w:styleId="51A08C2C04F842138EC69004A200DA01">
    <w:name w:val="51A08C2C04F842138EC69004A200DA01"/>
    <w:rsid w:val="00211E97"/>
  </w:style>
  <w:style w:type="paragraph" w:customStyle="1" w:styleId="F12E0AC508864D79B235C5213BF6B05C">
    <w:name w:val="F12E0AC508864D79B235C5213BF6B05C"/>
    <w:rsid w:val="00211E97"/>
  </w:style>
  <w:style w:type="paragraph" w:customStyle="1" w:styleId="D7055240C63D4AB1B3AEA71E8560A01D">
    <w:name w:val="D7055240C63D4AB1B3AEA71E8560A01D"/>
    <w:rsid w:val="00211E97"/>
  </w:style>
  <w:style w:type="paragraph" w:customStyle="1" w:styleId="109BA4356A624EDABDADAB6E14AB1CD5">
    <w:name w:val="109BA4356A624EDABDADAB6E14AB1CD5"/>
    <w:rsid w:val="00211E97"/>
  </w:style>
  <w:style w:type="paragraph" w:customStyle="1" w:styleId="BA199F5399EE4940AC13638DE4A28B14">
    <w:name w:val="BA199F5399EE4940AC13638DE4A28B14"/>
    <w:rsid w:val="00211E97"/>
  </w:style>
  <w:style w:type="paragraph" w:customStyle="1" w:styleId="CA06FD480C7A46369B00380FBE83E027">
    <w:name w:val="CA06FD480C7A46369B00380FBE83E027"/>
    <w:rsid w:val="00211E97"/>
  </w:style>
  <w:style w:type="paragraph" w:customStyle="1" w:styleId="5BE3F3B8E34E4071A5E9E706165B676A">
    <w:name w:val="5BE3F3B8E34E4071A5E9E706165B676A"/>
    <w:rsid w:val="00211E97"/>
  </w:style>
  <w:style w:type="paragraph" w:customStyle="1" w:styleId="FA342BA290E74490A73915BF10909AC5">
    <w:name w:val="FA342BA290E74490A73915BF10909AC5"/>
    <w:rsid w:val="00211E97"/>
  </w:style>
  <w:style w:type="paragraph" w:customStyle="1" w:styleId="76DF98D877D44FF5B75792DA65BE98F6">
    <w:name w:val="76DF98D877D44FF5B75792DA65BE98F6"/>
    <w:rsid w:val="00211E97"/>
  </w:style>
  <w:style w:type="paragraph" w:customStyle="1" w:styleId="CFFB9E520B0B45CB8FE470B5DC531D56">
    <w:name w:val="CFFB9E520B0B45CB8FE470B5DC531D56"/>
    <w:rsid w:val="00211E97"/>
  </w:style>
  <w:style w:type="paragraph" w:customStyle="1" w:styleId="93F6DFEEE16B4B878030C8096F4DDBC9">
    <w:name w:val="93F6DFEEE16B4B878030C8096F4DDBC9"/>
    <w:rsid w:val="00211E97"/>
  </w:style>
  <w:style w:type="paragraph" w:customStyle="1" w:styleId="305CF3C97D494F7B9BCEA249803A3F7E">
    <w:name w:val="305CF3C97D494F7B9BCEA249803A3F7E"/>
    <w:rsid w:val="00211E97"/>
  </w:style>
  <w:style w:type="paragraph" w:customStyle="1" w:styleId="A033A5FC8B9C4DE8A9A781F05AE7E252">
    <w:name w:val="A033A5FC8B9C4DE8A9A781F05AE7E252"/>
    <w:rsid w:val="00B868D1"/>
  </w:style>
  <w:style w:type="paragraph" w:customStyle="1" w:styleId="E80911A0531E479FB43CB8B3C57B7C06">
    <w:name w:val="E80911A0531E479FB43CB8B3C57B7C06"/>
    <w:rsid w:val="00B868D1"/>
  </w:style>
  <w:style w:type="paragraph" w:customStyle="1" w:styleId="667CEC3F39374D6F916FADE5C72F2324">
    <w:name w:val="667CEC3F39374D6F916FADE5C72F2324"/>
    <w:rsid w:val="00B868D1"/>
  </w:style>
  <w:style w:type="paragraph" w:customStyle="1" w:styleId="AF2CF7BF73EA4F9F83ADCE1A2C81C469">
    <w:name w:val="AF2CF7BF73EA4F9F83ADCE1A2C81C469"/>
    <w:rsid w:val="004330E2"/>
  </w:style>
  <w:style w:type="paragraph" w:customStyle="1" w:styleId="11DA90492A7541D1BD63FC4F729C9F8B">
    <w:name w:val="11DA90492A7541D1BD63FC4F729C9F8B"/>
    <w:rsid w:val="004330E2"/>
  </w:style>
  <w:style w:type="paragraph" w:customStyle="1" w:styleId="AFAC8C359C414C1AAE742CE16CA7D08A">
    <w:name w:val="AFAC8C359C414C1AAE742CE16CA7D08A"/>
    <w:rsid w:val="004330E2"/>
  </w:style>
  <w:style w:type="paragraph" w:customStyle="1" w:styleId="54D03CFDF20548998450F4DE47F1737C">
    <w:name w:val="54D03CFDF20548998450F4DE47F1737C"/>
    <w:rsid w:val="004330E2"/>
  </w:style>
  <w:style w:type="paragraph" w:customStyle="1" w:styleId="18AD1820BE564669B05D4586801FDCEC">
    <w:name w:val="18AD1820BE564669B05D4586801FDCEC"/>
    <w:rsid w:val="004330E2"/>
  </w:style>
  <w:style w:type="paragraph" w:customStyle="1" w:styleId="CA79077DD1574A3785C29DA7621DF361">
    <w:name w:val="CA79077DD1574A3785C29DA7621DF361"/>
    <w:rsid w:val="004330E2"/>
  </w:style>
  <w:style w:type="paragraph" w:customStyle="1" w:styleId="B2A89734F5844A8A89FCB5C565DC162E">
    <w:name w:val="B2A89734F5844A8A89FCB5C565DC162E"/>
    <w:rsid w:val="004330E2"/>
  </w:style>
  <w:style w:type="paragraph" w:customStyle="1" w:styleId="83998A283093466CA8FED05CE6BC9B1D">
    <w:name w:val="83998A283093466CA8FED05CE6BC9B1D"/>
    <w:rsid w:val="004330E2"/>
  </w:style>
  <w:style w:type="paragraph" w:customStyle="1" w:styleId="B0C22E1B94E24C61B16327E4BD05CDB4">
    <w:name w:val="B0C22E1B94E24C61B16327E4BD05CDB4"/>
    <w:rsid w:val="004330E2"/>
  </w:style>
  <w:style w:type="paragraph" w:customStyle="1" w:styleId="15B90F03D855499CA8383AF4BB36F7AE">
    <w:name w:val="15B90F03D855499CA8383AF4BB36F7AE"/>
    <w:rsid w:val="004330E2"/>
  </w:style>
  <w:style w:type="paragraph" w:customStyle="1" w:styleId="1E947A284ACE47F497645B1F3F458A3D">
    <w:name w:val="1E947A284ACE47F497645B1F3F458A3D"/>
    <w:rsid w:val="004330E2"/>
  </w:style>
  <w:style w:type="paragraph" w:customStyle="1" w:styleId="5B9B79D2237C4D31A236360E3BFD5F80">
    <w:name w:val="5B9B79D2237C4D31A236360E3BFD5F80"/>
    <w:rsid w:val="004330E2"/>
  </w:style>
  <w:style w:type="paragraph" w:customStyle="1" w:styleId="2B3E470505A94B42B22CF1BF44F5F6C6">
    <w:name w:val="2B3E470505A94B42B22CF1BF44F5F6C6"/>
    <w:rsid w:val="004330E2"/>
  </w:style>
  <w:style w:type="paragraph" w:customStyle="1" w:styleId="3A22C6B4175248B9AFE328A1859AD29D">
    <w:name w:val="3A22C6B4175248B9AFE328A1859AD29D"/>
    <w:rsid w:val="004330E2"/>
  </w:style>
  <w:style w:type="paragraph" w:customStyle="1" w:styleId="F32204D377834ABEA6532F24790960DD">
    <w:name w:val="F32204D377834ABEA6532F24790960DD"/>
    <w:rsid w:val="004330E2"/>
  </w:style>
  <w:style w:type="paragraph" w:customStyle="1" w:styleId="60B3E8CA7F50410A83EBA0C870DF6BD6">
    <w:name w:val="60B3E8CA7F50410A83EBA0C870DF6BD6"/>
    <w:rsid w:val="004330E2"/>
  </w:style>
  <w:style w:type="paragraph" w:customStyle="1" w:styleId="101202273D654FCFB3A7B8AF3070B36A">
    <w:name w:val="101202273D654FCFB3A7B8AF3070B36A"/>
    <w:rsid w:val="004330E2"/>
  </w:style>
  <w:style w:type="paragraph" w:customStyle="1" w:styleId="F968EAC1E6BE4BEDA58327A58AE4A9C2">
    <w:name w:val="F968EAC1E6BE4BEDA58327A58AE4A9C2"/>
    <w:rsid w:val="004330E2"/>
  </w:style>
  <w:style w:type="paragraph" w:customStyle="1" w:styleId="313851B5EE6C456D88BBAFED272A0EEF">
    <w:name w:val="313851B5EE6C456D88BBAFED272A0EEF"/>
    <w:rsid w:val="004330E2"/>
  </w:style>
  <w:style w:type="paragraph" w:customStyle="1" w:styleId="D55FA2F882D04D4C9DE9CE04A21513F8">
    <w:name w:val="D55FA2F882D04D4C9DE9CE04A21513F8"/>
    <w:rsid w:val="004330E2"/>
  </w:style>
  <w:style w:type="paragraph" w:customStyle="1" w:styleId="6A5C207CB9D44062A25E769B58CF46E3">
    <w:name w:val="6A5C207CB9D44062A25E769B58CF46E3"/>
    <w:rsid w:val="004330E2"/>
  </w:style>
  <w:style w:type="paragraph" w:customStyle="1" w:styleId="B3410D83389146BAAB5E2314B2DCB994">
    <w:name w:val="B3410D83389146BAAB5E2314B2DCB994"/>
    <w:rsid w:val="004330E2"/>
  </w:style>
  <w:style w:type="paragraph" w:customStyle="1" w:styleId="D567915A83EF405D8EF931771AE7F4F3">
    <w:name w:val="D567915A83EF405D8EF931771AE7F4F3"/>
    <w:rsid w:val="004330E2"/>
  </w:style>
  <w:style w:type="paragraph" w:customStyle="1" w:styleId="DFD17F6A142948D3AEE3313FA8F07E7A">
    <w:name w:val="DFD17F6A142948D3AEE3313FA8F07E7A"/>
    <w:rsid w:val="004330E2"/>
  </w:style>
  <w:style w:type="paragraph" w:customStyle="1" w:styleId="C60BF73D91584329AF88F2A68AF54952">
    <w:name w:val="C60BF73D91584329AF88F2A68AF54952"/>
    <w:rsid w:val="004330E2"/>
  </w:style>
  <w:style w:type="paragraph" w:customStyle="1" w:styleId="3CD6681DFE0B45008A2CA8F226FFE03D">
    <w:name w:val="3CD6681DFE0B45008A2CA8F226FFE03D"/>
    <w:rsid w:val="004330E2"/>
  </w:style>
  <w:style w:type="paragraph" w:customStyle="1" w:styleId="23519A209D9E438EAB17B06BA2EE7786">
    <w:name w:val="23519A209D9E438EAB17B06BA2EE7786"/>
    <w:rsid w:val="004330E2"/>
  </w:style>
  <w:style w:type="paragraph" w:customStyle="1" w:styleId="9D6A1CA55B844455B3B22FFE2EFBD9BC">
    <w:name w:val="9D6A1CA55B844455B3B22FFE2EFBD9BC"/>
    <w:rsid w:val="004330E2"/>
  </w:style>
  <w:style w:type="paragraph" w:customStyle="1" w:styleId="2A74D0D46FD14245B4001BDB94B0F434">
    <w:name w:val="2A74D0D46FD14245B4001BDB94B0F434"/>
    <w:rsid w:val="004330E2"/>
  </w:style>
  <w:style w:type="paragraph" w:customStyle="1" w:styleId="FE2A5B631F324EE784B38AE5A55B5628">
    <w:name w:val="FE2A5B631F324EE784B38AE5A55B5628"/>
    <w:rsid w:val="004330E2"/>
  </w:style>
  <w:style w:type="paragraph" w:customStyle="1" w:styleId="D30CD2D45E7446F5A6B64B55B98DCAF8">
    <w:name w:val="D30CD2D45E7446F5A6B64B55B98DCAF8"/>
    <w:rsid w:val="004330E2"/>
  </w:style>
  <w:style w:type="paragraph" w:customStyle="1" w:styleId="9ACB321ADE384082B9EC60AC8F5AA5C4">
    <w:name w:val="9ACB321ADE384082B9EC60AC8F5AA5C4"/>
    <w:rsid w:val="004330E2"/>
  </w:style>
  <w:style w:type="paragraph" w:customStyle="1" w:styleId="7B56D0ED229D4A3FBEC67A3BE59B8746">
    <w:name w:val="7B56D0ED229D4A3FBEC67A3BE59B8746"/>
    <w:rsid w:val="004330E2"/>
  </w:style>
  <w:style w:type="paragraph" w:customStyle="1" w:styleId="BAF25A640D79432AB26D05C3B98EF397">
    <w:name w:val="BAF25A640D79432AB26D05C3B98EF397"/>
    <w:rsid w:val="004330E2"/>
  </w:style>
  <w:style w:type="paragraph" w:customStyle="1" w:styleId="C537C2168B5A4332A6684E4C023A9053">
    <w:name w:val="C537C2168B5A4332A6684E4C023A9053"/>
    <w:rsid w:val="004330E2"/>
  </w:style>
  <w:style w:type="paragraph" w:customStyle="1" w:styleId="1A148E7B384B4779896A1926A49D9EFA">
    <w:name w:val="1A148E7B384B4779896A1926A49D9EFA"/>
    <w:rsid w:val="004330E2"/>
  </w:style>
  <w:style w:type="paragraph" w:customStyle="1" w:styleId="2EFDDD9E56274FB8918E217C2986A5A8">
    <w:name w:val="2EFDDD9E56274FB8918E217C2986A5A8"/>
    <w:rsid w:val="004330E2"/>
  </w:style>
  <w:style w:type="paragraph" w:customStyle="1" w:styleId="4300D4A465A84DDAA78228E443C83550">
    <w:name w:val="4300D4A465A84DDAA78228E443C83550"/>
    <w:rsid w:val="004330E2"/>
  </w:style>
  <w:style w:type="paragraph" w:customStyle="1" w:styleId="43A7DF5F0B38446B8A32F2E96748636F">
    <w:name w:val="43A7DF5F0B38446B8A32F2E96748636F"/>
    <w:rsid w:val="004330E2"/>
  </w:style>
  <w:style w:type="paragraph" w:customStyle="1" w:styleId="FEDA39325ADE43A7BE1AE01FABA64028">
    <w:name w:val="FEDA39325ADE43A7BE1AE01FABA64028"/>
    <w:rsid w:val="004330E2"/>
  </w:style>
  <w:style w:type="paragraph" w:customStyle="1" w:styleId="B447ED0B710343C3B26921F01F2882F2">
    <w:name w:val="B447ED0B710343C3B26921F01F2882F2"/>
    <w:rsid w:val="004330E2"/>
  </w:style>
  <w:style w:type="paragraph" w:customStyle="1" w:styleId="FA638A3986E4412FA23CDCCADD1FD1CB">
    <w:name w:val="FA638A3986E4412FA23CDCCADD1FD1CB"/>
    <w:rsid w:val="004330E2"/>
  </w:style>
  <w:style w:type="paragraph" w:customStyle="1" w:styleId="9408C0174AF54BE9A5E9A1AFDAD657E0">
    <w:name w:val="9408C0174AF54BE9A5E9A1AFDAD657E0"/>
    <w:rsid w:val="004330E2"/>
  </w:style>
  <w:style w:type="paragraph" w:customStyle="1" w:styleId="2DA568670C4E437A89A13443F2E6AA31">
    <w:name w:val="2DA568670C4E437A89A13443F2E6AA31"/>
    <w:rsid w:val="004330E2"/>
  </w:style>
  <w:style w:type="paragraph" w:customStyle="1" w:styleId="51AD7BDC4DD74DCDB91A4520AAF863E3">
    <w:name w:val="51AD7BDC4DD74DCDB91A4520AAF863E3"/>
    <w:rsid w:val="004330E2"/>
  </w:style>
  <w:style w:type="paragraph" w:customStyle="1" w:styleId="A061347C574D48D49002B411F94741FE">
    <w:name w:val="A061347C574D48D49002B411F94741FE"/>
    <w:rsid w:val="004330E2"/>
  </w:style>
  <w:style w:type="paragraph" w:customStyle="1" w:styleId="E4AE58DF20044BD6B9A289E5A9854513">
    <w:name w:val="E4AE58DF20044BD6B9A289E5A9854513"/>
    <w:rsid w:val="004330E2"/>
  </w:style>
  <w:style w:type="paragraph" w:customStyle="1" w:styleId="0722765E53D6452D9C331C34F9DEA6DF">
    <w:name w:val="0722765E53D6452D9C331C34F9DEA6DF"/>
    <w:rsid w:val="004330E2"/>
  </w:style>
  <w:style w:type="paragraph" w:customStyle="1" w:styleId="A587FFA84D154189B6DB9DD23CCD2A83">
    <w:name w:val="A587FFA84D154189B6DB9DD23CCD2A83"/>
    <w:rsid w:val="004330E2"/>
  </w:style>
  <w:style w:type="paragraph" w:customStyle="1" w:styleId="5D43834E79884E9191B0B549F99EBF18">
    <w:name w:val="5D43834E79884E9191B0B549F99EBF18"/>
    <w:rsid w:val="004330E2"/>
  </w:style>
  <w:style w:type="paragraph" w:customStyle="1" w:styleId="AB13B11D13C94AE38C52CC9594988834">
    <w:name w:val="AB13B11D13C94AE38C52CC9594988834"/>
    <w:rsid w:val="004330E2"/>
  </w:style>
  <w:style w:type="paragraph" w:customStyle="1" w:styleId="C64F0487469543F997DDCF84FF2B20F8">
    <w:name w:val="C64F0487469543F997DDCF84FF2B20F8"/>
    <w:rsid w:val="004330E2"/>
  </w:style>
  <w:style w:type="paragraph" w:customStyle="1" w:styleId="F5FDD9C43F51497BB2B28DAEDA1266C1">
    <w:name w:val="F5FDD9C43F51497BB2B28DAEDA1266C1"/>
    <w:rsid w:val="004330E2"/>
  </w:style>
  <w:style w:type="paragraph" w:customStyle="1" w:styleId="4BF52C0B4B1346E481AC7AC5F37C3076">
    <w:name w:val="4BF52C0B4B1346E481AC7AC5F37C3076"/>
    <w:rsid w:val="004330E2"/>
  </w:style>
  <w:style w:type="paragraph" w:customStyle="1" w:styleId="26597B091F7A4040BFC47CDB4528DE10">
    <w:name w:val="26597B091F7A4040BFC47CDB4528DE10"/>
    <w:rsid w:val="004330E2"/>
  </w:style>
  <w:style w:type="paragraph" w:customStyle="1" w:styleId="C0A6EB98727741C5B59F7E2C45948631">
    <w:name w:val="C0A6EB98727741C5B59F7E2C45948631"/>
    <w:rsid w:val="004330E2"/>
  </w:style>
  <w:style w:type="paragraph" w:customStyle="1" w:styleId="103F63B745BC4AF883D8DB371B531DE7">
    <w:name w:val="103F63B745BC4AF883D8DB371B531DE7"/>
    <w:rsid w:val="004330E2"/>
  </w:style>
  <w:style w:type="paragraph" w:customStyle="1" w:styleId="5A693632A88246C8A6EA3F47F5CD39AC">
    <w:name w:val="5A693632A88246C8A6EA3F47F5CD39AC"/>
    <w:rsid w:val="004330E2"/>
  </w:style>
  <w:style w:type="paragraph" w:customStyle="1" w:styleId="331B48058235482FA635756E757610BD">
    <w:name w:val="331B48058235482FA635756E757610BD"/>
    <w:rsid w:val="004330E2"/>
  </w:style>
  <w:style w:type="paragraph" w:customStyle="1" w:styleId="46A7C080B2704B00A3A89EFAD4115C93">
    <w:name w:val="46A7C080B2704B00A3A89EFAD4115C93"/>
    <w:rsid w:val="004330E2"/>
  </w:style>
  <w:style w:type="paragraph" w:customStyle="1" w:styleId="255C1DF5D14A4FFB807271DBE5CB8259">
    <w:name w:val="255C1DF5D14A4FFB807271DBE5CB8259"/>
    <w:rsid w:val="004330E2"/>
  </w:style>
  <w:style w:type="paragraph" w:customStyle="1" w:styleId="F1DF6665153B4F6A8423AAB5262F41BF">
    <w:name w:val="F1DF6665153B4F6A8423AAB5262F41BF"/>
    <w:rsid w:val="004330E2"/>
  </w:style>
  <w:style w:type="paragraph" w:customStyle="1" w:styleId="9528BD9A39AA4739BD5D79742EDE235C">
    <w:name w:val="9528BD9A39AA4739BD5D79742EDE235C"/>
    <w:rsid w:val="004330E2"/>
  </w:style>
  <w:style w:type="paragraph" w:customStyle="1" w:styleId="2E23F755E0AE4522B489E4CA6EF05CE9">
    <w:name w:val="2E23F755E0AE4522B489E4CA6EF05CE9"/>
    <w:rsid w:val="004330E2"/>
  </w:style>
  <w:style w:type="paragraph" w:customStyle="1" w:styleId="03805093E9414ED9AEB9CBC265338F2E">
    <w:name w:val="03805093E9414ED9AEB9CBC265338F2E"/>
    <w:rsid w:val="004330E2"/>
  </w:style>
  <w:style w:type="paragraph" w:customStyle="1" w:styleId="25B2558E7122441CA2240C8C885D888C">
    <w:name w:val="25B2558E7122441CA2240C8C885D888C"/>
    <w:rsid w:val="004330E2"/>
  </w:style>
  <w:style w:type="paragraph" w:customStyle="1" w:styleId="E5A77EA1BF2D4646A6A71A9BF924C001">
    <w:name w:val="E5A77EA1BF2D4646A6A71A9BF924C001"/>
    <w:rsid w:val="004330E2"/>
  </w:style>
  <w:style w:type="paragraph" w:customStyle="1" w:styleId="6C76A140D81C437F957E949359424B98">
    <w:name w:val="6C76A140D81C437F957E949359424B98"/>
    <w:rsid w:val="004330E2"/>
  </w:style>
  <w:style w:type="paragraph" w:customStyle="1" w:styleId="1A9DCDA8B4A24FD6A99C14F7120D1217">
    <w:name w:val="1A9DCDA8B4A24FD6A99C14F7120D1217"/>
    <w:rsid w:val="004330E2"/>
  </w:style>
  <w:style w:type="paragraph" w:customStyle="1" w:styleId="2FB5B01F1ECE44DEB82290D8ECD68F4A">
    <w:name w:val="2FB5B01F1ECE44DEB82290D8ECD68F4A"/>
    <w:rsid w:val="004330E2"/>
  </w:style>
  <w:style w:type="paragraph" w:customStyle="1" w:styleId="C1854E33B5E64D328A30746E17B6CEBE">
    <w:name w:val="C1854E33B5E64D328A30746E17B6CEBE"/>
    <w:rsid w:val="004330E2"/>
  </w:style>
  <w:style w:type="paragraph" w:customStyle="1" w:styleId="8A7D6050365A404D99A22AAA13D1206B">
    <w:name w:val="8A7D6050365A404D99A22AAA13D1206B"/>
    <w:rsid w:val="004330E2"/>
  </w:style>
  <w:style w:type="paragraph" w:customStyle="1" w:styleId="491437405BE041A6B682BB34ABDD8A53">
    <w:name w:val="491437405BE041A6B682BB34ABDD8A53"/>
    <w:rsid w:val="004330E2"/>
  </w:style>
  <w:style w:type="paragraph" w:customStyle="1" w:styleId="530AE9E386B1418CBE4F35AD165BB12C">
    <w:name w:val="530AE9E386B1418CBE4F35AD165BB12C"/>
    <w:rsid w:val="004330E2"/>
  </w:style>
  <w:style w:type="paragraph" w:customStyle="1" w:styleId="E4522107F6DC4F659EE9FAF80D564B69">
    <w:name w:val="E4522107F6DC4F659EE9FAF80D564B69"/>
    <w:rsid w:val="004330E2"/>
  </w:style>
  <w:style w:type="paragraph" w:customStyle="1" w:styleId="643BAC2F204E4D289A88A8206A89F961">
    <w:name w:val="643BAC2F204E4D289A88A8206A89F961"/>
    <w:rsid w:val="004330E2"/>
  </w:style>
  <w:style w:type="paragraph" w:customStyle="1" w:styleId="120650FFA4384F50A49DDFF5B102A48D">
    <w:name w:val="120650FFA4384F50A49DDFF5B102A48D"/>
    <w:rsid w:val="004330E2"/>
  </w:style>
  <w:style w:type="paragraph" w:customStyle="1" w:styleId="6A46525FF06B4ECC8A2434385077F479">
    <w:name w:val="6A46525FF06B4ECC8A2434385077F479"/>
    <w:rsid w:val="004330E2"/>
  </w:style>
  <w:style w:type="paragraph" w:customStyle="1" w:styleId="E57BA0FCDEC747ADAAFF1149078EE313">
    <w:name w:val="E57BA0FCDEC747ADAAFF1149078EE313"/>
    <w:rsid w:val="004330E2"/>
  </w:style>
  <w:style w:type="paragraph" w:customStyle="1" w:styleId="8607EEF590184AC6BD95D158E5DFE5B2">
    <w:name w:val="8607EEF590184AC6BD95D158E5DFE5B2"/>
    <w:rsid w:val="004330E2"/>
  </w:style>
  <w:style w:type="paragraph" w:customStyle="1" w:styleId="75A1F7194AF8413A9AA0ACC17209F46F">
    <w:name w:val="75A1F7194AF8413A9AA0ACC17209F46F"/>
    <w:rsid w:val="00A61F30"/>
  </w:style>
  <w:style w:type="paragraph" w:customStyle="1" w:styleId="8D8D396ED9BC4DD2AD03AE9D566B19D5">
    <w:name w:val="8D8D396ED9BC4DD2AD03AE9D566B19D5"/>
    <w:rsid w:val="00A61F30"/>
  </w:style>
  <w:style w:type="paragraph" w:customStyle="1" w:styleId="D8357B21ADAD47D6B56A85B84C5B8C70">
    <w:name w:val="D8357B21ADAD47D6B56A85B84C5B8C70"/>
    <w:rsid w:val="00A61F30"/>
  </w:style>
  <w:style w:type="paragraph" w:customStyle="1" w:styleId="794D5D10574B4CD98262B24DB8C3C95A">
    <w:name w:val="794D5D10574B4CD98262B24DB8C3C95A"/>
    <w:rsid w:val="00A61F30"/>
  </w:style>
  <w:style w:type="paragraph" w:customStyle="1" w:styleId="C9B5662060154AA6A8B88CAD353706C7">
    <w:name w:val="C9B5662060154AA6A8B88CAD353706C7"/>
    <w:rsid w:val="00A61F30"/>
  </w:style>
  <w:style w:type="paragraph" w:customStyle="1" w:styleId="7F226D4521AA4DCF832F727A823FBE8D">
    <w:name w:val="7F226D4521AA4DCF832F727A823FBE8D"/>
    <w:rsid w:val="00A61F30"/>
  </w:style>
  <w:style w:type="paragraph" w:customStyle="1" w:styleId="46EC17CA2C9D408188F58346CB93F231">
    <w:name w:val="46EC17CA2C9D408188F58346CB93F231"/>
    <w:rsid w:val="00A61F30"/>
  </w:style>
  <w:style w:type="paragraph" w:customStyle="1" w:styleId="D3553DB28EB44D70B1CD060D2A0A90C3">
    <w:name w:val="D3553DB28EB44D70B1CD060D2A0A90C3"/>
    <w:rsid w:val="00A61F30"/>
  </w:style>
  <w:style w:type="paragraph" w:customStyle="1" w:styleId="E5422FA264DD481CB24B88C92A7EA57B">
    <w:name w:val="E5422FA264DD481CB24B88C92A7EA57B"/>
    <w:rsid w:val="00A61F30"/>
  </w:style>
  <w:style w:type="paragraph" w:customStyle="1" w:styleId="6A23D3E07B6C4FBDA63B959302662D61">
    <w:name w:val="6A23D3E07B6C4FBDA63B959302662D61"/>
    <w:rsid w:val="00A61F30"/>
  </w:style>
  <w:style w:type="paragraph" w:customStyle="1" w:styleId="A32EF83497F748D2A2F2E6EB3F1FBAF2">
    <w:name w:val="A32EF83497F748D2A2F2E6EB3F1FBAF2"/>
    <w:rsid w:val="00A61F30"/>
  </w:style>
  <w:style w:type="paragraph" w:customStyle="1" w:styleId="D150AC409B12453C961B985B6D60960A">
    <w:name w:val="D150AC409B12453C961B985B6D60960A"/>
    <w:rsid w:val="00A61F30"/>
  </w:style>
  <w:style w:type="paragraph" w:customStyle="1" w:styleId="8FBC1A4889FD410C922D261282EC4C94">
    <w:name w:val="8FBC1A4889FD410C922D261282EC4C94"/>
    <w:rsid w:val="00A61F30"/>
  </w:style>
  <w:style w:type="paragraph" w:customStyle="1" w:styleId="E564F4D619874158860E5F6F0DBCFDB6">
    <w:name w:val="E564F4D619874158860E5F6F0DBCFDB6"/>
    <w:rsid w:val="003014D5"/>
  </w:style>
  <w:style w:type="paragraph" w:customStyle="1" w:styleId="460294F5FE3D4F7CBBEE170D0F91BF97">
    <w:name w:val="460294F5FE3D4F7CBBEE170D0F91BF97"/>
    <w:rsid w:val="00837AE8"/>
  </w:style>
  <w:style w:type="paragraph" w:customStyle="1" w:styleId="631037C568A94E7B9D09A164717B5E6B">
    <w:name w:val="631037C568A94E7B9D09A164717B5E6B"/>
    <w:rsid w:val="00837AE8"/>
  </w:style>
  <w:style w:type="paragraph" w:customStyle="1" w:styleId="460294F5FE3D4F7CBBEE170D0F91BF971">
    <w:name w:val="460294F5FE3D4F7CBBEE170D0F91BF971"/>
    <w:rsid w:val="00837AE8"/>
    <w:rPr>
      <w:rFonts w:eastAsiaTheme="minorHAnsi"/>
    </w:rPr>
  </w:style>
  <w:style w:type="paragraph" w:customStyle="1" w:styleId="D8357B21ADAD47D6B56A85B84C5B8C701">
    <w:name w:val="D8357B21ADAD47D6B56A85B84C5B8C701"/>
    <w:rsid w:val="00837AE8"/>
    <w:rPr>
      <w:rFonts w:eastAsiaTheme="minorHAnsi"/>
    </w:rPr>
  </w:style>
  <w:style w:type="paragraph" w:customStyle="1" w:styleId="631037C568A94E7B9D09A164717B5E6B1">
    <w:name w:val="631037C568A94E7B9D09A164717B5E6B1"/>
    <w:rsid w:val="00837AE8"/>
    <w:rPr>
      <w:rFonts w:eastAsiaTheme="minorHAnsi"/>
    </w:rPr>
  </w:style>
  <w:style w:type="paragraph" w:customStyle="1" w:styleId="794D5D10574B4CD98262B24DB8C3C95A1">
    <w:name w:val="794D5D10574B4CD98262B24DB8C3C95A1"/>
    <w:rsid w:val="00837AE8"/>
    <w:rPr>
      <w:rFonts w:eastAsiaTheme="minorHAnsi"/>
    </w:rPr>
  </w:style>
  <w:style w:type="paragraph" w:customStyle="1" w:styleId="460294F5FE3D4F7CBBEE170D0F91BF972">
    <w:name w:val="460294F5FE3D4F7CBBEE170D0F91BF972"/>
    <w:rsid w:val="00837AE8"/>
    <w:rPr>
      <w:rFonts w:eastAsiaTheme="minorHAnsi"/>
    </w:rPr>
  </w:style>
  <w:style w:type="paragraph" w:customStyle="1" w:styleId="D8357B21ADAD47D6B56A85B84C5B8C702">
    <w:name w:val="D8357B21ADAD47D6B56A85B84C5B8C702"/>
    <w:rsid w:val="00837AE8"/>
    <w:rPr>
      <w:rFonts w:eastAsiaTheme="minorHAnsi"/>
    </w:rPr>
  </w:style>
  <w:style w:type="paragraph" w:customStyle="1" w:styleId="631037C568A94E7B9D09A164717B5E6B2">
    <w:name w:val="631037C568A94E7B9D09A164717B5E6B2"/>
    <w:rsid w:val="00837AE8"/>
    <w:rPr>
      <w:rFonts w:eastAsiaTheme="minorHAnsi"/>
    </w:rPr>
  </w:style>
  <w:style w:type="paragraph" w:customStyle="1" w:styleId="794D5D10574B4CD98262B24DB8C3C95A2">
    <w:name w:val="794D5D10574B4CD98262B24DB8C3C95A2"/>
    <w:rsid w:val="00837AE8"/>
    <w:rPr>
      <w:rFonts w:eastAsiaTheme="minorHAnsi"/>
    </w:rPr>
  </w:style>
  <w:style w:type="paragraph" w:customStyle="1" w:styleId="4EC17747D61D47A49157062A2AF18E51">
    <w:name w:val="4EC17747D61D47A49157062A2AF18E51"/>
    <w:rsid w:val="00837AE8"/>
  </w:style>
  <w:style w:type="paragraph" w:customStyle="1" w:styleId="BCFFD694083E4C3FBA50E1AFEB589A73">
    <w:name w:val="BCFFD694083E4C3FBA50E1AFEB589A73"/>
    <w:rsid w:val="00837AE8"/>
  </w:style>
  <w:style w:type="paragraph" w:customStyle="1" w:styleId="D899ED0B725D4198894E2BA4ED6F06EF">
    <w:name w:val="D899ED0B725D4198894E2BA4ED6F06EF"/>
    <w:rsid w:val="00837AE8"/>
  </w:style>
  <w:style w:type="paragraph" w:customStyle="1" w:styleId="5C2F55800BB84DB585ED82B8803F7B4D">
    <w:name w:val="5C2F55800BB84DB585ED82B8803F7B4D"/>
    <w:rsid w:val="00837AE8"/>
  </w:style>
  <w:style w:type="paragraph" w:customStyle="1" w:styleId="D1006235EB6C45E888B769867C041B52">
    <w:name w:val="D1006235EB6C45E888B769867C041B52"/>
    <w:rsid w:val="00837AE8"/>
  </w:style>
  <w:style w:type="paragraph" w:customStyle="1" w:styleId="C6506C102AD24C98B399E7C8F18DD949">
    <w:name w:val="C6506C102AD24C98B399E7C8F18DD949"/>
    <w:rsid w:val="00837AE8"/>
  </w:style>
  <w:style w:type="paragraph" w:customStyle="1" w:styleId="2BD12C074F994D608528F76C4B5F1E66">
    <w:name w:val="2BD12C074F994D608528F76C4B5F1E66"/>
    <w:rsid w:val="00837AE8"/>
  </w:style>
  <w:style w:type="paragraph" w:customStyle="1" w:styleId="B5A50910860340BDB757D1FEBC5B2B55">
    <w:name w:val="B5A50910860340BDB757D1FEBC5B2B55"/>
    <w:rsid w:val="00837AE8"/>
  </w:style>
  <w:style w:type="paragraph" w:customStyle="1" w:styleId="7FDFB43C5FE14340B6D69E8332A38D2E">
    <w:name w:val="7FDFB43C5FE14340B6D69E8332A38D2E"/>
    <w:rsid w:val="00837AE8"/>
  </w:style>
  <w:style w:type="paragraph" w:customStyle="1" w:styleId="0395017C53E34E15829EA2DF6E34818C">
    <w:name w:val="0395017C53E34E15829EA2DF6E34818C"/>
    <w:rsid w:val="00837AE8"/>
  </w:style>
  <w:style w:type="paragraph" w:customStyle="1" w:styleId="1FBABFAE90024CB8897CCDD61CCF0969">
    <w:name w:val="1FBABFAE90024CB8897CCDD61CCF0969"/>
    <w:rsid w:val="00837AE8"/>
  </w:style>
  <w:style w:type="paragraph" w:customStyle="1" w:styleId="AAC12B9B1D394B89B3D2DAEE442EA75C">
    <w:name w:val="AAC12B9B1D394B89B3D2DAEE442EA75C"/>
    <w:rsid w:val="00837AE8"/>
  </w:style>
  <w:style w:type="paragraph" w:customStyle="1" w:styleId="58A1D5C9204B4A259864C90FB5C6D961">
    <w:name w:val="58A1D5C9204B4A259864C90FB5C6D961"/>
    <w:rsid w:val="00837AE8"/>
  </w:style>
  <w:style w:type="paragraph" w:customStyle="1" w:styleId="DB5D6BF4BC0247F288D681937F6FF6B8">
    <w:name w:val="DB5D6BF4BC0247F288D681937F6FF6B8"/>
    <w:rsid w:val="00837AE8"/>
  </w:style>
  <w:style w:type="paragraph" w:customStyle="1" w:styleId="4179FC66F7A648C79A67FAFCD07CE9F6">
    <w:name w:val="4179FC66F7A648C79A67FAFCD07CE9F6"/>
    <w:rsid w:val="007D5FB6"/>
  </w:style>
  <w:style w:type="paragraph" w:customStyle="1" w:styleId="81D1030346454F41875E0F7EA5463A4E">
    <w:name w:val="81D1030346454F41875E0F7EA5463A4E"/>
    <w:rsid w:val="007D5FB6"/>
  </w:style>
  <w:style w:type="paragraph" w:customStyle="1" w:styleId="7A77E96B5E9A4455B0E94C6208610D8D">
    <w:name w:val="7A77E96B5E9A4455B0E94C6208610D8D"/>
    <w:rsid w:val="007D5FB6"/>
  </w:style>
  <w:style w:type="paragraph" w:customStyle="1" w:styleId="3F1876E2D1A54D58944F61D9BF3A4B2A">
    <w:name w:val="3F1876E2D1A54D58944F61D9BF3A4B2A"/>
    <w:rsid w:val="007D5FB6"/>
  </w:style>
  <w:style w:type="paragraph" w:customStyle="1" w:styleId="C8421879EDA54A72AE3BA3D42C4A8716">
    <w:name w:val="C8421879EDA54A72AE3BA3D42C4A8716"/>
    <w:rsid w:val="007D5FB6"/>
  </w:style>
  <w:style w:type="paragraph" w:customStyle="1" w:styleId="5F1CB113A9864F96B5BD963045F228C2">
    <w:name w:val="5F1CB113A9864F96B5BD963045F228C2"/>
    <w:rsid w:val="007D5FB6"/>
  </w:style>
  <w:style w:type="paragraph" w:customStyle="1" w:styleId="02B2351CE4464D759A7662B3DCF94ACD">
    <w:name w:val="02B2351CE4464D759A7662B3DCF94ACD"/>
    <w:rsid w:val="007D5FB6"/>
  </w:style>
  <w:style w:type="paragraph" w:customStyle="1" w:styleId="396D4C8BFE0046329ECC285B04B717ED">
    <w:name w:val="396D4C8BFE0046329ECC285B04B717ED"/>
    <w:rsid w:val="007D5FB6"/>
  </w:style>
  <w:style w:type="paragraph" w:customStyle="1" w:styleId="109EF4ED368F4A8699C8B6BA391D90E8">
    <w:name w:val="109EF4ED368F4A8699C8B6BA391D90E8"/>
    <w:rsid w:val="007D5FB6"/>
  </w:style>
  <w:style w:type="paragraph" w:customStyle="1" w:styleId="AD0CAF962E7747C79F883AA679C28A6B">
    <w:name w:val="AD0CAF962E7747C79F883AA679C28A6B"/>
    <w:rsid w:val="006659BF"/>
  </w:style>
  <w:style w:type="paragraph" w:customStyle="1" w:styleId="0DCC2C7C47B34A60B017DC47C69DA2CC">
    <w:name w:val="0DCC2C7C47B34A60B017DC47C69DA2CC"/>
    <w:rsid w:val="006659BF"/>
  </w:style>
  <w:style w:type="paragraph" w:customStyle="1" w:styleId="B0844DCDE34C4741A9CB98328E2FEC79">
    <w:name w:val="B0844DCDE34C4741A9CB98328E2FEC79"/>
    <w:rsid w:val="006659BF"/>
  </w:style>
  <w:style w:type="paragraph" w:customStyle="1" w:styleId="C5BCE5A4828947A8A098195BE8B8F09D">
    <w:name w:val="C5BCE5A4828947A8A098195BE8B8F09D"/>
    <w:rsid w:val="006659BF"/>
  </w:style>
  <w:style w:type="paragraph" w:customStyle="1" w:styleId="713597F670664C3E9D8A092A3E81F5A2">
    <w:name w:val="713597F670664C3E9D8A092A3E81F5A2"/>
    <w:rsid w:val="006659BF"/>
  </w:style>
  <w:style w:type="paragraph" w:customStyle="1" w:styleId="1F805976BA28495D80453A664C05C57D">
    <w:name w:val="1F805976BA28495D80453A664C05C57D"/>
    <w:rsid w:val="006659BF"/>
  </w:style>
  <w:style w:type="paragraph" w:customStyle="1" w:styleId="926C697B1C274352968116072F57DC5B">
    <w:name w:val="926C697B1C274352968116072F57DC5B"/>
    <w:rsid w:val="006659BF"/>
  </w:style>
  <w:style w:type="paragraph" w:customStyle="1" w:styleId="B7E56EE7865145088A1B07002C52F4C6">
    <w:name w:val="B7E56EE7865145088A1B07002C52F4C6"/>
    <w:rsid w:val="006659BF"/>
  </w:style>
  <w:style w:type="paragraph" w:customStyle="1" w:styleId="D11ADF11DED84F4881EF07667A915FFC">
    <w:name w:val="D11ADF11DED84F4881EF07667A915FFC"/>
    <w:rsid w:val="006659BF"/>
  </w:style>
  <w:style w:type="paragraph" w:customStyle="1" w:styleId="A617815C98B94C718CDA8A95BE99A683">
    <w:name w:val="A617815C98B94C718CDA8A95BE99A683"/>
    <w:rsid w:val="006659BF"/>
  </w:style>
  <w:style w:type="paragraph" w:customStyle="1" w:styleId="06F17AA89E7F4FBD907E5F24A84CE7E1">
    <w:name w:val="06F17AA89E7F4FBD907E5F24A84CE7E1"/>
    <w:rsid w:val="006659BF"/>
  </w:style>
  <w:style w:type="paragraph" w:customStyle="1" w:styleId="1CBE6E0976D8411B9B90ED56220778D9">
    <w:name w:val="1CBE6E0976D8411B9B90ED56220778D9"/>
    <w:rsid w:val="006659BF"/>
  </w:style>
  <w:style w:type="paragraph" w:customStyle="1" w:styleId="1D6827375D11484FBC9D0BE43F223570">
    <w:name w:val="1D6827375D11484FBC9D0BE43F223570"/>
    <w:rsid w:val="006659BF"/>
  </w:style>
  <w:style w:type="paragraph" w:customStyle="1" w:styleId="12670A8FB9DC4A0C82D36972670E12ED">
    <w:name w:val="12670A8FB9DC4A0C82D36972670E12ED"/>
    <w:rsid w:val="006659BF"/>
  </w:style>
  <w:style w:type="paragraph" w:customStyle="1" w:styleId="B76FF06B00D14302B4E51EEA326F2F66">
    <w:name w:val="B76FF06B00D14302B4E51EEA326F2F66"/>
    <w:rsid w:val="006659BF"/>
  </w:style>
  <w:style w:type="paragraph" w:customStyle="1" w:styleId="4C7DB2985F5C478198D113292833EA37">
    <w:name w:val="4C7DB2985F5C478198D113292833EA37"/>
    <w:rsid w:val="006659BF"/>
  </w:style>
  <w:style w:type="paragraph" w:customStyle="1" w:styleId="965AF6EB09D04B2E9E558D6A89262F7D">
    <w:name w:val="965AF6EB09D04B2E9E558D6A89262F7D"/>
    <w:rsid w:val="006659BF"/>
  </w:style>
  <w:style w:type="paragraph" w:customStyle="1" w:styleId="9472ABB911C240A4B7F54F38BC639D4E">
    <w:name w:val="9472ABB911C240A4B7F54F38BC639D4E"/>
    <w:rsid w:val="006659BF"/>
  </w:style>
  <w:style w:type="paragraph" w:customStyle="1" w:styleId="F699AC9C92304FC3BFACFF67CF3BA443">
    <w:name w:val="F699AC9C92304FC3BFACFF67CF3BA443"/>
    <w:rsid w:val="006659BF"/>
  </w:style>
  <w:style w:type="paragraph" w:customStyle="1" w:styleId="9DC9C297BA2D4270BE40E128C5A6D148">
    <w:name w:val="9DC9C297BA2D4270BE40E128C5A6D148"/>
    <w:rsid w:val="006659BF"/>
  </w:style>
  <w:style w:type="paragraph" w:customStyle="1" w:styleId="1223A110C0C04C48A1A21D01B77EFCA4">
    <w:name w:val="1223A110C0C04C48A1A21D01B77EFCA4"/>
    <w:rsid w:val="006659BF"/>
  </w:style>
  <w:style w:type="paragraph" w:customStyle="1" w:styleId="9509ACA378C64AD7A87BBC9BFB82EBE4">
    <w:name w:val="9509ACA378C64AD7A87BBC9BFB82EBE4"/>
    <w:rsid w:val="006659BF"/>
  </w:style>
  <w:style w:type="paragraph" w:customStyle="1" w:styleId="4F9D58834D904D04A2FFD5F849CD25B2">
    <w:name w:val="4F9D58834D904D04A2FFD5F849CD25B2"/>
    <w:rsid w:val="006659BF"/>
  </w:style>
  <w:style w:type="paragraph" w:customStyle="1" w:styleId="EE63581C33A24E08A4398118853ABEE2">
    <w:name w:val="EE63581C33A24E08A4398118853ABEE2"/>
    <w:rsid w:val="006659BF"/>
  </w:style>
  <w:style w:type="paragraph" w:customStyle="1" w:styleId="1E0699F366C94930963362353DFB8EDC">
    <w:name w:val="1E0699F366C94930963362353DFB8EDC"/>
    <w:rsid w:val="006659BF"/>
  </w:style>
  <w:style w:type="paragraph" w:customStyle="1" w:styleId="9CBC82742F014F328046777C207AB317">
    <w:name w:val="9CBC82742F014F328046777C207AB317"/>
    <w:rsid w:val="006659BF"/>
  </w:style>
  <w:style w:type="paragraph" w:customStyle="1" w:styleId="C06E5635F22F419EABC717D3A15A74CE">
    <w:name w:val="C06E5635F22F419EABC717D3A15A74CE"/>
    <w:rsid w:val="006659BF"/>
  </w:style>
  <w:style w:type="paragraph" w:customStyle="1" w:styleId="87B2355D09A64EB2BF14BFB45511DF99">
    <w:name w:val="87B2355D09A64EB2BF14BFB45511DF99"/>
    <w:rsid w:val="006659BF"/>
  </w:style>
  <w:style w:type="paragraph" w:customStyle="1" w:styleId="BFD81203C5DF440C98350AC4A6935AC4">
    <w:name w:val="BFD81203C5DF440C98350AC4A6935AC4"/>
    <w:rsid w:val="006659BF"/>
  </w:style>
  <w:style w:type="paragraph" w:customStyle="1" w:styleId="B39B795E84D44A83827E1975AD2FEC51">
    <w:name w:val="B39B795E84D44A83827E1975AD2FEC51"/>
    <w:rsid w:val="006659BF"/>
  </w:style>
  <w:style w:type="paragraph" w:customStyle="1" w:styleId="B71BD0EFC6514D0D9A73E100B44DBF30">
    <w:name w:val="B71BD0EFC6514D0D9A73E100B44DBF30"/>
    <w:rsid w:val="006659BF"/>
  </w:style>
  <w:style w:type="paragraph" w:customStyle="1" w:styleId="F67E7111E3534DF7950A5D611D78E54B">
    <w:name w:val="F67E7111E3534DF7950A5D611D78E54B"/>
    <w:rsid w:val="006659BF"/>
  </w:style>
  <w:style w:type="paragraph" w:customStyle="1" w:styleId="73C0B07473844FF0A79FCF661E659D7D">
    <w:name w:val="73C0B07473844FF0A79FCF661E659D7D"/>
    <w:rsid w:val="006659BF"/>
  </w:style>
  <w:style w:type="paragraph" w:customStyle="1" w:styleId="3DC02802C03F41EDB759889C6F2DE001">
    <w:name w:val="3DC02802C03F41EDB759889C6F2DE001"/>
    <w:rsid w:val="006659BF"/>
  </w:style>
  <w:style w:type="paragraph" w:customStyle="1" w:styleId="1667C5119E2B43E99BF799DA43200EEE">
    <w:name w:val="1667C5119E2B43E99BF799DA43200EEE"/>
    <w:rsid w:val="006659BF"/>
  </w:style>
  <w:style w:type="paragraph" w:customStyle="1" w:styleId="4667BA5F6A1A48188C6D8FE02BBF6083">
    <w:name w:val="4667BA5F6A1A48188C6D8FE02BBF6083"/>
    <w:rsid w:val="006659BF"/>
  </w:style>
  <w:style w:type="paragraph" w:customStyle="1" w:styleId="FE041DFEB13641E09C97CD99D0601C7A">
    <w:name w:val="FE041DFEB13641E09C97CD99D0601C7A"/>
    <w:rsid w:val="006659BF"/>
  </w:style>
  <w:style w:type="paragraph" w:customStyle="1" w:styleId="9AEC42C325E446A7996973FBDFE2B9A0">
    <w:name w:val="9AEC42C325E446A7996973FBDFE2B9A0"/>
    <w:rsid w:val="006659BF"/>
  </w:style>
  <w:style w:type="paragraph" w:customStyle="1" w:styleId="0D7C4C7B471B4D62928F56AAE42C0867">
    <w:name w:val="0D7C4C7B471B4D62928F56AAE42C0867"/>
    <w:rsid w:val="006659BF"/>
  </w:style>
  <w:style w:type="paragraph" w:customStyle="1" w:styleId="AB67BB9198104060A87E670F62E146A4">
    <w:name w:val="AB67BB9198104060A87E670F62E146A4"/>
    <w:rsid w:val="006659BF"/>
  </w:style>
  <w:style w:type="paragraph" w:customStyle="1" w:styleId="B6FAECCF30784B43B021C53C11FC05DA">
    <w:name w:val="B6FAECCF30784B43B021C53C11FC05DA"/>
    <w:rsid w:val="006659BF"/>
  </w:style>
  <w:style w:type="paragraph" w:customStyle="1" w:styleId="4246F822D6A4400C9E29CE8B1DF962E3">
    <w:name w:val="4246F822D6A4400C9E29CE8B1DF962E3"/>
    <w:rsid w:val="006659BF"/>
  </w:style>
  <w:style w:type="paragraph" w:customStyle="1" w:styleId="62ACF2E0F55142AB92A32C9589E8C07C">
    <w:name w:val="62ACF2E0F55142AB92A32C9589E8C07C"/>
    <w:rsid w:val="006659BF"/>
  </w:style>
  <w:style w:type="paragraph" w:customStyle="1" w:styleId="44F38FB331C74CECB5FF1225052705C1">
    <w:name w:val="44F38FB331C74CECB5FF1225052705C1"/>
    <w:rsid w:val="006659BF"/>
  </w:style>
  <w:style w:type="paragraph" w:customStyle="1" w:styleId="F2A3F26B40D3421BBA47861B9A2FED20">
    <w:name w:val="F2A3F26B40D3421BBA47861B9A2FED20"/>
    <w:rsid w:val="006659BF"/>
  </w:style>
  <w:style w:type="paragraph" w:customStyle="1" w:styleId="F9FD8FBE33FA4C5892C15C910BEA77C0">
    <w:name w:val="F9FD8FBE33FA4C5892C15C910BEA77C0"/>
    <w:rsid w:val="006659BF"/>
  </w:style>
  <w:style w:type="paragraph" w:customStyle="1" w:styleId="A4A85B3586524D3086B8FFB0A0E0C82C">
    <w:name w:val="A4A85B3586524D3086B8FFB0A0E0C82C"/>
    <w:rsid w:val="006659BF"/>
  </w:style>
  <w:style w:type="paragraph" w:customStyle="1" w:styleId="57C25E75DCA942B495B6CFA4E5D98BFF">
    <w:name w:val="57C25E75DCA942B495B6CFA4E5D98BFF"/>
    <w:rsid w:val="006659BF"/>
  </w:style>
  <w:style w:type="paragraph" w:customStyle="1" w:styleId="660633DA24804E8DB882CA7B4A409E19">
    <w:name w:val="660633DA24804E8DB882CA7B4A409E19"/>
    <w:rsid w:val="006659BF"/>
  </w:style>
  <w:style w:type="paragraph" w:customStyle="1" w:styleId="EBC2C9A28999463FB380F39C04C54AE5">
    <w:name w:val="EBC2C9A28999463FB380F39C04C54AE5"/>
    <w:rsid w:val="006659BF"/>
  </w:style>
  <w:style w:type="paragraph" w:customStyle="1" w:styleId="E5BC2EF4FC3B4E4487E284A3DE33B181">
    <w:name w:val="E5BC2EF4FC3B4E4487E284A3DE33B181"/>
    <w:rsid w:val="006659BF"/>
  </w:style>
  <w:style w:type="paragraph" w:customStyle="1" w:styleId="4A2E9DD602104348B7D23180F13DBFC5">
    <w:name w:val="4A2E9DD602104348B7D23180F13DBFC5"/>
    <w:rsid w:val="006659BF"/>
  </w:style>
  <w:style w:type="paragraph" w:customStyle="1" w:styleId="C9186EBDADA5484B8E5A6AC552B35436">
    <w:name w:val="C9186EBDADA5484B8E5A6AC552B35436"/>
    <w:rsid w:val="006659BF"/>
  </w:style>
  <w:style w:type="paragraph" w:customStyle="1" w:styleId="96460D2E86624D7E8618FF97E7DF8842">
    <w:name w:val="96460D2E86624D7E8618FF97E7DF8842"/>
    <w:rsid w:val="006659BF"/>
  </w:style>
  <w:style w:type="paragraph" w:customStyle="1" w:styleId="5EA60DF9827D4364A045B015ECB69F34">
    <w:name w:val="5EA60DF9827D4364A045B015ECB69F34"/>
    <w:rsid w:val="006659BF"/>
  </w:style>
  <w:style w:type="paragraph" w:customStyle="1" w:styleId="927D2DEE22474DCB8A6C4C3302B8291F">
    <w:name w:val="927D2DEE22474DCB8A6C4C3302B8291F"/>
    <w:rsid w:val="006659BF"/>
  </w:style>
  <w:style w:type="paragraph" w:customStyle="1" w:styleId="39D725E65A194D96A9196B66EB9BE8C1">
    <w:name w:val="39D725E65A194D96A9196B66EB9BE8C1"/>
    <w:rsid w:val="006659BF"/>
  </w:style>
  <w:style w:type="paragraph" w:customStyle="1" w:styleId="6C27C7B9018E4112BCD80490F07FC61C">
    <w:name w:val="6C27C7B9018E4112BCD80490F07FC61C"/>
    <w:rsid w:val="006659BF"/>
  </w:style>
  <w:style w:type="paragraph" w:customStyle="1" w:styleId="8CCB08D1B7824BD8BBC3CCCFC0F4FB58">
    <w:name w:val="8CCB08D1B7824BD8BBC3CCCFC0F4FB58"/>
    <w:rsid w:val="006659BF"/>
  </w:style>
  <w:style w:type="paragraph" w:customStyle="1" w:styleId="1B32AA8B3A9B4A6CBD52FC1384D93B09">
    <w:name w:val="1B32AA8B3A9B4A6CBD52FC1384D93B09"/>
    <w:rsid w:val="006659BF"/>
  </w:style>
  <w:style w:type="paragraph" w:customStyle="1" w:styleId="533D1C1F3C04490D9733C09E0B230BF6">
    <w:name w:val="533D1C1F3C04490D9733C09E0B230BF6"/>
    <w:rsid w:val="006659BF"/>
  </w:style>
  <w:style w:type="paragraph" w:customStyle="1" w:styleId="1F69DD374C8E478AAF152D81067578C8">
    <w:name w:val="1F69DD374C8E478AAF152D81067578C8"/>
    <w:rsid w:val="006659BF"/>
  </w:style>
  <w:style w:type="paragraph" w:customStyle="1" w:styleId="CC614FDE9F894F6484704A4B5ABA624A">
    <w:name w:val="CC614FDE9F894F6484704A4B5ABA624A"/>
    <w:rsid w:val="006659BF"/>
  </w:style>
  <w:style w:type="paragraph" w:customStyle="1" w:styleId="B2F36C08846D4223BA63B42D7651DB20">
    <w:name w:val="B2F36C08846D4223BA63B42D7651DB20"/>
    <w:rsid w:val="006659BF"/>
  </w:style>
  <w:style w:type="paragraph" w:customStyle="1" w:styleId="9E67452F40944F38ADB578B3F08C023C">
    <w:name w:val="9E67452F40944F38ADB578B3F08C023C"/>
    <w:rsid w:val="006659BF"/>
  </w:style>
  <w:style w:type="paragraph" w:customStyle="1" w:styleId="333A146DCE394F1AB66FB2BAC941A0DE">
    <w:name w:val="333A146DCE394F1AB66FB2BAC941A0DE"/>
    <w:rsid w:val="006659BF"/>
  </w:style>
  <w:style w:type="paragraph" w:customStyle="1" w:styleId="5D7C577E86D3454B9B103B3412871A1D">
    <w:name w:val="5D7C577E86D3454B9B103B3412871A1D"/>
    <w:rsid w:val="006659BF"/>
  </w:style>
  <w:style w:type="paragraph" w:customStyle="1" w:styleId="33C02E9C2F384BD591610203F872A47C">
    <w:name w:val="33C02E9C2F384BD591610203F872A47C"/>
    <w:rsid w:val="006659BF"/>
  </w:style>
  <w:style w:type="paragraph" w:customStyle="1" w:styleId="0B899BC3D1474757981C2A8B7D3A3ECC">
    <w:name w:val="0B899BC3D1474757981C2A8B7D3A3ECC"/>
    <w:rsid w:val="006659BF"/>
  </w:style>
  <w:style w:type="paragraph" w:customStyle="1" w:styleId="BA52B5F2CB4D4715B2F72856B3CF426B">
    <w:name w:val="BA52B5F2CB4D4715B2F72856B3CF426B"/>
    <w:rsid w:val="006659BF"/>
  </w:style>
  <w:style w:type="paragraph" w:customStyle="1" w:styleId="7B1E141AA9414A60AE19EBC682FFC42F">
    <w:name w:val="7B1E141AA9414A60AE19EBC682FFC42F"/>
    <w:rsid w:val="006659BF"/>
  </w:style>
  <w:style w:type="paragraph" w:customStyle="1" w:styleId="56189E8D603444DB949C35F50DB691B3">
    <w:name w:val="56189E8D603444DB949C35F50DB691B3"/>
    <w:rsid w:val="006659BF"/>
  </w:style>
  <w:style w:type="paragraph" w:customStyle="1" w:styleId="4CC4D67107E94ED3A2E8F98FA333B8FD">
    <w:name w:val="4CC4D67107E94ED3A2E8F98FA333B8FD"/>
    <w:rsid w:val="006659BF"/>
  </w:style>
  <w:style w:type="paragraph" w:customStyle="1" w:styleId="27695891793042AA8FFA2E14F73C4F56">
    <w:name w:val="27695891793042AA8FFA2E14F73C4F56"/>
    <w:rsid w:val="006659BF"/>
  </w:style>
  <w:style w:type="paragraph" w:customStyle="1" w:styleId="CDC6F62C9C644AA88D972504BB29B2AF">
    <w:name w:val="CDC6F62C9C644AA88D972504BB29B2AF"/>
    <w:rsid w:val="006659BF"/>
  </w:style>
  <w:style w:type="paragraph" w:customStyle="1" w:styleId="AF4017D77E9848A094CF442379870164">
    <w:name w:val="AF4017D77E9848A094CF442379870164"/>
    <w:rsid w:val="006659BF"/>
  </w:style>
  <w:style w:type="paragraph" w:customStyle="1" w:styleId="EF87F5119F784F449D61687D45CBAFF3">
    <w:name w:val="EF87F5119F784F449D61687D45CBAFF3"/>
    <w:rsid w:val="006659BF"/>
  </w:style>
  <w:style w:type="paragraph" w:customStyle="1" w:styleId="78458A71AD304116A4840897164DF583">
    <w:name w:val="78458A71AD304116A4840897164DF583"/>
    <w:rsid w:val="006659BF"/>
  </w:style>
  <w:style w:type="paragraph" w:customStyle="1" w:styleId="16020E120D3C4D6193B552542B0FE20F">
    <w:name w:val="16020E120D3C4D6193B552542B0FE20F"/>
    <w:rsid w:val="006659BF"/>
  </w:style>
  <w:style w:type="paragraph" w:customStyle="1" w:styleId="BD5CF2BDAD514208BEA24B48820F67C2">
    <w:name w:val="BD5CF2BDAD514208BEA24B48820F67C2"/>
    <w:rsid w:val="006659BF"/>
  </w:style>
  <w:style w:type="paragraph" w:customStyle="1" w:styleId="B7444ACAAEFC4C8F9BF29D9CAECF1E55">
    <w:name w:val="B7444ACAAEFC4C8F9BF29D9CAECF1E55"/>
    <w:rsid w:val="006659BF"/>
  </w:style>
  <w:style w:type="paragraph" w:customStyle="1" w:styleId="FC69583B8D2B4E32AC4F1695A52AEB15">
    <w:name w:val="FC69583B8D2B4E32AC4F1695A52AEB15"/>
    <w:rsid w:val="006659BF"/>
  </w:style>
  <w:style w:type="paragraph" w:customStyle="1" w:styleId="5D0C2D093E2C4EEE9163DDC976FE05ED">
    <w:name w:val="5D0C2D093E2C4EEE9163DDC976FE05ED"/>
    <w:rsid w:val="006659BF"/>
  </w:style>
  <w:style w:type="paragraph" w:customStyle="1" w:styleId="EEA853B8474342F790BFEA2C2FF8D0F5">
    <w:name w:val="EEA853B8474342F790BFEA2C2FF8D0F5"/>
    <w:rsid w:val="006659BF"/>
  </w:style>
  <w:style w:type="paragraph" w:customStyle="1" w:styleId="875C332A73584BF08A9481D90FB29B9F">
    <w:name w:val="875C332A73584BF08A9481D90FB29B9F"/>
    <w:rsid w:val="006659BF"/>
  </w:style>
  <w:style w:type="paragraph" w:customStyle="1" w:styleId="87E9862A8ABE46F4B7C72462A44C4A84">
    <w:name w:val="87E9862A8ABE46F4B7C72462A44C4A84"/>
    <w:rsid w:val="006659BF"/>
  </w:style>
  <w:style w:type="paragraph" w:customStyle="1" w:styleId="D6BB3DC29AA94C93B13B5A4D8AD43192">
    <w:name w:val="D6BB3DC29AA94C93B13B5A4D8AD43192"/>
    <w:rsid w:val="006659BF"/>
  </w:style>
  <w:style w:type="paragraph" w:customStyle="1" w:styleId="07D92530D5B048D8935067A38774EA87">
    <w:name w:val="07D92530D5B048D8935067A38774EA87"/>
    <w:rsid w:val="006659BF"/>
  </w:style>
  <w:style w:type="paragraph" w:customStyle="1" w:styleId="ED6671880923422E9FA4306A6B28B681">
    <w:name w:val="ED6671880923422E9FA4306A6B28B681"/>
    <w:rsid w:val="006659BF"/>
  </w:style>
  <w:style w:type="paragraph" w:customStyle="1" w:styleId="F0B87E9BE2904001B9B94675D585A0E2">
    <w:name w:val="F0B87E9BE2904001B9B94675D585A0E2"/>
    <w:rsid w:val="006659BF"/>
  </w:style>
  <w:style w:type="paragraph" w:customStyle="1" w:styleId="61B247389DB2457E8CD2F79C9CA4E723">
    <w:name w:val="61B247389DB2457E8CD2F79C9CA4E723"/>
    <w:rsid w:val="006659BF"/>
  </w:style>
  <w:style w:type="paragraph" w:customStyle="1" w:styleId="0A3CA92F58C1464992292ECF9816C505">
    <w:name w:val="0A3CA92F58C1464992292ECF9816C505"/>
    <w:rsid w:val="006659BF"/>
  </w:style>
  <w:style w:type="paragraph" w:customStyle="1" w:styleId="2D14D7A0745E4E6BAEB4A1985F46E873">
    <w:name w:val="2D14D7A0745E4E6BAEB4A1985F46E873"/>
    <w:rsid w:val="006659BF"/>
  </w:style>
  <w:style w:type="paragraph" w:customStyle="1" w:styleId="91B338D94C844E9B991887A10A7612EE">
    <w:name w:val="91B338D94C844E9B991887A10A7612EE"/>
    <w:rsid w:val="006659BF"/>
  </w:style>
  <w:style w:type="paragraph" w:customStyle="1" w:styleId="014D6BE3C6ED4A2489B1CD6888191587">
    <w:name w:val="014D6BE3C6ED4A2489B1CD6888191587"/>
    <w:rsid w:val="006659BF"/>
  </w:style>
  <w:style w:type="paragraph" w:customStyle="1" w:styleId="F3453829E7E342329347636E7CE58EFF">
    <w:name w:val="F3453829E7E342329347636E7CE58EFF"/>
    <w:rsid w:val="006659BF"/>
  </w:style>
  <w:style w:type="paragraph" w:customStyle="1" w:styleId="97F60B1BF7BD4DBB9759D1EF61C1EEC4">
    <w:name w:val="97F60B1BF7BD4DBB9759D1EF61C1EEC4"/>
    <w:rsid w:val="006659BF"/>
  </w:style>
  <w:style w:type="paragraph" w:customStyle="1" w:styleId="118576A78E024F76BB9B080CCCC1D692">
    <w:name w:val="118576A78E024F76BB9B080CCCC1D692"/>
    <w:rsid w:val="006659BF"/>
  </w:style>
  <w:style w:type="paragraph" w:customStyle="1" w:styleId="22B0D9AFF8804475A0D6CC77B3279D8D">
    <w:name w:val="22B0D9AFF8804475A0D6CC77B3279D8D"/>
    <w:rsid w:val="006659BF"/>
  </w:style>
  <w:style w:type="paragraph" w:customStyle="1" w:styleId="4CBDF1AF5BBE4ED387DD384BE926176B">
    <w:name w:val="4CBDF1AF5BBE4ED387DD384BE926176B"/>
    <w:rsid w:val="006659BF"/>
  </w:style>
  <w:style w:type="paragraph" w:customStyle="1" w:styleId="11E56B15261D46D8A668E6ED81844ECE">
    <w:name w:val="11E56B15261D46D8A668E6ED81844ECE"/>
    <w:rsid w:val="006659BF"/>
  </w:style>
  <w:style w:type="paragraph" w:customStyle="1" w:styleId="7A8A3DF8BD5F426D9D09420337415994">
    <w:name w:val="7A8A3DF8BD5F426D9D09420337415994"/>
    <w:rsid w:val="006659BF"/>
  </w:style>
  <w:style w:type="paragraph" w:customStyle="1" w:styleId="AAAECA1215B84978B9EEB3F602496D80">
    <w:name w:val="AAAECA1215B84978B9EEB3F602496D80"/>
    <w:rsid w:val="006659BF"/>
  </w:style>
  <w:style w:type="paragraph" w:customStyle="1" w:styleId="BA17CA9441674579BD7BC6F0AAA1C866">
    <w:name w:val="BA17CA9441674579BD7BC6F0AAA1C866"/>
    <w:rsid w:val="006659BF"/>
  </w:style>
  <w:style w:type="paragraph" w:customStyle="1" w:styleId="C476F24FFFB94B439C27929BDACD6D52">
    <w:name w:val="C476F24FFFB94B439C27929BDACD6D52"/>
    <w:rsid w:val="006659BF"/>
  </w:style>
  <w:style w:type="paragraph" w:customStyle="1" w:styleId="7E106BB905804FF5986CE9EE5EFEE894">
    <w:name w:val="7E106BB905804FF5986CE9EE5EFEE894"/>
    <w:rsid w:val="006659BF"/>
  </w:style>
  <w:style w:type="paragraph" w:customStyle="1" w:styleId="6851BB9F52B84E179E8FA1AE79B90E15">
    <w:name w:val="6851BB9F52B84E179E8FA1AE79B90E15"/>
    <w:rsid w:val="006659BF"/>
  </w:style>
  <w:style w:type="paragraph" w:customStyle="1" w:styleId="34ED2F7847584C029AF69F6FC137A3C6">
    <w:name w:val="34ED2F7847584C029AF69F6FC137A3C6"/>
    <w:rsid w:val="006659BF"/>
  </w:style>
  <w:style w:type="paragraph" w:customStyle="1" w:styleId="5A719FA5256A4A489660779D7021B3EA">
    <w:name w:val="5A719FA5256A4A489660779D7021B3EA"/>
    <w:rsid w:val="006659BF"/>
  </w:style>
  <w:style w:type="paragraph" w:customStyle="1" w:styleId="6927C0CDC3044AE7AEBF547DF0C45446">
    <w:name w:val="6927C0CDC3044AE7AEBF547DF0C45446"/>
    <w:rsid w:val="006659BF"/>
  </w:style>
  <w:style w:type="paragraph" w:customStyle="1" w:styleId="226EA7DE3BAF4F98A82B91263C43E312">
    <w:name w:val="226EA7DE3BAF4F98A82B91263C43E312"/>
    <w:rsid w:val="006659BF"/>
  </w:style>
  <w:style w:type="paragraph" w:customStyle="1" w:styleId="3F333D82A1F84AE583C07009C9EA5819">
    <w:name w:val="3F333D82A1F84AE583C07009C9EA5819"/>
    <w:rsid w:val="006659BF"/>
  </w:style>
  <w:style w:type="paragraph" w:customStyle="1" w:styleId="7720A3891158476BA008BAD4B0BC4310">
    <w:name w:val="7720A3891158476BA008BAD4B0BC4310"/>
    <w:rsid w:val="006659BF"/>
  </w:style>
  <w:style w:type="paragraph" w:customStyle="1" w:styleId="D172339B037447F48D5C542B0F07BAB2">
    <w:name w:val="D172339B037447F48D5C542B0F07BAB2"/>
    <w:rsid w:val="006659BF"/>
  </w:style>
  <w:style w:type="paragraph" w:customStyle="1" w:styleId="28DB4C07F3FE4086BBCD0F08134779BB">
    <w:name w:val="28DB4C07F3FE4086BBCD0F08134779BB"/>
    <w:rsid w:val="006659BF"/>
  </w:style>
  <w:style w:type="paragraph" w:customStyle="1" w:styleId="790C1CBC38644D5A8F19375A03B2C13F">
    <w:name w:val="790C1CBC38644D5A8F19375A03B2C13F"/>
    <w:rsid w:val="006659BF"/>
  </w:style>
  <w:style w:type="paragraph" w:customStyle="1" w:styleId="0A68FF0B09794A3B9D8A9D6FE057470D">
    <w:name w:val="0A68FF0B09794A3B9D8A9D6FE057470D"/>
    <w:rsid w:val="006659BF"/>
  </w:style>
  <w:style w:type="paragraph" w:customStyle="1" w:styleId="59690FFB44724D5DA4F1D4FE75A8DEAE">
    <w:name w:val="59690FFB44724D5DA4F1D4FE75A8DEAE"/>
    <w:rsid w:val="006659BF"/>
  </w:style>
  <w:style w:type="paragraph" w:customStyle="1" w:styleId="9AFF3CBFE41841B4B3222ECF3E6DE476">
    <w:name w:val="9AFF3CBFE41841B4B3222ECF3E6DE476"/>
    <w:rsid w:val="006659BF"/>
  </w:style>
  <w:style w:type="paragraph" w:customStyle="1" w:styleId="98F4DC876F354A109DA55D751AB20348">
    <w:name w:val="98F4DC876F354A109DA55D751AB20348"/>
    <w:rsid w:val="006659BF"/>
  </w:style>
  <w:style w:type="paragraph" w:customStyle="1" w:styleId="EA36955A815047309A1AED7DBCDCFA92">
    <w:name w:val="EA36955A815047309A1AED7DBCDCFA92"/>
    <w:rsid w:val="006659BF"/>
  </w:style>
  <w:style w:type="paragraph" w:customStyle="1" w:styleId="3EEC0C03C134468AB9F9F37F7E224F6A">
    <w:name w:val="3EEC0C03C134468AB9F9F37F7E224F6A"/>
    <w:rsid w:val="006659BF"/>
  </w:style>
  <w:style w:type="paragraph" w:customStyle="1" w:styleId="655D4B7EA880474FB72049B05F0AF394">
    <w:name w:val="655D4B7EA880474FB72049B05F0AF394"/>
    <w:rsid w:val="006659BF"/>
  </w:style>
  <w:style w:type="paragraph" w:customStyle="1" w:styleId="6817DFEFCD884A14A4443779D7DA6555">
    <w:name w:val="6817DFEFCD884A14A4443779D7DA6555"/>
    <w:rsid w:val="006659BF"/>
  </w:style>
  <w:style w:type="paragraph" w:customStyle="1" w:styleId="CA35D2111B154DCAACAA0029DFBBD5B3">
    <w:name w:val="CA35D2111B154DCAACAA0029DFBBD5B3"/>
    <w:rsid w:val="006659BF"/>
  </w:style>
  <w:style w:type="paragraph" w:customStyle="1" w:styleId="11ADF778423E4A59AF6B8621692B99F0">
    <w:name w:val="11ADF778423E4A59AF6B8621692B99F0"/>
    <w:rsid w:val="006659BF"/>
  </w:style>
  <w:style w:type="paragraph" w:customStyle="1" w:styleId="B7EE6478B9C145789B4D4301795A3665">
    <w:name w:val="B7EE6478B9C145789B4D4301795A3665"/>
    <w:rsid w:val="006659BF"/>
  </w:style>
  <w:style w:type="paragraph" w:customStyle="1" w:styleId="C09BEA36417B4F82A0C606DA96412ED3">
    <w:name w:val="C09BEA36417B4F82A0C606DA96412ED3"/>
    <w:rsid w:val="006659BF"/>
  </w:style>
  <w:style w:type="paragraph" w:customStyle="1" w:styleId="B160B529F21F4AC385187D80E889F1B0">
    <w:name w:val="B160B529F21F4AC385187D80E889F1B0"/>
    <w:rsid w:val="006659BF"/>
  </w:style>
  <w:style w:type="paragraph" w:customStyle="1" w:styleId="DE891EB8F6EA453EB946080E58E177B0">
    <w:name w:val="DE891EB8F6EA453EB946080E58E177B0"/>
    <w:rsid w:val="006659BF"/>
  </w:style>
  <w:style w:type="paragraph" w:customStyle="1" w:styleId="600F7B43514742CFB4CFC3F6FEBE4F3C">
    <w:name w:val="600F7B43514742CFB4CFC3F6FEBE4F3C"/>
    <w:rsid w:val="006659BF"/>
  </w:style>
  <w:style w:type="paragraph" w:customStyle="1" w:styleId="B3B236CE46084316B8044F751B7A92D3">
    <w:name w:val="B3B236CE46084316B8044F751B7A92D3"/>
    <w:rsid w:val="006659BF"/>
  </w:style>
  <w:style w:type="paragraph" w:customStyle="1" w:styleId="0B2D2CB1A119484A8CDC96CBAD16596C">
    <w:name w:val="0B2D2CB1A119484A8CDC96CBAD16596C"/>
    <w:rsid w:val="006659BF"/>
  </w:style>
  <w:style w:type="paragraph" w:customStyle="1" w:styleId="4C25C60B577242D9A1632A2762F5609A">
    <w:name w:val="4C25C60B577242D9A1632A2762F5609A"/>
    <w:rsid w:val="006659BF"/>
  </w:style>
  <w:style w:type="paragraph" w:customStyle="1" w:styleId="7A744153485241408D1DECC0D305180C">
    <w:name w:val="7A744153485241408D1DECC0D305180C"/>
    <w:rsid w:val="006659BF"/>
  </w:style>
  <w:style w:type="paragraph" w:customStyle="1" w:styleId="55C11FBDB4A748E48D04381AF9D2F7AE">
    <w:name w:val="55C11FBDB4A748E48D04381AF9D2F7AE"/>
    <w:rsid w:val="006659BF"/>
  </w:style>
  <w:style w:type="paragraph" w:customStyle="1" w:styleId="6F9476838D514F35B2FB1EA45E1B7342">
    <w:name w:val="6F9476838D514F35B2FB1EA45E1B7342"/>
    <w:rsid w:val="006659BF"/>
  </w:style>
  <w:style w:type="paragraph" w:customStyle="1" w:styleId="A7926C49B6CC4CAB8DFA0DF6B29E102C">
    <w:name w:val="A7926C49B6CC4CAB8DFA0DF6B29E102C"/>
    <w:rsid w:val="006659BF"/>
  </w:style>
  <w:style w:type="paragraph" w:customStyle="1" w:styleId="2D4BB50A68084F49A113A7B9F7064891">
    <w:name w:val="2D4BB50A68084F49A113A7B9F7064891"/>
    <w:rsid w:val="006659BF"/>
  </w:style>
  <w:style w:type="paragraph" w:customStyle="1" w:styleId="82BEA07DD0204A5A8BEFEE051860239B">
    <w:name w:val="82BEA07DD0204A5A8BEFEE051860239B"/>
    <w:rsid w:val="006659BF"/>
  </w:style>
  <w:style w:type="paragraph" w:customStyle="1" w:styleId="E0E70FFA3B57491CAEF5489C1732B6B2">
    <w:name w:val="E0E70FFA3B57491CAEF5489C1732B6B2"/>
    <w:rsid w:val="006659BF"/>
  </w:style>
  <w:style w:type="paragraph" w:customStyle="1" w:styleId="4649DF7F335C43BA8A25EC5D927242B5">
    <w:name w:val="4649DF7F335C43BA8A25EC5D927242B5"/>
    <w:rsid w:val="006659BF"/>
  </w:style>
  <w:style w:type="paragraph" w:customStyle="1" w:styleId="D29A8916C7BA4368AE8FFC6B72B0334C">
    <w:name w:val="D29A8916C7BA4368AE8FFC6B72B0334C"/>
    <w:rsid w:val="006659BF"/>
  </w:style>
  <w:style w:type="paragraph" w:customStyle="1" w:styleId="80163498AF4744D3A5D2CB8E7CBE1559">
    <w:name w:val="80163498AF4744D3A5D2CB8E7CBE1559"/>
    <w:rsid w:val="006659BF"/>
  </w:style>
  <w:style w:type="paragraph" w:customStyle="1" w:styleId="73923390EBD1469DA075B64DBA851F24">
    <w:name w:val="73923390EBD1469DA075B64DBA851F24"/>
    <w:rsid w:val="006659BF"/>
  </w:style>
  <w:style w:type="paragraph" w:customStyle="1" w:styleId="A80E368CD39B4E97B9221901C0DAFF4E">
    <w:name w:val="A80E368CD39B4E97B9221901C0DAFF4E"/>
    <w:rsid w:val="006659BF"/>
  </w:style>
  <w:style w:type="paragraph" w:customStyle="1" w:styleId="DE893A69031A4D9BA5FD08211539144E">
    <w:name w:val="DE893A69031A4D9BA5FD08211539144E"/>
    <w:rsid w:val="006659BF"/>
  </w:style>
  <w:style w:type="paragraph" w:customStyle="1" w:styleId="E65087CBBA014C7DB58C1F7539C90E50">
    <w:name w:val="E65087CBBA014C7DB58C1F7539C90E50"/>
    <w:rsid w:val="006659BF"/>
  </w:style>
  <w:style w:type="paragraph" w:customStyle="1" w:styleId="3CF86E41962E4EFABB3AC126E2EEBC5B">
    <w:name w:val="3CF86E41962E4EFABB3AC126E2EEBC5B"/>
    <w:rsid w:val="006659BF"/>
  </w:style>
  <w:style w:type="paragraph" w:customStyle="1" w:styleId="966D1605D96D4B9388E8C7C884AACDA2">
    <w:name w:val="966D1605D96D4B9388E8C7C884AACDA2"/>
    <w:rsid w:val="006659BF"/>
  </w:style>
  <w:style w:type="paragraph" w:customStyle="1" w:styleId="61DE6E25731746A7B247DD6ED0D2F0FC">
    <w:name w:val="61DE6E25731746A7B247DD6ED0D2F0FC"/>
    <w:rsid w:val="006659BF"/>
  </w:style>
  <w:style w:type="paragraph" w:customStyle="1" w:styleId="CC132338FEA442BEBF77C8CD7F758101">
    <w:name w:val="CC132338FEA442BEBF77C8CD7F758101"/>
    <w:rsid w:val="006659BF"/>
  </w:style>
  <w:style w:type="paragraph" w:customStyle="1" w:styleId="174062A5464748CE9981ECC55303D205">
    <w:name w:val="174062A5464748CE9981ECC55303D205"/>
    <w:rsid w:val="006659BF"/>
  </w:style>
  <w:style w:type="paragraph" w:customStyle="1" w:styleId="3C2BDE5AC9484484B4B3F4C46B71DD95">
    <w:name w:val="3C2BDE5AC9484484B4B3F4C46B71DD95"/>
    <w:rsid w:val="006659BF"/>
  </w:style>
  <w:style w:type="paragraph" w:customStyle="1" w:styleId="920B418F8A2D42B2B6C53EB84FBE327A">
    <w:name w:val="920B418F8A2D42B2B6C53EB84FBE327A"/>
    <w:rsid w:val="006659BF"/>
  </w:style>
  <w:style w:type="paragraph" w:customStyle="1" w:styleId="9B7E0CAA11D348B592EF37A7EB9D3DE1">
    <w:name w:val="9B7E0CAA11D348B592EF37A7EB9D3DE1"/>
    <w:rsid w:val="006659BF"/>
  </w:style>
  <w:style w:type="paragraph" w:customStyle="1" w:styleId="735563F964664FBD9574C35AF33B2A3F">
    <w:name w:val="735563F964664FBD9574C35AF33B2A3F"/>
    <w:rsid w:val="006659BF"/>
  </w:style>
  <w:style w:type="paragraph" w:customStyle="1" w:styleId="85C9361A4D624447BA25A8435E55A02F">
    <w:name w:val="85C9361A4D624447BA25A8435E55A02F"/>
    <w:rsid w:val="006659BF"/>
  </w:style>
  <w:style w:type="paragraph" w:customStyle="1" w:styleId="CDD528AD5A3343FCAECC3806FC8E7D7A">
    <w:name w:val="CDD528AD5A3343FCAECC3806FC8E7D7A"/>
    <w:rsid w:val="006659BF"/>
  </w:style>
  <w:style w:type="paragraph" w:customStyle="1" w:styleId="25718F83973048B29D2B580EBC75E7F9">
    <w:name w:val="25718F83973048B29D2B580EBC75E7F9"/>
    <w:rsid w:val="006659BF"/>
  </w:style>
  <w:style w:type="paragraph" w:customStyle="1" w:styleId="E11569E010084DF2BFC9C3B4EAE31B27">
    <w:name w:val="E11569E010084DF2BFC9C3B4EAE31B27"/>
    <w:rsid w:val="006659BF"/>
  </w:style>
  <w:style w:type="paragraph" w:customStyle="1" w:styleId="7A6EC7FC438A4AE4B851DE1B843BE32F">
    <w:name w:val="7A6EC7FC438A4AE4B851DE1B843BE32F"/>
    <w:rsid w:val="006659BF"/>
  </w:style>
  <w:style w:type="paragraph" w:customStyle="1" w:styleId="A4E138BB27FE456F856B8AF331A7F5F1">
    <w:name w:val="A4E138BB27FE456F856B8AF331A7F5F1"/>
    <w:rsid w:val="006659BF"/>
  </w:style>
  <w:style w:type="paragraph" w:customStyle="1" w:styleId="A830F873D2EF4D6E9902589ECC2CF7FD">
    <w:name w:val="A830F873D2EF4D6E9902589ECC2CF7FD"/>
    <w:rsid w:val="006659BF"/>
  </w:style>
  <w:style w:type="paragraph" w:customStyle="1" w:styleId="D0A54B669975408C8DEDE1900892359C">
    <w:name w:val="D0A54B669975408C8DEDE1900892359C"/>
    <w:rsid w:val="006659BF"/>
  </w:style>
  <w:style w:type="paragraph" w:customStyle="1" w:styleId="2E13B6F94E2C40A49BC792A35F53C180">
    <w:name w:val="2E13B6F94E2C40A49BC792A35F53C180"/>
    <w:rsid w:val="006659BF"/>
  </w:style>
  <w:style w:type="paragraph" w:customStyle="1" w:styleId="D3BC941B2F09494DA31761A73D9C4DCC">
    <w:name w:val="D3BC941B2F09494DA31761A73D9C4DCC"/>
    <w:rsid w:val="006659BF"/>
  </w:style>
  <w:style w:type="paragraph" w:customStyle="1" w:styleId="B750AD5B607D4FD0A12A733567EF1A05">
    <w:name w:val="B750AD5B607D4FD0A12A733567EF1A05"/>
    <w:rsid w:val="006659BF"/>
  </w:style>
  <w:style w:type="paragraph" w:customStyle="1" w:styleId="6514B1FF6ED94B5BA938B07EC32914B9">
    <w:name w:val="6514B1FF6ED94B5BA938B07EC32914B9"/>
    <w:rsid w:val="006659BF"/>
  </w:style>
  <w:style w:type="paragraph" w:customStyle="1" w:styleId="A39158B6357F481EB833E2F0D54C90A6">
    <w:name w:val="A39158B6357F481EB833E2F0D54C90A6"/>
    <w:rsid w:val="006659BF"/>
  </w:style>
  <w:style w:type="paragraph" w:customStyle="1" w:styleId="ED8241903DA84B3D9C74605CA666BDC4">
    <w:name w:val="ED8241903DA84B3D9C74605CA666BDC4"/>
    <w:rsid w:val="006659BF"/>
  </w:style>
  <w:style w:type="paragraph" w:customStyle="1" w:styleId="52C9889C6EB146DB86F02FF5B348CF92">
    <w:name w:val="52C9889C6EB146DB86F02FF5B348CF92"/>
    <w:rsid w:val="006659BF"/>
  </w:style>
  <w:style w:type="paragraph" w:customStyle="1" w:styleId="C17F232A3C734E6B8AD88A9B7070E26E">
    <w:name w:val="C17F232A3C734E6B8AD88A9B7070E26E"/>
    <w:rsid w:val="006659BF"/>
  </w:style>
  <w:style w:type="paragraph" w:customStyle="1" w:styleId="D6DB9C2B30DF4DCCA05215F2595C7D35">
    <w:name w:val="D6DB9C2B30DF4DCCA05215F2595C7D35"/>
    <w:rsid w:val="006659BF"/>
  </w:style>
  <w:style w:type="paragraph" w:customStyle="1" w:styleId="9BAFB2C2470942E7BBEBED030BC2C4B1">
    <w:name w:val="9BAFB2C2470942E7BBEBED030BC2C4B1"/>
    <w:rsid w:val="006659BF"/>
  </w:style>
  <w:style w:type="paragraph" w:customStyle="1" w:styleId="C2D38000B55948EDA2A72EBEF1FA824D">
    <w:name w:val="C2D38000B55948EDA2A72EBEF1FA824D"/>
    <w:rsid w:val="006659BF"/>
  </w:style>
  <w:style w:type="paragraph" w:customStyle="1" w:styleId="7D9A65C25B4B4090B604D9153FEAB1E3">
    <w:name w:val="7D9A65C25B4B4090B604D9153FEAB1E3"/>
    <w:rsid w:val="006659BF"/>
  </w:style>
  <w:style w:type="paragraph" w:customStyle="1" w:styleId="C9093EA379F9447581B02EF489D4FF7A">
    <w:name w:val="C9093EA379F9447581B02EF489D4FF7A"/>
    <w:rsid w:val="006659BF"/>
  </w:style>
  <w:style w:type="paragraph" w:customStyle="1" w:styleId="4DBFEEEC4DBA46519F69808792B9E02C">
    <w:name w:val="4DBFEEEC4DBA46519F69808792B9E02C"/>
    <w:rsid w:val="006659BF"/>
  </w:style>
  <w:style w:type="paragraph" w:customStyle="1" w:styleId="7395ACA63C3D49E08294BA82A5100C98">
    <w:name w:val="7395ACA63C3D49E08294BA82A5100C98"/>
    <w:rsid w:val="006659BF"/>
  </w:style>
  <w:style w:type="paragraph" w:customStyle="1" w:styleId="930E1B46FAF74675982D748B9C28CC16">
    <w:name w:val="930E1B46FAF74675982D748B9C28CC16"/>
    <w:rsid w:val="006659BF"/>
  </w:style>
  <w:style w:type="paragraph" w:customStyle="1" w:styleId="A04CFA766BE541E0A38955CAC4A68135">
    <w:name w:val="A04CFA766BE541E0A38955CAC4A68135"/>
    <w:rsid w:val="006659BF"/>
  </w:style>
  <w:style w:type="paragraph" w:customStyle="1" w:styleId="2B093A8CF45645FE85EF1E59920C734D">
    <w:name w:val="2B093A8CF45645FE85EF1E59920C734D"/>
    <w:rsid w:val="006659BF"/>
  </w:style>
  <w:style w:type="paragraph" w:customStyle="1" w:styleId="AB38830CC2B9482AA133F09358778802">
    <w:name w:val="AB38830CC2B9482AA133F09358778802"/>
    <w:rsid w:val="006659BF"/>
  </w:style>
  <w:style w:type="paragraph" w:customStyle="1" w:styleId="C7EB7749D7394D82B3C3705C30DFC1F1">
    <w:name w:val="C7EB7749D7394D82B3C3705C30DFC1F1"/>
    <w:rsid w:val="006659BF"/>
  </w:style>
  <w:style w:type="paragraph" w:customStyle="1" w:styleId="E68C12CE54DC4C7BAD95026A72E85814">
    <w:name w:val="E68C12CE54DC4C7BAD95026A72E85814"/>
    <w:rsid w:val="006659BF"/>
  </w:style>
  <w:style w:type="paragraph" w:customStyle="1" w:styleId="3681C975813A44F59F22C35E3A8C9B30">
    <w:name w:val="3681C975813A44F59F22C35E3A8C9B30"/>
    <w:rsid w:val="006659BF"/>
  </w:style>
  <w:style w:type="paragraph" w:customStyle="1" w:styleId="E18684FFC37C4AD8A3E7FCBCECC7F445">
    <w:name w:val="E18684FFC37C4AD8A3E7FCBCECC7F445"/>
    <w:rsid w:val="006659BF"/>
  </w:style>
  <w:style w:type="paragraph" w:customStyle="1" w:styleId="1A5820190DD04276AA3666DDA2B237D2">
    <w:name w:val="1A5820190DD04276AA3666DDA2B237D2"/>
    <w:rsid w:val="006659BF"/>
  </w:style>
  <w:style w:type="paragraph" w:customStyle="1" w:styleId="65E10BABA4624D0D9278BE29C9834E49">
    <w:name w:val="65E10BABA4624D0D9278BE29C9834E49"/>
    <w:rsid w:val="006659BF"/>
  </w:style>
  <w:style w:type="paragraph" w:customStyle="1" w:styleId="54EF811447494722A672FB7F2BF0EEAD">
    <w:name w:val="54EF811447494722A672FB7F2BF0EEAD"/>
    <w:rsid w:val="006659BF"/>
  </w:style>
  <w:style w:type="paragraph" w:customStyle="1" w:styleId="51FFD673EDF54140A400C2BFBC86645F">
    <w:name w:val="51FFD673EDF54140A400C2BFBC86645F"/>
    <w:rsid w:val="006659BF"/>
  </w:style>
  <w:style w:type="paragraph" w:customStyle="1" w:styleId="D20F883AE2B740F4BD9F13666BE3A9E5">
    <w:name w:val="D20F883AE2B740F4BD9F13666BE3A9E5"/>
    <w:rsid w:val="006659BF"/>
  </w:style>
  <w:style w:type="paragraph" w:customStyle="1" w:styleId="3532008200A146EC86B729CEAD2DDFF1">
    <w:name w:val="3532008200A146EC86B729CEAD2DDFF1"/>
    <w:rsid w:val="006659BF"/>
  </w:style>
  <w:style w:type="paragraph" w:customStyle="1" w:styleId="F1F3D532F7B84DF2B5A2D664F90F81BB">
    <w:name w:val="F1F3D532F7B84DF2B5A2D664F90F81BB"/>
    <w:rsid w:val="006659BF"/>
  </w:style>
  <w:style w:type="paragraph" w:customStyle="1" w:styleId="CA9BBEB63F0A4B0A865B67AF0CC20A84">
    <w:name w:val="CA9BBEB63F0A4B0A865B67AF0CC20A84"/>
    <w:rsid w:val="006659BF"/>
  </w:style>
  <w:style w:type="paragraph" w:customStyle="1" w:styleId="0A9E10A107D34D5E89D6EDB30A6A1084">
    <w:name w:val="0A9E10A107D34D5E89D6EDB30A6A1084"/>
    <w:rsid w:val="006659BF"/>
  </w:style>
  <w:style w:type="paragraph" w:customStyle="1" w:styleId="69917496572C41B88FCB5D1189E3D633">
    <w:name w:val="69917496572C41B88FCB5D1189E3D633"/>
    <w:rsid w:val="006659BF"/>
  </w:style>
  <w:style w:type="paragraph" w:customStyle="1" w:styleId="E1CFA2211F474C9EBA3EA2A404D6B886">
    <w:name w:val="E1CFA2211F474C9EBA3EA2A404D6B886"/>
    <w:rsid w:val="006659BF"/>
  </w:style>
  <w:style w:type="paragraph" w:customStyle="1" w:styleId="49844536629C411E89DA28CF3C8DCB6C">
    <w:name w:val="49844536629C411E89DA28CF3C8DCB6C"/>
    <w:rsid w:val="006659BF"/>
  </w:style>
  <w:style w:type="paragraph" w:customStyle="1" w:styleId="0D4C32CC3FD748FEAD78BBC14D5F5C1D">
    <w:name w:val="0D4C32CC3FD748FEAD78BBC14D5F5C1D"/>
    <w:rsid w:val="006659BF"/>
  </w:style>
  <w:style w:type="paragraph" w:customStyle="1" w:styleId="57E0CB282A3D4D9D9174CF747BC4EA3C">
    <w:name w:val="57E0CB282A3D4D9D9174CF747BC4EA3C"/>
    <w:rsid w:val="006659BF"/>
  </w:style>
  <w:style w:type="paragraph" w:customStyle="1" w:styleId="C5C6A56CF9AB4CA193C52FED71CF75F4">
    <w:name w:val="C5C6A56CF9AB4CA193C52FED71CF75F4"/>
    <w:rsid w:val="006659BF"/>
  </w:style>
  <w:style w:type="paragraph" w:customStyle="1" w:styleId="944AD1089C074E8592F243FF48F177A7">
    <w:name w:val="944AD1089C074E8592F243FF48F177A7"/>
    <w:rsid w:val="006659BF"/>
  </w:style>
  <w:style w:type="paragraph" w:customStyle="1" w:styleId="DB699643B90D434CAAB237C767A2E355">
    <w:name w:val="DB699643B90D434CAAB237C767A2E355"/>
    <w:rsid w:val="006659BF"/>
  </w:style>
  <w:style w:type="paragraph" w:customStyle="1" w:styleId="334F043FC8A548F08CCE8C113235AE14">
    <w:name w:val="334F043FC8A548F08CCE8C113235AE14"/>
    <w:rsid w:val="006659BF"/>
  </w:style>
  <w:style w:type="paragraph" w:customStyle="1" w:styleId="C0F4EA03F15B42E283326A4413AF508E">
    <w:name w:val="C0F4EA03F15B42E283326A4413AF508E"/>
    <w:rsid w:val="006659BF"/>
  </w:style>
  <w:style w:type="paragraph" w:customStyle="1" w:styleId="840C390EA1044E62962E408AD2EBF1AA">
    <w:name w:val="840C390EA1044E62962E408AD2EBF1AA"/>
    <w:rsid w:val="006659BF"/>
  </w:style>
  <w:style w:type="paragraph" w:customStyle="1" w:styleId="966CF4E240884FCCBAE2FB3D2C117A3E">
    <w:name w:val="966CF4E240884FCCBAE2FB3D2C117A3E"/>
    <w:rsid w:val="006659BF"/>
  </w:style>
  <w:style w:type="paragraph" w:customStyle="1" w:styleId="B5CC693F5A464940AE662B57876CE7C2">
    <w:name w:val="B5CC693F5A464940AE662B57876CE7C2"/>
    <w:rsid w:val="006659BF"/>
  </w:style>
  <w:style w:type="paragraph" w:customStyle="1" w:styleId="E2D9F3CA8E574A838D67133B375A8F07">
    <w:name w:val="E2D9F3CA8E574A838D67133B375A8F07"/>
    <w:rsid w:val="006659BF"/>
  </w:style>
  <w:style w:type="paragraph" w:customStyle="1" w:styleId="329844EC9F6E46708020F949A05EE782">
    <w:name w:val="329844EC9F6E46708020F949A05EE782"/>
    <w:rsid w:val="006659BF"/>
  </w:style>
  <w:style w:type="paragraph" w:customStyle="1" w:styleId="CB3DF04FFC9F43F8898360F0195B97B1">
    <w:name w:val="CB3DF04FFC9F43F8898360F0195B97B1"/>
    <w:rsid w:val="006659BF"/>
  </w:style>
  <w:style w:type="paragraph" w:customStyle="1" w:styleId="7A91DC43DED64E628D554EE3ED4AEE80">
    <w:name w:val="7A91DC43DED64E628D554EE3ED4AEE80"/>
    <w:rsid w:val="006659BF"/>
  </w:style>
  <w:style w:type="paragraph" w:customStyle="1" w:styleId="6EA3FA5662254FBFA461A892A62471CA">
    <w:name w:val="6EA3FA5662254FBFA461A892A62471CA"/>
    <w:rsid w:val="006659BF"/>
  </w:style>
  <w:style w:type="paragraph" w:customStyle="1" w:styleId="8DDEA09C502F4445BD6C46D63ACD4106">
    <w:name w:val="8DDEA09C502F4445BD6C46D63ACD4106"/>
    <w:rsid w:val="006659BF"/>
  </w:style>
  <w:style w:type="paragraph" w:customStyle="1" w:styleId="62A4DA649924408094FBD4C897713BFD">
    <w:name w:val="62A4DA649924408094FBD4C897713BFD"/>
    <w:rsid w:val="006659BF"/>
  </w:style>
  <w:style w:type="paragraph" w:customStyle="1" w:styleId="FC575771AEE140A8B63CD863CD04D153">
    <w:name w:val="FC575771AEE140A8B63CD863CD04D153"/>
    <w:rsid w:val="006659BF"/>
  </w:style>
  <w:style w:type="paragraph" w:customStyle="1" w:styleId="B310B955B49B48E5999B109DF85F77BC">
    <w:name w:val="B310B955B49B48E5999B109DF85F77BC"/>
    <w:rsid w:val="006659BF"/>
  </w:style>
  <w:style w:type="paragraph" w:customStyle="1" w:styleId="749397DA7E734C98BEC333E8C91F861E">
    <w:name w:val="749397DA7E734C98BEC333E8C91F861E"/>
    <w:rsid w:val="006659BF"/>
  </w:style>
  <w:style w:type="paragraph" w:customStyle="1" w:styleId="54BFBF2E945E475F9311752C0ACAEE1A">
    <w:name w:val="54BFBF2E945E475F9311752C0ACAEE1A"/>
    <w:rsid w:val="006659BF"/>
  </w:style>
  <w:style w:type="paragraph" w:customStyle="1" w:styleId="4FEA598BDFF64B6A917C786F909FB759">
    <w:name w:val="4FEA598BDFF64B6A917C786F909FB759"/>
    <w:rsid w:val="006659BF"/>
  </w:style>
  <w:style w:type="paragraph" w:customStyle="1" w:styleId="7D70F754C7CD4C9C88BF8AFDAB37CF70">
    <w:name w:val="7D70F754C7CD4C9C88BF8AFDAB37CF70"/>
    <w:rsid w:val="006659BF"/>
  </w:style>
  <w:style w:type="paragraph" w:customStyle="1" w:styleId="21EF9D5B6C554EC19CC4B5FE06486D4D">
    <w:name w:val="21EF9D5B6C554EC19CC4B5FE06486D4D"/>
    <w:rsid w:val="006659BF"/>
  </w:style>
  <w:style w:type="paragraph" w:customStyle="1" w:styleId="13F74D11BF764562AB06F830076F00E6">
    <w:name w:val="13F74D11BF764562AB06F830076F00E6"/>
    <w:rsid w:val="006659BF"/>
  </w:style>
  <w:style w:type="paragraph" w:customStyle="1" w:styleId="31F6662A857B47DCA5233851BA37F8FF">
    <w:name w:val="31F6662A857B47DCA5233851BA37F8FF"/>
    <w:rsid w:val="006659BF"/>
  </w:style>
  <w:style w:type="paragraph" w:customStyle="1" w:styleId="55E17CF111974DAD968D16AD182133B8">
    <w:name w:val="55E17CF111974DAD968D16AD182133B8"/>
    <w:rsid w:val="006659BF"/>
  </w:style>
  <w:style w:type="paragraph" w:customStyle="1" w:styleId="594CE57948064BEBB3008A784723C9F4">
    <w:name w:val="594CE57948064BEBB3008A784723C9F4"/>
    <w:rsid w:val="006659BF"/>
  </w:style>
  <w:style w:type="paragraph" w:customStyle="1" w:styleId="0EA8DAA36ABF4C229771D803902EE495">
    <w:name w:val="0EA8DAA36ABF4C229771D803902EE495"/>
    <w:rsid w:val="006659BF"/>
  </w:style>
  <w:style w:type="paragraph" w:customStyle="1" w:styleId="8DC0BCE674C949B5836FC9259CE10D16">
    <w:name w:val="8DC0BCE674C949B5836FC9259CE10D16"/>
    <w:rsid w:val="006659BF"/>
  </w:style>
  <w:style w:type="paragraph" w:customStyle="1" w:styleId="17C399C421944874A89D702595113C9F">
    <w:name w:val="17C399C421944874A89D702595113C9F"/>
    <w:rsid w:val="006659BF"/>
  </w:style>
  <w:style w:type="paragraph" w:customStyle="1" w:styleId="DC363D3C4D714BCA8AE007044A4E8EDE">
    <w:name w:val="DC363D3C4D714BCA8AE007044A4E8EDE"/>
    <w:rsid w:val="006659BF"/>
  </w:style>
  <w:style w:type="paragraph" w:customStyle="1" w:styleId="3502E4C281194976B23A896E4E1C9507">
    <w:name w:val="3502E4C281194976B23A896E4E1C9507"/>
    <w:rsid w:val="006659BF"/>
  </w:style>
  <w:style w:type="paragraph" w:customStyle="1" w:styleId="33F1CB7B3E5043D2BB96147A3FB715A7">
    <w:name w:val="33F1CB7B3E5043D2BB96147A3FB715A7"/>
    <w:rsid w:val="006659BF"/>
  </w:style>
  <w:style w:type="paragraph" w:customStyle="1" w:styleId="265DBC71F8C84B09B52231FB04FED6B3">
    <w:name w:val="265DBC71F8C84B09B52231FB04FED6B3"/>
    <w:rsid w:val="006659BF"/>
  </w:style>
  <w:style w:type="paragraph" w:customStyle="1" w:styleId="23E7B6E054944BDD9DA6744F27EAED62">
    <w:name w:val="23E7B6E054944BDD9DA6744F27EAED62"/>
    <w:rsid w:val="006659BF"/>
  </w:style>
  <w:style w:type="paragraph" w:customStyle="1" w:styleId="ACA7388945C14C33B68BD3D54976C4B7">
    <w:name w:val="ACA7388945C14C33B68BD3D54976C4B7"/>
    <w:rsid w:val="006659BF"/>
  </w:style>
  <w:style w:type="paragraph" w:customStyle="1" w:styleId="2E0505CE744549E48A827E61BEDF9686">
    <w:name w:val="2E0505CE744549E48A827E61BEDF9686"/>
    <w:rsid w:val="006659BF"/>
  </w:style>
  <w:style w:type="paragraph" w:customStyle="1" w:styleId="880DA1D2ED3C4767AC30CE93F8867E5C">
    <w:name w:val="880DA1D2ED3C4767AC30CE93F8867E5C"/>
    <w:rsid w:val="006659BF"/>
  </w:style>
  <w:style w:type="paragraph" w:customStyle="1" w:styleId="83CE94F49CF648C7912992F414EE10B1">
    <w:name w:val="83CE94F49CF648C7912992F414EE10B1"/>
    <w:rsid w:val="006659BF"/>
  </w:style>
  <w:style w:type="paragraph" w:customStyle="1" w:styleId="3E15D927079D4A879AC1E4BF955D8BC6">
    <w:name w:val="3E15D927079D4A879AC1E4BF955D8BC6"/>
    <w:rsid w:val="006659BF"/>
  </w:style>
  <w:style w:type="paragraph" w:customStyle="1" w:styleId="1BFBE25225334E18B3B6CDA816D86CB5">
    <w:name w:val="1BFBE25225334E18B3B6CDA816D86CB5"/>
    <w:rsid w:val="006659BF"/>
  </w:style>
  <w:style w:type="paragraph" w:customStyle="1" w:styleId="50E62BC161E84DC19C613172FE9EE75D">
    <w:name w:val="50E62BC161E84DC19C613172FE9EE75D"/>
    <w:rsid w:val="006659BF"/>
  </w:style>
  <w:style w:type="paragraph" w:customStyle="1" w:styleId="A566D1608A364D1595D8CE194213CEFD">
    <w:name w:val="A566D1608A364D1595D8CE194213CEFD"/>
    <w:rsid w:val="006659BF"/>
  </w:style>
  <w:style w:type="paragraph" w:customStyle="1" w:styleId="A6BF607D42D04A1F8CD0A95599407470">
    <w:name w:val="A6BF607D42D04A1F8CD0A95599407470"/>
    <w:rsid w:val="006659BF"/>
  </w:style>
  <w:style w:type="paragraph" w:customStyle="1" w:styleId="2B29F1CCFBE449118ACDEFBC57369C4A">
    <w:name w:val="2B29F1CCFBE449118ACDEFBC57369C4A"/>
    <w:rsid w:val="006659BF"/>
  </w:style>
  <w:style w:type="paragraph" w:customStyle="1" w:styleId="6C587671D9E741FB8BFFA6EA00DFFA29">
    <w:name w:val="6C587671D9E741FB8BFFA6EA00DFFA29"/>
    <w:rsid w:val="006659BF"/>
  </w:style>
  <w:style w:type="paragraph" w:customStyle="1" w:styleId="3E16AA10082445D98C4B037A9585A600">
    <w:name w:val="3E16AA10082445D98C4B037A9585A600"/>
    <w:rsid w:val="006659BF"/>
  </w:style>
  <w:style w:type="paragraph" w:customStyle="1" w:styleId="79F404306EC347E5957CBF9580932FA3">
    <w:name w:val="79F404306EC347E5957CBF9580932FA3"/>
    <w:rsid w:val="006659BF"/>
  </w:style>
  <w:style w:type="paragraph" w:customStyle="1" w:styleId="C371482062FF47D495986D5C0AC7289E">
    <w:name w:val="C371482062FF47D495986D5C0AC7289E"/>
    <w:rsid w:val="006659BF"/>
  </w:style>
  <w:style w:type="paragraph" w:customStyle="1" w:styleId="3464873514634576A057AD1909B358F2">
    <w:name w:val="3464873514634576A057AD1909B358F2"/>
    <w:rsid w:val="006659BF"/>
  </w:style>
  <w:style w:type="paragraph" w:customStyle="1" w:styleId="47BB7859D1384513A8326F756A4717E9">
    <w:name w:val="47BB7859D1384513A8326F756A4717E9"/>
    <w:rsid w:val="006659BF"/>
  </w:style>
  <w:style w:type="paragraph" w:customStyle="1" w:styleId="932EF258DC7E4D908AAC6899DD2773BE">
    <w:name w:val="932EF258DC7E4D908AAC6899DD2773BE"/>
    <w:rsid w:val="006659BF"/>
  </w:style>
  <w:style w:type="paragraph" w:customStyle="1" w:styleId="19BAA36A1D6843FCB61A84EBF833CD8E">
    <w:name w:val="19BAA36A1D6843FCB61A84EBF833CD8E"/>
    <w:rsid w:val="006659BF"/>
  </w:style>
  <w:style w:type="paragraph" w:customStyle="1" w:styleId="0E618E0DF25841A58C3899BC527FCDF0">
    <w:name w:val="0E618E0DF25841A58C3899BC527FCDF0"/>
    <w:rsid w:val="006659BF"/>
  </w:style>
  <w:style w:type="paragraph" w:customStyle="1" w:styleId="7F9FD09250FC4F108577BB6769D35C22">
    <w:name w:val="7F9FD09250FC4F108577BB6769D35C22"/>
    <w:rsid w:val="006659BF"/>
  </w:style>
  <w:style w:type="paragraph" w:customStyle="1" w:styleId="1DF15F1742AB4125BC7CC52482DEC543">
    <w:name w:val="1DF15F1742AB4125BC7CC52482DEC543"/>
    <w:rsid w:val="006659BF"/>
  </w:style>
  <w:style w:type="paragraph" w:customStyle="1" w:styleId="A378D0291424461E9FD01148BA2725CF">
    <w:name w:val="A378D0291424461E9FD01148BA2725CF"/>
    <w:rsid w:val="006659BF"/>
  </w:style>
  <w:style w:type="paragraph" w:customStyle="1" w:styleId="AD79689255B644AE95D2FD2F0DC57C91">
    <w:name w:val="AD79689255B644AE95D2FD2F0DC57C91"/>
    <w:rsid w:val="006659BF"/>
  </w:style>
  <w:style w:type="paragraph" w:customStyle="1" w:styleId="5C614C2522AB4D5AB980A262BCFE2502">
    <w:name w:val="5C614C2522AB4D5AB980A262BCFE2502"/>
    <w:rsid w:val="006659BF"/>
  </w:style>
  <w:style w:type="paragraph" w:customStyle="1" w:styleId="8E0A05B898A742C8B1B5CC0326F618B6">
    <w:name w:val="8E0A05B898A742C8B1B5CC0326F618B6"/>
    <w:rsid w:val="006659BF"/>
  </w:style>
  <w:style w:type="paragraph" w:customStyle="1" w:styleId="D52CC09441B94C8BBBB6F06836B98F72">
    <w:name w:val="D52CC09441B94C8BBBB6F06836B98F72"/>
    <w:rsid w:val="006659BF"/>
  </w:style>
  <w:style w:type="paragraph" w:customStyle="1" w:styleId="9C804087BEBB42D5977DC27AC7F26C30">
    <w:name w:val="9C804087BEBB42D5977DC27AC7F26C30"/>
    <w:rsid w:val="006659BF"/>
  </w:style>
  <w:style w:type="paragraph" w:customStyle="1" w:styleId="D2E4DBB3149F46EB9E23755FC19DE1C3">
    <w:name w:val="D2E4DBB3149F46EB9E23755FC19DE1C3"/>
    <w:rsid w:val="006659BF"/>
  </w:style>
  <w:style w:type="paragraph" w:customStyle="1" w:styleId="2E9EEE565B7947BA909C5EC297518273">
    <w:name w:val="2E9EEE565B7947BA909C5EC297518273"/>
    <w:rsid w:val="006659BF"/>
  </w:style>
  <w:style w:type="paragraph" w:customStyle="1" w:styleId="1419CFEC993140899894A68AC056AD67">
    <w:name w:val="1419CFEC993140899894A68AC056AD67"/>
    <w:rsid w:val="006659BF"/>
  </w:style>
  <w:style w:type="paragraph" w:customStyle="1" w:styleId="D65FBD42555049AEAF992D8E56C2B29A">
    <w:name w:val="D65FBD42555049AEAF992D8E56C2B29A"/>
    <w:rsid w:val="006659BF"/>
  </w:style>
  <w:style w:type="paragraph" w:customStyle="1" w:styleId="AA6FF0186B4E4E3C8FD1C1095E5E5D66">
    <w:name w:val="AA6FF0186B4E4E3C8FD1C1095E5E5D66"/>
    <w:rsid w:val="006659BF"/>
  </w:style>
  <w:style w:type="paragraph" w:customStyle="1" w:styleId="AC61FE4B4D5C436DA6DC0FEF66A6F915">
    <w:name w:val="AC61FE4B4D5C436DA6DC0FEF66A6F915"/>
    <w:rsid w:val="006659BF"/>
  </w:style>
  <w:style w:type="paragraph" w:customStyle="1" w:styleId="FD57BB780F3D413090EA3401F1469A99">
    <w:name w:val="FD57BB780F3D413090EA3401F1469A99"/>
    <w:rsid w:val="006659BF"/>
  </w:style>
  <w:style w:type="paragraph" w:customStyle="1" w:styleId="C34069D995E74BC48543836568D2C1A1">
    <w:name w:val="C34069D995E74BC48543836568D2C1A1"/>
    <w:rsid w:val="006659BF"/>
  </w:style>
  <w:style w:type="paragraph" w:customStyle="1" w:styleId="5C8F08D9489344F789B3C1DDFB2C2212">
    <w:name w:val="5C8F08D9489344F789B3C1DDFB2C2212"/>
    <w:rsid w:val="006659BF"/>
  </w:style>
  <w:style w:type="paragraph" w:customStyle="1" w:styleId="D690037DA6F54237913A24F1769C83A2">
    <w:name w:val="D690037DA6F54237913A24F1769C83A2"/>
    <w:rsid w:val="006659BF"/>
  </w:style>
  <w:style w:type="paragraph" w:customStyle="1" w:styleId="D623B1E13197430594B489E633D8A5FF">
    <w:name w:val="D623B1E13197430594B489E633D8A5FF"/>
    <w:rsid w:val="006659BF"/>
  </w:style>
  <w:style w:type="paragraph" w:customStyle="1" w:styleId="06F344284B2A4C1E98A889D3D735F6C2">
    <w:name w:val="06F344284B2A4C1E98A889D3D735F6C2"/>
    <w:rsid w:val="006659BF"/>
  </w:style>
  <w:style w:type="paragraph" w:customStyle="1" w:styleId="FD1ADAB65CF64AB4BFEA38037A3262A4">
    <w:name w:val="FD1ADAB65CF64AB4BFEA38037A3262A4"/>
    <w:rsid w:val="006659BF"/>
  </w:style>
  <w:style w:type="paragraph" w:customStyle="1" w:styleId="CD5B6B1975AC468780C9DDE6C4E872B5">
    <w:name w:val="CD5B6B1975AC468780C9DDE6C4E872B5"/>
    <w:rsid w:val="006659BF"/>
  </w:style>
  <w:style w:type="paragraph" w:customStyle="1" w:styleId="21057C88CA134770AC8995EBE79CABC3">
    <w:name w:val="21057C88CA134770AC8995EBE79CABC3"/>
    <w:rsid w:val="006659BF"/>
  </w:style>
  <w:style w:type="paragraph" w:customStyle="1" w:styleId="5599C5CD0C10487D8CBAD68257594647">
    <w:name w:val="5599C5CD0C10487D8CBAD68257594647"/>
    <w:rsid w:val="006659BF"/>
  </w:style>
  <w:style w:type="paragraph" w:customStyle="1" w:styleId="2D57610782BA4BA2A5143140D2755B13">
    <w:name w:val="2D57610782BA4BA2A5143140D2755B13"/>
    <w:rsid w:val="006659BF"/>
  </w:style>
  <w:style w:type="paragraph" w:customStyle="1" w:styleId="7254E72A733149909AE8DA10830F24DC">
    <w:name w:val="7254E72A733149909AE8DA10830F24DC"/>
    <w:rsid w:val="006659BF"/>
  </w:style>
  <w:style w:type="paragraph" w:customStyle="1" w:styleId="B498C7C861694336A2BD11AF2E4CB2F7">
    <w:name w:val="B498C7C861694336A2BD11AF2E4CB2F7"/>
    <w:rsid w:val="006659BF"/>
  </w:style>
  <w:style w:type="paragraph" w:customStyle="1" w:styleId="87A9A94C8D7C45449D9BB7F241A4C2DC">
    <w:name w:val="87A9A94C8D7C45449D9BB7F241A4C2DC"/>
    <w:rsid w:val="006659BF"/>
  </w:style>
  <w:style w:type="paragraph" w:customStyle="1" w:styleId="7E282D52BCEA4F639E0CC780CF99CDE8">
    <w:name w:val="7E282D52BCEA4F639E0CC780CF99CDE8"/>
    <w:rsid w:val="006659BF"/>
  </w:style>
  <w:style w:type="paragraph" w:customStyle="1" w:styleId="D227D8AAF9CC4591BC8C7659E8CF1339">
    <w:name w:val="D227D8AAF9CC4591BC8C7659E8CF1339"/>
    <w:rsid w:val="006659BF"/>
  </w:style>
  <w:style w:type="paragraph" w:customStyle="1" w:styleId="85C0D3D572F94986ACA1726AAFE37288">
    <w:name w:val="85C0D3D572F94986ACA1726AAFE37288"/>
    <w:rsid w:val="006659BF"/>
  </w:style>
  <w:style w:type="paragraph" w:customStyle="1" w:styleId="0B17D7BBC67C4A02808A4693AE657B93">
    <w:name w:val="0B17D7BBC67C4A02808A4693AE657B93"/>
    <w:rsid w:val="006659BF"/>
  </w:style>
  <w:style w:type="paragraph" w:customStyle="1" w:styleId="649D6AF31D1B4CB9B776A8C18F0A168D">
    <w:name w:val="649D6AF31D1B4CB9B776A8C18F0A168D"/>
    <w:rsid w:val="006659BF"/>
  </w:style>
  <w:style w:type="paragraph" w:customStyle="1" w:styleId="4630497E31424FB1AEC026C771741E5B">
    <w:name w:val="4630497E31424FB1AEC026C771741E5B"/>
    <w:rsid w:val="006659BF"/>
  </w:style>
  <w:style w:type="paragraph" w:customStyle="1" w:styleId="0739A66C3DD74EBEAA9E68B81A752926">
    <w:name w:val="0739A66C3DD74EBEAA9E68B81A752926"/>
    <w:rsid w:val="006659BF"/>
  </w:style>
  <w:style w:type="paragraph" w:customStyle="1" w:styleId="7A7CB914F0F3470F8436A05091FE2343">
    <w:name w:val="7A7CB914F0F3470F8436A05091FE2343"/>
    <w:rsid w:val="006659BF"/>
  </w:style>
  <w:style w:type="paragraph" w:customStyle="1" w:styleId="BEDD1E892C10438BA2E4D9985CC7978C">
    <w:name w:val="BEDD1E892C10438BA2E4D9985CC7978C"/>
    <w:rsid w:val="006659BF"/>
  </w:style>
  <w:style w:type="paragraph" w:customStyle="1" w:styleId="0A4849EAA26C4AEEB278DF1F5FA4EAAF">
    <w:name w:val="0A4849EAA26C4AEEB278DF1F5FA4EAAF"/>
    <w:rsid w:val="006659BF"/>
  </w:style>
  <w:style w:type="paragraph" w:customStyle="1" w:styleId="20A4272923E444F08572F8A9F02049B7">
    <w:name w:val="20A4272923E444F08572F8A9F02049B7"/>
    <w:rsid w:val="006659BF"/>
  </w:style>
  <w:style w:type="paragraph" w:customStyle="1" w:styleId="B35579ADEDCE4A77B85A3007CCC65296">
    <w:name w:val="B35579ADEDCE4A77B85A3007CCC65296"/>
    <w:rsid w:val="006659BF"/>
  </w:style>
  <w:style w:type="paragraph" w:customStyle="1" w:styleId="850D35765FB346E59321138F9E060319">
    <w:name w:val="850D35765FB346E59321138F9E060319"/>
    <w:rsid w:val="006659BF"/>
  </w:style>
  <w:style w:type="paragraph" w:customStyle="1" w:styleId="76756BBFEA7441B18A9970C3A267E729">
    <w:name w:val="76756BBFEA7441B18A9970C3A267E729"/>
    <w:rsid w:val="006659BF"/>
  </w:style>
  <w:style w:type="paragraph" w:customStyle="1" w:styleId="C28F463FE2FD48FDAFB63BBD4460EB30">
    <w:name w:val="C28F463FE2FD48FDAFB63BBD4460EB30"/>
    <w:rsid w:val="006659BF"/>
  </w:style>
  <w:style w:type="paragraph" w:customStyle="1" w:styleId="E47A195B3D684A67A0E26F8514A5B2FF">
    <w:name w:val="E47A195B3D684A67A0E26F8514A5B2FF"/>
    <w:rsid w:val="006659BF"/>
  </w:style>
  <w:style w:type="paragraph" w:customStyle="1" w:styleId="DAF97E31756C46C1B4C3A47CDE1979CB">
    <w:name w:val="DAF97E31756C46C1B4C3A47CDE1979CB"/>
    <w:rsid w:val="006659BF"/>
  </w:style>
  <w:style w:type="paragraph" w:customStyle="1" w:styleId="985A5CD3D9F64E039F3B7679F2B710C7">
    <w:name w:val="985A5CD3D9F64E039F3B7679F2B710C7"/>
    <w:rsid w:val="006659BF"/>
  </w:style>
  <w:style w:type="paragraph" w:customStyle="1" w:styleId="BB6FB40EBA144394BA8FB9AFDF75B9F1">
    <w:name w:val="BB6FB40EBA144394BA8FB9AFDF75B9F1"/>
    <w:rsid w:val="006659BF"/>
  </w:style>
  <w:style w:type="paragraph" w:customStyle="1" w:styleId="ECF57F08D2CA4AC6A94F91A32A2B5250">
    <w:name w:val="ECF57F08D2CA4AC6A94F91A32A2B5250"/>
    <w:rsid w:val="006659BF"/>
  </w:style>
  <w:style w:type="paragraph" w:customStyle="1" w:styleId="4FA6894DCCFB4D7FB66723BFE8401075">
    <w:name w:val="4FA6894DCCFB4D7FB66723BFE8401075"/>
    <w:rsid w:val="006659BF"/>
  </w:style>
  <w:style w:type="paragraph" w:customStyle="1" w:styleId="CD00D5045CD246F88F6683A6D719A8DC">
    <w:name w:val="CD00D5045CD246F88F6683A6D719A8DC"/>
    <w:rsid w:val="006659BF"/>
  </w:style>
  <w:style w:type="paragraph" w:customStyle="1" w:styleId="ADFD59D7CF434DBFA767643EFFDEB77F">
    <w:name w:val="ADFD59D7CF434DBFA767643EFFDEB77F"/>
    <w:rsid w:val="006659BF"/>
  </w:style>
  <w:style w:type="paragraph" w:customStyle="1" w:styleId="61204D76800B4D20BA1A9FFFB8931DC0">
    <w:name w:val="61204D76800B4D20BA1A9FFFB8931DC0"/>
    <w:rsid w:val="006659BF"/>
  </w:style>
  <w:style w:type="paragraph" w:customStyle="1" w:styleId="8D52190337B24617A57990AE4BEF11C6">
    <w:name w:val="8D52190337B24617A57990AE4BEF11C6"/>
    <w:rsid w:val="006659BF"/>
  </w:style>
  <w:style w:type="paragraph" w:customStyle="1" w:styleId="FE0312DF49664625AF12649E7C54ECF6">
    <w:name w:val="FE0312DF49664625AF12649E7C54ECF6"/>
    <w:rsid w:val="006659BF"/>
  </w:style>
  <w:style w:type="paragraph" w:customStyle="1" w:styleId="F6D39421F2C54949A21D8EB21363E04E">
    <w:name w:val="F6D39421F2C54949A21D8EB21363E04E"/>
    <w:rsid w:val="006659BF"/>
  </w:style>
  <w:style w:type="paragraph" w:customStyle="1" w:styleId="CB29E29FEC4B436BB1DDD2C2F02B050A">
    <w:name w:val="CB29E29FEC4B436BB1DDD2C2F02B050A"/>
    <w:rsid w:val="006659BF"/>
  </w:style>
  <w:style w:type="paragraph" w:customStyle="1" w:styleId="4492C05F64AA41BAAC937842051A8225">
    <w:name w:val="4492C05F64AA41BAAC937842051A8225"/>
    <w:rsid w:val="006659BF"/>
  </w:style>
  <w:style w:type="paragraph" w:customStyle="1" w:styleId="21E6D55374A64803A2A4A4D53DEDD3E2">
    <w:name w:val="21E6D55374A64803A2A4A4D53DEDD3E2"/>
    <w:rsid w:val="006659BF"/>
  </w:style>
  <w:style w:type="paragraph" w:customStyle="1" w:styleId="07EA4A7AAD124726A8CF8325BEB15E20">
    <w:name w:val="07EA4A7AAD124726A8CF8325BEB15E20"/>
    <w:rsid w:val="006659BF"/>
  </w:style>
  <w:style w:type="paragraph" w:customStyle="1" w:styleId="8F8F776ED75F4C9F8E034B0BCF4EB362">
    <w:name w:val="8F8F776ED75F4C9F8E034B0BCF4EB362"/>
    <w:rsid w:val="006659BF"/>
  </w:style>
  <w:style w:type="paragraph" w:customStyle="1" w:styleId="C373A20FE55E4CD3AC255CC30481B3B1">
    <w:name w:val="C373A20FE55E4CD3AC255CC30481B3B1"/>
    <w:rsid w:val="006659BF"/>
  </w:style>
  <w:style w:type="paragraph" w:customStyle="1" w:styleId="4E906832E2254F0EAA2279E440C262EE">
    <w:name w:val="4E906832E2254F0EAA2279E440C262EE"/>
    <w:rsid w:val="006659BF"/>
  </w:style>
  <w:style w:type="paragraph" w:customStyle="1" w:styleId="0132E1FB71814AF4A82F4A7A23AA8C06">
    <w:name w:val="0132E1FB71814AF4A82F4A7A23AA8C06"/>
    <w:rsid w:val="006659BF"/>
  </w:style>
  <w:style w:type="paragraph" w:customStyle="1" w:styleId="4E7C91DBA00E45C69D5EA1AD9C7938E1">
    <w:name w:val="4E7C91DBA00E45C69D5EA1AD9C7938E1"/>
    <w:rsid w:val="006659BF"/>
  </w:style>
  <w:style w:type="paragraph" w:customStyle="1" w:styleId="654623C66AF246DB9FE9D5BA545E66BB">
    <w:name w:val="654623C66AF246DB9FE9D5BA545E66BB"/>
    <w:rsid w:val="006659BF"/>
  </w:style>
  <w:style w:type="paragraph" w:customStyle="1" w:styleId="6EE288AF6DD24DE2B014A619692690CE">
    <w:name w:val="6EE288AF6DD24DE2B014A619692690CE"/>
    <w:rsid w:val="006659BF"/>
  </w:style>
  <w:style w:type="paragraph" w:customStyle="1" w:styleId="195AB1A871C54FEF835DCC70217E53BB">
    <w:name w:val="195AB1A871C54FEF835DCC70217E53BB"/>
    <w:rsid w:val="006659BF"/>
  </w:style>
  <w:style w:type="paragraph" w:customStyle="1" w:styleId="DFD606CF1BB94BB4A7C6894A0E8D8D5C">
    <w:name w:val="DFD606CF1BB94BB4A7C6894A0E8D8D5C"/>
    <w:rsid w:val="006659BF"/>
  </w:style>
  <w:style w:type="paragraph" w:customStyle="1" w:styleId="EE44EB00F9754DE591DD3F9A02610E4D">
    <w:name w:val="EE44EB00F9754DE591DD3F9A02610E4D"/>
    <w:rsid w:val="006659BF"/>
  </w:style>
  <w:style w:type="paragraph" w:customStyle="1" w:styleId="2F171D22C7014EC49C4789C0E25EF131">
    <w:name w:val="2F171D22C7014EC49C4789C0E25EF131"/>
    <w:rsid w:val="006659BF"/>
  </w:style>
  <w:style w:type="paragraph" w:customStyle="1" w:styleId="F71E9B1BE69D4DCEBFA02FC246990793">
    <w:name w:val="F71E9B1BE69D4DCEBFA02FC246990793"/>
    <w:rsid w:val="006659BF"/>
  </w:style>
  <w:style w:type="paragraph" w:customStyle="1" w:styleId="CCAD14E1EE7B49959438C9E02BCBBE09">
    <w:name w:val="CCAD14E1EE7B49959438C9E02BCBBE09"/>
    <w:rsid w:val="006659BF"/>
  </w:style>
  <w:style w:type="paragraph" w:customStyle="1" w:styleId="977464E659BA4BFDB25C4B1A24C79D0B">
    <w:name w:val="977464E659BA4BFDB25C4B1A24C79D0B"/>
    <w:rsid w:val="006659BF"/>
  </w:style>
  <w:style w:type="paragraph" w:customStyle="1" w:styleId="1FFCA4559C854913846DBFF8AC161907">
    <w:name w:val="1FFCA4559C854913846DBFF8AC161907"/>
    <w:rsid w:val="006659BF"/>
  </w:style>
  <w:style w:type="paragraph" w:customStyle="1" w:styleId="373EE372DD974D02AAFA62A45BF24B50">
    <w:name w:val="373EE372DD974D02AAFA62A45BF24B50"/>
    <w:rsid w:val="006659BF"/>
  </w:style>
  <w:style w:type="paragraph" w:customStyle="1" w:styleId="06EF8539FC574025A7F755DB4FDB40BC">
    <w:name w:val="06EF8539FC574025A7F755DB4FDB40BC"/>
    <w:rsid w:val="006659BF"/>
  </w:style>
  <w:style w:type="paragraph" w:customStyle="1" w:styleId="5E74640F95B84979970AD62F3D21101B">
    <w:name w:val="5E74640F95B84979970AD62F3D21101B"/>
    <w:rsid w:val="006659BF"/>
  </w:style>
  <w:style w:type="paragraph" w:customStyle="1" w:styleId="5AAF3953B8C444FBB5EE49521E2DE401">
    <w:name w:val="5AAF3953B8C444FBB5EE49521E2DE401"/>
    <w:rsid w:val="006659BF"/>
  </w:style>
  <w:style w:type="paragraph" w:customStyle="1" w:styleId="1AAD4482559F4AD1981521AA7FF44BB0">
    <w:name w:val="1AAD4482559F4AD1981521AA7FF44BB0"/>
    <w:rsid w:val="006659BF"/>
  </w:style>
  <w:style w:type="paragraph" w:customStyle="1" w:styleId="C66D0E4BEC584617B5749829A5CBAC8A">
    <w:name w:val="C66D0E4BEC584617B5749829A5CBAC8A"/>
    <w:rsid w:val="006659BF"/>
  </w:style>
  <w:style w:type="paragraph" w:customStyle="1" w:styleId="6D41991224B64F4D82B57A8BE90862A8">
    <w:name w:val="6D41991224B64F4D82B57A8BE90862A8"/>
    <w:rsid w:val="006659BF"/>
  </w:style>
  <w:style w:type="paragraph" w:customStyle="1" w:styleId="DF7BD606C6D74EB3B2C664F0FCE602E0">
    <w:name w:val="DF7BD606C6D74EB3B2C664F0FCE602E0"/>
    <w:rsid w:val="006659BF"/>
  </w:style>
  <w:style w:type="paragraph" w:customStyle="1" w:styleId="CD6A3C810B7F45148DCC087137A1ED2F">
    <w:name w:val="CD6A3C810B7F45148DCC087137A1ED2F"/>
    <w:rsid w:val="006659BF"/>
  </w:style>
  <w:style w:type="paragraph" w:customStyle="1" w:styleId="9D3C6682E7ED48EB9C99CEE48958C266">
    <w:name w:val="9D3C6682E7ED48EB9C99CEE48958C266"/>
    <w:rsid w:val="006659BF"/>
  </w:style>
  <w:style w:type="paragraph" w:customStyle="1" w:styleId="73A91EA28F2146C69C7F67D462FE2E61">
    <w:name w:val="73A91EA28F2146C69C7F67D462FE2E61"/>
    <w:rsid w:val="006659BF"/>
  </w:style>
  <w:style w:type="paragraph" w:customStyle="1" w:styleId="0F682DAEC4ED4F85AE1639E0D5DDB4D4">
    <w:name w:val="0F682DAEC4ED4F85AE1639E0D5DDB4D4"/>
    <w:rsid w:val="006659BF"/>
  </w:style>
  <w:style w:type="paragraph" w:customStyle="1" w:styleId="1CAE3F15DB0D4FFCA3CBAE0F6147FA79">
    <w:name w:val="1CAE3F15DB0D4FFCA3CBAE0F6147FA79"/>
    <w:rsid w:val="006659BF"/>
  </w:style>
  <w:style w:type="paragraph" w:customStyle="1" w:styleId="AE4BBF06B5CB48858F7EF19B25A1A7E6">
    <w:name w:val="AE4BBF06B5CB48858F7EF19B25A1A7E6"/>
    <w:rsid w:val="006659BF"/>
  </w:style>
  <w:style w:type="paragraph" w:customStyle="1" w:styleId="BACDF1EE03E54B728F4532FF2129ED45">
    <w:name w:val="BACDF1EE03E54B728F4532FF2129ED45"/>
    <w:rsid w:val="006659BF"/>
  </w:style>
  <w:style w:type="paragraph" w:customStyle="1" w:styleId="970A6AA09D884FC2B46A2E03EC2F5205">
    <w:name w:val="970A6AA09D884FC2B46A2E03EC2F5205"/>
    <w:rsid w:val="006659BF"/>
  </w:style>
  <w:style w:type="paragraph" w:customStyle="1" w:styleId="BD447D2F2F374652A2C012EA1D27E834">
    <w:name w:val="BD447D2F2F374652A2C012EA1D27E834"/>
    <w:rsid w:val="006659BF"/>
  </w:style>
  <w:style w:type="paragraph" w:customStyle="1" w:styleId="06E07A7BE1E84C7AAC94B147F766829D">
    <w:name w:val="06E07A7BE1E84C7AAC94B147F766829D"/>
    <w:rsid w:val="006659BF"/>
  </w:style>
  <w:style w:type="paragraph" w:customStyle="1" w:styleId="D31E188CB6AE421FB698BE0B55C686FF">
    <w:name w:val="D31E188CB6AE421FB698BE0B55C686FF"/>
    <w:rsid w:val="006659BF"/>
  </w:style>
  <w:style w:type="paragraph" w:customStyle="1" w:styleId="0E4791B3C742419795A19F01A2DF7D5A">
    <w:name w:val="0E4791B3C742419795A19F01A2DF7D5A"/>
    <w:rsid w:val="006659BF"/>
  </w:style>
  <w:style w:type="paragraph" w:customStyle="1" w:styleId="9939ED67CBB543A8BACCE8F685642FF1">
    <w:name w:val="9939ED67CBB543A8BACCE8F685642FF1"/>
    <w:rsid w:val="006659BF"/>
  </w:style>
  <w:style w:type="paragraph" w:customStyle="1" w:styleId="277AB824F365423FA01396A68CB36B90">
    <w:name w:val="277AB824F365423FA01396A68CB36B90"/>
    <w:rsid w:val="006659BF"/>
  </w:style>
  <w:style w:type="paragraph" w:customStyle="1" w:styleId="41BC71FC780F474A917BB3F58827528D">
    <w:name w:val="41BC71FC780F474A917BB3F58827528D"/>
    <w:rsid w:val="006659BF"/>
  </w:style>
  <w:style w:type="paragraph" w:customStyle="1" w:styleId="082F6AA4767A4F92815916150981F864">
    <w:name w:val="082F6AA4767A4F92815916150981F864"/>
    <w:rsid w:val="006659BF"/>
  </w:style>
  <w:style w:type="paragraph" w:customStyle="1" w:styleId="78DCDD8FCC32403883BDDD275B8ADC3D">
    <w:name w:val="78DCDD8FCC32403883BDDD275B8ADC3D"/>
    <w:rsid w:val="006659BF"/>
  </w:style>
  <w:style w:type="paragraph" w:customStyle="1" w:styleId="EB150ADF92764984BA24549C4E802724">
    <w:name w:val="EB150ADF92764984BA24549C4E802724"/>
    <w:rsid w:val="006659BF"/>
  </w:style>
  <w:style w:type="paragraph" w:customStyle="1" w:styleId="FBF2376D843F4DC494CEA15807C29718">
    <w:name w:val="FBF2376D843F4DC494CEA15807C29718"/>
    <w:rsid w:val="006659BF"/>
  </w:style>
  <w:style w:type="paragraph" w:customStyle="1" w:styleId="E9F7A6F5A71C4B7C80432D38E20A7756">
    <w:name w:val="E9F7A6F5A71C4B7C80432D38E20A7756"/>
    <w:rsid w:val="006659BF"/>
  </w:style>
  <w:style w:type="paragraph" w:customStyle="1" w:styleId="113BAAF3B26D4870936220C10051436A">
    <w:name w:val="113BAAF3B26D4870936220C10051436A"/>
    <w:rsid w:val="006659BF"/>
  </w:style>
  <w:style w:type="paragraph" w:customStyle="1" w:styleId="84FF593AAD64486FBE1BF6D7D6DBF106">
    <w:name w:val="84FF593AAD64486FBE1BF6D7D6DBF106"/>
    <w:rsid w:val="006659BF"/>
  </w:style>
  <w:style w:type="paragraph" w:customStyle="1" w:styleId="AFF0BA2A66B54466A40EA3DFC56AD2EB">
    <w:name w:val="AFF0BA2A66B54466A40EA3DFC56AD2EB"/>
    <w:rsid w:val="006659BF"/>
  </w:style>
  <w:style w:type="paragraph" w:customStyle="1" w:styleId="0AA3F64DFFA043B7A06D0901255022F8">
    <w:name w:val="0AA3F64DFFA043B7A06D0901255022F8"/>
    <w:rsid w:val="006659BF"/>
  </w:style>
  <w:style w:type="paragraph" w:customStyle="1" w:styleId="3954E856420A4ECAA3CF3E674394DAA1">
    <w:name w:val="3954E856420A4ECAA3CF3E674394DAA1"/>
    <w:rsid w:val="006659BF"/>
  </w:style>
  <w:style w:type="paragraph" w:customStyle="1" w:styleId="8B138E188CB04980B4DB7E3EF0698C4E">
    <w:name w:val="8B138E188CB04980B4DB7E3EF0698C4E"/>
    <w:rsid w:val="006659BF"/>
  </w:style>
  <w:style w:type="paragraph" w:customStyle="1" w:styleId="8611704D86F7498CA95F4ABDDC2EEC2F">
    <w:name w:val="8611704D86F7498CA95F4ABDDC2EEC2F"/>
    <w:rsid w:val="006659BF"/>
  </w:style>
  <w:style w:type="paragraph" w:customStyle="1" w:styleId="71F8F9F89E7B477DB98527FA5C81C83A">
    <w:name w:val="71F8F9F89E7B477DB98527FA5C81C83A"/>
    <w:rsid w:val="006659BF"/>
  </w:style>
  <w:style w:type="paragraph" w:customStyle="1" w:styleId="832878E5E50D440CA421551D774884A7">
    <w:name w:val="832878E5E50D440CA421551D774884A7"/>
    <w:rsid w:val="006659BF"/>
  </w:style>
  <w:style w:type="paragraph" w:customStyle="1" w:styleId="27F71A1360CD4857A48984B390606B40">
    <w:name w:val="27F71A1360CD4857A48984B390606B40"/>
    <w:rsid w:val="006659BF"/>
  </w:style>
  <w:style w:type="paragraph" w:customStyle="1" w:styleId="36525D7BAFC34750AACB73050CBEB646">
    <w:name w:val="36525D7BAFC34750AACB73050CBEB646"/>
    <w:rsid w:val="006659BF"/>
  </w:style>
  <w:style w:type="paragraph" w:customStyle="1" w:styleId="B4FD7CF1BB744FBF9CC8C084D68D0BF3">
    <w:name w:val="B4FD7CF1BB744FBF9CC8C084D68D0BF3"/>
    <w:rsid w:val="006659BF"/>
  </w:style>
  <w:style w:type="paragraph" w:customStyle="1" w:styleId="9DE1A23AC77841EE910E0E81E14040B2">
    <w:name w:val="9DE1A23AC77841EE910E0E81E14040B2"/>
    <w:rsid w:val="006659BF"/>
  </w:style>
  <w:style w:type="paragraph" w:customStyle="1" w:styleId="F895F6FA4A984E648A6D63C7DE2FBEAA">
    <w:name w:val="F895F6FA4A984E648A6D63C7DE2FBEAA"/>
    <w:rsid w:val="006659BF"/>
  </w:style>
  <w:style w:type="paragraph" w:customStyle="1" w:styleId="334B49FE9A1444EF9039CBBE577011BC">
    <w:name w:val="334B49FE9A1444EF9039CBBE577011BC"/>
    <w:rsid w:val="006659BF"/>
  </w:style>
  <w:style w:type="paragraph" w:customStyle="1" w:styleId="8AE18AE9F1E648BC970AF1E3548E33DC">
    <w:name w:val="8AE18AE9F1E648BC970AF1E3548E33DC"/>
    <w:rsid w:val="006659BF"/>
  </w:style>
  <w:style w:type="paragraph" w:customStyle="1" w:styleId="AE18B1E1EFCA434C8D94594FAEE175BE">
    <w:name w:val="AE18B1E1EFCA434C8D94594FAEE175BE"/>
    <w:rsid w:val="006659BF"/>
  </w:style>
  <w:style w:type="paragraph" w:customStyle="1" w:styleId="708998489988485C94CC5A8C35390A54">
    <w:name w:val="708998489988485C94CC5A8C35390A54"/>
    <w:rsid w:val="006659BF"/>
  </w:style>
  <w:style w:type="paragraph" w:customStyle="1" w:styleId="C54FA3F9FFA0493DB316EA87E0278A90">
    <w:name w:val="C54FA3F9FFA0493DB316EA87E0278A90"/>
    <w:rsid w:val="006659BF"/>
  </w:style>
  <w:style w:type="paragraph" w:customStyle="1" w:styleId="68F42B2DEE7B41FF8263A5D752A22004">
    <w:name w:val="68F42B2DEE7B41FF8263A5D752A22004"/>
    <w:rsid w:val="006659BF"/>
  </w:style>
  <w:style w:type="paragraph" w:customStyle="1" w:styleId="76E983BBB5654B62820651622389FE6A">
    <w:name w:val="76E983BBB5654B62820651622389FE6A"/>
    <w:rsid w:val="006659BF"/>
  </w:style>
  <w:style w:type="paragraph" w:customStyle="1" w:styleId="F88681BB3B4148A1BB135AEA59AA3D17">
    <w:name w:val="F88681BB3B4148A1BB135AEA59AA3D17"/>
    <w:rsid w:val="006659BF"/>
  </w:style>
  <w:style w:type="paragraph" w:customStyle="1" w:styleId="3EC944739DAB4A358D6257A1AA34A927">
    <w:name w:val="3EC944739DAB4A358D6257A1AA34A927"/>
    <w:rsid w:val="006659BF"/>
  </w:style>
  <w:style w:type="paragraph" w:customStyle="1" w:styleId="740FDED98E3A47728142CCDE0DC4DFDD">
    <w:name w:val="740FDED98E3A47728142CCDE0DC4DFDD"/>
    <w:rsid w:val="006659BF"/>
  </w:style>
  <w:style w:type="paragraph" w:customStyle="1" w:styleId="B97C5EBDF6154389B093B98C1A6E66A2">
    <w:name w:val="B97C5EBDF6154389B093B98C1A6E66A2"/>
    <w:rsid w:val="006659BF"/>
  </w:style>
  <w:style w:type="paragraph" w:customStyle="1" w:styleId="C0C412F07CC6421EA8B1196A81F4128E">
    <w:name w:val="C0C412F07CC6421EA8B1196A81F4128E"/>
    <w:rsid w:val="006659BF"/>
  </w:style>
  <w:style w:type="paragraph" w:customStyle="1" w:styleId="22D45B92AC6F4A0AB8F87C612AE4BF09">
    <w:name w:val="22D45B92AC6F4A0AB8F87C612AE4BF09"/>
    <w:rsid w:val="006659BF"/>
  </w:style>
  <w:style w:type="paragraph" w:customStyle="1" w:styleId="EA8045AC75CA480A952FE1E265856AA1">
    <w:name w:val="EA8045AC75CA480A952FE1E265856AA1"/>
    <w:rsid w:val="006659BF"/>
  </w:style>
  <w:style w:type="paragraph" w:customStyle="1" w:styleId="B11DE1D4CF9B4E82AEF414E262D24D84">
    <w:name w:val="B11DE1D4CF9B4E82AEF414E262D24D84"/>
    <w:rsid w:val="006659BF"/>
  </w:style>
  <w:style w:type="paragraph" w:customStyle="1" w:styleId="C720E8E50A5C49AC8BA9EF39C1B4C8A0">
    <w:name w:val="C720E8E50A5C49AC8BA9EF39C1B4C8A0"/>
    <w:rsid w:val="006659BF"/>
  </w:style>
  <w:style w:type="paragraph" w:customStyle="1" w:styleId="357FCEB4C9054735A944089F691C3E2F">
    <w:name w:val="357FCEB4C9054735A944089F691C3E2F"/>
    <w:rsid w:val="006659BF"/>
  </w:style>
  <w:style w:type="paragraph" w:customStyle="1" w:styleId="B4CA77144C764693B3E1B2D9882EBB30">
    <w:name w:val="B4CA77144C764693B3E1B2D9882EBB30"/>
    <w:rsid w:val="006659BF"/>
  </w:style>
  <w:style w:type="paragraph" w:customStyle="1" w:styleId="C3B7994772FF4D34B49591CCD3404C27">
    <w:name w:val="C3B7994772FF4D34B49591CCD3404C27"/>
    <w:rsid w:val="006659BF"/>
  </w:style>
  <w:style w:type="paragraph" w:customStyle="1" w:styleId="A1D21CFE999949AB9F6E4E01E54452CF">
    <w:name w:val="A1D21CFE999949AB9F6E4E01E54452CF"/>
    <w:rsid w:val="006659BF"/>
  </w:style>
  <w:style w:type="paragraph" w:customStyle="1" w:styleId="A86B3DEE617045B3BD3E00140E33CEF7">
    <w:name w:val="A86B3DEE617045B3BD3E00140E33CEF7"/>
    <w:rsid w:val="006659BF"/>
  </w:style>
  <w:style w:type="paragraph" w:customStyle="1" w:styleId="16C6ACE837B34EBC8F6EF63ADD233110">
    <w:name w:val="16C6ACE837B34EBC8F6EF63ADD233110"/>
    <w:rsid w:val="006659BF"/>
  </w:style>
  <w:style w:type="paragraph" w:customStyle="1" w:styleId="42567D0665374EEF846D6B837A281864">
    <w:name w:val="42567D0665374EEF846D6B837A281864"/>
    <w:rsid w:val="006659BF"/>
  </w:style>
  <w:style w:type="paragraph" w:customStyle="1" w:styleId="51124CEEE80E4CB48DDBC7BAFFC0EA64">
    <w:name w:val="51124CEEE80E4CB48DDBC7BAFFC0EA64"/>
    <w:rsid w:val="006659BF"/>
  </w:style>
  <w:style w:type="paragraph" w:customStyle="1" w:styleId="B22D5BBF291A4DA48AD078BB1675A6F3">
    <w:name w:val="B22D5BBF291A4DA48AD078BB1675A6F3"/>
    <w:rsid w:val="006659BF"/>
  </w:style>
  <w:style w:type="paragraph" w:customStyle="1" w:styleId="9AD1B085B0D2453BB7671385975ED34F">
    <w:name w:val="9AD1B085B0D2453BB7671385975ED34F"/>
    <w:rsid w:val="006659BF"/>
  </w:style>
  <w:style w:type="paragraph" w:customStyle="1" w:styleId="94B8CF6E02884D04A8ED2120C81450E9">
    <w:name w:val="94B8CF6E02884D04A8ED2120C81450E9"/>
    <w:rsid w:val="006659BF"/>
  </w:style>
  <w:style w:type="paragraph" w:customStyle="1" w:styleId="C555CE470CD34748BC618A00F476D049">
    <w:name w:val="C555CE470CD34748BC618A00F476D049"/>
    <w:rsid w:val="006659BF"/>
  </w:style>
  <w:style w:type="paragraph" w:customStyle="1" w:styleId="DA47C164176A4DB38FDA65804E83147B">
    <w:name w:val="DA47C164176A4DB38FDA65804E83147B"/>
    <w:rsid w:val="006659BF"/>
  </w:style>
  <w:style w:type="paragraph" w:customStyle="1" w:styleId="E2FE2DAF49FB4A3BAA87A1F93153423D">
    <w:name w:val="E2FE2DAF49FB4A3BAA87A1F93153423D"/>
    <w:rsid w:val="006659BF"/>
  </w:style>
  <w:style w:type="paragraph" w:customStyle="1" w:styleId="3990B821A76042A08DD87BE4B3657395">
    <w:name w:val="3990B821A76042A08DD87BE4B3657395"/>
    <w:rsid w:val="006659BF"/>
  </w:style>
  <w:style w:type="paragraph" w:customStyle="1" w:styleId="56CBDE8A66A64A3294654B5603A9DDF4">
    <w:name w:val="56CBDE8A66A64A3294654B5603A9DDF4"/>
    <w:rsid w:val="006659BF"/>
  </w:style>
  <w:style w:type="paragraph" w:customStyle="1" w:styleId="725816872B0A4D309F34A3B87C5DB406">
    <w:name w:val="725816872B0A4D309F34A3B87C5DB406"/>
    <w:rsid w:val="006659BF"/>
  </w:style>
  <w:style w:type="paragraph" w:customStyle="1" w:styleId="E4468FD290FF4537AF3E1D80EAF440AE">
    <w:name w:val="E4468FD290FF4537AF3E1D80EAF440AE"/>
    <w:rsid w:val="006659BF"/>
  </w:style>
  <w:style w:type="paragraph" w:customStyle="1" w:styleId="E5080D6B8ED3456DAC8DBE5F61B45716">
    <w:name w:val="E5080D6B8ED3456DAC8DBE5F61B45716"/>
    <w:rsid w:val="006659BF"/>
  </w:style>
  <w:style w:type="paragraph" w:customStyle="1" w:styleId="C7B923120DA24A059329B22C607E02D1">
    <w:name w:val="C7B923120DA24A059329B22C607E02D1"/>
    <w:rsid w:val="006659BF"/>
  </w:style>
  <w:style w:type="paragraph" w:customStyle="1" w:styleId="461C5BF3B2DB401D8E6D895C29805101">
    <w:name w:val="461C5BF3B2DB401D8E6D895C29805101"/>
    <w:rsid w:val="006659BF"/>
  </w:style>
  <w:style w:type="paragraph" w:customStyle="1" w:styleId="B02EFF4CED9B4398A763BE1B97B742B4">
    <w:name w:val="B02EFF4CED9B4398A763BE1B97B742B4"/>
    <w:rsid w:val="006659BF"/>
  </w:style>
  <w:style w:type="paragraph" w:customStyle="1" w:styleId="7541EC1121234B778B4F05C46F39C235">
    <w:name w:val="7541EC1121234B778B4F05C46F39C235"/>
    <w:rsid w:val="006659BF"/>
  </w:style>
  <w:style w:type="paragraph" w:customStyle="1" w:styleId="21756E4D2D904D03A0FB6AD835F3C47B">
    <w:name w:val="21756E4D2D904D03A0FB6AD835F3C47B"/>
    <w:rsid w:val="006659BF"/>
  </w:style>
  <w:style w:type="paragraph" w:customStyle="1" w:styleId="AE99E1CF905D4BBD8AF157980918C15B">
    <w:name w:val="AE99E1CF905D4BBD8AF157980918C15B"/>
    <w:rsid w:val="006659BF"/>
  </w:style>
  <w:style w:type="paragraph" w:customStyle="1" w:styleId="FE38220B38494CC2B19151D5D7628A11">
    <w:name w:val="FE38220B38494CC2B19151D5D7628A11"/>
    <w:rsid w:val="006659BF"/>
  </w:style>
  <w:style w:type="paragraph" w:customStyle="1" w:styleId="F7FBEA311A2C416E9091E8C38E43EF3C">
    <w:name w:val="F7FBEA311A2C416E9091E8C38E43EF3C"/>
    <w:rsid w:val="006659BF"/>
  </w:style>
  <w:style w:type="paragraph" w:customStyle="1" w:styleId="954DA768433A49D8859580BDECA1708F">
    <w:name w:val="954DA768433A49D8859580BDECA1708F"/>
    <w:rsid w:val="006659BF"/>
  </w:style>
  <w:style w:type="paragraph" w:customStyle="1" w:styleId="8FFD0D9C3CC843CC990DD0434A242B93">
    <w:name w:val="8FFD0D9C3CC843CC990DD0434A242B93"/>
    <w:rsid w:val="006659BF"/>
  </w:style>
  <w:style w:type="paragraph" w:customStyle="1" w:styleId="D79F825CC2F64257A935125EC6D0A7B3">
    <w:name w:val="D79F825CC2F64257A935125EC6D0A7B3"/>
    <w:rsid w:val="006659BF"/>
  </w:style>
  <w:style w:type="paragraph" w:customStyle="1" w:styleId="6CCC434CB9814DC0AD583CD7C12D1323">
    <w:name w:val="6CCC434CB9814DC0AD583CD7C12D1323"/>
    <w:rsid w:val="006659BF"/>
  </w:style>
  <w:style w:type="paragraph" w:customStyle="1" w:styleId="4836369C5FF648E1B5B0553A89DD231D">
    <w:name w:val="4836369C5FF648E1B5B0553A89DD231D"/>
    <w:rsid w:val="006659BF"/>
  </w:style>
  <w:style w:type="paragraph" w:customStyle="1" w:styleId="8E8FE2815D4B41878DF728002931B2FC">
    <w:name w:val="8E8FE2815D4B41878DF728002931B2FC"/>
    <w:rsid w:val="006659BF"/>
  </w:style>
  <w:style w:type="paragraph" w:customStyle="1" w:styleId="2DE8603C6B22422EAF9D249136232B23">
    <w:name w:val="2DE8603C6B22422EAF9D249136232B23"/>
    <w:rsid w:val="006659BF"/>
  </w:style>
  <w:style w:type="paragraph" w:customStyle="1" w:styleId="DD4D874FEC7D4A9096FC3F7BB136CAFE">
    <w:name w:val="DD4D874FEC7D4A9096FC3F7BB136CAFE"/>
    <w:rsid w:val="006659BF"/>
  </w:style>
  <w:style w:type="paragraph" w:customStyle="1" w:styleId="19389097FA714657BDC092641A6D330F">
    <w:name w:val="19389097FA714657BDC092641A6D330F"/>
    <w:rsid w:val="006659BF"/>
  </w:style>
  <w:style w:type="paragraph" w:customStyle="1" w:styleId="E9CFDF1EDBB742B6AF9D956B8665567D">
    <w:name w:val="E9CFDF1EDBB742B6AF9D956B8665567D"/>
    <w:rsid w:val="006659BF"/>
  </w:style>
  <w:style w:type="paragraph" w:customStyle="1" w:styleId="74C75E20E59842EBB940B43BDF969964">
    <w:name w:val="74C75E20E59842EBB940B43BDF969964"/>
    <w:rsid w:val="006659BF"/>
  </w:style>
  <w:style w:type="paragraph" w:customStyle="1" w:styleId="D52EB12D949C4818B10A54A7F803839B">
    <w:name w:val="D52EB12D949C4818B10A54A7F803839B"/>
    <w:rsid w:val="006659BF"/>
  </w:style>
  <w:style w:type="paragraph" w:customStyle="1" w:styleId="147DD6AFA69E4605B409CF359A62B62E">
    <w:name w:val="147DD6AFA69E4605B409CF359A62B62E"/>
    <w:rsid w:val="006659BF"/>
  </w:style>
  <w:style w:type="paragraph" w:customStyle="1" w:styleId="3F1A819D7D4F460DA973CF0B305ED489">
    <w:name w:val="3F1A819D7D4F460DA973CF0B305ED489"/>
    <w:rsid w:val="006659BF"/>
  </w:style>
  <w:style w:type="paragraph" w:customStyle="1" w:styleId="15F857A7A2704236B651C0852550431D">
    <w:name w:val="15F857A7A2704236B651C0852550431D"/>
    <w:rsid w:val="006659BF"/>
  </w:style>
  <w:style w:type="paragraph" w:customStyle="1" w:styleId="D0ED7B7DF6714213908B47F2B1663C8E">
    <w:name w:val="D0ED7B7DF6714213908B47F2B1663C8E"/>
    <w:rsid w:val="006659BF"/>
  </w:style>
  <w:style w:type="paragraph" w:customStyle="1" w:styleId="972CB2B68714453EA0FC09ABC3FBD7B9">
    <w:name w:val="972CB2B68714453EA0FC09ABC3FBD7B9"/>
    <w:rsid w:val="006659BF"/>
  </w:style>
  <w:style w:type="paragraph" w:customStyle="1" w:styleId="BFF6D88B1EBE4B9DABAFD329E6F81784">
    <w:name w:val="BFF6D88B1EBE4B9DABAFD329E6F81784"/>
    <w:rsid w:val="006659BF"/>
  </w:style>
  <w:style w:type="paragraph" w:customStyle="1" w:styleId="76B4F3FE64D040BC9761D02F0DD6AEB8">
    <w:name w:val="76B4F3FE64D040BC9761D02F0DD6AEB8"/>
    <w:rsid w:val="006659BF"/>
  </w:style>
  <w:style w:type="paragraph" w:customStyle="1" w:styleId="6798BB7F33494E36B7342DB602530F5A">
    <w:name w:val="6798BB7F33494E36B7342DB602530F5A"/>
    <w:rsid w:val="006659BF"/>
  </w:style>
  <w:style w:type="paragraph" w:customStyle="1" w:styleId="F2F24C14E5924EB2AFBC5BDF6C610CC4">
    <w:name w:val="F2F24C14E5924EB2AFBC5BDF6C610CC4"/>
    <w:rsid w:val="006659BF"/>
  </w:style>
  <w:style w:type="paragraph" w:customStyle="1" w:styleId="1C0183989CD04E5D879691EDB56CBAAC">
    <w:name w:val="1C0183989CD04E5D879691EDB56CBAAC"/>
    <w:rsid w:val="006659BF"/>
  </w:style>
  <w:style w:type="paragraph" w:customStyle="1" w:styleId="A4CBBD509EFA4EA79723A6C18A26B2A0">
    <w:name w:val="A4CBBD509EFA4EA79723A6C18A26B2A0"/>
    <w:rsid w:val="006659BF"/>
  </w:style>
  <w:style w:type="paragraph" w:customStyle="1" w:styleId="1BBCE23959D144648996A81095C89B89">
    <w:name w:val="1BBCE23959D144648996A81095C89B89"/>
    <w:rsid w:val="006659BF"/>
  </w:style>
  <w:style w:type="paragraph" w:customStyle="1" w:styleId="E2CDABBFBC3241859F0182A54B295E3D">
    <w:name w:val="E2CDABBFBC3241859F0182A54B295E3D"/>
    <w:rsid w:val="006659BF"/>
  </w:style>
  <w:style w:type="paragraph" w:customStyle="1" w:styleId="71F92F2C1BCF476DAF655104E5AB25A8">
    <w:name w:val="71F92F2C1BCF476DAF655104E5AB25A8"/>
    <w:rsid w:val="006659BF"/>
  </w:style>
  <w:style w:type="paragraph" w:customStyle="1" w:styleId="F284965EC06E44909C8D76575BA7F825">
    <w:name w:val="F284965EC06E44909C8D76575BA7F825"/>
    <w:rsid w:val="006659BF"/>
  </w:style>
  <w:style w:type="paragraph" w:customStyle="1" w:styleId="4E8E2D34AAB74BD3B889B6B757DDBCB3">
    <w:name w:val="4E8E2D34AAB74BD3B889B6B757DDBCB3"/>
    <w:rsid w:val="006659BF"/>
  </w:style>
  <w:style w:type="paragraph" w:customStyle="1" w:styleId="41B0EA1625BE4B9E90337DF877361238">
    <w:name w:val="41B0EA1625BE4B9E90337DF877361238"/>
    <w:rsid w:val="006659BF"/>
  </w:style>
  <w:style w:type="paragraph" w:customStyle="1" w:styleId="319974A9101A42529F22BBDDE36DA0E4">
    <w:name w:val="319974A9101A42529F22BBDDE36DA0E4"/>
    <w:rsid w:val="006659BF"/>
  </w:style>
  <w:style w:type="paragraph" w:customStyle="1" w:styleId="AF4A2FC863B0474CBB4045C1F4BF4D62">
    <w:name w:val="AF4A2FC863B0474CBB4045C1F4BF4D62"/>
    <w:rsid w:val="006659BF"/>
  </w:style>
  <w:style w:type="paragraph" w:customStyle="1" w:styleId="03599CF7908F453E8EFE4C66BF415087">
    <w:name w:val="03599CF7908F453E8EFE4C66BF415087"/>
    <w:rsid w:val="006659BF"/>
  </w:style>
  <w:style w:type="paragraph" w:customStyle="1" w:styleId="1692FBB261C246E58D984528DC06BBCF">
    <w:name w:val="1692FBB261C246E58D984528DC06BBCF"/>
    <w:rsid w:val="006659BF"/>
  </w:style>
  <w:style w:type="paragraph" w:customStyle="1" w:styleId="A7951D1582884FC98B04F8DFC56B6A64">
    <w:name w:val="A7951D1582884FC98B04F8DFC56B6A64"/>
    <w:rsid w:val="006659BF"/>
  </w:style>
  <w:style w:type="paragraph" w:customStyle="1" w:styleId="49D9D6A2B35944EAB20DBDFCF8226CBA">
    <w:name w:val="49D9D6A2B35944EAB20DBDFCF8226CBA"/>
    <w:rsid w:val="006659BF"/>
  </w:style>
  <w:style w:type="paragraph" w:customStyle="1" w:styleId="4D97482AAE714D06A369B3B01190873C">
    <w:name w:val="4D97482AAE714D06A369B3B01190873C"/>
    <w:rsid w:val="006659BF"/>
  </w:style>
  <w:style w:type="paragraph" w:customStyle="1" w:styleId="CB6BB874372F4C23B5D688243DD74E25">
    <w:name w:val="CB6BB874372F4C23B5D688243DD74E25"/>
    <w:rsid w:val="006659BF"/>
  </w:style>
  <w:style w:type="paragraph" w:customStyle="1" w:styleId="87CDAE5AF5FB43FF825D20FF34EF1C2A">
    <w:name w:val="87CDAE5AF5FB43FF825D20FF34EF1C2A"/>
    <w:rsid w:val="006659BF"/>
  </w:style>
  <w:style w:type="paragraph" w:customStyle="1" w:styleId="3B6ECE0BE32F4A8E9B65D010E8C7E4C0">
    <w:name w:val="3B6ECE0BE32F4A8E9B65D010E8C7E4C0"/>
    <w:rsid w:val="006659BF"/>
  </w:style>
  <w:style w:type="paragraph" w:customStyle="1" w:styleId="6D1A2192963A4BC3B259FA37D77E6FF2">
    <w:name w:val="6D1A2192963A4BC3B259FA37D77E6FF2"/>
    <w:rsid w:val="006659BF"/>
  </w:style>
  <w:style w:type="paragraph" w:customStyle="1" w:styleId="0516C6BB93A54174AF4DC5009E126229">
    <w:name w:val="0516C6BB93A54174AF4DC5009E126229"/>
    <w:rsid w:val="006659BF"/>
  </w:style>
  <w:style w:type="paragraph" w:customStyle="1" w:styleId="4C0D73A8293246C9BCF02A33A490A356">
    <w:name w:val="4C0D73A8293246C9BCF02A33A490A356"/>
    <w:rsid w:val="006659BF"/>
  </w:style>
  <w:style w:type="paragraph" w:customStyle="1" w:styleId="DBC828338A094ED29364D3D045C105AC">
    <w:name w:val="DBC828338A094ED29364D3D045C105AC"/>
    <w:rsid w:val="006659BF"/>
  </w:style>
  <w:style w:type="paragraph" w:customStyle="1" w:styleId="5A1FEA7DF10A4ABCB0A6BA5054686419">
    <w:name w:val="5A1FEA7DF10A4ABCB0A6BA5054686419"/>
    <w:rsid w:val="00DB7E35"/>
  </w:style>
  <w:style w:type="paragraph" w:customStyle="1" w:styleId="C30E69E03DAF4E9A8347B791CA138747">
    <w:name w:val="C30E69E03DAF4E9A8347B791CA138747"/>
    <w:rsid w:val="00DB7E35"/>
  </w:style>
  <w:style w:type="paragraph" w:customStyle="1" w:styleId="9A0BEB34DAE54DC380ECF753BC09491F">
    <w:name w:val="9A0BEB34DAE54DC380ECF753BC09491F"/>
    <w:rsid w:val="00DB7E35"/>
  </w:style>
  <w:style w:type="paragraph" w:customStyle="1" w:styleId="1EC64F271E864507A4CE5478D73798DC">
    <w:name w:val="1EC64F271E864507A4CE5478D73798DC"/>
    <w:rsid w:val="00DB7E35"/>
  </w:style>
  <w:style w:type="paragraph" w:customStyle="1" w:styleId="E60D1A129E524AD8BB504E14F3BA8D29">
    <w:name w:val="E60D1A129E524AD8BB504E14F3BA8D29"/>
    <w:rsid w:val="00DB7E35"/>
  </w:style>
  <w:style w:type="paragraph" w:customStyle="1" w:styleId="CCC1DF9E1BA8491A9074CFBEF75571D2">
    <w:name w:val="CCC1DF9E1BA8491A9074CFBEF75571D2"/>
    <w:rsid w:val="00DB7E35"/>
  </w:style>
  <w:style w:type="paragraph" w:customStyle="1" w:styleId="3C60FE019F104CD2B54CE9885CE1B900">
    <w:name w:val="3C60FE019F104CD2B54CE9885CE1B900"/>
    <w:rsid w:val="00DB7E35"/>
  </w:style>
  <w:style w:type="paragraph" w:customStyle="1" w:styleId="0DCCE5493D3748F681B8C2D1C8A9B188">
    <w:name w:val="0DCCE5493D3748F681B8C2D1C8A9B188"/>
    <w:rsid w:val="00DB7E35"/>
  </w:style>
  <w:style w:type="paragraph" w:customStyle="1" w:styleId="00E6B9986F4F46C98D95C39214D8B101">
    <w:name w:val="00E6B9986F4F46C98D95C39214D8B101"/>
    <w:rsid w:val="00DB7E35"/>
  </w:style>
  <w:style w:type="paragraph" w:customStyle="1" w:styleId="62CC5C3AB3DD454EB92D8818381CAEFB">
    <w:name w:val="62CC5C3AB3DD454EB92D8818381CAEFB"/>
    <w:rsid w:val="00DB7E35"/>
  </w:style>
  <w:style w:type="paragraph" w:customStyle="1" w:styleId="A9C0D00E08904A2C810F1ACA15120E10">
    <w:name w:val="A9C0D00E08904A2C810F1ACA15120E10"/>
    <w:rsid w:val="00DB7E35"/>
  </w:style>
  <w:style w:type="paragraph" w:customStyle="1" w:styleId="62B44A1A6F6142678C5FCEBFF4F1DCE8">
    <w:name w:val="62B44A1A6F6142678C5FCEBFF4F1DCE8"/>
    <w:rsid w:val="00DB7E35"/>
  </w:style>
  <w:style w:type="paragraph" w:customStyle="1" w:styleId="E15F121F49F941AB98739928497DEA51">
    <w:name w:val="E15F121F49F941AB98739928497DEA51"/>
    <w:rsid w:val="00DB7E35"/>
  </w:style>
  <w:style w:type="paragraph" w:customStyle="1" w:styleId="D3FCB0F8FF494D3CBC7728F675293C6C">
    <w:name w:val="D3FCB0F8FF494D3CBC7728F675293C6C"/>
    <w:rsid w:val="00DB7E35"/>
  </w:style>
  <w:style w:type="paragraph" w:customStyle="1" w:styleId="91733E2A5129427DB6EB25CD61396462">
    <w:name w:val="91733E2A5129427DB6EB25CD61396462"/>
    <w:rsid w:val="00DB7E35"/>
  </w:style>
  <w:style w:type="paragraph" w:customStyle="1" w:styleId="1B39F2D2EDA642DB99C04916E7711F29">
    <w:name w:val="1B39F2D2EDA642DB99C04916E7711F29"/>
    <w:rsid w:val="00DB7E35"/>
  </w:style>
  <w:style w:type="paragraph" w:customStyle="1" w:styleId="2BAC250A73F24197BF0F2384A2A2A67E">
    <w:name w:val="2BAC250A73F24197BF0F2384A2A2A67E"/>
    <w:rsid w:val="00DB7E35"/>
  </w:style>
  <w:style w:type="paragraph" w:customStyle="1" w:styleId="5A820A8F81FC4824891043AE6CFC66A8">
    <w:name w:val="5A820A8F81FC4824891043AE6CFC66A8"/>
    <w:rsid w:val="00DB7E35"/>
  </w:style>
  <w:style w:type="paragraph" w:customStyle="1" w:styleId="FF68872ABBC043BC96C01602A22D9CA0">
    <w:name w:val="FF68872ABBC043BC96C01602A22D9CA0"/>
    <w:rsid w:val="00DB7E35"/>
  </w:style>
  <w:style w:type="paragraph" w:customStyle="1" w:styleId="8E12F41B8CA948418D293148467128DF">
    <w:name w:val="8E12F41B8CA948418D293148467128DF"/>
    <w:rsid w:val="00DB7E35"/>
  </w:style>
  <w:style w:type="paragraph" w:customStyle="1" w:styleId="7224BDDBB15A41DDB7740E125C53C6E8">
    <w:name w:val="7224BDDBB15A41DDB7740E125C53C6E8"/>
    <w:rsid w:val="00DB7E35"/>
  </w:style>
  <w:style w:type="paragraph" w:customStyle="1" w:styleId="7181E0E139DA4771923137864966B2DF">
    <w:name w:val="7181E0E139DA4771923137864966B2DF"/>
    <w:rsid w:val="00DB7E35"/>
  </w:style>
  <w:style w:type="paragraph" w:customStyle="1" w:styleId="B9BF458750024CDC83A6C0D4A99EE4AA">
    <w:name w:val="B9BF458750024CDC83A6C0D4A99EE4AA"/>
    <w:rsid w:val="00DB7E35"/>
  </w:style>
  <w:style w:type="paragraph" w:customStyle="1" w:styleId="25BF2FE862254F50A078162A0F8A1CC2">
    <w:name w:val="25BF2FE862254F50A078162A0F8A1CC2"/>
    <w:rsid w:val="00DB7E35"/>
  </w:style>
  <w:style w:type="paragraph" w:customStyle="1" w:styleId="A8D30F4C899446D8B4F6522F7903CAFD">
    <w:name w:val="A8D30F4C899446D8B4F6522F7903CAFD"/>
    <w:rsid w:val="00DB7E35"/>
  </w:style>
  <w:style w:type="paragraph" w:customStyle="1" w:styleId="CE01D7E8259A4C7AB137DC263961BF2E">
    <w:name w:val="CE01D7E8259A4C7AB137DC263961BF2E"/>
    <w:rsid w:val="00DB7E35"/>
  </w:style>
  <w:style w:type="paragraph" w:customStyle="1" w:styleId="58CE5D1A8E874B82AEEC636E62EA4CB7">
    <w:name w:val="58CE5D1A8E874B82AEEC636E62EA4CB7"/>
    <w:rsid w:val="00DB7E35"/>
  </w:style>
  <w:style w:type="paragraph" w:customStyle="1" w:styleId="D8B16032E5DE4C8DA2C0B0FE50CB4A97">
    <w:name w:val="D8B16032E5DE4C8DA2C0B0FE50CB4A97"/>
    <w:rsid w:val="00DB7E35"/>
  </w:style>
  <w:style w:type="paragraph" w:customStyle="1" w:styleId="07D12D52ACB44FCDAF0635F0235D5DD2">
    <w:name w:val="07D12D52ACB44FCDAF0635F0235D5DD2"/>
    <w:rsid w:val="00DB7E35"/>
  </w:style>
  <w:style w:type="paragraph" w:customStyle="1" w:styleId="6E0C1DE7B9E54300B00A86E607351BD8">
    <w:name w:val="6E0C1DE7B9E54300B00A86E607351BD8"/>
    <w:rsid w:val="00DB7E35"/>
  </w:style>
  <w:style w:type="paragraph" w:customStyle="1" w:styleId="97F99E1A441E403085065E825C73A41F">
    <w:name w:val="97F99E1A441E403085065E825C73A41F"/>
    <w:rsid w:val="00DB7E35"/>
  </w:style>
  <w:style w:type="paragraph" w:customStyle="1" w:styleId="9C2E67E8561A4D3A9A27AF8784D683F0">
    <w:name w:val="9C2E67E8561A4D3A9A27AF8784D683F0"/>
    <w:rsid w:val="00DB7E35"/>
  </w:style>
  <w:style w:type="paragraph" w:customStyle="1" w:styleId="97F92B69E753462F83F020F7D5B49AA4">
    <w:name w:val="97F92B69E753462F83F020F7D5B49AA4"/>
    <w:rsid w:val="00DB7E35"/>
  </w:style>
  <w:style w:type="paragraph" w:customStyle="1" w:styleId="8D54400795E54C59B8B8866EB7E9A5B3">
    <w:name w:val="8D54400795E54C59B8B8866EB7E9A5B3"/>
    <w:rsid w:val="00DB7E35"/>
  </w:style>
  <w:style w:type="paragraph" w:customStyle="1" w:styleId="93D271793FEF4013B7CC767555022B24">
    <w:name w:val="93D271793FEF4013B7CC767555022B24"/>
    <w:rsid w:val="00DB7E35"/>
  </w:style>
  <w:style w:type="paragraph" w:customStyle="1" w:styleId="7B9592BF771543D3ADAE8DDF28DCF866">
    <w:name w:val="7B9592BF771543D3ADAE8DDF28DCF866"/>
    <w:rsid w:val="00DB7E35"/>
  </w:style>
  <w:style w:type="paragraph" w:customStyle="1" w:styleId="C3D9831C868C4EC78D023D9C107C339F">
    <w:name w:val="C3D9831C868C4EC78D023D9C107C339F"/>
    <w:rsid w:val="00DB7E35"/>
  </w:style>
  <w:style w:type="paragraph" w:customStyle="1" w:styleId="596DD477B6214D9EBF43043496067951">
    <w:name w:val="596DD477B6214D9EBF43043496067951"/>
    <w:rsid w:val="00DB7E35"/>
  </w:style>
  <w:style w:type="paragraph" w:customStyle="1" w:styleId="CE870CEBD7E840B18A799811A3E549B8">
    <w:name w:val="CE870CEBD7E840B18A799811A3E549B8"/>
    <w:rsid w:val="00DB7E35"/>
  </w:style>
  <w:style w:type="paragraph" w:customStyle="1" w:styleId="15F3C407779E4BDF85C4D946625D2FA0">
    <w:name w:val="15F3C407779E4BDF85C4D946625D2FA0"/>
    <w:rsid w:val="00DB7E35"/>
  </w:style>
  <w:style w:type="paragraph" w:customStyle="1" w:styleId="396674B6A5C343D5B3E33B01077AB42E">
    <w:name w:val="396674B6A5C343D5B3E33B01077AB42E"/>
    <w:rsid w:val="00DB7E35"/>
  </w:style>
  <w:style w:type="paragraph" w:customStyle="1" w:styleId="7CB3FD09AC344059B7B560B0F5C5B896">
    <w:name w:val="7CB3FD09AC344059B7B560B0F5C5B896"/>
    <w:rsid w:val="00DB7E35"/>
  </w:style>
  <w:style w:type="paragraph" w:customStyle="1" w:styleId="D54C6C27A5684AC58876406B7C077624">
    <w:name w:val="D54C6C27A5684AC58876406B7C077624"/>
    <w:rsid w:val="00DB7E35"/>
  </w:style>
  <w:style w:type="paragraph" w:customStyle="1" w:styleId="759C8E3898DD485E8C9039B0CA08EFEC">
    <w:name w:val="759C8E3898DD485E8C9039B0CA08EFEC"/>
    <w:rsid w:val="00DB7E35"/>
  </w:style>
  <w:style w:type="paragraph" w:customStyle="1" w:styleId="E594921ED67B47A9B047B6C5E75D314C">
    <w:name w:val="E594921ED67B47A9B047B6C5E75D314C"/>
    <w:rsid w:val="00DB7E35"/>
  </w:style>
  <w:style w:type="paragraph" w:customStyle="1" w:styleId="A66B4484C3B14BC899AF1F1967F1F65D">
    <w:name w:val="A66B4484C3B14BC899AF1F1967F1F65D"/>
    <w:rsid w:val="00DB7E35"/>
  </w:style>
  <w:style w:type="paragraph" w:customStyle="1" w:styleId="82DB9DB7A2C04ACC8FBF3F458EA4395E">
    <w:name w:val="82DB9DB7A2C04ACC8FBF3F458EA4395E"/>
    <w:rsid w:val="00DB7E35"/>
  </w:style>
  <w:style w:type="paragraph" w:customStyle="1" w:styleId="C318DAFD7DEF4BDDB2D72CB93295F7D5">
    <w:name w:val="C318DAFD7DEF4BDDB2D72CB93295F7D5"/>
    <w:rsid w:val="00DB7E35"/>
  </w:style>
  <w:style w:type="paragraph" w:customStyle="1" w:styleId="7F35D4B9E228446A90D19BE0FDAF43DB">
    <w:name w:val="7F35D4B9E228446A90D19BE0FDAF43DB"/>
    <w:rsid w:val="00DB7E35"/>
  </w:style>
  <w:style w:type="paragraph" w:customStyle="1" w:styleId="B4DF392D40384222B4D677194328D46B">
    <w:name w:val="B4DF392D40384222B4D677194328D46B"/>
    <w:rsid w:val="00DB7E35"/>
  </w:style>
  <w:style w:type="paragraph" w:customStyle="1" w:styleId="28C5CE0690A548749E95C43D971CAE5F">
    <w:name w:val="28C5CE0690A548749E95C43D971CAE5F"/>
    <w:rsid w:val="00DB7E35"/>
  </w:style>
  <w:style w:type="paragraph" w:customStyle="1" w:styleId="BB4A871878B942588956B212796422E9">
    <w:name w:val="BB4A871878B942588956B212796422E9"/>
    <w:rsid w:val="00DB7E35"/>
  </w:style>
  <w:style w:type="paragraph" w:customStyle="1" w:styleId="03A834355EE8488BB2B57A09F632116C">
    <w:name w:val="03A834355EE8488BB2B57A09F632116C"/>
    <w:rsid w:val="00DB7E35"/>
  </w:style>
  <w:style w:type="paragraph" w:customStyle="1" w:styleId="1309302934384076AF11805F8B985DE1">
    <w:name w:val="1309302934384076AF11805F8B985DE1"/>
    <w:rsid w:val="00DB7E35"/>
  </w:style>
  <w:style w:type="paragraph" w:customStyle="1" w:styleId="3B63E9794CC5416E84C225094819DB08">
    <w:name w:val="3B63E9794CC5416E84C225094819DB08"/>
    <w:rsid w:val="00DB7E35"/>
  </w:style>
  <w:style w:type="paragraph" w:customStyle="1" w:styleId="2113AAA56C014B168DE9DA54E12690F1">
    <w:name w:val="2113AAA56C014B168DE9DA54E12690F1"/>
    <w:rsid w:val="00DB7E35"/>
  </w:style>
  <w:style w:type="paragraph" w:customStyle="1" w:styleId="123B172A5A6946E6B4DB88D71CD35004">
    <w:name w:val="123B172A5A6946E6B4DB88D71CD35004"/>
    <w:rsid w:val="00DB7E35"/>
  </w:style>
  <w:style w:type="paragraph" w:customStyle="1" w:styleId="F10387BC2AD94B45BD53ACD4F47C8950">
    <w:name w:val="F10387BC2AD94B45BD53ACD4F47C8950"/>
    <w:rsid w:val="00DB7E35"/>
  </w:style>
  <w:style w:type="paragraph" w:customStyle="1" w:styleId="3AA0D43465624B9B991AA02E69F3FB7E">
    <w:name w:val="3AA0D43465624B9B991AA02E69F3FB7E"/>
    <w:rsid w:val="00DB7E35"/>
  </w:style>
  <w:style w:type="paragraph" w:customStyle="1" w:styleId="DBE1718AFF8D4812A3F8DE850256A531">
    <w:name w:val="DBE1718AFF8D4812A3F8DE850256A531"/>
    <w:rsid w:val="00DB7E35"/>
  </w:style>
  <w:style w:type="paragraph" w:customStyle="1" w:styleId="D573704C286A48D9B26D4CC56AE064AC">
    <w:name w:val="D573704C286A48D9B26D4CC56AE064AC"/>
    <w:rsid w:val="00DB7E35"/>
  </w:style>
  <w:style w:type="paragraph" w:customStyle="1" w:styleId="74B2D17D92804AB6A4DE0C3DC3748AB2">
    <w:name w:val="74B2D17D92804AB6A4DE0C3DC3748AB2"/>
    <w:rsid w:val="00DB7E35"/>
  </w:style>
  <w:style w:type="paragraph" w:customStyle="1" w:styleId="C96E2A659F824B59B315012CE5154A31">
    <w:name w:val="C96E2A659F824B59B315012CE5154A31"/>
    <w:rsid w:val="00DB7E35"/>
  </w:style>
  <w:style w:type="paragraph" w:customStyle="1" w:styleId="F337C03530AA47CEAE475DB45411195D">
    <w:name w:val="F337C03530AA47CEAE475DB45411195D"/>
    <w:rsid w:val="00DB7E35"/>
  </w:style>
  <w:style w:type="paragraph" w:customStyle="1" w:styleId="A5951346E808483D81E1C0E02C6618F0">
    <w:name w:val="A5951346E808483D81E1C0E02C6618F0"/>
    <w:rsid w:val="00DB7E35"/>
  </w:style>
  <w:style w:type="paragraph" w:customStyle="1" w:styleId="61B1F781C72840DFAB466B3A617E982C">
    <w:name w:val="61B1F781C72840DFAB466B3A617E982C"/>
    <w:rsid w:val="00DB7E35"/>
  </w:style>
  <w:style w:type="paragraph" w:customStyle="1" w:styleId="6D4EAB6BC1E649878E955B47DFF1907F">
    <w:name w:val="6D4EAB6BC1E649878E955B47DFF1907F"/>
    <w:rsid w:val="00DB7E35"/>
  </w:style>
  <w:style w:type="paragraph" w:customStyle="1" w:styleId="0C231D9830064D1B8B5034F0ADC6856D">
    <w:name w:val="0C231D9830064D1B8B5034F0ADC6856D"/>
    <w:rsid w:val="00DB7E35"/>
  </w:style>
  <w:style w:type="paragraph" w:customStyle="1" w:styleId="0247F210D16F4E7192CC7882BFA6B753">
    <w:name w:val="0247F210D16F4E7192CC7882BFA6B753"/>
    <w:rsid w:val="00DB7E35"/>
  </w:style>
  <w:style w:type="paragraph" w:customStyle="1" w:styleId="295F78830C4F4B2E838A15FA97389574">
    <w:name w:val="295F78830C4F4B2E838A15FA97389574"/>
    <w:rsid w:val="00DB7E35"/>
  </w:style>
  <w:style w:type="paragraph" w:customStyle="1" w:styleId="8E19D064199C4DD18F083EAD21E068B9">
    <w:name w:val="8E19D064199C4DD18F083EAD21E068B9"/>
    <w:rsid w:val="00DB7E35"/>
  </w:style>
  <w:style w:type="paragraph" w:customStyle="1" w:styleId="F61A41B6DDB54F8198BEF0F16D5E1E22">
    <w:name w:val="F61A41B6DDB54F8198BEF0F16D5E1E22"/>
    <w:rsid w:val="00DB7E35"/>
  </w:style>
  <w:style w:type="paragraph" w:customStyle="1" w:styleId="DFE5588772BC45EBA88F15E0DA7BA559">
    <w:name w:val="DFE5588772BC45EBA88F15E0DA7BA559"/>
    <w:rsid w:val="00DB7E35"/>
  </w:style>
  <w:style w:type="paragraph" w:customStyle="1" w:styleId="FAAEB2383A7B487080B7E51883612C1F">
    <w:name w:val="FAAEB2383A7B487080B7E51883612C1F"/>
    <w:rsid w:val="00DB7E35"/>
  </w:style>
  <w:style w:type="paragraph" w:customStyle="1" w:styleId="8C10FB9B2C56493598FCEAD038CAD3ED">
    <w:name w:val="8C10FB9B2C56493598FCEAD038CAD3ED"/>
    <w:rsid w:val="00DB7E35"/>
  </w:style>
  <w:style w:type="paragraph" w:customStyle="1" w:styleId="683BDAE94924421580B324781C8CA732">
    <w:name w:val="683BDAE94924421580B324781C8CA732"/>
    <w:rsid w:val="00DB7E35"/>
  </w:style>
  <w:style w:type="paragraph" w:customStyle="1" w:styleId="FA7C77BEE1394BC797677801FF412132">
    <w:name w:val="FA7C77BEE1394BC797677801FF412132"/>
    <w:rsid w:val="00DB7E35"/>
  </w:style>
  <w:style w:type="paragraph" w:customStyle="1" w:styleId="77431C046B9F4F78A7AB2CE7F1AFC660">
    <w:name w:val="77431C046B9F4F78A7AB2CE7F1AFC660"/>
    <w:rsid w:val="00DB7E35"/>
  </w:style>
  <w:style w:type="paragraph" w:customStyle="1" w:styleId="7781CA127A184725BA9B59042DDC318A">
    <w:name w:val="7781CA127A184725BA9B59042DDC318A"/>
    <w:rsid w:val="00DB7E35"/>
  </w:style>
  <w:style w:type="paragraph" w:customStyle="1" w:styleId="DCCBF4104B1748CF8EFAA5B8F12CC5B6">
    <w:name w:val="DCCBF4104B1748CF8EFAA5B8F12CC5B6"/>
    <w:rsid w:val="00DB7E35"/>
  </w:style>
  <w:style w:type="paragraph" w:customStyle="1" w:styleId="100E8979F823434C84BBB39FEF0FB2AB">
    <w:name w:val="100E8979F823434C84BBB39FEF0FB2AB"/>
    <w:rsid w:val="00DB7E35"/>
  </w:style>
  <w:style w:type="paragraph" w:customStyle="1" w:styleId="C606341A421E44658B68DB957E6F427A">
    <w:name w:val="C606341A421E44658B68DB957E6F427A"/>
    <w:rsid w:val="00DB7E35"/>
  </w:style>
  <w:style w:type="paragraph" w:customStyle="1" w:styleId="944386361DD04D93825CBCEFA0112561">
    <w:name w:val="944386361DD04D93825CBCEFA0112561"/>
    <w:rsid w:val="00DB7E35"/>
  </w:style>
  <w:style w:type="paragraph" w:customStyle="1" w:styleId="D79B19384EFD4BFFAB6AF8F1C5F8CA64">
    <w:name w:val="D79B19384EFD4BFFAB6AF8F1C5F8CA64"/>
    <w:rsid w:val="00DB7E35"/>
  </w:style>
  <w:style w:type="paragraph" w:customStyle="1" w:styleId="847F2DC9F53C432C9592766721737995">
    <w:name w:val="847F2DC9F53C432C9592766721737995"/>
    <w:rsid w:val="00DB7E35"/>
  </w:style>
  <w:style w:type="paragraph" w:customStyle="1" w:styleId="128F9EFCC50D4A48A107EEC9FEA04198">
    <w:name w:val="128F9EFCC50D4A48A107EEC9FEA04198"/>
    <w:rsid w:val="00DB7E35"/>
  </w:style>
  <w:style w:type="paragraph" w:customStyle="1" w:styleId="B9C717825F6245738541F6AFCBD1A186">
    <w:name w:val="B9C717825F6245738541F6AFCBD1A186"/>
    <w:rsid w:val="00DB7E35"/>
  </w:style>
  <w:style w:type="paragraph" w:customStyle="1" w:styleId="8C3B0C4D5EEC4218A8736D15A052A47F">
    <w:name w:val="8C3B0C4D5EEC4218A8736D15A052A47F"/>
    <w:rsid w:val="00DB7E35"/>
  </w:style>
  <w:style w:type="paragraph" w:customStyle="1" w:styleId="BDB4E14F1BA54C868E5729BEF77EC059">
    <w:name w:val="BDB4E14F1BA54C868E5729BEF77EC059"/>
    <w:rsid w:val="00DB7E35"/>
  </w:style>
  <w:style w:type="paragraph" w:customStyle="1" w:styleId="818595AEB7114F7CB7CE1CBEA9AD623D">
    <w:name w:val="818595AEB7114F7CB7CE1CBEA9AD623D"/>
    <w:rsid w:val="00DB7E35"/>
  </w:style>
  <w:style w:type="paragraph" w:customStyle="1" w:styleId="7633877039F64845900962D9E50B31E7">
    <w:name w:val="7633877039F64845900962D9E50B31E7"/>
    <w:rsid w:val="00DB7E35"/>
  </w:style>
  <w:style w:type="paragraph" w:customStyle="1" w:styleId="96B25A3E8CE34CB7BE7BBA98F1372C8C">
    <w:name w:val="96B25A3E8CE34CB7BE7BBA98F1372C8C"/>
    <w:rsid w:val="00DB7E35"/>
  </w:style>
  <w:style w:type="paragraph" w:customStyle="1" w:styleId="18019877933046D394484F85A2A7D58D">
    <w:name w:val="18019877933046D394484F85A2A7D58D"/>
    <w:rsid w:val="00DB7E35"/>
  </w:style>
  <w:style w:type="paragraph" w:customStyle="1" w:styleId="2D4B52E3B13A4192A21B15D11F92A04C">
    <w:name w:val="2D4B52E3B13A4192A21B15D11F92A04C"/>
    <w:rsid w:val="00DB7E35"/>
  </w:style>
  <w:style w:type="paragraph" w:customStyle="1" w:styleId="47A849B5216D4DBD94FC31CDAF68601B">
    <w:name w:val="47A849B5216D4DBD94FC31CDAF68601B"/>
    <w:rsid w:val="00DB7E35"/>
  </w:style>
  <w:style w:type="paragraph" w:customStyle="1" w:styleId="05A228CD86A54097AECD0A18DDD23A42">
    <w:name w:val="05A228CD86A54097AECD0A18DDD23A42"/>
    <w:rsid w:val="00DB7E35"/>
  </w:style>
  <w:style w:type="paragraph" w:customStyle="1" w:styleId="F6CE9881328A4403889892EAEBF62B7B">
    <w:name w:val="F6CE9881328A4403889892EAEBF62B7B"/>
    <w:rsid w:val="00DB7E35"/>
  </w:style>
  <w:style w:type="paragraph" w:customStyle="1" w:styleId="51EC46C1C5C24CA99E56751157DEA6C2">
    <w:name w:val="51EC46C1C5C24CA99E56751157DEA6C2"/>
    <w:rsid w:val="00DB7E35"/>
  </w:style>
  <w:style w:type="paragraph" w:customStyle="1" w:styleId="25E5F494C4554E32BBD671DCA9FA5208">
    <w:name w:val="25E5F494C4554E32BBD671DCA9FA5208"/>
    <w:rsid w:val="00DB7E35"/>
  </w:style>
  <w:style w:type="paragraph" w:customStyle="1" w:styleId="07481748610E48EB96311DAEC49C4725">
    <w:name w:val="07481748610E48EB96311DAEC49C4725"/>
    <w:rsid w:val="00DB7E35"/>
  </w:style>
  <w:style w:type="paragraph" w:customStyle="1" w:styleId="19B447608BDE46939E5506E791FEEFA8">
    <w:name w:val="19B447608BDE46939E5506E791FEEFA8"/>
    <w:rsid w:val="00DB7E35"/>
  </w:style>
  <w:style w:type="paragraph" w:customStyle="1" w:styleId="392FC20BE7FC4C7BBD070277135B708B">
    <w:name w:val="392FC20BE7FC4C7BBD070277135B708B"/>
    <w:rsid w:val="00DB7E35"/>
  </w:style>
  <w:style w:type="paragraph" w:customStyle="1" w:styleId="C9C52838522C4D1DA06721AEC012AFAC">
    <w:name w:val="C9C52838522C4D1DA06721AEC012AFAC"/>
    <w:rsid w:val="00DB7E35"/>
  </w:style>
  <w:style w:type="paragraph" w:customStyle="1" w:styleId="E67BA4B9A86F489D81A8812DA648A85E">
    <w:name w:val="E67BA4B9A86F489D81A8812DA648A85E"/>
    <w:rsid w:val="00DB7E35"/>
  </w:style>
  <w:style w:type="paragraph" w:customStyle="1" w:styleId="E6B372F4A6C94105B6C741E46A9A43E9">
    <w:name w:val="E6B372F4A6C94105B6C741E46A9A43E9"/>
    <w:rsid w:val="00DB7E35"/>
  </w:style>
  <w:style w:type="paragraph" w:customStyle="1" w:styleId="854D35423C3D496AAC1D0D79D3FE2A24">
    <w:name w:val="854D35423C3D496AAC1D0D79D3FE2A24"/>
    <w:rsid w:val="00DB7E35"/>
  </w:style>
  <w:style w:type="paragraph" w:customStyle="1" w:styleId="5774C1DA7F3A44E698F305989EE29AB6">
    <w:name w:val="5774C1DA7F3A44E698F305989EE29AB6"/>
    <w:rsid w:val="00DB7E35"/>
  </w:style>
  <w:style w:type="paragraph" w:customStyle="1" w:styleId="7CBE1CD3B03E4994A022D673B090AF9B">
    <w:name w:val="7CBE1CD3B03E4994A022D673B090AF9B"/>
    <w:rsid w:val="00DB7E35"/>
  </w:style>
  <w:style w:type="paragraph" w:customStyle="1" w:styleId="DAA9A11EF009432D8E8DB18A2D4455C3">
    <w:name w:val="DAA9A11EF009432D8E8DB18A2D4455C3"/>
    <w:rsid w:val="00DB7E35"/>
  </w:style>
  <w:style w:type="paragraph" w:customStyle="1" w:styleId="56F0697EB95A4EE39EB0DB01BAD5393C">
    <w:name w:val="56F0697EB95A4EE39EB0DB01BAD5393C"/>
    <w:rsid w:val="00DB7E35"/>
  </w:style>
  <w:style w:type="paragraph" w:customStyle="1" w:styleId="AE216E641E514C03B3417CE9939632D5">
    <w:name w:val="AE216E641E514C03B3417CE9939632D5"/>
    <w:rsid w:val="00DB7E35"/>
  </w:style>
  <w:style w:type="paragraph" w:customStyle="1" w:styleId="72A2B00EFA0947B2836B47A047BDC762">
    <w:name w:val="72A2B00EFA0947B2836B47A047BDC762"/>
    <w:rsid w:val="00DB7E35"/>
  </w:style>
  <w:style w:type="paragraph" w:customStyle="1" w:styleId="30CDDE8CCD2C45629E87E579B279EA5B">
    <w:name w:val="30CDDE8CCD2C45629E87E579B279EA5B"/>
    <w:rsid w:val="00DB7E35"/>
  </w:style>
  <w:style w:type="paragraph" w:customStyle="1" w:styleId="2D58D47E23F7472FB60D039751A5B051">
    <w:name w:val="2D58D47E23F7472FB60D039751A5B051"/>
    <w:rsid w:val="00DB7E35"/>
  </w:style>
  <w:style w:type="paragraph" w:customStyle="1" w:styleId="7C6ECD0AC53745DFA0DA120AB2482E45">
    <w:name w:val="7C6ECD0AC53745DFA0DA120AB2482E45"/>
    <w:rsid w:val="00DB7E35"/>
  </w:style>
  <w:style w:type="paragraph" w:customStyle="1" w:styleId="E5CC86D4563747E0A303C41E1E3C5093">
    <w:name w:val="E5CC86D4563747E0A303C41E1E3C5093"/>
    <w:rsid w:val="00DB7E35"/>
  </w:style>
  <w:style w:type="paragraph" w:customStyle="1" w:styleId="9E32BE57B8DA467E87BAAB1F9086DF2C">
    <w:name w:val="9E32BE57B8DA467E87BAAB1F9086DF2C"/>
    <w:rsid w:val="00DB7E35"/>
  </w:style>
  <w:style w:type="paragraph" w:customStyle="1" w:styleId="3E5E16585E3B408D97AC92BB4415B9FF">
    <w:name w:val="3E5E16585E3B408D97AC92BB4415B9FF"/>
    <w:rsid w:val="00DB7E35"/>
  </w:style>
  <w:style w:type="paragraph" w:customStyle="1" w:styleId="127E5082570F4E3D802004BD65E03591">
    <w:name w:val="127E5082570F4E3D802004BD65E03591"/>
    <w:rsid w:val="00DB7E35"/>
  </w:style>
  <w:style w:type="paragraph" w:customStyle="1" w:styleId="400149B2B6454575870CB7A39E6F738F">
    <w:name w:val="400149B2B6454575870CB7A39E6F738F"/>
    <w:rsid w:val="00DB7E35"/>
  </w:style>
  <w:style w:type="paragraph" w:customStyle="1" w:styleId="FDBAAEAECF094ACAAF01194DCAE5EAC7">
    <w:name w:val="FDBAAEAECF094ACAAF01194DCAE5EAC7"/>
    <w:rsid w:val="00DB7E35"/>
  </w:style>
  <w:style w:type="paragraph" w:customStyle="1" w:styleId="944A98B936314122B87BD0E72F192A36">
    <w:name w:val="944A98B936314122B87BD0E72F192A36"/>
    <w:rsid w:val="00DB7E35"/>
  </w:style>
  <w:style w:type="paragraph" w:customStyle="1" w:styleId="7BA65F895A954544B09067389224825B">
    <w:name w:val="7BA65F895A954544B09067389224825B"/>
    <w:rsid w:val="00DB7E35"/>
  </w:style>
  <w:style w:type="paragraph" w:customStyle="1" w:styleId="920677D8F2114677948F9B5FC6ED3248">
    <w:name w:val="920677D8F2114677948F9B5FC6ED3248"/>
    <w:rsid w:val="00DB7E35"/>
  </w:style>
  <w:style w:type="paragraph" w:customStyle="1" w:styleId="B0C7E47BC29A45BE813A448539A3233D">
    <w:name w:val="B0C7E47BC29A45BE813A448539A3233D"/>
    <w:rsid w:val="00DB7E35"/>
  </w:style>
  <w:style w:type="paragraph" w:customStyle="1" w:styleId="A4531ED1682549E2AEC49A500A555641">
    <w:name w:val="A4531ED1682549E2AEC49A500A555641"/>
    <w:rsid w:val="00DB7E35"/>
  </w:style>
  <w:style w:type="paragraph" w:customStyle="1" w:styleId="89D4C315891D4D8F9F8A7E9441DF25A8">
    <w:name w:val="89D4C315891D4D8F9F8A7E9441DF25A8"/>
    <w:rsid w:val="00DB7E35"/>
  </w:style>
  <w:style w:type="paragraph" w:customStyle="1" w:styleId="FC086E0902AA4D06B978A27EAABF26A5">
    <w:name w:val="FC086E0902AA4D06B978A27EAABF26A5"/>
    <w:rsid w:val="00DB7E35"/>
  </w:style>
  <w:style w:type="paragraph" w:customStyle="1" w:styleId="441A7B27E5844D0C9265EEB905BA120C">
    <w:name w:val="441A7B27E5844D0C9265EEB905BA120C"/>
    <w:rsid w:val="00DB7E35"/>
  </w:style>
  <w:style w:type="paragraph" w:customStyle="1" w:styleId="D387A0F6856942DBA01A78F997B8A37C">
    <w:name w:val="D387A0F6856942DBA01A78F997B8A37C"/>
    <w:rsid w:val="00DB7E35"/>
  </w:style>
  <w:style w:type="paragraph" w:customStyle="1" w:styleId="3172B926F4EA48109167A35AA2EF8812">
    <w:name w:val="3172B926F4EA48109167A35AA2EF8812"/>
    <w:rsid w:val="00DB7E35"/>
  </w:style>
  <w:style w:type="paragraph" w:customStyle="1" w:styleId="7AAD805C7DF146BFA01D912E706290AA">
    <w:name w:val="7AAD805C7DF146BFA01D912E706290AA"/>
    <w:rsid w:val="00DB7E35"/>
  </w:style>
  <w:style w:type="paragraph" w:customStyle="1" w:styleId="11634A26354C487981B5601AF1BAE9B4">
    <w:name w:val="11634A26354C487981B5601AF1BAE9B4"/>
    <w:rsid w:val="00DB7E35"/>
  </w:style>
  <w:style w:type="paragraph" w:customStyle="1" w:styleId="C9E25A20BA61482A909AF0618D937865">
    <w:name w:val="C9E25A20BA61482A909AF0618D937865"/>
    <w:rsid w:val="00DB7E35"/>
  </w:style>
  <w:style w:type="paragraph" w:customStyle="1" w:styleId="C296061C5A0645AE8441125325D475AE">
    <w:name w:val="C296061C5A0645AE8441125325D475AE"/>
    <w:rsid w:val="00DB7E35"/>
  </w:style>
  <w:style w:type="paragraph" w:customStyle="1" w:styleId="46FE220F5B7547C3A1820A178EF632B2">
    <w:name w:val="46FE220F5B7547C3A1820A178EF632B2"/>
    <w:rsid w:val="00DB7E35"/>
  </w:style>
  <w:style w:type="paragraph" w:customStyle="1" w:styleId="946FB5FDBE044A3A87D26196729C209E">
    <w:name w:val="946FB5FDBE044A3A87D26196729C209E"/>
    <w:rsid w:val="00DB7E35"/>
  </w:style>
  <w:style w:type="paragraph" w:customStyle="1" w:styleId="FAFC423D37F6461596251F143B7C6A4C">
    <w:name w:val="FAFC423D37F6461596251F143B7C6A4C"/>
    <w:rsid w:val="00DB7E35"/>
  </w:style>
  <w:style w:type="paragraph" w:customStyle="1" w:styleId="E8D3CAEE332F466B855ABF1BBD8EFD81">
    <w:name w:val="E8D3CAEE332F466B855ABF1BBD8EFD81"/>
    <w:rsid w:val="00DB7E35"/>
  </w:style>
  <w:style w:type="paragraph" w:customStyle="1" w:styleId="91C60134B1804AF4B55B54DA57B98AC0">
    <w:name w:val="91C60134B1804AF4B55B54DA57B98AC0"/>
    <w:rsid w:val="00DB7E35"/>
  </w:style>
  <w:style w:type="paragraph" w:customStyle="1" w:styleId="2021C68F63C448D98D8581ABDA22AD9D">
    <w:name w:val="2021C68F63C448D98D8581ABDA22AD9D"/>
    <w:rsid w:val="00DB7E35"/>
  </w:style>
  <w:style w:type="paragraph" w:customStyle="1" w:styleId="24D2ED1E5DD04F378C2A4A2A5C864082">
    <w:name w:val="24D2ED1E5DD04F378C2A4A2A5C864082"/>
    <w:rsid w:val="00DB7E35"/>
  </w:style>
  <w:style w:type="paragraph" w:customStyle="1" w:styleId="16500354908A4CC89EDC54A3B2296915">
    <w:name w:val="16500354908A4CC89EDC54A3B2296915"/>
    <w:rsid w:val="00DB7E35"/>
  </w:style>
  <w:style w:type="paragraph" w:customStyle="1" w:styleId="AF63241D74FD48EC92FB3B89494AF043">
    <w:name w:val="AF63241D74FD48EC92FB3B89494AF043"/>
    <w:rsid w:val="00DB7E35"/>
  </w:style>
  <w:style w:type="paragraph" w:customStyle="1" w:styleId="DF9C59AD153F4ACA8E8FA1C60E0FB822">
    <w:name w:val="DF9C59AD153F4ACA8E8FA1C60E0FB822"/>
    <w:rsid w:val="00DB7E35"/>
  </w:style>
  <w:style w:type="paragraph" w:customStyle="1" w:styleId="70CEC9B36B854E0D98A306A466EE67E0">
    <w:name w:val="70CEC9B36B854E0D98A306A466EE67E0"/>
    <w:rsid w:val="00DB7E35"/>
  </w:style>
  <w:style w:type="paragraph" w:customStyle="1" w:styleId="727066164CD141B0A0DD047529EECB6D">
    <w:name w:val="727066164CD141B0A0DD047529EECB6D"/>
    <w:rsid w:val="00DB7E35"/>
  </w:style>
  <w:style w:type="paragraph" w:customStyle="1" w:styleId="02A2CFD30F614D24B3EAE20E7DA30B5A">
    <w:name w:val="02A2CFD30F614D24B3EAE20E7DA30B5A"/>
    <w:rsid w:val="00DB7E35"/>
  </w:style>
  <w:style w:type="paragraph" w:customStyle="1" w:styleId="BA64D247694344C18C12654908896E9A">
    <w:name w:val="BA64D247694344C18C12654908896E9A"/>
    <w:rsid w:val="00DB7E35"/>
  </w:style>
  <w:style w:type="paragraph" w:customStyle="1" w:styleId="5405A3884D9C4A97B05B1F99101E681B">
    <w:name w:val="5405A3884D9C4A97B05B1F99101E681B"/>
    <w:rsid w:val="00DB7E35"/>
  </w:style>
  <w:style w:type="paragraph" w:customStyle="1" w:styleId="21AEAA4B1582410197DAA54B1F60EFE6">
    <w:name w:val="21AEAA4B1582410197DAA54B1F60EFE6"/>
    <w:rsid w:val="00DB7E35"/>
  </w:style>
  <w:style w:type="paragraph" w:customStyle="1" w:styleId="13CB67D41EC541FBB7D2F006AA1F35E1">
    <w:name w:val="13CB67D41EC541FBB7D2F006AA1F35E1"/>
    <w:rsid w:val="00DB7E35"/>
  </w:style>
  <w:style w:type="paragraph" w:customStyle="1" w:styleId="B41949D2E2B24AC5901D595579774FC5">
    <w:name w:val="B41949D2E2B24AC5901D595579774FC5"/>
    <w:rsid w:val="00DB7E35"/>
  </w:style>
  <w:style w:type="paragraph" w:customStyle="1" w:styleId="14105693155F4264A480E0FFBFB0E7C6">
    <w:name w:val="14105693155F4264A480E0FFBFB0E7C6"/>
    <w:rsid w:val="00DB7E35"/>
  </w:style>
  <w:style w:type="paragraph" w:customStyle="1" w:styleId="2DD250ECC98F42E98B719DD9F4358C78">
    <w:name w:val="2DD250ECC98F42E98B719DD9F4358C78"/>
    <w:rsid w:val="00DB7E35"/>
  </w:style>
  <w:style w:type="paragraph" w:customStyle="1" w:styleId="001A73225C664875B022C23077CF3C78">
    <w:name w:val="001A73225C664875B022C23077CF3C78"/>
    <w:rsid w:val="00DB7E35"/>
  </w:style>
  <w:style w:type="paragraph" w:customStyle="1" w:styleId="9F20778C49154957A1345679DFDE1E18">
    <w:name w:val="9F20778C49154957A1345679DFDE1E18"/>
    <w:rsid w:val="00DB7E35"/>
  </w:style>
  <w:style w:type="paragraph" w:customStyle="1" w:styleId="95C54CCDD08F415F8257C883D97E8EDD">
    <w:name w:val="95C54CCDD08F415F8257C883D97E8EDD"/>
    <w:rsid w:val="00DB7E35"/>
  </w:style>
  <w:style w:type="paragraph" w:customStyle="1" w:styleId="2815964721864EBF9A12DB7A8A9C34E1">
    <w:name w:val="2815964721864EBF9A12DB7A8A9C34E1"/>
    <w:rsid w:val="00DB7E35"/>
  </w:style>
  <w:style w:type="paragraph" w:customStyle="1" w:styleId="545A8AE8F199404FBE8B27A06FF69146">
    <w:name w:val="545A8AE8F199404FBE8B27A06FF69146"/>
    <w:rsid w:val="00DB7E35"/>
  </w:style>
  <w:style w:type="paragraph" w:customStyle="1" w:styleId="7D120D5BCEAF41F29AF4099C339A648A">
    <w:name w:val="7D120D5BCEAF41F29AF4099C339A648A"/>
    <w:rsid w:val="00DB7E35"/>
  </w:style>
  <w:style w:type="paragraph" w:customStyle="1" w:styleId="E8AAB8C27FC64073A85865561DDADE1B">
    <w:name w:val="E8AAB8C27FC64073A85865561DDADE1B"/>
    <w:rsid w:val="00DB7E35"/>
  </w:style>
  <w:style w:type="paragraph" w:customStyle="1" w:styleId="207A83747DAC445AB380121E64CB985A">
    <w:name w:val="207A83747DAC445AB380121E64CB985A"/>
    <w:rsid w:val="00DB7E35"/>
  </w:style>
  <w:style w:type="paragraph" w:customStyle="1" w:styleId="74A5586EB2714C40A7610C16B470A85B">
    <w:name w:val="74A5586EB2714C40A7610C16B470A85B"/>
    <w:rsid w:val="00DB7E35"/>
  </w:style>
  <w:style w:type="paragraph" w:customStyle="1" w:styleId="4A3D1E93D71246CDB4798439E1C1B74C">
    <w:name w:val="4A3D1E93D71246CDB4798439E1C1B74C"/>
    <w:rsid w:val="00DB7E35"/>
  </w:style>
  <w:style w:type="paragraph" w:customStyle="1" w:styleId="8D9B27DB7D764A8CACD24A471986C6AB">
    <w:name w:val="8D9B27DB7D764A8CACD24A471986C6AB"/>
    <w:rsid w:val="00DB7E35"/>
  </w:style>
  <w:style w:type="paragraph" w:customStyle="1" w:styleId="D22B715C9856456D8BF3C1AE159B9490">
    <w:name w:val="D22B715C9856456D8BF3C1AE159B9490"/>
    <w:rsid w:val="00DB7E35"/>
  </w:style>
  <w:style w:type="paragraph" w:customStyle="1" w:styleId="6D902025323F4314BCE8E40AB81B7D59">
    <w:name w:val="6D902025323F4314BCE8E40AB81B7D59"/>
    <w:rsid w:val="00DB7E35"/>
  </w:style>
  <w:style w:type="paragraph" w:customStyle="1" w:styleId="DEA6295C50FA428C8ECD9950C34A6B9F">
    <w:name w:val="DEA6295C50FA428C8ECD9950C34A6B9F"/>
    <w:rsid w:val="00DB7E35"/>
  </w:style>
  <w:style w:type="paragraph" w:customStyle="1" w:styleId="FDAFEFC205AD489ABB0D17614A65C05D">
    <w:name w:val="FDAFEFC205AD489ABB0D17614A65C05D"/>
    <w:rsid w:val="00DB7E35"/>
  </w:style>
  <w:style w:type="paragraph" w:customStyle="1" w:styleId="E6AEAC674E3B45F68D642EACE9D035A8">
    <w:name w:val="E6AEAC674E3B45F68D642EACE9D035A8"/>
    <w:rsid w:val="00DB7E35"/>
  </w:style>
  <w:style w:type="paragraph" w:customStyle="1" w:styleId="FF17EF732646446093E109CEE5ABD6A1">
    <w:name w:val="FF17EF732646446093E109CEE5ABD6A1"/>
    <w:rsid w:val="00DB7E35"/>
  </w:style>
  <w:style w:type="paragraph" w:customStyle="1" w:styleId="85F03C4DC5514CD799729FF356C900B7">
    <w:name w:val="85F03C4DC5514CD799729FF356C900B7"/>
    <w:rsid w:val="00DB7E35"/>
  </w:style>
  <w:style w:type="paragraph" w:customStyle="1" w:styleId="5F998250FA0944128DB3250D58D88008">
    <w:name w:val="5F998250FA0944128DB3250D58D88008"/>
    <w:rsid w:val="00DB7E35"/>
  </w:style>
  <w:style w:type="paragraph" w:customStyle="1" w:styleId="FFEBE0AF45974BA1AF276B346EF6DDD7">
    <w:name w:val="FFEBE0AF45974BA1AF276B346EF6DDD7"/>
    <w:rsid w:val="00DB7E35"/>
  </w:style>
  <w:style w:type="paragraph" w:customStyle="1" w:styleId="060939FDC8AD47E9AA82E22B970CA093">
    <w:name w:val="060939FDC8AD47E9AA82E22B970CA093"/>
    <w:rsid w:val="00DB7E35"/>
  </w:style>
  <w:style w:type="paragraph" w:customStyle="1" w:styleId="109FF75E1FE545CE9C389555B1B94D93">
    <w:name w:val="109FF75E1FE545CE9C389555B1B94D93"/>
    <w:rsid w:val="00DB7E35"/>
  </w:style>
  <w:style w:type="paragraph" w:customStyle="1" w:styleId="4F1F609F12B04331B4AAA5FC52FE0E57">
    <w:name w:val="4F1F609F12B04331B4AAA5FC52FE0E57"/>
    <w:rsid w:val="00DB7E35"/>
  </w:style>
  <w:style w:type="paragraph" w:customStyle="1" w:styleId="971CE7043CAB4C54ABDB8925F9DD9935">
    <w:name w:val="971CE7043CAB4C54ABDB8925F9DD9935"/>
    <w:rsid w:val="00DB7E35"/>
  </w:style>
  <w:style w:type="paragraph" w:customStyle="1" w:styleId="58C370D2C64547379A82C7543AD036A0">
    <w:name w:val="58C370D2C64547379A82C7543AD036A0"/>
    <w:rsid w:val="00DB7E35"/>
  </w:style>
  <w:style w:type="paragraph" w:customStyle="1" w:styleId="87399787354A4D2883C0DF2A26C54B05">
    <w:name w:val="87399787354A4D2883C0DF2A26C54B05"/>
    <w:rsid w:val="00DB7E35"/>
  </w:style>
  <w:style w:type="paragraph" w:customStyle="1" w:styleId="AE1C6CBAEE164793962B9E257816FA8C">
    <w:name w:val="AE1C6CBAEE164793962B9E257816FA8C"/>
    <w:rsid w:val="00DB7E35"/>
  </w:style>
  <w:style w:type="paragraph" w:customStyle="1" w:styleId="2F1FBB7DD3504415ACBD77A891E0EB2B">
    <w:name w:val="2F1FBB7DD3504415ACBD77A891E0EB2B"/>
    <w:rsid w:val="00DB7E35"/>
  </w:style>
  <w:style w:type="paragraph" w:customStyle="1" w:styleId="BF4BC4704E1746E2BF9DDF834D6EA452">
    <w:name w:val="BF4BC4704E1746E2BF9DDF834D6EA452"/>
    <w:rsid w:val="00DB7E35"/>
  </w:style>
  <w:style w:type="paragraph" w:customStyle="1" w:styleId="5119EF1A96B84FC5BC5CF02F074E96EB">
    <w:name w:val="5119EF1A96B84FC5BC5CF02F074E96EB"/>
    <w:rsid w:val="00DB7E35"/>
  </w:style>
  <w:style w:type="paragraph" w:customStyle="1" w:styleId="5C583CBC739140EBBC623F85DB57422F">
    <w:name w:val="5C583CBC739140EBBC623F85DB57422F"/>
    <w:rsid w:val="00DB7E35"/>
  </w:style>
  <w:style w:type="paragraph" w:customStyle="1" w:styleId="EF477821859B45E985D5501D8488D161">
    <w:name w:val="EF477821859B45E985D5501D8488D161"/>
    <w:rsid w:val="00DB7E35"/>
  </w:style>
  <w:style w:type="paragraph" w:customStyle="1" w:styleId="2C08696F0C084ADD8369FB9A1E3603EF">
    <w:name w:val="2C08696F0C084ADD8369FB9A1E3603EF"/>
    <w:rsid w:val="00DB7E35"/>
  </w:style>
  <w:style w:type="paragraph" w:customStyle="1" w:styleId="D06AA18A89EC4FFBA70CEAF2884E7C9A">
    <w:name w:val="D06AA18A89EC4FFBA70CEAF2884E7C9A"/>
    <w:rsid w:val="00DB7E35"/>
  </w:style>
  <w:style w:type="paragraph" w:customStyle="1" w:styleId="E9AD46EA02824ACC968145BDB84F3511">
    <w:name w:val="E9AD46EA02824ACC968145BDB84F3511"/>
    <w:rsid w:val="00DB7E35"/>
  </w:style>
  <w:style w:type="paragraph" w:customStyle="1" w:styleId="C98C06BC40D94FA8959546F9EFFFF93D">
    <w:name w:val="C98C06BC40D94FA8959546F9EFFFF93D"/>
    <w:rsid w:val="00DB7E35"/>
  </w:style>
  <w:style w:type="paragraph" w:customStyle="1" w:styleId="99C0E62C464B4D5FA8C24FAB68751D91">
    <w:name w:val="99C0E62C464B4D5FA8C24FAB68751D91"/>
    <w:rsid w:val="00DB7E35"/>
  </w:style>
  <w:style w:type="paragraph" w:customStyle="1" w:styleId="7C5F2A3C4B5B4301A9ABDB9796350A82">
    <w:name w:val="7C5F2A3C4B5B4301A9ABDB9796350A82"/>
    <w:rsid w:val="00DB7E35"/>
  </w:style>
  <w:style w:type="paragraph" w:customStyle="1" w:styleId="FAA88055B0724944AAAF33592ABA1A7C">
    <w:name w:val="FAA88055B0724944AAAF33592ABA1A7C"/>
    <w:rsid w:val="00DB7E35"/>
  </w:style>
  <w:style w:type="paragraph" w:customStyle="1" w:styleId="F603631390814DB091CA2A4F74B91ABB">
    <w:name w:val="F603631390814DB091CA2A4F74B91ABB"/>
    <w:rsid w:val="00DB7E35"/>
  </w:style>
  <w:style w:type="paragraph" w:customStyle="1" w:styleId="062B3015415446C890C035F0774CADAD">
    <w:name w:val="062B3015415446C890C035F0774CADAD"/>
    <w:rsid w:val="00DB7E35"/>
  </w:style>
  <w:style w:type="paragraph" w:customStyle="1" w:styleId="874C15B6D31D42829381C986BA22060E">
    <w:name w:val="874C15B6D31D42829381C986BA22060E"/>
    <w:rsid w:val="00DB7E35"/>
  </w:style>
  <w:style w:type="paragraph" w:customStyle="1" w:styleId="F8B3BD67A07246A2B6FF69E6B78E7B28">
    <w:name w:val="F8B3BD67A07246A2B6FF69E6B78E7B28"/>
    <w:rsid w:val="00DB7E35"/>
  </w:style>
  <w:style w:type="paragraph" w:customStyle="1" w:styleId="1F0A69EC68824DD6A97FD9AF3C2E7191">
    <w:name w:val="1F0A69EC68824DD6A97FD9AF3C2E7191"/>
    <w:rsid w:val="00DB7E35"/>
  </w:style>
  <w:style w:type="paragraph" w:customStyle="1" w:styleId="35BBF44F26EA41D0954276C8D491FB86">
    <w:name w:val="35BBF44F26EA41D0954276C8D491FB86"/>
    <w:rsid w:val="00DB7E35"/>
  </w:style>
  <w:style w:type="paragraph" w:customStyle="1" w:styleId="901EFA17DBBB40C7BB3009D1B7A445E9">
    <w:name w:val="901EFA17DBBB40C7BB3009D1B7A445E9"/>
    <w:rsid w:val="00DB7E35"/>
  </w:style>
  <w:style w:type="paragraph" w:customStyle="1" w:styleId="6EFE90F086644943ACD88A63BA333093">
    <w:name w:val="6EFE90F086644943ACD88A63BA333093"/>
    <w:rsid w:val="00DB7E35"/>
  </w:style>
  <w:style w:type="paragraph" w:customStyle="1" w:styleId="2FD63BF55B0F4B1AAFC585B990B70B18">
    <w:name w:val="2FD63BF55B0F4B1AAFC585B990B70B18"/>
    <w:rsid w:val="00DB7E35"/>
  </w:style>
  <w:style w:type="paragraph" w:customStyle="1" w:styleId="BBF879CDF23746298E7075A8B0BE7F24">
    <w:name w:val="BBF879CDF23746298E7075A8B0BE7F24"/>
    <w:rsid w:val="00DB7E35"/>
  </w:style>
  <w:style w:type="paragraph" w:customStyle="1" w:styleId="7CDD78E0D0AA406CBECA25F263518378">
    <w:name w:val="7CDD78E0D0AA406CBECA25F263518378"/>
    <w:rsid w:val="00DB7E35"/>
  </w:style>
  <w:style w:type="paragraph" w:customStyle="1" w:styleId="F55C06AC5D904F5D9554FD8D6287DF25">
    <w:name w:val="F55C06AC5D904F5D9554FD8D6287DF25"/>
    <w:rsid w:val="00DB7E35"/>
  </w:style>
  <w:style w:type="paragraph" w:customStyle="1" w:styleId="C2347236C94A46A0B05A9FA39ECA98BD">
    <w:name w:val="C2347236C94A46A0B05A9FA39ECA98BD"/>
    <w:rsid w:val="00DB7E35"/>
  </w:style>
  <w:style w:type="paragraph" w:customStyle="1" w:styleId="512BE55F36DD4D38AB0C22BF920B059C">
    <w:name w:val="512BE55F36DD4D38AB0C22BF920B059C"/>
    <w:rsid w:val="00DB7E35"/>
  </w:style>
  <w:style w:type="paragraph" w:customStyle="1" w:styleId="A2417CFA56D74F47967103DF9A2B745F">
    <w:name w:val="A2417CFA56D74F47967103DF9A2B745F"/>
    <w:rsid w:val="00DB7E35"/>
  </w:style>
  <w:style w:type="paragraph" w:customStyle="1" w:styleId="2EF7E12C110D49879E34BF424FFA74FD">
    <w:name w:val="2EF7E12C110D49879E34BF424FFA74FD"/>
    <w:rsid w:val="00DB7E35"/>
  </w:style>
  <w:style w:type="paragraph" w:customStyle="1" w:styleId="DBFF57D836AE4918AD9B147BDE9AEEB7">
    <w:name w:val="DBFF57D836AE4918AD9B147BDE9AEEB7"/>
    <w:rsid w:val="00DB7E35"/>
  </w:style>
  <w:style w:type="paragraph" w:customStyle="1" w:styleId="72CB4BCD3A9A43FFAF6F3A0AD5821CF8">
    <w:name w:val="72CB4BCD3A9A43FFAF6F3A0AD5821CF8"/>
    <w:rsid w:val="00DB7E35"/>
  </w:style>
  <w:style w:type="paragraph" w:customStyle="1" w:styleId="7936A6E6B41E4FDA85382B2E8A04BC57">
    <w:name w:val="7936A6E6B41E4FDA85382B2E8A04BC57"/>
    <w:rsid w:val="00DB7E35"/>
  </w:style>
  <w:style w:type="paragraph" w:customStyle="1" w:styleId="4D360D40BE0A45F0AFF5B4341C2E10FA">
    <w:name w:val="4D360D40BE0A45F0AFF5B4341C2E10FA"/>
    <w:rsid w:val="00DB7E35"/>
  </w:style>
  <w:style w:type="paragraph" w:customStyle="1" w:styleId="1DA49B5862D046D499A8A494247E95FB">
    <w:name w:val="1DA49B5862D046D499A8A494247E95FB"/>
    <w:rsid w:val="00DB7E35"/>
  </w:style>
  <w:style w:type="paragraph" w:customStyle="1" w:styleId="56C6440B1A714FE294576C376A6B25D0">
    <w:name w:val="56C6440B1A714FE294576C376A6B25D0"/>
    <w:rsid w:val="00DB7E35"/>
  </w:style>
  <w:style w:type="paragraph" w:customStyle="1" w:styleId="FE4051B4A4F2470D92951AC2B63D7B3C">
    <w:name w:val="FE4051B4A4F2470D92951AC2B63D7B3C"/>
    <w:rsid w:val="00DB7E35"/>
  </w:style>
  <w:style w:type="paragraph" w:customStyle="1" w:styleId="142534E0D17D46E283F5279222239828">
    <w:name w:val="142534E0D17D46E283F5279222239828"/>
    <w:rsid w:val="00DB7E35"/>
  </w:style>
  <w:style w:type="paragraph" w:customStyle="1" w:styleId="B21CC66BA1B64F50AAC09B3B7F4266BA">
    <w:name w:val="B21CC66BA1B64F50AAC09B3B7F4266BA"/>
    <w:rsid w:val="00DB7E35"/>
  </w:style>
  <w:style w:type="paragraph" w:customStyle="1" w:styleId="A26B5B03400A45B3B33FA318FF7541DE">
    <w:name w:val="A26B5B03400A45B3B33FA318FF7541DE"/>
    <w:rsid w:val="00DB7E35"/>
  </w:style>
  <w:style w:type="paragraph" w:customStyle="1" w:styleId="58DCF1C0BA834F068AF1D5AF290DCCD8">
    <w:name w:val="58DCF1C0BA834F068AF1D5AF290DCCD8"/>
    <w:rsid w:val="00DB7E35"/>
  </w:style>
  <w:style w:type="paragraph" w:customStyle="1" w:styleId="B6261C58A638405DA445B9BB5846810C">
    <w:name w:val="B6261C58A638405DA445B9BB5846810C"/>
    <w:rsid w:val="00DB7E35"/>
  </w:style>
  <w:style w:type="paragraph" w:customStyle="1" w:styleId="0638D7C04D724D848F06541624202608">
    <w:name w:val="0638D7C04D724D848F06541624202608"/>
    <w:rsid w:val="00DB7E35"/>
  </w:style>
  <w:style w:type="paragraph" w:customStyle="1" w:styleId="C68632AD3FC847089937E909134DD88A">
    <w:name w:val="C68632AD3FC847089937E909134DD88A"/>
    <w:rsid w:val="00DB7E35"/>
  </w:style>
  <w:style w:type="paragraph" w:customStyle="1" w:styleId="FD7CFA9D964E48EB9AEB8613131F26B3">
    <w:name w:val="FD7CFA9D964E48EB9AEB8613131F26B3"/>
    <w:rsid w:val="00DB7E35"/>
  </w:style>
  <w:style w:type="paragraph" w:customStyle="1" w:styleId="EA321F0DA53A422181BBD9449A1809A6">
    <w:name w:val="EA321F0DA53A422181BBD9449A1809A6"/>
    <w:rsid w:val="00DB7E35"/>
  </w:style>
  <w:style w:type="paragraph" w:customStyle="1" w:styleId="97BB42029B6742B4B54FB390AF59972D">
    <w:name w:val="97BB42029B6742B4B54FB390AF59972D"/>
    <w:rsid w:val="00DB7E35"/>
  </w:style>
  <w:style w:type="paragraph" w:customStyle="1" w:styleId="9CECE49100934CB3813D8C4CFDF2CC63">
    <w:name w:val="9CECE49100934CB3813D8C4CFDF2CC63"/>
    <w:rsid w:val="00DB7E35"/>
  </w:style>
  <w:style w:type="paragraph" w:customStyle="1" w:styleId="09A70F6A51854ABD8AFB6AEB3C02AF0A">
    <w:name w:val="09A70F6A51854ABD8AFB6AEB3C02AF0A"/>
    <w:rsid w:val="00DB7E35"/>
  </w:style>
  <w:style w:type="paragraph" w:customStyle="1" w:styleId="ECAF6928D2304141A1FD79461F2E64E8">
    <w:name w:val="ECAF6928D2304141A1FD79461F2E64E8"/>
    <w:rsid w:val="00DB7E35"/>
  </w:style>
  <w:style w:type="paragraph" w:customStyle="1" w:styleId="86BC256892E442DD87951FA9E5D7B474">
    <w:name w:val="86BC256892E442DD87951FA9E5D7B474"/>
    <w:rsid w:val="00DB7E35"/>
  </w:style>
  <w:style w:type="paragraph" w:customStyle="1" w:styleId="5B3BEB9CB1A44859B4EACE783A873075">
    <w:name w:val="5B3BEB9CB1A44859B4EACE783A873075"/>
    <w:rsid w:val="00DB7E35"/>
  </w:style>
  <w:style w:type="paragraph" w:customStyle="1" w:styleId="70E8969A6C074659AF7603B7D081DB99">
    <w:name w:val="70E8969A6C074659AF7603B7D081DB99"/>
    <w:rsid w:val="00DB7E35"/>
  </w:style>
  <w:style w:type="paragraph" w:customStyle="1" w:styleId="2A6E04BD634D4AC9997BD213832B0B2F">
    <w:name w:val="2A6E04BD634D4AC9997BD213832B0B2F"/>
    <w:rsid w:val="00DB7E35"/>
  </w:style>
  <w:style w:type="paragraph" w:customStyle="1" w:styleId="F52DE50840064913AC202B1E74321059">
    <w:name w:val="F52DE50840064913AC202B1E74321059"/>
    <w:rsid w:val="00DB7E35"/>
  </w:style>
  <w:style w:type="paragraph" w:customStyle="1" w:styleId="A85890BF43B64AE18639C15A5E4470AC">
    <w:name w:val="A85890BF43B64AE18639C15A5E4470AC"/>
    <w:rsid w:val="00DB7E35"/>
  </w:style>
  <w:style w:type="paragraph" w:customStyle="1" w:styleId="1EEBDD16D15C4EE6AADC0283891FBD9B">
    <w:name w:val="1EEBDD16D15C4EE6AADC0283891FBD9B"/>
    <w:rsid w:val="00DB7E35"/>
  </w:style>
  <w:style w:type="paragraph" w:customStyle="1" w:styleId="14AADC116D5D4692A270743350A9EB44">
    <w:name w:val="14AADC116D5D4692A270743350A9EB44"/>
    <w:rsid w:val="00DB7E35"/>
  </w:style>
  <w:style w:type="paragraph" w:customStyle="1" w:styleId="26E907CB26BC4DDDBF5A66B05BB3D2A6">
    <w:name w:val="26E907CB26BC4DDDBF5A66B05BB3D2A6"/>
    <w:rsid w:val="00DB7E35"/>
  </w:style>
  <w:style w:type="paragraph" w:customStyle="1" w:styleId="DBBDA4DBE52F4962B109755F17E5338B">
    <w:name w:val="DBBDA4DBE52F4962B109755F17E5338B"/>
    <w:rsid w:val="00DB7E35"/>
  </w:style>
  <w:style w:type="paragraph" w:customStyle="1" w:styleId="82D348170E8C4BCDBE239E81AA4BA64F">
    <w:name w:val="82D348170E8C4BCDBE239E81AA4BA64F"/>
    <w:rsid w:val="00DB7E35"/>
  </w:style>
  <w:style w:type="paragraph" w:customStyle="1" w:styleId="10A1DB31F4CC4156946FF2DFF0A3E6C2">
    <w:name w:val="10A1DB31F4CC4156946FF2DFF0A3E6C2"/>
    <w:rsid w:val="00DB7E35"/>
  </w:style>
  <w:style w:type="paragraph" w:customStyle="1" w:styleId="D9116C2473B54CDCAD76025FADA66CC2">
    <w:name w:val="D9116C2473B54CDCAD76025FADA66CC2"/>
    <w:rsid w:val="00DB7E35"/>
  </w:style>
  <w:style w:type="paragraph" w:customStyle="1" w:styleId="4004AEF326084C5D8394E193FC2BD9BA">
    <w:name w:val="4004AEF326084C5D8394E193FC2BD9BA"/>
    <w:rsid w:val="00DB7E35"/>
  </w:style>
  <w:style w:type="paragraph" w:customStyle="1" w:styleId="A62F3B7F148943EC89B9C87FEFD2C00D">
    <w:name w:val="A62F3B7F148943EC89B9C87FEFD2C00D"/>
    <w:rsid w:val="00DB7E35"/>
  </w:style>
  <w:style w:type="paragraph" w:customStyle="1" w:styleId="6D483AF159D4476CA5745D959CF47537">
    <w:name w:val="6D483AF159D4476CA5745D959CF47537"/>
    <w:rsid w:val="00DB7E35"/>
  </w:style>
  <w:style w:type="paragraph" w:customStyle="1" w:styleId="0287D0E50C7C40EE8AC7D0B815FA84B9">
    <w:name w:val="0287D0E50C7C40EE8AC7D0B815FA84B9"/>
    <w:rsid w:val="00DB7E35"/>
  </w:style>
  <w:style w:type="paragraph" w:customStyle="1" w:styleId="94427E41ED0C4856BA6213F157C85418">
    <w:name w:val="94427E41ED0C4856BA6213F157C85418"/>
    <w:rsid w:val="00DB7E35"/>
  </w:style>
  <w:style w:type="paragraph" w:customStyle="1" w:styleId="F988F912AA1A4F918A4BFD8ECB021E16">
    <w:name w:val="F988F912AA1A4F918A4BFD8ECB021E16"/>
    <w:rsid w:val="00DB7E35"/>
  </w:style>
  <w:style w:type="paragraph" w:customStyle="1" w:styleId="AD933910BE644E548D5AF319AD9B094A">
    <w:name w:val="AD933910BE644E548D5AF319AD9B094A"/>
    <w:rsid w:val="00DB7E35"/>
  </w:style>
  <w:style w:type="paragraph" w:customStyle="1" w:styleId="B08A651B838843608A8E1C2156F90C25">
    <w:name w:val="B08A651B838843608A8E1C2156F90C25"/>
    <w:rsid w:val="00DB7E35"/>
  </w:style>
  <w:style w:type="paragraph" w:customStyle="1" w:styleId="4B783E53731143A5ACCF538BA20FE76A">
    <w:name w:val="4B783E53731143A5ACCF538BA20FE76A"/>
    <w:rsid w:val="00DB7E35"/>
  </w:style>
  <w:style w:type="paragraph" w:customStyle="1" w:styleId="5155B31DB6C44EED9F002B43B61F28CF">
    <w:name w:val="5155B31DB6C44EED9F002B43B61F28CF"/>
    <w:rsid w:val="00DB7E35"/>
  </w:style>
  <w:style w:type="paragraph" w:customStyle="1" w:styleId="79318F495CC04B31A2AD7D62F8EF4BBE">
    <w:name w:val="79318F495CC04B31A2AD7D62F8EF4BBE"/>
    <w:rsid w:val="00DB7E35"/>
  </w:style>
  <w:style w:type="paragraph" w:customStyle="1" w:styleId="9823B67FEFAC439F96390CE7272E620E">
    <w:name w:val="9823B67FEFAC439F96390CE7272E620E"/>
    <w:rsid w:val="00DB7E35"/>
  </w:style>
  <w:style w:type="paragraph" w:customStyle="1" w:styleId="25AA782CCCA94F73A128FCCD44342EC1">
    <w:name w:val="25AA782CCCA94F73A128FCCD44342EC1"/>
    <w:rsid w:val="00DB7E35"/>
  </w:style>
  <w:style w:type="paragraph" w:customStyle="1" w:styleId="33BE5704362D45CAB02784AE16DE4E49">
    <w:name w:val="33BE5704362D45CAB02784AE16DE4E49"/>
    <w:rsid w:val="00DB7E35"/>
  </w:style>
  <w:style w:type="paragraph" w:customStyle="1" w:styleId="0D30B5D928A24F8A9CD6ABFF4EB80442">
    <w:name w:val="0D30B5D928A24F8A9CD6ABFF4EB80442"/>
    <w:rsid w:val="00DB7E35"/>
  </w:style>
  <w:style w:type="paragraph" w:customStyle="1" w:styleId="4A17C1EC927941D6834A4F214A93A221">
    <w:name w:val="4A17C1EC927941D6834A4F214A93A221"/>
    <w:rsid w:val="00DB7E35"/>
  </w:style>
  <w:style w:type="paragraph" w:customStyle="1" w:styleId="CC71747A8F8344DE8C048A5165852226">
    <w:name w:val="CC71747A8F8344DE8C048A5165852226"/>
    <w:rsid w:val="00DB7E35"/>
  </w:style>
  <w:style w:type="paragraph" w:customStyle="1" w:styleId="69AB1A4750724ED5B28E36202B975FD8">
    <w:name w:val="69AB1A4750724ED5B28E36202B975FD8"/>
    <w:rsid w:val="00DB7E35"/>
  </w:style>
  <w:style w:type="paragraph" w:customStyle="1" w:styleId="D070D598204C4DF6911A8DB6DFC0DB88">
    <w:name w:val="D070D598204C4DF6911A8DB6DFC0DB88"/>
    <w:rsid w:val="00DB7E35"/>
  </w:style>
  <w:style w:type="paragraph" w:customStyle="1" w:styleId="062BD734A5A1412E9E1A66669E6411B4">
    <w:name w:val="062BD734A5A1412E9E1A66669E6411B4"/>
    <w:rsid w:val="00DB7E35"/>
  </w:style>
  <w:style w:type="paragraph" w:customStyle="1" w:styleId="42AE75D3FCE5449C91DC3ECE2FCEEE0A">
    <w:name w:val="42AE75D3FCE5449C91DC3ECE2FCEEE0A"/>
    <w:rsid w:val="00DB7E35"/>
  </w:style>
  <w:style w:type="paragraph" w:customStyle="1" w:styleId="A50F23EA6F914B8993312AAF7F915316">
    <w:name w:val="A50F23EA6F914B8993312AAF7F915316"/>
    <w:rsid w:val="00DB7E35"/>
  </w:style>
  <w:style w:type="paragraph" w:customStyle="1" w:styleId="85FF7D532A8E4F75A011A0158F40DCFD">
    <w:name w:val="85FF7D532A8E4F75A011A0158F40DCFD"/>
    <w:rsid w:val="00DB7E35"/>
  </w:style>
  <w:style w:type="paragraph" w:customStyle="1" w:styleId="6527F708010E4421A8A7A571EB43872C">
    <w:name w:val="6527F708010E4421A8A7A571EB43872C"/>
    <w:rsid w:val="00DB7E35"/>
  </w:style>
  <w:style w:type="paragraph" w:customStyle="1" w:styleId="B7F79AD5670547E99A8BDA1B99C64450">
    <w:name w:val="B7F79AD5670547E99A8BDA1B99C64450"/>
    <w:rsid w:val="00DB7E35"/>
  </w:style>
  <w:style w:type="paragraph" w:customStyle="1" w:styleId="CA1C05A821FF4694B38F3A6495D1E531">
    <w:name w:val="CA1C05A821FF4694B38F3A6495D1E531"/>
    <w:rsid w:val="00DB7E35"/>
  </w:style>
  <w:style w:type="paragraph" w:customStyle="1" w:styleId="EE5C37485ACA42A18F73C91896994451">
    <w:name w:val="EE5C37485ACA42A18F73C91896994451"/>
    <w:rsid w:val="00DB7E35"/>
  </w:style>
  <w:style w:type="paragraph" w:customStyle="1" w:styleId="8453A3F54DB244FC8FD83DD210196F55">
    <w:name w:val="8453A3F54DB244FC8FD83DD210196F55"/>
    <w:rsid w:val="00DB7E35"/>
  </w:style>
  <w:style w:type="paragraph" w:customStyle="1" w:styleId="D3B1D48E76DB49379F88B48246684CA5">
    <w:name w:val="D3B1D48E76DB49379F88B48246684CA5"/>
    <w:rsid w:val="00DB7E35"/>
  </w:style>
  <w:style w:type="paragraph" w:customStyle="1" w:styleId="EEB0DA4E5D58499A8F951818F08B7113">
    <w:name w:val="EEB0DA4E5D58499A8F951818F08B7113"/>
    <w:rsid w:val="00DB7E35"/>
  </w:style>
  <w:style w:type="paragraph" w:customStyle="1" w:styleId="0EC109E708A14CF19372A7E730124A92">
    <w:name w:val="0EC109E708A14CF19372A7E730124A92"/>
    <w:rsid w:val="00DB7E35"/>
  </w:style>
  <w:style w:type="paragraph" w:customStyle="1" w:styleId="E6A6005368FB4FCE81B59946FD6C3BCF">
    <w:name w:val="E6A6005368FB4FCE81B59946FD6C3BCF"/>
    <w:rsid w:val="00DB7E35"/>
  </w:style>
  <w:style w:type="paragraph" w:customStyle="1" w:styleId="5CCF2958FA02464B9F6B8780FD4D2DFA">
    <w:name w:val="5CCF2958FA02464B9F6B8780FD4D2DFA"/>
    <w:rsid w:val="00DB7E35"/>
  </w:style>
  <w:style w:type="paragraph" w:customStyle="1" w:styleId="24FDF8D76B984E27BC72D8000A3CBE6F">
    <w:name w:val="24FDF8D76B984E27BC72D8000A3CBE6F"/>
    <w:rsid w:val="00DB7E35"/>
  </w:style>
  <w:style w:type="paragraph" w:customStyle="1" w:styleId="B9477407BAFF4520BC31280CA4A5C9AD">
    <w:name w:val="B9477407BAFF4520BC31280CA4A5C9AD"/>
    <w:rsid w:val="00DB7E35"/>
  </w:style>
  <w:style w:type="paragraph" w:customStyle="1" w:styleId="2126EFC22AF54458AFF9D7AD1358A53A">
    <w:name w:val="2126EFC22AF54458AFF9D7AD1358A53A"/>
    <w:rsid w:val="00DB7E35"/>
  </w:style>
  <w:style w:type="paragraph" w:customStyle="1" w:styleId="C04307C8A5E446F09BE9143700C85BDD">
    <w:name w:val="C04307C8A5E446F09BE9143700C85BDD"/>
    <w:rsid w:val="00DB7E35"/>
  </w:style>
  <w:style w:type="paragraph" w:customStyle="1" w:styleId="AE70783115D84A4584F109178955EBB7">
    <w:name w:val="AE70783115D84A4584F109178955EBB7"/>
    <w:rsid w:val="00DB7E35"/>
  </w:style>
  <w:style w:type="paragraph" w:customStyle="1" w:styleId="DCA5560CC98E4665AE2C77A0DC24ECD2">
    <w:name w:val="DCA5560CC98E4665AE2C77A0DC24ECD2"/>
    <w:rsid w:val="00DB7E35"/>
  </w:style>
  <w:style w:type="paragraph" w:customStyle="1" w:styleId="D1A1FEFCF3A848C59A82B53466561F06">
    <w:name w:val="D1A1FEFCF3A848C59A82B53466561F06"/>
    <w:rsid w:val="00DB7E35"/>
  </w:style>
  <w:style w:type="paragraph" w:customStyle="1" w:styleId="7A1BB0C87F4E4A948F041F692F53FB86">
    <w:name w:val="7A1BB0C87F4E4A948F041F692F53FB86"/>
    <w:rsid w:val="00DB7E35"/>
  </w:style>
  <w:style w:type="paragraph" w:customStyle="1" w:styleId="383A3A4575BD4B3794C0C221353CDD5B">
    <w:name w:val="383A3A4575BD4B3794C0C221353CDD5B"/>
    <w:rsid w:val="00DB7E35"/>
  </w:style>
  <w:style w:type="paragraph" w:customStyle="1" w:styleId="133A1075B13843CDA0AEF5DE0117A39D">
    <w:name w:val="133A1075B13843CDA0AEF5DE0117A39D"/>
    <w:rsid w:val="00DB7E35"/>
  </w:style>
  <w:style w:type="paragraph" w:customStyle="1" w:styleId="EDAFA1B64DCA4561A8D0D0788FF4F967">
    <w:name w:val="EDAFA1B64DCA4561A8D0D0788FF4F967"/>
    <w:rsid w:val="00DB7E35"/>
  </w:style>
  <w:style w:type="paragraph" w:customStyle="1" w:styleId="5BC358D43E104AA3A08CD2FDD928B7B6">
    <w:name w:val="5BC358D43E104AA3A08CD2FDD928B7B6"/>
    <w:rsid w:val="00DB7E35"/>
  </w:style>
  <w:style w:type="paragraph" w:customStyle="1" w:styleId="43C569956527428A9549AC3AE73CFFF4">
    <w:name w:val="43C569956527428A9549AC3AE73CFFF4"/>
    <w:rsid w:val="00DB7E35"/>
  </w:style>
  <w:style w:type="paragraph" w:customStyle="1" w:styleId="4516FBF0BB75455E917EC5C1579ACE30">
    <w:name w:val="4516FBF0BB75455E917EC5C1579ACE30"/>
    <w:rsid w:val="00DB7E35"/>
  </w:style>
  <w:style w:type="paragraph" w:customStyle="1" w:styleId="DE61738556DA4ADEAFC19842890C36EF">
    <w:name w:val="DE61738556DA4ADEAFC19842890C36EF"/>
    <w:rsid w:val="00DB7E35"/>
  </w:style>
  <w:style w:type="paragraph" w:customStyle="1" w:styleId="CF1A278A9D3146128636B2A64BB916E8">
    <w:name w:val="CF1A278A9D3146128636B2A64BB916E8"/>
    <w:rsid w:val="00DB7E35"/>
  </w:style>
  <w:style w:type="paragraph" w:customStyle="1" w:styleId="ABED50F136304C128E67DE5316313428">
    <w:name w:val="ABED50F136304C128E67DE5316313428"/>
    <w:rsid w:val="00DB7E35"/>
  </w:style>
  <w:style w:type="paragraph" w:customStyle="1" w:styleId="57BD5DD3BA6343D6B827371B0811EF41">
    <w:name w:val="57BD5DD3BA6343D6B827371B0811EF41"/>
    <w:rsid w:val="00DB7E35"/>
  </w:style>
  <w:style w:type="paragraph" w:customStyle="1" w:styleId="C0D4C9726A554838A71C35679FD173C9">
    <w:name w:val="C0D4C9726A554838A71C35679FD173C9"/>
    <w:rsid w:val="00DB7E35"/>
  </w:style>
  <w:style w:type="paragraph" w:customStyle="1" w:styleId="A5609C74424F4CFB8A08A008B401BA5B">
    <w:name w:val="A5609C74424F4CFB8A08A008B401BA5B"/>
    <w:rsid w:val="00DB7E35"/>
  </w:style>
  <w:style w:type="paragraph" w:customStyle="1" w:styleId="21FF76BB59B147E199F2A9A31CFC5243">
    <w:name w:val="21FF76BB59B147E199F2A9A31CFC5243"/>
    <w:rsid w:val="00DB7E35"/>
  </w:style>
  <w:style w:type="paragraph" w:customStyle="1" w:styleId="0C5C400934E14F319CD7AC85ED43DAC2">
    <w:name w:val="0C5C400934E14F319CD7AC85ED43DAC2"/>
    <w:rsid w:val="00DB7E35"/>
  </w:style>
  <w:style w:type="paragraph" w:customStyle="1" w:styleId="5123165DF5754BE99D4DC1FCA6258014">
    <w:name w:val="5123165DF5754BE99D4DC1FCA6258014"/>
    <w:rsid w:val="00DB7E35"/>
  </w:style>
  <w:style w:type="paragraph" w:customStyle="1" w:styleId="1DB87ADCC78C4AE4AFF760E2AAA2A605">
    <w:name w:val="1DB87ADCC78C4AE4AFF760E2AAA2A605"/>
    <w:rsid w:val="00DB7E35"/>
  </w:style>
  <w:style w:type="paragraph" w:customStyle="1" w:styleId="971B823D90AF416CA729765674E9AD36">
    <w:name w:val="971B823D90AF416CA729765674E9AD36"/>
    <w:rsid w:val="00DB7E35"/>
  </w:style>
  <w:style w:type="paragraph" w:customStyle="1" w:styleId="7E04D98F651C4C849E3F44622A688DDA">
    <w:name w:val="7E04D98F651C4C849E3F44622A688DDA"/>
    <w:rsid w:val="00DB7E35"/>
  </w:style>
  <w:style w:type="paragraph" w:customStyle="1" w:styleId="D635F6E070EA4521A6AEB3889151DD55">
    <w:name w:val="D635F6E070EA4521A6AEB3889151DD55"/>
    <w:rsid w:val="00DB7E35"/>
  </w:style>
  <w:style w:type="paragraph" w:customStyle="1" w:styleId="CBABC289370A4AE18732C874A0B4ED01">
    <w:name w:val="CBABC289370A4AE18732C874A0B4ED01"/>
    <w:rsid w:val="00DB7E35"/>
  </w:style>
  <w:style w:type="paragraph" w:customStyle="1" w:styleId="7FA4B7EBFCAD470E92A56DB4394B0855">
    <w:name w:val="7FA4B7EBFCAD470E92A56DB4394B0855"/>
    <w:rsid w:val="00DB7E35"/>
  </w:style>
  <w:style w:type="paragraph" w:customStyle="1" w:styleId="4495A1F647984E6EA2969051237B8737">
    <w:name w:val="4495A1F647984E6EA2969051237B8737"/>
    <w:rsid w:val="00DB7E35"/>
  </w:style>
  <w:style w:type="paragraph" w:customStyle="1" w:styleId="F299BB55F2274CE8BDCE0ADC9231AB4B">
    <w:name w:val="F299BB55F2274CE8BDCE0ADC9231AB4B"/>
    <w:rsid w:val="00DB7E35"/>
  </w:style>
  <w:style w:type="paragraph" w:customStyle="1" w:styleId="92B7A1ABAC684AF9A7BBF0EF8F11F735">
    <w:name w:val="92B7A1ABAC684AF9A7BBF0EF8F11F735"/>
    <w:rsid w:val="00DB7E35"/>
  </w:style>
  <w:style w:type="paragraph" w:customStyle="1" w:styleId="61008E1723DA4D0A9006BA9622EB6385">
    <w:name w:val="61008E1723DA4D0A9006BA9622EB6385"/>
    <w:rsid w:val="00DB7E35"/>
  </w:style>
  <w:style w:type="paragraph" w:customStyle="1" w:styleId="D882C2A8D35A4FEC8A47C1779F5225A9">
    <w:name w:val="D882C2A8D35A4FEC8A47C1779F5225A9"/>
    <w:rsid w:val="00DB7E35"/>
  </w:style>
  <w:style w:type="paragraph" w:customStyle="1" w:styleId="727BCF928D59436AB304D47EDC6F1C89">
    <w:name w:val="727BCF928D59436AB304D47EDC6F1C89"/>
    <w:rsid w:val="00DB7E35"/>
  </w:style>
  <w:style w:type="paragraph" w:customStyle="1" w:styleId="92ADEBD6AA3940228E9EE7980D0A343D">
    <w:name w:val="92ADEBD6AA3940228E9EE7980D0A343D"/>
    <w:rsid w:val="00DB7E35"/>
  </w:style>
  <w:style w:type="paragraph" w:customStyle="1" w:styleId="B94EDF35EB244AE9A476677296304C7E">
    <w:name w:val="B94EDF35EB244AE9A476677296304C7E"/>
    <w:rsid w:val="00011141"/>
  </w:style>
  <w:style w:type="paragraph" w:customStyle="1" w:styleId="BF5A3B1A59134E1093CF12CA4FEC362B">
    <w:name w:val="BF5A3B1A59134E1093CF12CA4FEC362B"/>
    <w:rsid w:val="00011141"/>
  </w:style>
  <w:style w:type="paragraph" w:customStyle="1" w:styleId="ED49489676284056AD943D9A3BF7B219">
    <w:name w:val="ED49489676284056AD943D9A3BF7B219"/>
    <w:rsid w:val="00011141"/>
  </w:style>
  <w:style w:type="paragraph" w:customStyle="1" w:styleId="4AA288091B65484D81CF25C8AA4D2D16">
    <w:name w:val="4AA288091B65484D81CF25C8AA4D2D16"/>
    <w:rsid w:val="00011141"/>
  </w:style>
  <w:style w:type="paragraph" w:customStyle="1" w:styleId="0A56AFDA96A24FE1B67333C35A2654DA">
    <w:name w:val="0A56AFDA96A24FE1B67333C35A2654DA"/>
    <w:rsid w:val="00011141"/>
  </w:style>
  <w:style w:type="paragraph" w:customStyle="1" w:styleId="049207F819DF4993BC4C146AD4049058">
    <w:name w:val="049207F819DF4993BC4C146AD4049058"/>
    <w:rsid w:val="00011141"/>
  </w:style>
  <w:style w:type="paragraph" w:customStyle="1" w:styleId="F0E1600A920A4EBDB343E22508E18022">
    <w:name w:val="F0E1600A920A4EBDB343E22508E18022"/>
    <w:rsid w:val="00011141"/>
  </w:style>
  <w:style w:type="paragraph" w:customStyle="1" w:styleId="C93838B45ABF48838AB1EA5FE884CB0F">
    <w:name w:val="C93838B45ABF48838AB1EA5FE884CB0F"/>
    <w:rsid w:val="00011141"/>
  </w:style>
  <w:style w:type="paragraph" w:customStyle="1" w:styleId="802BD64709954981BCDA8C51C7FD8A14">
    <w:name w:val="802BD64709954981BCDA8C51C7FD8A14"/>
    <w:rsid w:val="00011141"/>
  </w:style>
  <w:style w:type="paragraph" w:customStyle="1" w:styleId="A4D7B9D3D00C4237B485BA4575DC9722">
    <w:name w:val="A4D7B9D3D00C4237B485BA4575DC9722"/>
    <w:rsid w:val="00011141"/>
  </w:style>
  <w:style w:type="paragraph" w:customStyle="1" w:styleId="FB5B9419F28B433996A9D5677A84377F">
    <w:name w:val="FB5B9419F28B433996A9D5677A84377F"/>
    <w:rsid w:val="00011141"/>
  </w:style>
  <w:style w:type="paragraph" w:customStyle="1" w:styleId="FEDED13B36664DC687F5FAF6557826FC">
    <w:name w:val="FEDED13B36664DC687F5FAF6557826FC"/>
    <w:rsid w:val="00011141"/>
  </w:style>
  <w:style w:type="paragraph" w:customStyle="1" w:styleId="02AA3A468E1D46D196DE1748810ED732">
    <w:name w:val="02AA3A468E1D46D196DE1748810ED732"/>
    <w:rsid w:val="00011141"/>
  </w:style>
  <w:style w:type="paragraph" w:customStyle="1" w:styleId="ECDC9FA20A814F5F8F49FE2C148243FA">
    <w:name w:val="ECDC9FA20A814F5F8F49FE2C148243FA"/>
    <w:rsid w:val="00011141"/>
  </w:style>
  <w:style w:type="paragraph" w:customStyle="1" w:styleId="C83AE38A63E04606827BD14644E1CA81">
    <w:name w:val="C83AE38A63E04606827BD14644E1CA81"/>
    <w:rsid w:val="00011141"/>
  </w:style>
  <w:style w:type="paragraph" w:customStyle="1" w:styleId="0F299F280E33423AA9872272B118BFF9">
    <w:name w:val="0F299F280E33423AA9872272B118BFF9"/>
    <w:rsid w:val="00011141"/>
  </w:style>
  <w:style w:type="paragraph" w:customStyle="1" w:styleId="0AED4F3D957949A7A63D45471055833F">
    <w:name w:val="0AED4F3D957949A7A63D45471055833F"/>
    <w:rsid w:val="00011141"/>
  </w:style>
  <w:style w:type="paragraph" w:customStyle="1" w:styleId="501CD316B48E4186AD0CDDB77B6F0CDB">
    <w:name w:val="501CD316B48E4186AD0CDDB77B6F0CDB"/>
    <w:rsid w:val="00011141"/>
  </w:style>
  <w:style w:type="paragraph" w:customStyle="1" w:styleId="4ABF7CB832CC49FA8BC80B5F9BE44F5D">
    <w:name w:val="4ABF7CB832CC49FA8BC80B5F9BE44F5D"/>
    <w:rsid w:val="00011141"/>
  </w:style>
  <w:style w:type="paragraph" w:customStyle="1" w:styleId="46E5FA9B214A49778D255C60D8CF4E58">
    <w:name w:val="46E5FA9B214A49778D255C60D8CF4E58"/>
    <w:rsid w:val="00011141"/>
  </w:style>
  <w:style w:type="paragraph" w:customStyle="1" w:styleId="FB2A823A813A42BCBDDD7B3FAA0EB3F3">
    <w:name w:val="FB2A823A813A42BCBDDD7B3FAA0EB3F3"/>
    <w:rsid w:val="00011141"/>
  </w:style>
  <w:style w:type="paragraph" w:customStyle="1" w:styleId="DD58E3B078F84EF1A2B0FC9C0F610267">
    <w:name w:val="DD58E3B078F84EF1A2B0FC9C0F610267"/>
    <w:rsid w:val="00011141"/>
  </w:style>
  <w:style w:type="paragraph" w:customStyle="1" w:styleId="7737AE42017240C5A5A2A4416EFDB921">
    <w:name w:val="7737AE42017240C5A5A2A4416EFDB921"/>
    <w:rsid w:val="00011141"/>
  </w:style>
  <w:style w:type="paragraph" w:customStyle="1" w:styleId="031540270BD24F02A25877F0219E4DFA">
    <w:name w:val="031540270BD24F02A25877F0219E4DFA"/>
    <w:rsid w:val="00011141"/>
  </w:style>
  <w:style w:type="paragraph" w:customStyle="1" w:styleId="C8A997DDA08744288694A8736758E31E">
    <w:name w:val="C8A997DDA08744288694A8736758E31E"/>
    <w:rsid w:val="00011141"/>
  </w:style>
  <w:style w:type="paragraph" w:customStyle="1" w:styleId="CA7F2166910D4BDCA67DAEB8CB08E5D7">
    <w:name w:val="CA7F2166910D4BDCA67DAEB8CB08E5D7"/>
    <w:rsid w:val="00011141"/>
  </w:style>
  <w:style w:type="paragraph" w:customStyle="1" w:styleId="C1F7EC6A6EB04A97AFC437E6FE7C11D5">
    <w:name w:val="C1F7EC6A6EB04A97AFC437E6FE7C11D5"/>
    <w:rsid w:val="00011141"/>
  </w:style>
  <w:style w:type="paragraph" w:customStyle="1" w:styleId="FBB994A5390848CEBAC7F8D85A8EF95C">
    <w:name w:val="FBB994A5390848CEBAC7F8D85A8EF95C"/>
    <w:rsid w:val="00011141"/>
  </w:style>
  <w:style w:type="paragraph" w:customStyle="1" w:styleId="84148BDAE10A4EA288596D08EE01E348">
    <w:name w:val="84148BDAE10A4EA288596D08EE01E348"/>
    <w:rsid w:val="00011141"/>
  </w:style>
  <w:style w:type="paragraph" w:customStyle="1" w:styleId="BB8E6128E3FD4BB49362149B4A8D74D3">
    <w:name w:val="BB8E6128E3FD4BB49362149B4A8D74D3"/>
    <w:rsid w:val="00011141"/>
  </w:style>
  <w:style w:type="paragraph" w:customStyle="1" w:styleId="082F5BE47B0A4764BCFDA1E3F7015748">
    <w:name w:val="082F5BE47B0A4764BCFDA1E3F7015748"/>
    <w:rsid w:val="00011141"/>
  </w:style>
  <w:style w:type="paragraph" w:customStyle="1" w:styleId="DE722C67BCA64B77B779AAFC51D48A00">
    <w:name w:val="DE722C67BCA64B77B779AAFC51D48A00"/>
    <w:rsid w:val="00011141"/>
  </w:style>
  <w:style w:type="paragraph" w:customStyle="1" w:styleId="BD039C8D64D544168699D9E70E1FEE4D">
    <w:name w:val="BD039C8D64D544168699D9E70E1FEE4D"/>
    <w:rsid w:val="00011141"/>
  </w:style>
  <w:style w:type="paragraph" w:customStyle="1" w:styleId="6F49ADDB475D4A4E8EBE0FA7D8743412">
    <w:name w:val="6F49ADDB475D4A4E8EBE0FA7D8743412"/>
    <w:rsid w:val="00011141"/>
  </w:style>
  <w:style w:type="paragraph" w:customStyle="1" w:styleId="50C22D701EA54BB686F0485339B74281">
    <w:name w:val="50C22D701EA54BB686F0485339B74281"/>
    <w:rsid w:val="00011141"/>
  </w:style>
  <w:style w:type="paragraph" w:customStyle="1" w:styleId="224F63E1A9BD405C9DFACEC4109A82BC">
    <w:name w:val="224F63E1A9BD405C9DFACEC4109A82BC"/>
    <w:rsid w:val="00011141"/>
  </w:style>
  <w:style w:type="paragraph" w:customStyle="1" w:styleId="E8B028363A10438F9BF70D6F5155FF5E">
    <w:name w:val="E8B028363A10438F9BF70D6F5155FF5E"/>
    <w:rsid w:val="00011141"/>
  </w:style>
  <w:style w:type="paragraph" w:customStyle="1" w:styleId="D61FE54AD7D94F77AAFA995442FBD5BF">
    <w:name w:val="D61FE54AD7D94F77AAFA995442FBD5BF"/>
    <w:rsid w:val="00011141"/>
  </w:style>
  <w:style w:type="paragraph" w:customStyle="1" w:styleId="F61E46537E5D435A80B91A1C07F69996">
    <w:name w:val="F61E46537E5D435A80B91A1C07F69996"/>
    <w:rsid w:val="00011141"/>
  </w:style>
  <w:style w:type="paragraph" w:customStyle="1" w:styleId="648C626046C548818A554466E357DC6B">
    <w:name w:val="648C626046C548818A554466E357DC6B"/>
    <w:rsid w:val="00011141"/>
  </w:style>
  <w:style w:type="paragraph" w:customStyle="1" w:styleId="5335144470D942DAB845B2102DCDC53F">
    <w:name w:val="5335144470D942DAB845B2102DCDC53F"/>
    <w:rsid w:val="00011141"/>
  </w:style>
  <w:style w:type="paragraph" w:customStyle="1" w:styleId="E925CD3BCDF449058DFE1C61075DFDDD">
    <w:name w:val="E925CD3BCDF449058DFE1C61075DFDDD"/>
    <w:rsid w:val="00011141"/>
  </w:style>
  <w:style w:type="paragraph" w:customStyle="1" w:styleId="A794C1331C9C422AABEB9E01CEF69128">
    <w:name w:val="A794C1331C9C422AABEB9E01CEF69128"/>
    <w:rsid w:val="00011141"/>
  </w:style>
  <w:style w:type="paragraph" w:customStyle="1" w:styleId="6E06C4BDFE094E0C96B336C4DFB9B436">
    <w:name w:val="6E06C4BDFE094E0C96B336C4DFB9B436"/>
    <w:rsid w:val="00011141"/>
  </w:style>
  <w:style w:type="paragraph" w:customStyle="1" w:styleId="67672FF97AD349C6AC070A2FB42740A5">
    <w:name w:val="67672FF97AD349C6AC070A2FB42740A5"/>
    <w:rsid w:val="00011141"/>
  </w:style>
  <w:style w:type="paragraph" w:customStyle="1" w:styleId="086BC08522734C54BA2E0CBFDFB7797A">
    <w:name w:val="086BC08522734C54BA2E0CBFDFB7797A"/>
    <w:rsid w:val="00011141"/>
  </w:style>
  <w:style w:type="paragraph" w:customStyle="1" w:styleId="BC35040F1775423C87C68E9CEC8B6039">
    <w:name w:val="BC35040F1775423C87C68E9CEC8B6039"/>
    <w:rsid w:val="00011141"/>
  </w:style>
  <w:style w:type="paragraph" w:customStyle="1" w:styleId="9B09742B233C4AF885187279C7EA9052">
    <w:name w:val="9B09742B233C4AF885187279C7EA9052"/>
    <w:rsid w:val="00011141"/>
  </w:style>
  <w:style w:type="paragraph" w:customStyle="1" w:styleId="E9243A62D0434D32B3FDFDE7F98D4C9B">
    <w:name w:val="E9243A62D0434D32B3FDFDE7F98D4C9B"/>
    <w:rsid w:val="00011141"/>
  </w:style>
  <w:style w:type="paragraph" w:customStyle="1" w:styleId="65CEC2F8FDDB480990DF2990A781F3BC">
    <w:name w:val="65CEC2F8FDDB480990DF2990A781F3BC"/>
    <w:rsid w:val="00011141"/>
  </w:style>
  <w:style w:type="paragraph" w:customStyle="1" w:styleId="43F03BD6967044B3A9FA18A5FE907E87">
    <w:name w:val="43F03BD6967044B3A9FA18A5FE907E87"/>
    <w:rsid w:val="00011141"/>
  </w:style>
  <w:style w:type="paragraph" w:customStyle="1" w:styleId="AF1E8A7DF12A4D5BBBA22734E7EB6481">
    <w:name w:val="AF1E8A7DF12A4D5BBBA22734E7EB6481"/>
    <w:rsid w:val="00011141"/>
  </w:style>
  <w:style w:type="paragraph" w:customStyle="1" w:styleId="4CFC7736898A4E89B7EC8AC2390809FB">
    <w:name w:val="4CFC7736898A4E89B7EC8AC2390809FB"/>
    <w:rsid w:val="00011141"/>
  </w:style>
  <w:style w:type="paragraph" w:customStyle="1" w:styleId="64965E2824F946409950BC8333974368">
    <w:name w:val="64965E2824F946409950BC8333974368"/>
    <w:rsid w:val="00011141"/>
  </w:style>
  <w:style w:type="paragraph" w:customStyle="1" w:styleId="F36E2D2C82E145E289E284C23A8C9970">
    <w:name w:val="F36E2D2C82E145E289E284C23A8C9970"/>
    <w:rsid w:val="00011141"/>
  </w:style>
  <w:style w:type="paragraph" w:customStyle="1" w:styleId="BAECD0CD2CD74CC8BCB79D56AB3B3C51">
    <w:name w:val="BAECD0CD2CD74CC8BCB79D56AB3B3C51"/>
    <w:rsid w:val="00011141"/>
  </w:style>
  <w:style w:type="paragraph" w:customStyle="1" w:styleId="FBC5ED8FE16846F6886C6B591AA32170">
    <w:name w:val="FBC5ED8FE16846F6886C6B591AA32170"/>
    <w:rsid w:val="00011141"/>
  </w:style>
  <w:style w:type="paragraph" w:customStyle="1" w:styleId="774EFB8FAC1E4E8EB7608ACB86F8922F">
    <w:name w:val="774EFB8FAC1E4E8EB7608ACB86F8922F"/>
    <w:rsid w:val="00011141"/>
  </w:style>
  <w:style w:type="paragraph" w:customStyle="1" w:styleId="F6EC32A9A58C4B16B559D6BD656D08AD">
    <w:name w:val="F6EC32A9A58C4B16B559D6BD656D08AD"/>
    <w:rsid w:val="00011141"/>
  </w:style>
  <w:style w:type="paragraph" w:customStyle="1" w:styleId="2A5E3CA16A994AE89A3C2732318A836F">
    <w:name w:val="2A5E3CA16A994AE89A3C2732318A836F"/>
    <w:rsid w:val="00011141"/>
  </w:style>
  <w:style w:type="paragraph" w:customStyle="1" w:styleId="1179F901649E4F7BA2B1ABC49834FD8B">
    <w:name w:val="1179F901649E4F7BA2B1ABC49834FD8B"/>
    <w:rsid w:val="00011141"/>
  </w:style>
  <w:style w:type="paragraph" w:customStyle="1" w:styleId="1D72EE137E814544BB719218B1EFEEDA">
    <w:name w:val="1D72EE137E814544BB719218B1EFEEDA"/>
    <w:rsid w:val="00011141"/>
  </w:style>
  <w:style w:type="paragraph" w:customStyle="1" w:styleId="D21CFD0A5EF54578AB4FFF56D024773E">
    <w:name w:val="D21CFD0A5EF54578AB4FFF56D024773E"/>
    <w:rsid w:val="00011141"/>
  </w:style>
  <w:style w:type="paragraph" w:customStyle="1" w:styleId="3EE059A7200340E8BEC56E582FBE59E4">
    <w:name w:val="3EE059A7200340E8BEC56E582FBE59E4"/>
    <w:rsid w:val="00011141"/>
  </w:style>
  <w:style w:type="paragraph" w:customStyle="1" w:styleId="A840BCB33ED249159CA3ACDACE528B71">
    <w:name w:val="A840BCB33ED249159CA3ACDACE528B71"/>
    <w:rsid w:val="00011141"/>
  </w:style>
  <w:style w:type="paragraph" w:customStyle="1" w:styleId="F5011C8F0EBC47E5873A2C69ABF0418D">
    <w:name w:val="F5011C8F0EBC47E5873A2C69ABF0418D"/>
    <w:rsid w:val="00011141"/>
  </w:style>
  <w:style w:type="paragraph" w:customStyle="1" w:styleId="504F787A3C414F39986289BC86330EDC">
    <w:name w:val="504F787A3C414F39986289BC86330EDC"/>
    <w:rsid w:val="00011141"/>
  </w:style>
  <w:style w:type="paragraph" w:customStyle="1" w:styleId="339D4FC6912C4AF59849381FF3FA1265">
    <w:name w:val="339D4FC6912C4AF59849381FF3FA1265"/>
    <w:rsid w:val="00011141"/>
  </w:style>
  <w:style w:type="paragraph" w:customStyle="1" w:styleId="1AD64F05B33E48ABA9D0944C5C80AC74">
    <w:name w:val="1AD64F05B33E48ABA9D0944C5C80AC74"/>
    <w:rsid w:val="00011141"/>
  </w:style>
  <w:style w:type="paragraph" w:customStyle="1" w:styleId="82A2AF43F2774C67AA147BBE671EF89F">
    <w:name w:val="82A2AF43F2774C67AA147BBE671EF89F"/>
    <w:rsid w:val="00011141"/>
  </w:style>
  <w:style w:type="paragraph" w:customStyle="1" w:styleId="69F007A6D6B34025A0C717FC910D701D">
    <w:name w:val="69F007A6D6B34025A0C717FC910D701D"/>
    <w:rsid w:val="00011141"/>
  </w:style>
  <w:style w:type="paragraph" w:customStyle="1" w:styleId="BABCD735ABE54FD28F258C1314B92B50">
    <w:name w:val="BABCD735ABE54FD28F258C1314B92B50"/>
    <w:rsid w:val="00011141"/>
  </w:style>
  <w:style w:type="paragraph" w:customStyle="1" w:styleId="905D51DAE93A4B6DA3A7F2F5F1883E48">
    <w:name w:val="905D51DAE93A4B6DA3A7F2F5F1883E48"/>
    <w:rsid w:val="00011141"/>
  </w:style>
  <w:style w:type="paragraph" w:customStyle="1" w:styleId="9D088F2CF3634BBABECDC68261CBAC16">
    <w:name w:val="9D088F2CF3634BBABECDC68261CBAC16"/>
    <w:rsid w:val="00011141"/>
  </w:style>
  <w:style w:type="paragraph" w:customStyle="1" w:styleId="8257EE3B067F41278973940E0B953BD9">
    <w:name w:val="8257EE3B067F41278973940E0B953BD9"/>
    <w:rsid w:val="00011141"/>
  </w:style>
  <w:style w:type="paragraph" w:customStyle="1" w:styleId="C401562CB6D046C0A12039B44B618908">
    <w:name w:val="C401562CB6D046C0A12039B44B618908"/>
    <w:rsid w:val="00011141"/>
  </w:style>
  <w:style w:type="paragraph" w:customStyle="1" w:styleId="23519C0D711B4332965CDEE9123F944F">
    <w:name w:val="23519C0D711B4332965CDEE9123F944F"/>
    <w:rsid w:val="00011141"/>
  </w:style>
  <w:style w:type="paragraph" w:customStyle="1" w:styleId="90ABCB3F2A794583BEFDF01D2FAC22BF">
    <w:name w:val="90ABCB3F2A794583BEFDF01D2FAC22BF"/>
    <w:rsid w:val="00011141"/>
  </w:style>
  <w:style w:type="paragraph" w:customStyle="1" w:styleId="746E302B39FD4E87AC5ABF4401EB55E5">
    <w:name w:val="746E302B39FD4E87AC5ABF4401EB55E5"/>
    <w:rsid w:val="00011141"/>
  </w:style>
  <w:style w:type="paragraph" w:customStyle="1" w:styleId="FECDF745EF7E4B95AF6FE046B045B245">
    <w:name w:val="FECDF745EF7E4B95AF6FE046B045B245"/>
    <w:rsid w:val="00011141"/>
  </w:style>
  <w:style w:type="paragraph" w:customStyle="1" w:styleId="9D293132864B41A7AED567D521B391D7">
    <w:name w:val="9D293132864B41A7AED567D521B391D7"/>
    <w:rsid w:val="00011141"/>
  </w:style>
  <w:style w:type="paragraph" w:customStyle="1" w:styleId="CE95366A6C5741B0802141BD16D3392E">
    <w:name w:val="CE95366A6C5741B0802141BD16D3392E"/>
    <w:rsid w:val="00011141"/>
  </w:style>
  <w:style w:type="paragraph" w:customStyle="1" w:styleId="31F7FF1312BE44DDACA124140FC91309">
    <w:name w:val="31F7FF1312BE44DDACA124140FC91309"/>
    <w:rsid w:val="00011141"/>
  </w:style>
  <w:style w:type="paragraph" w:customStyle="1" w:styleId="5776CDC5D5CA483BAECCCD29143B4F00">
    <w:name w:val="5776CDC5D5CA483BAECCCD29143B4F00"/>
    <w:rsid w:val="00011141"/>
  </w:style>
  <w:style w:type="paragraph" w:customStyle="1" w:styleId="DF4D3F36DBF4454F9BC3C10EEC74AC5A">
    <w:name w:val="DF4D3F36DBF4454F9BC3C10EEC74AC5A"/>
    <w:rsid w:val="000111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C5E1A4C643A5488C64B82F5D61CD46" ma:contentTypeVersion="10" ma:contentTypeDescription="Create a new document." ma:contentTypeScope="" ma:versionID="0435c3de5ae360d9cf2b801668b812fa">
  <xsd:schema xmlns:xsd="http://www.w3.org/2001/XMLSchema" xmlns:xs="http://www.w3.org/2001/XMLSchema" xmlns:p="http://schemas.microsoft.com/office/2006/metadata/properties" xmlns:ns2="3c933d9f-d73a-4e2d-b255-f6f9fb0bc5eb" xmlns:ns3="649258b5-57de-4850-8d20-2d61a4d22431" targetNamespace="http://schemas.microsoft.com/office/2006/metadata/properties" ma:root="true" ma:fieldsID="5a3cd3c508ef735c7b5982d0b721fdc2" ns2:_="" ns3:_="">
    <xsd:import namespace="3c933d9f-d73a-4e2d-b255-f6f9fb0bc5eb"/>
    <xsd:import namespace="649258b5-57de-4850-8d20-2d61a4d22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33d9f-d73a-4e2d-b255-f6f9fb0bc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258b5-57de-4850-8d20-2d61a4d224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1BFB3-1702-4176-8A1C-D2EDAD09300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49258b5-57de-4850-8d20-2d61a4d22431"/>
    <ds:schemaRef ds:uri="3c933d9f-d73a-4e2d-b255-f6f9fb0bc5e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5354858-BDE7-4F03-8C2A-1A73F7CE0C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736C07-450D-41F3-B4CB-ECE8903A8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33d9f-d73a-4e2d-b255-f6f9fb0bc5eb"/>
    <ds:schemaRef ds:uri="649258b5-57de-4850-8d20-2d61a4d22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B240F4-FC3C-4F97-A92E-76DECC1B8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RES-F-003_Rev 0_Application to Participate in Research Activities at an External Institution (test).dotx</Template>
  <TotalTime>716</TotalTime>
  <Pages>4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MaineHealth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Kennedy</dc:creator>
  <cp:keywords/>
  <dc:description/>
  <cp:lastModifiedBy>Bob Kennedy</cp:lastModifiedBy>
  <cp:revision>38</cp:revision>
  <cp:lastPrinted>2019-07-28T13:55:00Z</cp:lastPrinted>
  <dcterms:created xsi:type="dcterms:W3CDTF">2024-04-24T13:15:00Z</dcterms:created>
  <dcterms:modified xsi:type="dcterms:W3CDTF">2025-07-24T17:28:00Z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0x010100CCC5E1A4C643A5488C64B82F5D61CD46</vt:lpwstr>
  </property>
</Properties>
</file>